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A33DA8" w:rsidRDefault="004E5086">
      <w:pPr>
        <w:pStyle w:val="Datum"/>
        <w:outlineLvl w:val="0"/>
      </w:pPr>
      <w:r w:rsidRPr="00A33DA8">
        <w:fldChar w:fldCharType="begin" w:fldLock="1"/>
      </w:r>
      <w:r w:rsidRPr="00A33DA8">
        <w:instrText xml:space="preserve"> DOCPROPERTY "DocumentDate" </w:instrText>
      </w:r>
      <w:r w:rsidRPr="00A33DA8">
        <w:fldChar w:fldCharType="separate"/>
      </w:r>
      <w:r w:rsidR="00EE41C5" w:rsidRPr="00A33DA8">
        <w:t>Fredagen den 31 mars 2006</w:t>
      </w:r>
      <w:r w:rsidRPr="00A33DA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A33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A33DA8" w:rsidRDefault="004E5086">
            <w:pPr>
              <w:pStyle w:val="Plenum"/>
              <w:tabs>
                <w:tab w:val="clear" w:pos="1418"/>
              </w:tabs>
            </w:pPr>
            <w:r w:rsidRPr="00A33DA8">
              <w:t>Kl.</w:t>
            </w:r>
          </w:p>
        </w:tc>
        <w:tc>
          <w:tcPr>
            <w:tcW w:w="851" w:type="dxa"/>
          </w:tcPr>
          <w:p w:rsidR="004E5086" w:rsidRPr="00A33DA8" w:rsidRDefault="00F110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3DA8">
              <w:t>09.00</w:t>
            </w:r>
          </w:p>
        </w:tc>
        <w:tc>
          <w:tcPr>
            <w:tcW w:w="397" w:type="dxa"/>
          </w:tcPr>
          <w:p w:rsidR="004E5086" w:rsidRPr="00A33DA8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A33DA8" w:rsidRDefault="00F1106D">
            <w:pPr>
              <w:pStyle w:val="Plenum"/>
              <w:tabs>
                <w:tab w:val="clear" w:pos="1418"/>
              </w:tabs>
              <w:ind w:right="1"/>
            </w:pPr>
            <w:r w:rsidRPr="00A33DA8">
              <w:t>Arbetsplenum</w:t>
            </w:r>
            <w:r w:rsidR="00DA0655" w:rsidRPr="00A33DA8">
              <w:t xml:space="preserve"> (ingen votering)</w:t>
            </w:r>
          </w:p>
        </w:tc>
      </w:tr>
    </w:tbl>
    <w:p w:rsidR="004E5086" w:rsidRPr="00A33DA8" w:rsidRDefault="004E5086">
      <w:pPr>
        <w:pStyle w:val="StreckLngt"/>
      </w:pPr>
      <w:r w:rsidRPr="00A33DA8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A33DA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33DA8" w:rsidRDefault="004E5086">
            <w:r w:rsidRPr="00A33DA8">
              <w:t>Nr</w:t>
            </w:r>
          </w:p>
        </w:tc>
        <w:tc>
          <w:tcPr>
            <w:tcW w:w="5670" w:type="dxa"/>
          </w:tcPr>
          <w:p w:rsidR="004E5086" w:rsidRPr="00A33DA8" w:rsidRDefault="004E5086"/>
        </w:tc>
        <w:tc>
          <w:tcPr>
            <w:tcW w:w="1247" w:type="dxa"/>
          </w:tcPr>
          <w:p w:rsidR="004E5086" w:rsidRPr="00A33DA8" w:rsidRDefault="004E5086">
            <w:r w:rsidRPr="00A33DA8">
              <w:t>Anmäld tid (min.)</w:t>
            </w:r>
          </w:p>
        </w:tc>
        <w:tc>
          <w:tcPr>
            <w:tcW w:w="1474" w:type="dxa"/>
          </w:tcPr>
          <w:p w:rsidR="004E5086" w:rsidRPr="00A33DA8" w:rsidRDefault="004E5086">
            <w:r w:rsidRPr="00A33DA8">
              <w:t>Ackumulerad tid</w:t>
            </w:r>
          </w:p>
        </w:tc>
      </w:tr>
    </w:tbl>
    <w:p w:rsidR="004E5086" w:rsidRPr="00A33DA8" w:rsidRDefault="004E5086">
      <w:pPr>
        <w:pStyle w:val="Blankrad"/>
      </w:pPr>
      <w:r w:rsidRPr="00A33DA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1106D" w:rsidRPr="00A33D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106D" w:rsidRPr="00A33DA8" w:rsidRDefault="00F1106D">
            <w:pPr>
              <w:pStyle w:val="renderubrik"/>
            </w:pPr>
            <w:r w:rsidRPr="00A33DA8">
              <w:t>Utrikesutskottets betänkande UU15</w:t>
            </w:r>
          </w:p>
        </w:tc>
        <w:tc>
          <w:tcPr>
            <w:tcW w:w="1247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</w:tr>
      <w:tr w:rsidR="00F1106D" w:rsidRPr="00A33D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06D" w:rsidRPr="00A33DA8" w:rsidRDefault="00F1106D">
            <w:pPr>
              <w:pStyle w:val="Underrubrik"/>
            </w:pPr>
            <w:r w:rsidRPr="00A33DA8">
              <w:t>Mänskliga rättigheter, FN-systemet m.m.</w:t>
            </w:r>
          </w:p>
        </w:tc>
        <w:tc>
          <w:tcPr>
            <w:tcW w:w="1247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</w:tr>
      <w:tr w:rsidR="00B65157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454" w:type="dxa"/>
          </w:tcPr>
          <w:p w:rsidR="00B65157" w:rsidRPr="00A33DA8" w:rsidRDefault="00B65157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5157" w:rsidRPr="00A33DA8" w:rsidRDefault="00B65157">
            <w:r w:rsidRPr="00A33DA8">
              <w:t>Karin Enström (m)</w:t>
            </w:r>
          </w:p>
        </w:tc>
        <w:tc>
          <w:tcPr>
            <w:tcW w:w="1247" w:type="dxa"/>
          </w:tcPr>
          <w:p w:rsidR="00B65157" w:rsidRPr="00A33DA8" w:rsidRDefault="00B65157">
            <w:pPr>
              <w:pStyle w:val="Talartid"/>
            </w:pPr>
            <w:r w:rsidRPr="00A33DA8">
              <w:t>15</w:t>
            </w:r>
          </w:p>
        </w:tc>
        <w:tc>
          <w:tcPr>
            <w:tcW w:w="79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680" w:type="dxa"/>
          </w:tcPr>
          <w:p w:rsidR="00B65157" w:rsidRPr="00A33DA8" w:rsidRDefault="00B65157">
            <w:pPr>
              <w:pStyle w:val="IngenText"/>
            </w:pPr>
          </w:p>
        </w:tc>
      </w:tr>
      <w:tr w:rsidR="008D4AD3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D4AD3" w:rsidRPr="00A33DA8" w:rsidRDefault="008D4AD3">
            <w:pPr>
              <w:pStyle w:val="IngenText"/>
            </w:pPr>
          </w:p>
        </w:tc>
        <w:tc>
          <w:tcPr>
            <w:tcW w:w="454" w:type="dxa"/>
          </w:tcPr>
          <w:p w:rsidR="008D4AD3" w:rsidRPr="00A33DA8" w:rsidRDefault="008D4AD3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D4AD3" w:rsidRPr="00A33DA8" w:rsidRDefault="008D4AD3">
            <w:r w:rsidRPr="00A33DA8">
              <w:t>Cecilia Wikström (fp)</w:t>
            </w:r>
          </w:p>
        </w:tc>
        <w:tc>
          <w:tcPr>
            <w:tcW w:w="1247" w:type="dxa"/>
          </w:tcPr>
          <w:p w:rsidR="008D4AD3" w:rsidRPr="00A33DA8" w:rsidRDefault="008D4AD3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8D4AD3" w:rsidRPr="00A33DA8" w:rsidRDefault="008D4AD3">
            <w:pPr>
              <w:pStyle w:val="IngenText"/>
            </w:pPr>
          </w:p>
        </w:tc>
        <w:tc>
          <w:tcPr>
            <w:tcW w:w="680" w:type="dxa"/>
          </w:tcPr>
          <w:p w:rsidR="008D4AD3" w:rsidRPr="00A33DA8" w:rsidRDefault="008D4AD3">
            <w:pPr>
              <w:pStyle w:val="IngenText"/>
            </w:pPr>
          </w:p>
        </w:tc>
      </w:tr>
      <w:tr w:rsidR="00B65157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454" w:type="dxa"/>
          </w:tcPr>
          <w:p w:rsidR="00B65157" w:rsidRPr="00A33DA8" w:rsidRDefault="00B65157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5157" w:rsidRPr="00A33DA8" w:rsidRDefault="00B65157">
            <w:r w:rsidRPr="00A33DA8">
              <w:t>Alf Svensson (kd)</w:t>
            </w:r>
          </w:p>
        </w:tc>
        <w:tc>
          <w:tcPr>
            <w:tcW w:w="1247" w:type="dxa"/>
          </w:tcPr>
          <w:p w:rsidR="00B65157" w:rsidRPr="00A33DA8" w:rsidRDefault="00B65157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680" w:type="dxa"/>
          </w:tcPr>
          <w:p w:rsidR="00B65157" w:rsidRPr="00A33DA8" w:rsidRDefault="00B65157">
            <w:pPr>
              <w:pStyle w:val="IngenText"/>
            </w:pPr>
          </w:p>
        </w:tc>
      </w:tr>
      <w:tr w:rsidR="00B65157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454" w:type="dxa"/>
          </w:tcPr>
          <w:p w:rsidR="00B65157" w:rsidRPr="00A33DA8" w:rsidRDefault="00B65157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65157" w:rsidRPr="00A33DA8" w:rsidRDefault="00B34256">
            <w:r w:rsidRPr="00A33DA8">
              <w:t>Kenneth Kvist (v)</w:t>
            </w:r>
          </w:p>
        </w:tc>
        <w:tc>
          <w:tcPr>
            <w:tcW w:w="1247" w:type="dxa"/>
          </w:tcPr>
          <w:p w:rsidR="00B65157" w:rsidRPr="00A33DA8" w:rsidRDefault="00B65157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B65157" w:rsidRPr="00A33DA8" w:rsidRDefault="00B65157">
            <w:pPr>
              <w:pStyle w:val="IngenText"/>
            </w:pPr>
          </w:p>
        </w:tc>
        <w:tc>
          <w:tcPr>
            <w:tcW w:w="680" w:type="dxa"/>
          </w:tcPr>
          <w:p w:rsidR="00B65157" w:rsidRPr="00A33DA8" w:rsidRDefault="00B65157">
            <w:pPr>
              <w:pStyle w:val="IngenText"/>
            </w:pPr>
          </w:p>
        </w:tc>
      </w:tr>
      <w:tr w:rsidR="00277D71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77D71" w:rsidRPr="00A33DA8" w:rsidRDefault="00277D71">
            <w:pPr>
              <w:pStyle w:val="IngenText"/>
            </w:pPr>
          </w:p>
        </w:tc>
        <w:tc>
          <w:tcPr>
            <w:tcW w:w="454" w:type="dxa"/>
          </w:tcPr>
          <w:p w:rsidR="00277D71" w:rsidRPr="00A33DA8" w:rsidRDefault="00277D71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77D71" w:rsidRPr="00A33DA8" w:rsidRDefault="00277D71">
            <w:r w:rsidRPr="00A33DA8">
              <w:t>Agne Hansson (c)</w:t>
            </w:r>
          </w:p>
        </w:tc>
        <w:tc>
          <w:tcPr>
            <w:tcW w:w="1247" w:type="dxa"/>
          </w:tcPr>
          <w:p w:rsidR="00277D71" w:rsidRPr="00A33DA8" w:rsidRDefault="00277D71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277D71" w:rsidRPr="00A33DA8" w:rsidRDefault="00277D71">
            <w:pPr>
              <w:pStyle w:val="IngenText"/>
            </w:pPr>
          </w:p>
        </w:tc>
        <w:tc>
          <w:tcPr>
            <w:tcW w:w="680" w:type="dxa"/>
          </w:tcPr>
          <w:p w:rsidR="00277D71" w:rsidRPr="00A33DA8" w:rsidRDefault="00277D71">
            <w:pPr>
              <w:pStyle w:val="IngenText"/>
            </w:pPr>
          </w:p>
        </w:tc>
      </w:tr>
      <w:tr w:rsidR="00F1106D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454" w:type="dxa"/>
          </w:tcPr>
          <w:p w:rsidR="00F1106D" w:rsidRPr="00A33DA8" w:rsidRDefault="00F1106D" w:rsidP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06D" w:rsidRPr="00A33DA8" w:rsidRDefault="00B65157">
            <w:r w:rsidRPr="00A33DA8">
              <w:t>Lotta Hedström (mp)</w:t>
            </w:r>
          </w:p>
        </w:tc>
        <w:tc>
          <w:tcPr>
            <w:tcW w:w="1247" w:type="dxa"/>
          </w:tcPr>
          <w:p w:rsidR="00F1106D" w:rsidRPr="00A33DA8" w:rsidRDefault="00B65157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680" w:type="dxa"/>
          </w:tcPr>
          <w:p w:rsidR="00F1106D" w:rsidRPr="00A33DA8" w:rsidRDefault="00F1106D">
            <w:pPr>
              <w:pStyle w:val="IngenText"/>
            </w:pPr>
          </w:p>
        </w:tc>
      </w:tr>
      <w:tr w:rsidR="00F1106D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454" w:type="dxa"/>
          </w:tcPr>
          <w:p w:rsidR="00F1106D" w:rsidRPr="00A33DA8" w:rsidRDefault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06D" w:rsidRPr="00A33DA8" w:rsidRDefault="00B65157">
            <w:r w:rsidRPr="00A33DA8">
              <w:t>Veronica Palm (s)</w:t>
            </w:r>
          </w:p>
        </w:tc>
        <w:tc>
          <w:tcPr>
            <w:tcW w:w="1247" w:type="dxa"/>
          </w:tcPr>
          <w:p w:rsidR="00F1106D" w:rsidRPr="00A33DA8" w:rsidRDefault="00B65157">
            <w:pPr>
              <w:pStyle w:val="Talartid"/>
            </w:pPr>
            <w:r w:rsidRPr="00A33DA8">
              <w:t>10</w:t>
            </w:r>
          </w:p>
        </w:tc>
        <w:tc>
          <w:tcPr>
            <w:tcW w:w="79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680" w:type="dxa"/>
          </w:tcPr>
          <w:p w:rsidR="00F1106D" w:rsidRPr="00A33DA8" w:rsidRDefault="00F1106D">
            <w:pPr>
              <w:pStyle w:val="IngenText"/>
            </w:pPr>
          </w:p>
        </w:tc>
      </w:tr>
      <w:tr w:rsidR="00F1106D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454" w:type="dxa"/>
          </w:tcPr>
          <w:p w:rsidR="00F1106D" w:rsidRPr="00A33DA8" w:rsidRDefault="00F1106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06D" w:rsidRPr="00A33DA8" w:rsidRDefault="00B65157">
            <w:r w:rsidRPr="00A33DA8">
              <w:t>Kaj Nordquist (s)</w:t>
            </w:r>
          </w:p>
        </w:tc>
        <w:tc>
          <w:tcPr>
            <w:tcW w:w="1247" w:type="dxa"/>
          </w:tcPr>
          <w:p w:rsidR="00F1106D" w:rsidRPr="00A33DA8" w:rsidRDefault="00B65157">
            <w:pPr>
              <w:pStyle w:val="Talartid"/>
            </w:pPr>
            <w:r w:rsidRPr="00A33DA8">
              <w:t>8</w:t>
            </w:r>
          </w:p>
        </w:tc>
        <w:tc>
          <w:tcPr>
            <w:tcW w:w="79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680" w:type="dxa"/>
          </w:tcPr>
          <w:p w:rsidR="00F1106D" w:rsidRPr="00A33DA8" w:rsidRDefault="00F1106D">
            <w:pPr>
              <w:pStyle w:val="IngenText"/>
            </w:pPr>
          </w:p>
        </w:tc>
      </w:tr>
      <w:tr w:rsidR="00F1106D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Summalinje"/>
            </w:pPr>
          </w:p>
        </w:tc>
        <w:tc>
          <w:tcPr>
            <w:tcW w:w="454" w:type="dxa"/>
          </w:tcPr>
          <w:p w:rsidR="00F1106D" w:rsidRPr="00A33DA8" w:rsidRDefault="00F1106D">
            <w:pPr>
              <w:pStyle w:val="Summalinje"/>
            </w:pPr>
          </w:p>
        </w:tc>
        <w:tc>
          <w:tcPr>
            <w:tcW w:w="5216" w:type="dxa"/>
          </w:tcPr>
          <w:p w:rsidR="00F1106D" w:rsidRPr="00A33DA8" w:rsidRDefault="00F1106D">
            <w:pPr>
              <w:pStyle w:val="Summalinje"/>
            </w:pPr>
          </w:p>
        </w:tc>
        <w:tc>
          <w:tcPr>
            <w:tcW w:w="1247" w:type="dxa"/>
          </w:tcPr>
          <w:p w:rsidR="00F1106D" w:rsidRPr="00A33DA8" w:rsidRDefault="00F1106D">
            <w:pPr>
              <w:pStyle w:val="Summalinje"/>
            </w:pPr>
            <w:r w:rsidRPr="00A33DA8">
              <w:t>____</w:t>
            </w:r>
          </w:p>
        </w:tc>
        <w:tc>
          <w:tcPr>
            <w:tcW w:w="794" w:type="dxa"/>
          </w:tcPr>
          <w:p w:rsidR="00F1106D" w:rsidRPr="00A33DA8" w:rsidRDefault="00F1106D">
            <w:pPr>
              <w:pStyle w:val="Summalinje"/>
            </w:pPr>
          </w:p>
        </w:tc>
        <w:tc>
          <w:tcPr>
            <w:tcW w:w="680" w:type="dxa"/>
          </w:tcPr>
          <w:p w:rsidR="00F1106D" w:rsidRPr="00A33DA8" w:rsidRDefault="00F1106D">
            <w:pPr>
              <w:pStyle w:val="Summalinje"/>
            </w:pPr>
            <w:r w:rsidRPr="00A33DA8">
              <w:t>____</w:t>
            </w:r>
          </w:p>
        </w:tc>
      </w:tr>
      <w:tr w:rsidR="00F1106D" w:rsidRPr="00A33D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</w:pPr>
            <w:r w:rsidRPr="00A33DA8">
              <w:t xml:space="preserve"> </w:t>
            </w:r>
          </w:p>
        </w:tc>
        <w:tc>
          <w:tcPr>
            <w:tcW w:w="45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5216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1247" w:type="dxa"/>
          </w:tcPr>
          <w:p w:rsidR="00F1106D" w:rsidRPr="00A33DA8" w:rsidRDefault="00277D71" w:rsidP="00277D71">
            <w:pPr>
              <w:pStyle w:val="Talartid"/>
            </w:pPr>
            <w:r w:rsidRPr="00A33DA8">
              <w:t>1.23</w:t>
            </w:r>
          </w:p>
        </w:tc>
        <w:tc>
          <w:tcPr>
            <w:tcW w:w="794" w:type="dxa"/>
          </w:tcPr>
          <w:p w:rsidR="00F1106D" w:rsidRPr="00A33DA8" w:rsidRDefault="00F1106D">
            <w:pPr>
              <w:pStyle w:val="IngenText"/>
            </w:pPr>
          </w:p>
        </w:tc>
        <w:tc>
          <w:tcPr>
            <w:tcW w:w="680" w:type="dxa"/>
          </w:tcPr>
          <w:p w:rsidR="00F1106D" w:rsidRPr="00A33DA8" w:rsidRDefault="00277D71">
            <w:pPr>
              <w:pStyle w:val="Talartid"/>
            </w:pPr>
            <w:r w:rsidRPr="00A33DA8">
              <w:t>1.2</w:t>
            </w:r>
            <w:r w:rsidR="00B65157" w:rsidRPr="00A33DA8">
              <w:t>3</w:t>
            </w:r>
          </w:p>
        </w:tc>
      </w:tr>
    </w:tbl>
    <w:p w:rsidR="00F1106D" w:rsidRPr="00A33DA8" w:rsidRDefault="00F1106D">
      <w:pPr>
        <w:pStyle w:val="Blankrad"/>
      </w:pPr>
      <w:r w:rsidRPr="00A33DA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F1106D" w:rsidRPr="00A33D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rendenr"/>
            </w:pPr>
          </w:p>
        </w:tc>
        <w:tc>
          <w:tcPr>
            <w:tcW w:w="5670" w:type="dxa"/>
          </w:tcPr>
          <w:p w:rsidR="00F1106D" w:rsidRPr="00A33DA8" w:rsidRDefault="00F1106D">
            <w:pPr>
              <w:pStyle w:val="renderubrik"/>
            </w:pPr>
            <w:r w:rsidRPr="00A33DA8">
              <w:t xml:space="preserve">Miljö- och jordbruksutskottets betänkande </w:t>
            </w:r>
            <w:bookmarkStart w:id="1" w:name="BetänkandeNr"/>
            <w:bookmarkEnd w:id="1"/>
            <w:r w:rsidRPr="00A33DA8">
              <w:t>MJU12</w:t>
            </w:r>
          </w:p>
        </w:tc>
        <w:tc>
          <w:tcPr>
            <w:tcW w:w="1247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</w:tr>
      <w:tr w:rsidR="00F1106D" w:rsidRPr="00A33DA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1106D" w:rsidRPr="00A33DA8" w:rsidRDefault="00F1106D">
            <w:pPr>
              <w:pStyle w:val="Underrubrik"/>
            </w:pPr>
            <w:bookmarkStart w:id="2" w:name="Ärenderubrik"/>
            <w:bookmarkEnd w:id="2"/>
            <w:r w:rsidRPr="00A33DA8">
              <w:t>Vissa miljöfrågor</w:t>
            </w:r>
          </w:p>
        </w:tc>
        <w:tc>
          <w:tcPr>
            <w:tcW w:w="1247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F1106D" w:rsidRPr="00A33DA8" w:rsidRDefault="00F1106D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A33DA8" w:rsidRDefault="00F1106D">
      <w:pPr>
        <w:pStyle w:val="Blankrad"/>
      </w:pPr>
      <w:r w:rsidRPr="00A33DA8">
        <w:t xml:space="preserve">     </w:t>
      </w:r>
      <w:bookmarkStart w:id="3" w:name="Start"/>
      <w:bookmarkEnd w:id="3"/>
      <w:r w:rsidR="004E5086" w:rsidRPr="00A33DA8">
        <w:t>     </w:t>
      </w:r>
    </w:p>
    <w:p w:rsidR="004E5086" w:rsidRPr="00A33DA8" w:rsidRDefault="004E5086">
      <w:pPr>
        <w:pStyle w:val="Blankrad"/>
      </w:pPr>
      <w:r w:rsidRPr="00A33DA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A33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A33DA8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A33DA8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A33DA8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A33DA8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A33DA8" w:rsidRDefault="004E5086">
            <w:pPr>
              <w:pStyle w:val="TalartidTotal"/>
            </w:pPr>
            <w:r w:rsidRPr="00A33DA8">
              <w:t>Totalt</w:t>
            </w:r>
          </w:p>
        </w:tc>
        <w:tc>
          <w:tcPr>
            <w:tcW w:w="681" w:type="dxa"/>
          </w:tcPr>
          <w:p w:rsidR="004E5086" w:rsidRPr="00A33DA8" w:rsidRDefault="00B65157">
            <w:pPr>
              <w:pStyle w:val="TalartidTotal"/>
            </w:pPr>
            <w:r w:rsidRPr="00A33DA8">
              <w:t>1</w:t>
            </w:r>
            <w:r w:rsidR="00277D71" w:rsidRPr="00A33DA8">
              <w:t>.2</w:t>
            </w:r>
            <w:r w:rsidRPr="00A33DA8">
              <w:t>3</w:t>
            </w:r>
          </w:p>
        </w:tc>
      </w:tr>
      <w:tr w:rsidR="004E5086" w:rsidRPr="00A33DA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A33DA8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A33DA8" w:rsidRDefault="004E5086">
            <w:pPr>
              <w:pStyle w:val="StreckMitten"/>
            </w:pPr>
            <w:r w:rsidRPr="00A33DA8">
              <w:tab/>
            </w:r>
            <w:r w:rsidRPr="00A33DA8">
              <w:tab/>
            </w:r>
          </w:p>
        </w:tc>
      </w:tr>
    </w:tbl>
    <w:p w:rsidR="004E5086" w:rsidRPr="00A33DA8" w:rsidRDefault="004E5086"/>
    <w:sectPr w:rsidR="004E5086" w:rsidRPr="00A33D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95F" w:rsidRPr="00A33DA8" w:rsidRDefault="0051395F">
      <w:r w:rsidRPr="00A33DA8">
        <w:separator/>
      </w:r>
    </w:p>
  </w:endnote>
  <w:endnote w:type="continuationSeparator" w:id="0">
    <w:p w:rsidR="0051395F" w:rsidRPr="00A33DA8" w:rsidRDefault="0051395F">
      <w:r w:rsidRPr="00A33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6D" w:rsidRPr="00A33DA8" w:rsidRDefault="00F1106D">
    <w:pPr>
      <w:pStyle w:val="Sidhuvud"/>
      <w:jc w:val="center"/>
    </w:pPr>
    <w:r w:rsidRPr="00A33DA8">
      <w:fldChar w:fldCharType="begin" w:fldLock="1"/>
    </w:r>
    <w:r w:rsidRPr="00A33DA8">
      <w:instrText xml:space="preserve"> PAGE </w:instrText>
    </w:r>
    <w:r w:rsidRPr="00A33DA8">
      <w:fldChar w:fldCharType="separate"/>
    </w:r>
    <w:r w:rsidR="00EE41C5" w:rsidRPr="00A33DA8">
      <w:t>1</w:t>
    </w:r>
    <w:r w:rsidRPr="00A33DA8">
      <w:fldChar w:fldCharType="end"/>
    </w:r>
    <w:r w:rsidRPr="00A33DA8">
      <w:t>(</w:t>
    </w:r>
    <w:r w:rsidRPr="00A33DA8">
      <w:fldChar w:fldCharType="begin" w:fldLock="1"/>
    </w:r>
    <w:r w:rsidRPr="00A33DA8">
      <w:instrText xml:space="preserve"> NUMPAGES </w:instrText>
    </w:r>
    <w:r w:rsidRPr="00A33DA8">
      <w:fldChar w:fldCharType="separate"/>
    </w:r>
    <w:r w:rsidR="00EE41C5" w:rsidRPr="00A33DA8">
      <w:t>1</w:t>
    </w:r>
    <w:r w:rsidRPr="00A33DA8">
      <w:fldChar w:fldCharType="end"/>
    </w:r>
    <w:r w:rsidRPr="00A33DA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6D" w:rsidRPr="00A33DA8" w:rsidRDefault="00F1106D">
    <w:pPr>
      <w:pStyle w:val="Sidhuvud"/>
      <w:jc w:val="center"/>
    </w:pPr>
    <w:r w:rsidRPr="00A33DA8">
      <w:fldChar w:fldCharType="begin" w:fldLock="1"/>
    </w:r>
    <w:r w:rsidRPr="00A33DA8">
      <w:instrText xml:space="preserve"> PAGE </w:instrText>
    </w:r>
    <w:r w:rsidRPr="00A33DA8">
      <w:fldChar w:fldCharType="separate"/>
    </w:r>
    <w:r w:rsidR="0051395F" w:rsidRPr="00A33DA8">
      <w:t>1</w:t>
    </w:r>
    <w:r w:rsidRPr="00A33DA8">
      <w:fldChar w:fldCharType="end"/>
    </w:r>
    <w:r w:rsidRPr="00A33DA8">
      <w:t>(</w:t>
    </w:r>
    <w:r w:rsidRPr="00A33DA8">
      <w:fldChar w:fldCharType="begin" w:fldLock="1"/>
    </w:r>
    <w:r w:rsidRPr="00A33DA8">
      <w:instrText xml:space="preserve"> NUMPAGES </w:instrText>
    </w:r>
    <w:r w:rsidRPr="00A33DA8">
      <w:fldChar w:fldCharType="separate"/>
    </w:r>
    <w:r w:rsidR="00EE41C5" w:rsidRPr="00A33DA8">
      <w:t>1</w:t>
    </w:r>
    <w:r w:rsidRPr="00A33DA8">
      <w:fldChar w:fldCharType="end"/>
    </w:r>
    <w:r w:rsidRPr="00A33DA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95F" w:rsidRPr="00A33DA8" w:rsidRDefault="0051395F">
      <w:r w:rsidRPr="00A33DA8">
        <w:separator/>
      </w:r>
    </w:p>
  </w:footnote>
  <w:footnote w:type="continuationSeparator" w:id="0">
    <w:p w:rsidR="0051395F" w:rsidRPr="00A33DA8" w:rsidRDefault="0051395F">
      <w:r w:rsidRPr="00A33D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6D" w:rsidRPr="00A33DA8" w:rsidRDefault="00F1106D">
    <w:pPr>
      <w:pStyle w:val="Sidhuvud"/>
      <w:tabs>
        <w:tab w:val="clear" w:pos="4536"/>
      </w:tabs>
    </w:pPr>
    <w:r w:rsidRPr="00A33DA8">
      <w:fldChar w:fldCharType="begin" w:fldLock="1"/>
    </w:r>
    <w:r w:rsidRPr="00A33DA8">
      <w:instrText xml:space="preserve"> DOCPROPERTY "DocumentDate" </w:instrText>
    </w:r>
    <w:r w:rsidRPr="00A33DA8">
      <w:fldChar w:fldCharType="separate"/>
    </w:r>
    <w:r w:rsidR="00EE41C5" w:rsidRPr="00A33DA8">
      <w:t>Fredagen den 31 mars 2006</w:t>
    </w:r>
    <w:r w:rsidRPr="00A33DA8">
      <w:fldChar w:fldCharType="end"/>
    </w:r>
    <w:r w:rsidRPr="00A33DA8">
      <w:tab/>
    </w:r>
  </w:p>
  <w:p w:rsidR="00F1106D" w:rsidRPr="00A33DA8" w:rsidRDefault="00F110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3DA8">
      <w:rPr>
        <w:sz w:val="12"/>
      </w:rPr>
      <w:tab/>
    </w:r>
  </w:p>
  <w:p w:rsidR="00F1106D" w:rsidRPr="00A33DA8" w:rsidRDefault="00F110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6D" w:rsidRPr="00A33DA8" w:rsidRDefault="00A33DA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33DA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06D" w:rsidRPr="00A33DA8" w:rsidRDefault="00F1106D">
    <w:pPr>
      <w:pStyle w:val="Dokumentrubrik"/>
      <w:spacing w:after="360"/>
    </w:pPr>
    <w:r w:rsidRPr="00A33DA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2877FF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3353794">
    <w:abstractNumId w:val="6"/>
  </w:num>
  <w:num w:numId="2" w16cid:durableId="595790687">
    <w:abstractNumId w:val="4"/>
  </w:num>
  <w:num w:numId="3" w16cid:durableId="1994290884">
    <w:abstractNumId w:val="5"/>
  </w:num>
  <w:num w:numId="4" w16cid:durableId="259261908">
    <w:abstractNumId w:val="3"/>
  </w:num>
  <w:num w:numId="5" w16cid:durableId="1209219645">
    <w:abstractNumId w:val="0"/>
  </w:num>
  <w:num w:numId="6" w16cid:durableId="27721810">
    <w:abstractNumId w:val="2"/>
  </w:num>
  <w:num w:numId="7" w16cid:durableId="191562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3DA8"/>
    <w:rsid w:val="00087EDD"/>
    <w:rsid w:val="000F675C"/>
    <w:rsid w:val="001C4CF4"/>
    <w:rsid w:val="00277D71"/>
    <w:rsid w:val="003269B2"/>
    <w:rsid w:val="004E5086"/>
    <w:rsid w:val="0051395F"/>
    <w:rsid w:val="0054322C"/>
    <w:rsid w:val="00630EB2"/>
    <w:rsid w:val="00752CAC"/>
    <w:rsid w:val="00810320"/>
    <w:rsid w:val="008D4AD3"/>
    <w:rsid w:val="00914AAB"/>
    <w:rsid w:val="00962EE8"/>
    <w:rsid w:val="00A33DA8"/>
    <w:rsid w:val="00A42F10"/>
    <w:rsid w:val="00A61817"/>
    <w:rsid w:val="00B34256"/>
    <w:rsid w:val="00B362E7"/>
    <w:rsid w:val="00B4697C"/>
    <w:rsid w:val="00B515F0"/>
    <w:rsid w:val="00B65157"/>
    <w:rsid w:val="00BA4FBB"/>
    <w:rsid w:val="00BE022D"/>
    <w:rsid w:val="00C10CBD"/>
    <w:rsid w:val="00C40D87"/>
    <w:rsid w:val="00C65B6D"/>
    <w:rsid w:val="00DA0655"/>
    <w:rsid w:val="00DA526C"/>
    <w:rsid w:val="00DD0A08"/>
    <w:rsid w:val="00EE41C5"/>
    <w:rsid w:val="00F1106D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9AF0E-FB7E-4FF9-A793-0FEDF85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EE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97</Words>
  <Characters>494</Characters>
  <Application>Microsoft Office Word</Application>
  <DocSecurity>4</DocSecurity>
  <Lines>164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31 mars 2006</vt:lpstr>
    </vt:vector>
  </TitlesOfParts>
  <Company>Riksdagen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2006-03-30T12:43:00Z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31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