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D91" w:rsidRPr="00814867" w:rsidRDefault="00E54D91" w:rsidP="0021787F">
      <w:pPr>
        <w:pStyle w:val="Hemstlrubrik"/>
        <w:spacing w:line="320" w:lineRule="exact"/>
      </w:pPr>
      <w:r w:rsidRPr="00814867">
        <w:t>Förslag till riksdagsbeslut</w:t>
      </w:r>
    </w:p>
    <w:p w:rsidR="00E54D91" w:rsidRPr="00814867" w:rsidRDefault="00E54D91" w:rsidP="0021787F">
      <w:pPr>
        <w:pStyle w:val="Hemstlatt"/>
        <w:spacing w:line="250" w:lineRule="atLeast"/>
      </w:pPr>
      <w:r w:rsidRPr="00814867">
        <w:t xml:space="preserve">Riksdagen tillkännager för regeringen som sin mening vad i motionen anförs om </w:t>
      </w:r>
      <w:r w:rsidR="00FA3BB1" w:rsidRPr="00814867">
        <w:t xml:space="preserve">antalet </w:t>
      </w:r>
      <w:r w:rsidRPr="00814867">
        <w:t>myndigheter.</w:t>
      </w:r>
    </w:p>
    <w:p w:rsidR="00E54D91" w:rsidRPr="00814867" w:rsidRDefault="00E54D91" w:rsidP="00E54D91">
      <w:pPr>
        <w:pStyle w:val="Rubrik1"/>
      </w:pPr>
      <w:r w:rsidRPr="00814867">
        <w:t>Motivering</w:t>
      </w:r>
    </w:p>
    <w:p w:rsidR="00E54D91" w:rsidRPr="00814867" w:rsidRDefault="00E54D91" w:rsidP="00E967C4">
      <w:r w:rsidRPr="00814867">
        <w:t>Antalet myndigheter ökar hela tiden och de redan etablerade sväller. Kostn</w:t>
      </w:r>
      <w:r w:rsidRPr="00814867">
        <w:t>a</w:t>
      </w:r>
      <w:r w:rsidRPr="00814867">
        <w:t>derna för de statliga myndigheterna har stigit med 21</w:t>
      </w:r>
      <w:r w:rsidR="005F169D" w:rsidRPr="00814867">
        <w:t xml:space="preserve"> </w:t>
      </w:r>
      <w:r w:rsidR="0021787F" w:rsidRPr="00814867">
        <w:t>%</w:t>
      </w:r>
      <w:r w:rsidRPr="00814867">
        <w:t xml:space="preserve"> mellan åren 1990 och 2003, konstaterar Skattebetalarnas förening. Därför bör hela den svenska myndighetsfloran ses över.</w:t>
      </w:r>
    </w:p>
    <w:p w:rsidR="00E54D91" w:rsidRPr="00814867" w:rsidRDefault="00E54D91" w:rsidP="00E967C4">
      <w:pPr>
        <w:pStyle w:val="Normaltindrag"/>
      </w:pPr>
      <w:r w:rsidRPr="00814867">
        <w:t>Föreningen tar i sin undersökning upp ett flertal exempel på hur myndi</w:t>
      </w:r>
      <w:r w:rsidRPr="00814867">
        <w:t>g</w:t>
      </w:r>
      <w:r w:rsidRPr="00814867">
        <w:t>heter överlappar varandra, snedvrider konkurrensen, tillgodoser enskildas särintre</w:t>
      </w:r>
      <w:r w:rsidRPr="00814867">
        <w:t>s</w:t>
      </w:r>
      <w:r w:rsidRPr="00814867">
        <w:t>sen och ger sig in på den privata marknaden. Stora besparingar kan göras genom att myndigheterna använder skattebetalarnas pengar mer effe</w:t>
      </w:r>
      <w:r w:rsidRPr="00814867">
        <w:t>k</w:t>
      </w:r>
      <w:r w:rsidRPr="00814867">
        <w:t>tivt.</w:t>
      </w:r>
    </w:p>
    <w:p w:rsidR="00E54D91" w:rsidRPr="00814867" w:rsidRDefault="0021787F" w:rsidP="0021787F">
      <w:pPr>
        <w:pStyle w:val="Normaltindrag"/>
      </w:pPr>
      <w:r w:rsidRPr="00814867">
        <w:t>Genomför d</w:t>
      </w:r>
      <w:r w:rsidR="00E54D91" w:rsidRPr="00814867">
        <w:t xml:space="preserve">ärför en grundlig översyn av myndigheternas verksamhet i syfte att tydligt formulera uppgifterna, minimera riskerna för överlappning och med </w:t>
      </w:r>
      <w:r w:rsidRPr="00814867">
        <w:t>det yttersta målet att lägga ned</w:t>
      </w:r>
      <w:r w:rsidR="00E54D91" w:rsidRPr="00814867">
        <w:t xml:space="preserve"> överflödiga myndigheter.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1787F" w:rsidRPr="00814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1787F" w:rsidRPr="00814867" w:rsidRDefault="0021787F" w:rsidP="0021787F">
            <w:pPr>
              <w:pStyle w:val="UnderskriftDatum"/>
              <w:spacing w:before="240"/>
            </w:pPr>
            <w:r w:rsidRPr="00814867">
              <w:t>Stockholm den 28 september 2005</w:t>
            </w:r>
          </w:p>
        </w:tc>
        <w:tc>
          <w:tcPr>
            <w:tcW w:w="3047" w:type="dxa"/>
          </w:tcPr>
          <w:p w:rsidR="0021787F" w:rsidRPr="00814867" w:rsidRDefault="0021787F" w:rsidP="0021787F">
            <w:pPr>
              <w:pStyle w:val="Underskrifter"/>
              <w:spacing w:before="240"/>
            </w:pPr>
          </w:p>
        </w:tc>
      </w:tr>
      <w:tr w:rsidR="0021787F" w:rsidRPr="00814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1787F" w:rsidRPr="00814867" w:rsidRDefault="0021787F" w:rsidP="0021787F">
            <w:pPr>
              <w:pStyle w:val="Underskrifter"/>
            </w:pPr>
            <w:r w:rsidRPr="00814867">
              <w:t>Carl-Axel Roslund (m)</w:t>
            </w:r>
          </w:p>
        </w:tc>
        <w:tc>
          <w:tcPr>
            <w:tcW w:w="3047" w:type="dxa"/>
          </w:tcPr>
          <w:p w:rsidR="0021787F" w:rsidRPr="00814867" w:rsidRDefault="0021787F" w:rsidP="0021787F">
            <w:pPr>
              <w:pStyle w:val="Underskrifter"/>
            </w:pPr>
          </w:p>
        </w:tc>
      </w:tr>
    </w:tbl>
    <w:p w:rsidR="00E54D91" w:rsidRPr="00814867" w:rsidRDefault="00E54D91" w:rsidP="0021787F">
      <w:pPr>
        <w:pStyle w:val="Normaltindrag"/>
      </w:pPr>
    </w:p>
    <w:sectPr w:rsidR="00E54D91" w:rsidRPr="00814867" w:rsidSect="00217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7CF" w:rsidRPr="00814867" w:rsidRDefault="00F147CF">
      <w:r w:rsidRPr="00814867">
        <w:separator/>
      </w:r>
    </w:p>
  </w:endnote>
  <w:endnote w:type="continuationSeparator" w:id="0">
    <w:p w:rsidR="00F147CF" w:rsidRPr="00814867" w:rsidRDefault="00F147CF">
      <w:r w:rsidRPr="008148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BB1" w:rsidRPr="00814867" w:rsidRDefault="00814867" w:rsidP="0021787F">
    <w:pPr>
      <w:pStyle w:val="Sidfot"/>
    </w:pPr>
    <w:r w:rsidRPr="008148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35350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87F" w:rsidRDefault="002178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67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787F" w:rsidRDefault="002178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967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BB1" w:rsidRPr="00814867" w:rsidRDefault="00814867" w:rsidP="0021787F">
    <w:pPr>
      <w:pStyle w:val="Sidfot"/>
    </w:pPr>
    <w:r w:rsidRPr="008148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95943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87F" w:rsidRDefault="002178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67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787F" w:rsidRDefault="002178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967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BB1" w:rsidRPr="00814867" w:rsidRDefault="00814867" w:rsidP="0021787F">
    <w:pPr>
      <w:pStyle w:val="Sidfot"/>
    </w:pPr>
    <w:r w:rsidRPr="008148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81187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87F" w:rsidRDefault="002178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67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787F" w:rsidRDefault="002178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967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7CF" w:rsidRPr="00814867" w:rsidRDefault="00F147CF">
      <w:r w:rsidRPr="00814867">
        <w:separator/>
      </w:r>
    </w:p>
  </w:footnote>
  <w:footnote w:type="continuationSeparator" w:id="0">
    <w:p w:rsidR="00F147CF" w:rsidRPr="00814867" w:rsidRDefault="00F147CF">
      <w:r w:rsidRPr="008148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BB1" w:rsidRPr="00814867" w:rsidRDefault="00814867" w:rsidP="0021787F">
    <w:pPr>
      <w:pStyle w:val="Sidhuvud"/>
    </w:pPr>
    <w:r w:rsidRPr="008148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58533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87F" w:rsidRDefault="002178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967C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967C4">
                            <w:t>Fi213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787F" w:rsidRDefault="002178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967C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967C4">
                      <w:t>Fi213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BB1" w:rsidRPr="00814867" w:rsidRDefault="00814867" w:rsidP="0021787F">
    <w:pPr>
      <w:pStyle w:val="Sidhuvud"/>
    </w:pPr>
    <w:r w:rsidRPr="008148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1401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87F" w:rsidRDefault="002178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967C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967C4">
                            <w:t>Fi213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787F" w:rsidRDefault="002178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967C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967C4">
                      <w:t>Fi213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87F" w:rsidRPr="00814867" w:rsidRDefault="0021787F">
    <w:pPr>
      <w:pStyle w:val="FSHNormal"/>
      <w:tabs>
        <w:tab w:val="right" w:pos="5840"/>
      </w:tabs>
    </w:pPr>
    <w:r w:rsidRPr="00814867">
      <w:br/>
    </w:r>
    <w:r w:rsidRPr="00814867">
      <w:fldChar w:fldCharType="begin" w:fldLock="1"/>
    </w:r>
    <w:r w:rsidRPr="00814867">
      <w:instrText xml:space="preserve"> DOCPROPERTY</w:instrText>
    </w:r>
    <w:r w:rsidRPr="00814867">
      <w:rPr>
        <w:sz w:val="18"/>
      </w:rPr>
      <w:instrText xml:space="preserve"> "YearUser" *\charformat </w:instrText>
    </w:r>
    <w:r w:rsidRPr="00814867">
      <w:fldChar w:fldCharType="separate"/>
    </w:r>
    <w:r w:rsidR="00E967C4" w:rsidRPr="00814867">
      <w:t>2005/06</w:t>
    </w:r>
    <w:r w:rsidRPr="00814867">
      <w:fldChar w:fldCharType="end"/>
    </w:r>
    <w:r w:rsidRPr="00814867">
      <w:t xml:space="preserve"> </w:t>
    </w:r>
    <w:r w:rsidRPr="00814867">
      <w:tab/>
      <w:t xml:space="preserve">mnr: </w:t>
    </w:r>
    <w:r w:rsidRPr="00814867">
      <w:fldChar w:fldCharType="begin" w:fldLock="1"/>
    </w:r>
    <w:r w:rsidRPr="00814867">
      <w:instrText xml:space="preserve"> DOCPROPERTY</w:instrText>
    </w:r>
    <w:r w:rsidRPr="00814867">
      <w:rPr>
        <w:sz w:val="18"/>
      </w:rPr>
      <w:instrText xml:space="preserve"> "Motionsnummer" *\charformat </w:instrText>
    </w:r>
    <w:r w:rsidRPr="00814867">
      <w:fldChar w:fldCharType="separate"/>
    </w:r>
    <w:r w:rsidR="00E967C4" w:rsidRPr="00814867">
      <w:t>Fi213</w:t>
    </w:r>
    <w:r w:rsidRPr="00814867">
      <w:fldChar w:fldCharType="end"/>
    </w:r>
    <w:r w:rsidRPr="00814867">
      <w:br/>
    </w:r>
    <w:r w:rsidRPr="00814867">
      <w:fldChar w:fldCharType="begin" w:fldLock="1"/>
    </w:r>
    <w:r w:rsidRPr="00814867">
      <w:instrText xml:space="preserve"> DOCPROPERTY</w:instrText>
    </w:r>
    <w:r w:rsidRPr="00814867">
      <w:rPr>
        <w:sz w:val="18"/>
      </w:rPr>
      <w:instrText xml:space="preserve"> "Samling" *\charformat </w:instrText>
    </w:r>
    <w:r w:rsidRPr="00814867">
      <w:fldChar w:fldCharType="end"/>
    </w:r>
    <w:r w:rsidRPr="00814867">
      <w:tab/>
      <w:t xml:space="preserve">pnr: </w:t>
    </w:r>
    <w:r w:rsidRPr="00814867">
      <w:fldChar w:fldCharType="begin" w:fldLock="1"/>
    </w:r>
    <w:r w:rsidRPr="00814867">
      <w:instrText xml:space="preserve"> DOCPROPERTY</w:instrText>
    </w:r>
    <w:r w:rsidRPr="00814867">
      <w:rPr>
        <w:sz w:val="18"/>
      </w:rPr>
      <w:instrText xml:space="preserve"> "Partinummer" *\charformat </w:instrText>
    </w:r>
    <w:r w:rsidRPr="00814867">
      <w:fldChar w:fldCharType="separate"/>
    </w:r>
    <w:r w:rsidR="00E967C4" w:rsidRPr="00814867">
      <w:t>m1456</w:t>
    </w:r>
    <w:r w:rsidRPr="00814867">
      <w:fldChar w:fldCharType="end"/>
    </w:r>
  </w:p>
  <w:p w:rsidR="0021787F" w:rsidRPr="00814867" w:rsidRDefault="0021787F">
    <w:pPr>
      <w:pStyle w:val="FSHRub1"/>
    </w:pPr>
    <w:r w:rsidRPr="00814867">
      <w:t>Motion till riksdagen</w:t>
    </w:r>
    <w:r w:rsidRPr="00814867">
      <w:br/>
    </w:r>
    <w:r w:rsidRPr="00814867">
      <w:fldChar w:fldCharType="begin" w:fldLock="1"/>
    </w:r>
    <w:r w:rsidRPr="00814867">
      <w:instrText xml:space="preserve"> DOCPROPERTY "YearUser" *\charformat </w:instrText>
    </w:r>
    <w:r w:rsidRPr="00814867">
      <w:fldChar w:fldCharType="separate"/>
    </w:r>
    <w:r w:rsidR="00E967C4" w:rsidRPr="00814867">
      <w:t>2005/06</w:t>
    </w:r>
    <w:r w:rsidRPr="00814867">
      <w:fldChar w:fldCharType="end"/>
    </w:r>
    <w:r w:rsidRPr="00814867">
      <w:t>:</w:t>
    </w:r>
    <w:r w:rsidRPr="00814867">
      <w:fldChar w:fldCharType="begin" w:fldLock="1"/>
    </w:r>
    <w:r w:rsidRPr="00814867">
      <w:instrText xml:space="preserve"> DOCPROPERTY "Motionsnummer" *\charformat </w:instrText>
    </w:r>
    <w:r w:rsidRPr="00814867">
      <w:fldChar w:fldCharType="separate"/>
    </w:r>
    <w:r w:rsidR="00E967C4" w:rsidRPr="00814867">
      <w:t>Fi213</w:t>
    </w:r>
    <w:r w:rsidRPr="00814867">
      <w:fldChar w:fldCharType="end"/>
    </w:r>
  </w:p>
  <w:p w:rsidR="0021787F" w:rsidRPr="00814867" w:rsidRDefault="0021787F">
    <w:pPr>
      <w:pStyle w:val="FSHNormalS5"/>
    </w:pPr>
    <w:r w:rsidRPr="00814867">
      <w:fldChar w:fldCharType="begin" w:fldLock="1"/>
    </w:r>
    <w:r w:rsidRPr="00814867">
      <w:instrText xml:space="preserve"> DOCPROPERTY "MotionarText" *\charformat </w:instrText>
    </w:r>
    <w:r w:rsidRPr="00814867">
      <w:fldChar w:fldCharType="separate"/>
    </w:r>
    <w:r w:rsidR="00E967C4" w:rsidRPr="00814867">
      <w:t>av Carl-Axel Roslund (m)</w:t>
    </w:r>
    <w:r w:rsidRPr="00814867">
      <w:fldChar w:fldCharType="end"/>
    </w:r>
    <w:r w:rsidRPr="00814867">
      <w:br/>
    </w:r>
    <w:r w:rsidRPr="00814867">
      <w:fldChar w:fldCharType="begin" w:fldLock="1"/>
    </w:r>
    <w:r w:rsidRPr="00814867">
      <w:instrText xml:space="preserve"> DOCPROPERTY "SvarFrasKort" *\charformat </w:instrText>
    </w:r>
    <w:r w:rsidRPr="00814867">
      <w:fldChar w:fldCharType="end"/>
    </w:r>
  </w:p>
  <w:p w:rsidR="0021787F" w:rsidRPr="00814867" w:rsidRDefault="0021787F">
    <w:pPr>
      <w:pStyle w:val="FSHTitel"/>
    </w:pPr>
    <w:r w:rsidRPr="00814867">
      <w:fldChar w:fldCharType="begin" w:fldLock="1"/>
    </w:r>
    <w:r w:rsidRPr="00814867">
      <w:instrText xml:space="preserve"> DOCPROPERTY</w:instrText>
    </w:r>
    <w:r w:rsidRPr="00814867">
      <w:rPr>
        <w:sz w:val="18"/>
      </w:rPr>
      <w:instrText xml:space="preserve"> "RubrikSvar" *\charformat </w:instrText>
    </w:r>
    <w:r w:rsidRPr="00814867">
      <w:fldChar w:fldCharType="separate"/>
    </w:r>
    <w:r w:rsidR="00E967C4" w:rsidRPr="00814867">
      <w:t>Antalet myndigheter</w:t>
    </w:r>
    <w:r w:rsidRPr="00814867">
      <w:fldChar w:fldCharType="end"/>
    </w:r>
  </w:p>
  <w:p w:rsidR="0021787F" w:rsidRPr="00814867" w:rsidRDefault="0021787F" w:rsidP="0021787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2202754">
    <w:abstractNumId w:val="13"/>
  </w:num>
  <w:num w:numId="2" w16cid:durableId="38826331">
    <w:abstractNumId w:val="10"/>
  </w:num>
  <w:num w:numId="3" w16cid:durableId="2088187411">
    <w:abstractNumId w:val="11"/>
  </w:num>
  <w:num w:numId="4" w16cid:durableId="881480157">
    <w:abstractNumId w:val="12"/>
  </w:num>
  <w:num w:numId="5" w16cid:durableId="1608462710">
    <w:abstractNumId w:val="8"/>
  </w:num>
  <w:num w:numId="6" w16cid:durableId="938099763">
    <w:abstractNumId w:val="3"/>
  </w:num>
  <w:num w:numId="7" w16cid:durableId="318851812">
    <w:abstractNumId w:val="2"/>
  </w:num>
  <w:num w:numId="8" w16cid:durableId="1427965732">
    <w:abstractNumId w:val="1"/>
  </w:num>
  <w:num w:numId="9" w16cid:durableId="709645311">
    <w:abstractNumId w:val="0"/>
  </w:num>
  <w:num w:numId="10" w16cid:durableId="698624761">
    <w:abstractNumId w:val="9"/>
  </w:num>
  <w:num w:numId="11" w16cid:durableId="1013995210">
    <w:abstractNumId w:val="7"/>
  </w:num>
  <w:num w:numId="12" w16cid:durableId="1058743897">
    <w:abstractNumId w:val="6"/>
  </w:num>
  <w:num w:numId="13" w16cid:durableId="1453550827">
    <w:abstractNumId w:val="5"/>
  </w:num>
  <w:num w:numId="14" w16cid:durableId="1061631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8"/>
  </w:docVars>
  <w:rsids>
    <w:rsidRoot w:val="00E54D91"/>
    <w:rsid w:val="00064BC3"/>
    <w:rsid w:val="00066775"/>
    <w:rsid w:val="00072FB9"/>
    <w:rsid w:val="00100531"/>
    <w:rsid w:val="00201DFB"/>
    <w:rsid w:val="00204A63"/>
    <w:rsid w:val="00212FF1"/>
    <w:rsid w:val="0021787F"/>
    <w:rsid w:val="00230193"/>
    <w:rsid w:val="0025068A"/>
    <w:rsid w:val="002818D3"/>
    <w:rsid w:val="00295B8B"/>
    <w:rsid w:val="002D11A8"/>
    <w:rsid w:val="00445271"/>
    <w:rsid w:val="004A0504"/>
    <w:rsid w:val="004E38D9"/>
    <w:rsid w:val="005F169D"/>
    <w:rsid w:val="00601B76"/>
    <w:rsid w:val="00740D6D"/>
    <w:rsid w:val="00794149"/>
    <w:rsid w:val="007B67A7"/>
    <w:rsid w:val="007C6092"/>
    <w:rsid w:val="00814867"/>
    <w:rsid w:val="00850FF7"/>
    <w:rsid w:val="00A053C6"/>
    <w:rsid w:val="00A32611"/>
    <w:rsid w:val="00B13BF0"/>
    <w:rsid w:val="00C1285C"/>
    <w:rsid w:val="00C27B7D"/>
    <w:rsid w:val="00D1174F"/>
    <w:rsid w:val="00D90CCF"/>
    <w:rsid w:val="00DC6C70"/>
    <w:rsid w:val="00E22893"/>
    <w:rsid w:val="00E360DE"/>
    <w:rsid w:val="00E54D91"/>
    <w:rsid w:val="00E75D28"/>
    <w:rsid w:val="00E84F25"/>
    <w:rsid w:val="00E967C4"/>
    <w:rsid w:val="00F147CF"/>
    <w:rsid w:val="00F278E3"/>
    <w:rsid w:val="00F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222317-F84E-4B58-8C73-7EC55CB8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967C4"/>
    <w:pPr>
      <w:keepLines/>
      <w:spacing w:before="0" w:line="360" w:lineRule="auto"/>
      <w:ind w:left="340"/>
    </w:pPr>
  </w:style>
  <w:style w:type="paragraph" w:customStyle="1" w:styleId="Hemstlrubrik">
    <w:name w:val="Hemstl_rubrik"/>
    <w:basedOn w:val="Rubrik1"/>
    <w:next w:val="Normal"/>
    <w:rsid w:val="00100531"/>
    <w:pPr>
      <w:spacing w:after="250" w:line="360" w:lineRule="auto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83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01B76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21787F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129</Words>
  <Characters>828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Fi213</vt:lpstr>
    </vt:vector>
  </TitlesOfParts>
  <Company>Riksdagen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Fi213</dc:title>
  <dc:subject>Fi213</dc:subject>
  <dc:creator>Riksdagen</dc:creator>
  <cp:keywords>Riksdagen</cp:keywords>
  <dc:description/>
  <cp:lastModifiedBy>Lars Brink</cp:lastModifiedBy>
  <cp:revision>2</cp:revision>
  <cp:lastPrinted>2005-10-13T11:22:00Z</cp:lastPrinted>
  <dcterms:created xsi:type="dcterms:W3CDTF">2025-12-16T19:06:00Z</dcterms:created>
  <dcterms:modified xsi:type="dcterms:W3CDTF">2025-12-16T19:06:00Z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Antalet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Antalet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m1456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Carl-Axel Roslund (m)</vt:lpwstr>
  </property>
  <property fmtid="{D5CDD505-2E9C-101B-9397-08002B2CF9AE}" pid="26" name="MotionarLista">
    <vt:lpwstr>Roslund, Carl-Axel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Carl-Axel Roslund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20052006000000000109000014560069</vt:lpwstr>
  </property>
  <property fmtid="{D5CDD505-2E9C-101B-9397-08002B2CF9AE}" pid="47" name="datum">
    <vt:lpwstr>050928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20052006000000000109000014560069</vt:lpwstr>
  </property>
  <property fmtid="{D5CDD505-2E9C-101B-9397-08002B2CF9AE}" pid="50" name="nummer">
    <vt:lpwstr>213</vt:lpwstr>
  </property>
  <property fmtid="{D5CDD505-2E9C-101B-9397-08002B2CF9AE}" pid="51" name="utskottsbeteckning">
    <vt:lpwstr>Fi</vt:lpwstr>
  </property>
</Properties>
</file>