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68859C" w14:textId="77777777">
      <w:pPr>
        <w:pStyle w:val="Normalutanindragellerluft"/>
      </w:pPr>
      <w:bookmarkStart w:name="_Toc106800475" w:id="0"/>
      <w:bookmarkStart w:name="_Toc106801300" w:id="1"/>
    </w:p>
    <w:p xmlns:w14="http://schemas.microsoft.com/office/word/2010/wordml" w:rsidRPr="009B062B" w:rsidR="00AF30DD" w:rsidP="001B726A" w:rsidRDefault="001B726A" w14:paraId="4DDA85BE" w14:textId="77777777">
      <w:pPr>
        <w:pStyle w:val="RubrikFrslagTIllRiksdagsbeslut"/>
      </w:pPr>
      <w:sdt>
        <w:sdtPr>
          <w:alias w:val="CC_Boilerplate_4"/>
          <w:tag w:val="CC_Boilerplate_4"/>
          <w:id w:val="-1644581176"/>
          <w:lock w:val="sdtContentLocked"/>
          <w:placeholder>
            <w:docPart w:val="FF111EAD8D164E4CB6A382264BAFA04F"/>
          </w:placeholder>
          <w:text/>
        </w:sdtPr>
        <w:sdtEndPr/>
        <w:sdtContent>
          <w:r w:rsidRPr="009B062B" w:rsidR="00AF30DD">
            <w:t>Förslag till riksdagsbeslut</w:t>
          </w:r>
        </w:sdtContent>
      </w:sdt>
      <w:bookmarkEnd w:id="0"/>
      <w:bookmarkEnd w:id="1"/>
    </w:p>
    <w:sdt>
      <w:sdtPr>
        <w:tag w:val="7d167292-59dd-4a62-a43a-965afb0210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hur skolan kan bidra till att rusta unga för en digitaliserad värld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1B5250DA144E2BAAFCE617289BC74"/>
        </w:placeholder>
        <w:text/>
      </w:sdtPr>
      <w:sdtEndPr/>
      <w:sdtContent>
        <w:p xmlns:w14="http://schemas.microsoft.com/office/word/2010/wordml" w:rsidRPr="009B062B" w:rsidR="006D79C9" w:rsidP="00333E95" w:rsidRDefault="006D79C9" w14:paraId="49FAF426" w14:textId="77777777">
          <w:pPr>
            <w:pStyle w:val="Rubrik1"/>
          </w:pPr>
          <w:r>
            <w:t>Motivering</w:t>
          </w:r>
        </w:p>
      </w:sdtContent>
    </w:sdt>
    <w:bookmarkEnd w:displacedByCustomXml="prev" w:id="3"/>
    <w:bookmarkEnd w:displacedByCustomXml="prev" w:id="4"/>
    <w:p xmlns:w14="http://schemas.microsoft.com/office/word/2010/wordml" w:rsidR="00872C91" w:rsidP="00872C91" w:rsidRDefault="00872C91" w14:paraId="2558CC91" w14:textId="77777777">
      <w:r>
        <w:t>Regeringen har satt upp höga ambitioner: Sverige ska bli en ledande AI-nation och digital kompetens ska vara framtidens guld. Samtidigt verkar regeringen helt sakna verktyg för hur vi ska lyckas utveckla den kompetens som kommer behövas. Många länder arbetar aktivt för att deras befolkning för att kompetensen ska höjas kring användandet av digitala verktyg.</w:t>
      </w:r>
    </w:p>
    <w:p xmlns:w14="http://schemas.microsoft.com/office/word/2010/wordml" w:rsidR="00872C91" w:rsidP="00872C91" w:rsidRDefault="00872C91" w14:paraId="5AACAC78" w14:textId="77777777">
      <w:r>
        <w:t>Socialdemokraterna menar att skoltiden ska präglas av lugn och ro och vara mobilfri. Det är viktigt för att alla i skolan ska kunna fokusera på sina studier och lära sig så mycket som möjligt. Samtidigt som skolan ska vara restriktiv i användandet av digitala verktyg som riskerar att distrahera elever eller ta fokus från undervisningen, behöver skolan rusta unga för att möta den digitala verklighet och desinformation som möter dem idag. Ett exempel är undervisning i källkritik. Denna måste också utgå från den digitala värld vi lever i med större fokus på rörlig bild, digitala verktyg och sociala medier. Jämte mobilförbud i skolan behövs därför en sund syn på digitaliseringen som både ser problemen och rustar unga för den digitala värld som väntar dem.</w:t>
      </w:r>
    </w:p>
    <w:p xmlns:w14="http://schemas.microsoft.com/office/word/2010/wordml" w:rsidR="00872C91" w:rsidP="00872C91" w:rsidRDefault="00872C91" w14:paraId="216C8088" w14:textId="77777777">
      <w:r>
        <w:lastRenderedPageBreak/>
        <w:t>Om unga inte alls rustas för den digitala värld som väntar dem innebär det risker senare i livet och arbetslivet. Idag vittnar lärare om att de själva måste experimentera för att hitta fungerande arbetssätt eftersom stöd och riktlinjer från staten saknas. Avsaknaden av en genomtänkt strategi för digitala verktyg och AI riskerar att skapa en ojämlik tillgång till kunskap som cementerar skillnader mellan elever. Det bör övervägas hur skolan kan bidra till att rusta unga för en digitaliserad värld på ett strukturerat sätt samtidigt som mobiler inte ska tillåtas störa undervisning och lärande.</w:t>
      </w:r>
    </w:p>
    <w:sdt>
      <w:sdtPr>
        <w:rPr>
          <w:i/>
          <w:noProof/>
        </w:rPr>
        <w:alias w:val="CC_Underskrifter"/>
        <w:tag w:val="CC_Underskrifter"/>
        <w:id w:val="583496634"/>
        <w:lock w:val="sdtContentLocked"/>
        <w:placeholder>
          <w:docPart w:val="1C928B2C11514CC79A2683F08593E3EA"/>
        </w:placeholder>
      </w:sdtPr>
      <w:sdtEndPr/>
      <w:sdtContent>
        <w:p xmlns:w14="http://schemas.microsoft.com/office/word/2010/wordml" w:rsidR="001B726A" w:rsidP="001B726A" w:rsidRDefault="001B726A" w14:paraId="1B93A7CA" w14:textId="77777777">
          <w:pPr/>
          <w:r/>
        </w:p>
        <w:p xmlns:w14="http://schemas.microsoft.com/office/word/2010/wordml" w:rsidR="001B726A" w:rsidP="001B726A" w:rsidRDefault="001B726A" w14:paraId="19803BFF" w14:textId="2929DD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564C26" w14:textId="678A6F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3301" w14:textId="77777777" w:rsidR="00872C91" w:rsidRDefault="00872C91" w:rsidP="000C1CAD">
      <w:pPr>
        <w:spacing w:line="240" w:lineRule="auto"/>
      </w:pPr>
      <w:r>
        <w:separator/>
      </w:r>
    </w:p>
  </w:endnote>
  <w:endnote w:type="continuationSeparator" w:id="0">
    <w:p w14:paraId="1BBE2A35" w14:textId="77777777" w:rsidR="00872C91" w:rsidRDefault="0087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7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C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4DA4" w14:textId="1D4BDECC" w:rsidR="00262EA3" w:rsidRPr="001B726A" w:rsidRDefault="00262EA3" w:rsidP="001B7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EB61" w14:textId="77777777" w:rsidR="00872C91" w:rsidRDefault="00872C91" w:rsidP="000C1CAD">
      <w:pPr>
        <w:spacing w:line="240" w:lineRule="auto"/>
      </w:pPr>
      <w:r>
        <w:separator/>
      </w:r>
    </w:p>
  </w:footnote>
  <w:footnote w:type="continuationSeparator" w:id="0">
    <w:p w14:paraId="6E0A1717" w14:textId="77777777" w:rsidR="00872C91" w:rsidRDefault="00872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CC7D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C3C44" wp14:anchorId="5BE55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26A" w14:paraId="13A963CB" w14:textId="74FC47F4">
                          <w:pPr>
                            <w:jc w:val="right"/>
                          </w:pPr>
                          <w:sdt>
                            <w:sdtPr>
                              <w:alias w:val="CC_Noformat_Partikod"/>
                              <w:tag w:val="CC_Noformat_Partikod"/>
                              <w:id w:val="-53464382"/>
                              <w:placeholder>
                                <w:docPart w:val="88216373C2FB46F4AE8C3CDB01D82834"/>
                              </w:placeholder>
                              <w:text/>
                            </w:sdtPr>
                            <w:sdtEndPr/>
                            <w:sdtContent>
                              <w:r w:rsidR="00872C91">
                                <w:t>S</w:t>
                              </w:r>
                            </w:sdtContent>
                          </w:sdt>
                          <w:sdt>
                            <w:sdtPr>
                              <w:alias w:val="CC_Noformat_Partinummer"/>
                              <w:tag w:val="CC_Noformat_Partinummer"/>
                              <w:id w:val="-1709555926"/>
                              <w:placeholder>
                                <w:docPart w:val="BDA023495A044A558A4F1C29143BD922"/>
                              </w:placeholder>
                              <w:text/>
                            </w:sdtPr>
                            <w:sdtEndPr/>
                            <w:sdtContent>
                              <w:r w:rsidR="00872C91">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55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26A" w14:paraId="13A963CB" w14:textId="74FC47F4">
                    <w:pPr>
                      <w:jc w:val="right"/>
                    </w:pPr>
                    <w:sdt>
                      <w:sdtPr>
                        <w:alias w:val="CC_Noformat_Partikod"/>
                        <w:tag w:val="CC_Noformat_Partikod"/>
                        <w:id w:val="-53464382"/>
                        <w:placeholder>
                          <w:docPart w:val="88216373C2FB46F4AE8C3CDB01D82834"/>
                        </w:placeholder>
                        <w:text/>
                      </w:sdtPr>
                      <w:sdtEndPr/>
                      <w:sdtContent>
                        <w:r w:rsidR="00872C91">
                          <w:t>S</w:t>
                        </w:r>
                      </w:sdtContent>
                    </w:sdt>
                    <w:sdt>
                      <w:sdtPr>
                        <w:alias w:val="CC_Noformat_Partinummer"/>
                        <w:tag w:val="CC_Noformat_Partinummer"/>
                        <w:id w:val="-1709555926"/>
                        <w:placeholder>
                          <w:docPart w:val="BDA023495A044A558A4F1C29143BD922"/>
                        </w:placeholder>
                        <w:text/>
                      </w:sdtPr>
                      <w:sdtEndPr/>
                      <w:sdtContent>
                        <w:r w:rsidR="00872C91">
                          <w:t>310</w:t>
                        </w:r>
                      </w:sdtContent>
                    </w:sdt>
                  </w:p>
                </w:txbxContent>
              </v:textbox>
              <w10:wrap anchorx="page"/>
            </v:shape>
          </w:pict>
        </mc:Fallback>
      </mc:AlternateContent>
    </w:r>
  </w:p>
  <w:p w:rsidRPr="00293C4F" w:rsidR="00262EA3" w:rsidP="00776B74" w:rsidRDefault="00262EA3" w14:paraId="27F7FE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FFB6C0" w14:textId="77777777">
    <w:pPr>
      <w:jc w:val="right"/>
    </w:pPr>
  </w:p>
  <w:p w:rsidR="00262EA3" w:rsidP="00776B74" w:rsidRDefault="00262EA3" w14:paraId="4012E9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726A" w14:paraId="14BE18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344F6" wp14:anchorId="66E0B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26A" w14:paraId="5BC008F9" w14:textId="69A02F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2C91">
          <w:t>S</w:t>
        </w:r>
      </w:sdtContent>
    </w:sdt>
    <w:sdt>
      <w:sdtPr>
        <w:alias w:val="CC_Noformat_Partinummer"/>
        <w:tag w:val="CC_Noformat_Partinummer"/>
        <w:id w:val="-2014525982"/>
        <w:text/>
      </w:sdtPr>
      <w:sdtEndPr/>
      <w:sdtContent>
        <w:r w:rsidR="00872C91">
          <w:t>310</w:t>
        </w:r>
      </w:sdtContent>
    </w:sdt>
  </w:p>
  <w:p w:rsidRPr="008227B3" w:rsidR="00262EA3" w:rsidP="008227B3" w:rsidRDefault="001B726A" w14:paraId="712524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B726A" w:rsidR="00262EA3" w:rsidP="00B37A37" w:rsidRDefault="001B726A" w14:paraId="38E500A2" w14:textId="126AF5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:1857</w:t>
        </w:r>
      </w:sdtContent>
    </w:sdt>
  </w:p>
  <w:p w:rsidRPr="001B726A" w:rsidR="00262EA3" w:rsidP="00E03A3D" w:rsidRDefault="001B726A" w14:paraId="44560EB5" w14:textId="4EB6C6D2">
    <w:pPr>
      <w:pStyle w:val="Motionr"/>
    </w:pPr>
    <w:sdt>
      <w:sdtPr>
        <w:alias w:val="CC_Noformat_Avtext"/>
        <w:tag w:val="CC_Noformat_Avtext"/>
        <w:id w:val="-2020768203"/>
        <w:lock w:val="sdtContentLocked"/>
        <w:placeholder>
          <w:docPart w:val="88216373C2FB46F4AE8C3CDB01D82834"/>
        </w:placeholder>
        <w15:appearance w15:val="hidden"/>
        <w:text/>
      </w:sdtPr>
      <w:sdtEndPr/>
      <w:sdtContent>
        <w:r>
          <w:t>av Denis Begic (S)</w:t>
        </w:r>
      </w:sdtContent>
    </w:sdt>
  </w:p>
  <w:sdt>
    <w:sdtPr>
      <w:alias w:val="CC_Noformat_Rubtext"/>
      <w:tag w:val="CC_Noformat_Rubtext"/>
      <w:id w:val="-218060500"/>
      <w:lock w:val="sdtContentLocked"/>
      <w:placeholder>
        <w:docPart w:val="BDA023495A044A558A4F1C29143BD922"/>
      </w:placeholder>
      <w:text/>
    </w:sdtPr>
    <w:sdtEndPr/>
    <w:sdtContent>
      <w:p w:rsidRPr="00872C91" w:rsidR="00262EA3" w:rsidP="00283E0F" w:rsidRDefault="00872C91" w14:paraId="347F1703" w14:textId="1FC31002">
        <w:pPr>
          <w:pStyle w:val="FSHRub2"/>
        </w:pPr>
        <w:r>
          <w:t xml:space="preserve">Förberedelser av unga för en digitaliserad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0AA29F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C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6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C9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3DE70"/>
  <w15:chartTrackingRefBased/>
  <w15:docId w15:val="{EC4FF7E0-8C95-4AAC-8292-88E4E62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11EAD8D164E4CB6A382264BAFA04F"/>
        <w:category>
          <w:name w:val="Allmänt"/>
          <w:gallery w:val="placeholder"/>
        </w:category>
        <w:types>
          <w:type w:val="bbPlcHdr"/>
        </w:types>
        <w:behaviors>
          <w:behavior w:val="content"/>
        </w:behaviors>
        <w:guid w:val="{B60005DC-ABFD-4158-B4B1-656EBE1A571A}"/>
      </w:docPartPr>
      <w:docPartBody>
        <w:p w:rsidR="005D7150" w:rsidRDefault="005D7150">
          <w:pPr>
            <w:pStyle w:val="FF111EAD8D164E4CB6A382264BAFA04F"/>
          </w:pPr>
          <w:r w:rsidRPr="005A0A93">
            <w:rPr>
              <w:rStyle w:val="Platshllartext"/>
            </w:rPr>
            <w:t>Förslag till riksdagsbeslut</w:t>
          </w:r>
        </w:p>
      </w:docPartBody>
    </w:docPart>
    <w:docPart>
      <w:docPartPr>
        <w:name w:val="7924165DD35947298AAF84752692561F"/>
        <w:category>
          <w:name w:val="Allmänt"/>
          <w:gallery w:val="placeholder"/>
        </w:category>
        <w:types>
          <w:type w:val="bbPlcHdr"/>
        </w:types>
        <w:behaviors>
          <w:behavior w:val="content"/>
        </w:behaviors>
        <w:guid w:val="{01868AAC-27BA-467F-9CEB-8B6612D01757}"/>
      </w:docPartPr>
      <w:docPartBody>
        <w:p w:rsidR="005D7150" w:rsidRDefault="005D7150">
          <w:pPr>
            <w:pStyle w:val="7924165DD35947298AAF8475269256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61B5250DA144E2BAAFCE617289BC74"/>
        <w:category>
          <w:name w:val="Allmänt"/>
          <w:gallery w:val="placeholder"/>
        </w:category>
        <w:types>
          <w:type w:val="bbPlcHdr"/>
        </w:types>
        <w:behaviors>
          <w:behavior w:val="content"/>
        </w:behaviors>
        <w:guid w:val="{9F75D48B-5F8F-4B68-B075-1A8B61189468}"/>
      </w:docPartPr>
      <w:docPartBody>
        <w:p w:rsidR="005D7150" w:rsidRDefault="005D7150">
          <w:pPr>
            <w:pStyle w:val="4761B5250DA144E2BAAFCE617289BC74"/>
          </w:pPr>
          <w:r w:rsidRPr="005A0A93">
            <w:rPr>
              <w:rStyle w:val="Platshllartext"/>
            </w:rPr>
            <w:t>Motivering</w:t>
          </w:r>
        </w:p>
      </w:docPartBody>
    </w:docPart>
    <w:docPart>
      <w:docPartPr>
        <w:name w:val="1C928B2C11514CC79A2683F08593E3EA"/>
        <w:category>
          <w:name w:val="Allmänt"/>
          <w:gallery w:val="placeholder"/>
        </w:category>
        <w:types>
          <w:type w:val="bbPlcHdr"/>
        </w:types>
        <w:behaviors>
          <w:behavior w:val="content"/>
        </w:behaviors>
        <w:guid w:val="{5017CF38-3E88-4F61-9D99-1F56B719F75A}"/>
      </w:docPartPr>
      <w:docPartBody>
        <w:p w:rsidR="005D7150" w:rsidRDefault="005D7150">
          <w:pPr>
            <w:pStyle w:val="1C928B2C11514CC79A2683F08593E3EA"/>
          </w:pPr>
          <w:r w:rsidRPr="009B077E">
            <w:rPr>
              <w:rStyle w:val="Platshllartext"/>
            </w:rPr>
            <w:t>Namn på motionärer infogas/tas bort via panelen.</w:t>
          </w:r>
        </w:p>
      </w:docPartBody>
    </w:docPart>
    <w:docPart>
      <w:docPartPr>
        <w:name w:val="88216373C2FB46F4AE8C3CDB01D82834"/>
        <w:category>
          <w:name w:val="Allmänt"/>
          <w:gallery w:val="placeholder"/>
        </w:category>
        <w:types>
          <w:type w:val="bbPlcHdr"/>
        </w:types>
        <w:behaviors>
          <w:behavior w:val="content"/>
        </w:behaviors>
        <w:guid w:val="{2BDA8AC3-AFE6-447C-9F58-A8921A6CC7CB}"/>
      </w:docPartPr>
      <w:docPartBody>
        <w:p w:rsidR="005D7150" w:rsidRDefault="005D7150">
          <w:pPr>
            <w:pStyle w:val="88216373C2FB46F4AE8C3CDB01D82834"/>
          </w:pPr>
          <w:r>
            <w:rPr>
              <w:rStyle w:val="Platshllartext"/>
            </w:rPr>
            <w:t xml:space="preserve"> </w:t>
          </w:r>
        </w:p>
      </w:docPartBody>
    </w:docPart>
    <w:docPart>
      <w:docPartPr>
        <w:name w:val="BDA023495A044A558A4F1C29143BD922"/>
        <w:category>
          <w:name w:val="Allmänt"/>
          <w:gallery w:val="placeholder"/>
        </w:category>
        <w:types>
          <w:type w:val="bbPlcHdr"/>
        </w:types>
        <w:behaviors>
          <w:behavior w:val="content"/>
        </w:behaviors>
        <w:guid w:val="{E2148C7E-2C80-4BC3-BD70-D4CEF9448829}"/>
      </w:docPartPr>
      <w:docPartBody>
        <w:p w:rsidR="005D7150" w:rsidRDefault="005D7150">
          <w:pPr>
            <w:pStyle w:val="BDA023495A044A558A4F1C29143BD9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50"/>
    <w:rsid w:val="005D7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11EAD8D164E4CB6A382264BAFA04F">
    <w:name w:val="FF111EAD8D164E4CB6A382264BAFA04F"/>
  </w:style>
  <w:style w:type="paragraph" w:customStyle="1" w:styleId="7924165DD35947298AAF84752692561F">
    <w:name w:val="7924165DD35947298AAF84752692561F"/>
  </w:style>
  <w:style w:type="paragraph" w:customStyle="1" w:styleId="4761B5250DA144E2BAAFCE617289BC74">
    <w:name w:val="4761B5250DA144E2BAAFCE617289BC74"/>
  </w:style>
  <w:style w:type="paragraph" w:customStyle="1" w:styleId="1C928B2C11514CC79A2683F08593E3EA">
    <w:name w:val="1C928B2C11514CC79A2683F08593E3EA"/>
  </w:style>
  <w:style w:type="paragraph" w:customStyle="1" w:styleId="88216373C2FB46F4AE8C3CDB01D82834">
    <w:name w:val="88216373C2FB46F4AE8C3CDB01D82834"/>
  </w:style>
  <w:style w:type="paragraph" w:customStyle="1" w:styleId="BDA023495A044A558A4F1C29143BD922">
    <w:name w:val="BDA023495A044A558A4F1C29143BD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F5B6E-DC86-4DFA-82E8-216E7F49EA93}"/>
</file>

<file path=customXml/itemProps2.xml><?xml version="1.0" encoding="utf-8"?>
<ds:datastoreItem xmlns:ds="http://schemas.openxmlformats.org/officeDocument/2006/customXml" ds:itemID="{568CB3E4-8A33-4726-9069-DE35B27C6CC5}"/>
</file>

<file path=customXml/itemProps3.xml><?xml version="1.0" encoding="utf-8"?>
<ds:datastoreItem xmlns:ds="http://schemas.openxmlformats.org/officeDocument/2006/customXml" ds:itemID="{5F72587C-350B-48C9-A847-0132E9BFA54A}"/>
</file>

<file path=customXml/itemProps4.xml><?xml version="1.0" encoding="utf-8"?>
<ds:datastoreItem xmlns:ds="http://schemas.openxmlformats.org/officeDocument/2006/customXml" ds:itemID="{CE1D5D11-A847-49CF-99FC-19F9C6A396C4}"/>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1645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