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712A122382B4FC9BFA14CD9FA9D494D"/>
        </w:placeholder>
        <w:text/>
      </w:sdtPr>
      <w:sdtEndPr/>
      <w:sdtContent>
        <w:p w:rsidRPr="009B062B" w:rsidR="00AF30DD" w:rsidP="00D20873" w:rsidRDefault="00AF30DD" w14:paraId="76D3EC32" w14:textId="77777777">
          <w:pPr>
            <w:pStyle w:val="Rubrik1"/>
            <w:spacing w:after="300"/>
          </w:pPr>
          <w:r w:rsidRPr="009B062B">
            <w:t>Förslag till riksdagsbeslut</w:t>
          </w:r>
        </w:p>
      </w:sdtContent>
    </w:sdt>
    <w:sdt>
      <w:sdtPr>
        <w:alias w:val="Yrkande 1"/>
        <w:tag w:val="a0bfe69c-51f0-4995-81b0-99461aacd2bb"/>
        <w:id w:val="-1234923978"/>
        <w:lock w:val="sdtLocked"/>
      </w:sdtPr>
      <w:sdtEndPr/>
      <w:sdtContent>
        <w:p w:rsidR="0088572A" w:rsidRDefault="002520B6" w14:paraId="1F5B77A7" w14:textId="77777777">
          <w:pPr>
            <w:pStyle w:val="Frslagstext"/>
            <w:numPr>
              <w:ilvl w:val="0"/>
              <w:numId w:val="0"/>
            </w:numPr>
          </w:pPr>
          <w:r>
            <w:t>Riksdagen ställer sig bakom det som anförs i motionen om att se över förutsättningarna för färjetrafik mellan Byxelkrok och Oskarshamn i infrastrukturplaneringen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F9C0B31851446896ECE70ED7277828"/>
        </w:placeholder>
        <w:text/>
      </w:sdtPr>
      <w:sdtEndPr/>
      <w:sdtContent>
        <w:p w:rsidRPr="009B062B" w:rsidR="006D79C9" w:rsidP="00333E95" w:rsidRDefault="006D79C9" w14:paraId="505FCB39" w14:textId="77777777">
          <w:pPr>
            <w:pStyle w:val="Rubrik1"/>
          </w:pPr>
          <w:r>
            <w:t>Motivering</w:t>
          </w:r>
        </w:p>
      </w:sdtContent>
    </w:sdt>
    <w:bookmarkEnd w:displacedByCustomXml="prev" w:id="3"/>
    <w:bookmarkEnd w:displacedByCustomXml="prev" w:id="4"/>
    <w:p w:rsidR="005E59CA" w:rsidP="005E59CA" w:rsidRDefault="005E59CA" w14:paraId="3566BCF5" w14:textId="1CB6275A">
      <w:pPr>
        <w:pStyle w:val="Normalutanindragellerluft"/>
      </w:pPr>
      <w:r>
        <w:t>Under ett antal år så har färjetrafik mellan Oskarshamn och Byxelkrok bedrivits under sommaren med ekonomiskt stöd från Oskarshamn respektive Borgholms kommun. En årstid då trafiksituationen är extra ansträngd som en följd av att befolkningen ökar från ca 25</w:t>
      </w:r>
      <w:r w:rsidR="002520B6">
        <w:t> </w:t>
      </w:r>
      <w:r>
        <w:t>000 till över 300</w:t>
      </w:r>
      <w:r w:rsidR="002520B6">
        <w:t> </w:t>
      </w:r>
      <w:r>
        <w:t>000 tack vare en stark turism och sommargäster. Denna färje</w:t>
      </w:r>
      <w:r w:rsidR="00804567">
        <w:softHyphen/>
      </w:r>
      <w:r>
        <w:t xml:space="preserve">trafik hjälper då till att avlasta Ölandsbron, vilken har en mycket pressad trafiksituation, för de som vill resa mellan norra Öland och fastlandet under sommaren om än i mindre omfattning. </w:t>
      </w:r>
    </w:p>
    <w:p w:rsidR="005E59CA" w:rsidP="00804567" w:rsidRDefault="005E59CA" w14:paraId="5F71D9C1" w14:textId="783579BF">
      <w:r>
        <w:t>En utökad trafikering under andra årstider skulle även innebära helt andra förut</w:t>
      </w:r>
      <w:r w:rsidR="00804567">
        <w:softHyphen/>
      </w:r>
      <w:r>
        <w:t>sättningar för boende på norra Öland då man skulle kunna pendla till Oskarshamn för arbete. Idag så är man utöver den lokala arbetsmarknaden utlämnad till förbindelsen mot Kalmar som utgör närmsta arbetsmarknadsregion. En situation som inte hittills har bidragit till att man lyckats växa som kommun sedan Ölandsbron byggdes, samtidigt som Mörbylånga kommun haft en tillväxt på över 40</w:t>
      </w:r>
      <w:r w:rsidR="002520B6">
        <w:t> </w:t>
      </w:r>
      <w:r>
        <w:t>% och som har den direkta när</w:t>
      </w:r>
      <w:r w:rsidR="00804567">
        <w:softHyphen/>
      </w:r>
      <w:r>
        <w:t>heten till bron.</w:t>
      </w:r>
    </w:p>
    <w:p w:rsidRPr="00422B9E" w:rsidR="00422B9E" w:rsidP="00804567" w:rsidRDefault="005E59CA" w14:paraId="06043934" w14:textId="7A19B2E9">
      <w:r>
        <w:t>Med bakgrund av ovanstående bör förutsättningarna ses över för en framtida färjetrafik mellan Byxelkrok och Oskarshamn i infrastrukturplaneringen.</w:t>
      </w:r>
    </w:p>
    <w:sdt>
      <w:sdtPr>
        <w:alias w:val="CC_Underskrifter"/>
        <w:tag w:val="CC_Underskrifter"/>
        <w:id w:val="583496634"/>
        <w:lock w:val="sdtContentLocked"/>
        <w:placeholder>
          <w:docPart w:val="D98C5F1B912E48089D05362FA5662AD5"/>
        </w:placeholder>
      </w:sdtPr>
      <w:sdtEndPr/>
      <w:sdtContent>
        <w:p w:rsidR="00D20873" w:rsidP="00D20873" w:rsidRDefault="00D20873" w14:paraId="7C8548EB" w14:textId="77777777"/>
        <w:p w:rsidRPr="008E0FE2" w:rsidR="004801AC" w:rsidP="00D20873" w:rsidRDefault="00F2115E" w14:paraId="4591D815" w14:textId="3A0A654A"/>
      </w:sdtContent>
    </w:sdt>
    <w:tbl>
      <w:tblPr>
        <w:tblW w:w="5000" w:type="pct"/>
        <w:tblLook w:val="04A0" w:firstRow="1" w:lastRow="0" w:firstColumn="1" w:lastColumn="0" w:noHBand="0" w:noVBand="1"/>
        <w:tblCaption w:val="underskrifter"/>
      </w:tblPr>
      <w:tblGrid>
        <w:gridCol w:w="4252"/>
        <w:gridCol w:w="4252"/>
      </w:tblGrid>
      <w:tr w:rsidR="00F371BB" w14:paraId="65BB3347" w14:textId="77777777">
        <w:trPr>
          <w:cantSplit/>
        </w:trPr>
        <w:tc>
          <w:tcPr>
            <w:tcW w:w="50" w:type="pct"/>
            <w:vAlign w:val="bottom"/>
          </w:tcPr>
          <w:p w:rsidR="00F371BB" w:rsidRDefault="00F2115E" w14:paraId="67B64E0F" w14:textId="77777777">
            <w:pPr>
              <w:pStyle w:val="Underskrifter"/>
              <w:spacing w:after="0"/>
            </w:pPr>
            <w:r>
              <w:lastRenderedPageBreak/>
              <w:t>Mattias Bäckström Johansson (SD)</w:t>
            </w:r>
          </w:p>
        </w:tc>
        <w:tc>
          <w:tcPr>
            <w:tcW w:w="50" w:type="pct"/>
            <w:vAlign w:val="bottom"/>
          </w:tcPr>
          <w:p w:rsidR="00F371BB" w:rsidRDefault="00F2115E" w14:paraId="57DD7415" w14:textId="77777777">
            <w:pPr>
              <w:pStyle w:val="Underskrifter"/>
              <w:spacing w:after="0"/>
            </w:pPr>
            <w:r>
              <w:t>Johnny Svedin (SD)</w:t>
            </w:r>
          </w:p>
        </w:tc>
      </w:tr>
    </w:tbl>
    <w:p w:rsidR="00F371BB" w:rsidRDefault="00F371BB" w14:paraId="581BC9D5" w14:textId="77777777"/>
    <w:sectPr w:rsidR="00F371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25BC" w14:textId="77777777" w:rsidR="005E59CA" w:rsidRDefault="005E59CA" w:rsidP="000C1CAD">
      <w:pPr>
        <w:spacing w:line="240" w:lineRule="auto"/>
      </w:pPr>
      <w:r>
        <w:separator/>
      </w:r>
    </w:p>
  </w:endnote>
  <w:endnote w:type="continuationSeparator" w:id="0">
    <w:p w14:paraId="70B172DE" w14:textId="77777777" w:rsidR="005E59CA" w:rsidRDefault="005E59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D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4F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CD17" w14:textId="3880BF2B" w:rsidR="00262EA3" w:rsidRPr="00D20873" w:rsidRDefault="00262EA3" w:rsidP="00D20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095B" w14:textId="77777777" w:rsidR="005E59CA" w:rsidRDefault="005E59CA" w:rsidP="000C1CAD">
      <w:pPr>
        <w:spacing w:line="240" w:lineRule="auto"/>
      </w:pPr>
      <w:r>
        <w:separator/>
      </w:r>
    </w:p>
  </w:footnote>
  <w:footnote w:type="continuationSeparator" w:id="0">
    <w:p w14:paraId="1B333168" w14:textId="77777777" w:rsidR="005E59CA" w:rsidRDefault="005E59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0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D93765" wp14:editId="1B2ED3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49069" w14:textId="6E8AE723" w:rsidR="00262EA3" w:rsidRDefault="00F2115E" w:rsidP="008103B5">
                          <w:pPr>
                            <w:jc w:val="right"/>
                          </w:pPr>
                          <w:sdt>
                            <w:sdtPr>
                              <w:alias w:val="CC_Noformat_Partikod"/>
                              <w:tag w:val="CC_Noformat_Partikod"/>
                              <w:id w:val="-53464382"/>
                              <w:text/>
                            </w:sdtPr>
                            <w:sdtEndPr/>
                            <w:sdtContent>
                              <w:r w:rsidR="005E59C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937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49069" w14:textId="6E8AE723" w:rsidR="00262EA3" w:rsidRDefault="00F2115E" w:rsidP="008103B5">
                    <w:pPr>
                      <w:jc w:val="right"/>
                    </w:pPr>
                    <w:sdt>
                      <w:sdtPr>
                        <w:alias w:val="CC_Noformat_Partikod"/>
                        <w:tag w:val="CC_Noformat_Partikod"/>
                        <w:id w:val="-53464382"/>
                        <w:text/>
                      </w:sdtPr>
                      <w:sdtEndPr/>
                      <w:sdtContent>
                        <w:r w:rsidR="005E59C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840B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E92" w14:textId="77777777" w:rsidR="00262EA3" w:rsidRDefault="00262EA3" w:rsidP="008563AC">
    <w:pPr>
      <w:jc w:val="right"/>
    </w:pPr>
  </w:p>
  <w:p w14:paraId="1E539E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470B" w14:textId="77777777" w:rsidR="00262EA3" w:rsidRDefault="00F211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7CEBE5" wp14:editId="497296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02020" w14:textId="55F275E0" w:rsidR="00262EA3" w:rsidRDefault="00F2115E" w:rsidP="00A314CF">
    <w:pPr>
      <w:pStyle w:val="FSHNormal"/>
      <w:spacing w:before="40"/>
    </w:pPr>
    <w:sdt>
      <w:sdtPr>
        <w:alias w:val="CC_Noformat_Motionstyp"/>
        <w:tag w:val="CC_Noformat_Motionstyp"/>
        <w:id w:val="1162973129"/>
        <w:lock w:val="sdtContentLocked"/>
        <w15:appearance w15:val="hidden"/>
        <w:text/>
      </w:sdtPr>
      <w:sdtEndPr/>
      <w:sdtContent>
        <w:r w:rsidR="00D20873">
          <w:t>Enskild motion</w:t>
        </w:r>
      </w:sdtContent>
    </w:sdt>
    <w:r w:rsidR="00821B36">
      <w:t xml:space="preserve"> </w:t>
    </w:r>
    <w:sdt>
      <w:sdtPr>
        <w:alias w:val="CC_Noformat_Partikod"/>
        <w:tag w:val="CC_Noformat_Partikod"/>
        <w:id w:val="1471015553"/>
        <w:text/>
      </w:sdtPr>
      <w:sdtEndPr/>
      <w:sdtContent>
        <w:r w:rsidR="005E59CA">
          <w:t>SD</w:t>
        </w:r>
      </w:sdtContent>
    </w:sdt>
    <w:sdt>
      <w:sdtPr>
        <w:alias w:val="CC_Noformat_Partinummer"/>
        <w:tag w:val="CC_Noformat_Partinummer"/>
        <w:id w:val="-2014525982"/>
        <w:showingPlcHdr/>
        <w:text/>
      </w:sdtPr>
      <w:sdtEndPr/>
      <w:sdtContent>
        <w:r w:rsidR="00821B36">
          <w:t xml:space="preserve"> </w:t>
        </w:r>
      </w:sdtContent>
    </w:sdt>
  </w:p>
  <w:p w14:paraId="350D4F21" w14:textId="77777777" w:rsidR="00262EA3" w:rsidRPr="008227B3" w:rsidRDefault="00F211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18738" w14:textId="65FC0102" w:rsidR="00262EA3" w:rsidRPr="008227B3" w:rsidRDefault="00F211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08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0873">
          <w:t>:38</w:t>
        </w:r>
      </w:sdtContent>
    </w:sdt>
  </w:p>
  <w:p w14:paraId="01CD4E35" w14:textId="6AA98427" w:rsidR="00262EA3" w:rsidRDefault="00F2115E" w:rsidP="00E03A3D">
    <w:pPr>
      <w:pStyle w:val="Motionr"/>
    </w:pPr>
    <w:sdt>
      <w:sdtPr>
        <w:alias w:val="CC_Noformat_Avtext"/>
        <w:tag w:val="CC_Noformat_Avtext"/>
        <w:id w:val="-2020768203"/>
        <w:lock w:val="sdtContentLocked"/>
        <w15:appearance w15:val="hidden"/>
        <w:text/>
      </w:sdtPr>
      <w:sdtEndPr/>
      <w:sdtContent>
        <w:r w:rsidR="00D20873">
          <w:t>av Mattias Bäckström Johansson och Johnny Svedin (båda SD)</w:t>
        </w:r>
      </w:sdtContent>
    </w:sdt>
  </w:p>
  <w:sdt>
    <w:sdtPr>
      <w:alias w:val="CC_Noformat_Rubtext"/>
      <w:tag w:val="CC_Noformat_Rubtext"/>
      <w:id w:val="-218060500"/>
      <w:lock w:val="sdtLocked"/>
      <w:text/>
    </w:sdtPr>
    <w:sdtEndPr/>
    <w:sdtContent>
      <w:p w14:paraId="3C3DF915" w14:textId="62F0D3AD" w:rsidR="00262EA3" w:rsidRDefault="005E59CA" w:rsidP="00283E0F">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14:paraId="30896C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5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B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3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0A"/>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6A"/>
    <w:rsid w:val="005E13A4"/>
    <w:rsid w:val="005E1482"/>
    <w:rsid w:val="005E16E0"/>
    <w:rsid w:val="005E18FF"/>
    <w:rsid w:val="005E282D"/>
    <w:rsid w:val="005E31AD"/>
    <w:rsid w:val="005E3559"/>
    <w:rsid w:val="005E3C8D"/>
    <w:rsid w:val="005E40F6"/>
    <w:rsid w:val="005E42A9"/>
    <w:rsid w:val="005E42D9"/>
    <w:rsid w:val="005E4949"/>
    <w:rsid w:val="005E59CA"/>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56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72A"/>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87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5E"/>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1BB"/>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8969AF"/>
  <w15:chartTrackingRefBased/>
  <w15:docId w15:val="{6539426C-5C5C-4EDA-A8BC-1B81FF5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2A122382B4FC9BFA14CD9FA9D494D"/>
        <w:category>
          <w:name w:val="Allmänt"/>
          <w:gallery w:val="placeholder"/>
        </w:category>
        <w:types>
          <w:type w:val="bbPlcHdr"/>
        </w:types>
        <w:behaviors>
          <w:behavior w:val="content"/>
        </w:behaviors>
        <w:guid w:val="{2C64FC66-231D-4E50-A674-93554483C39F}"/>
      </w:docPartPr>
      <w:docPartBody>
        <w:p w:rsidR="00573ED7" w:rsidRDefault="00573ED7">
          <w:pPr>
            <w:pStyle w:val="0712A122382B4FC9BFA14CD9FA9D494D"/>
          </w:pPr>
          <w:r w:rsidRPr="005A0A93">
            <w:rPr>
              <w:rStyle w:val="Platshllartext"/>
            </w:rPr>
            <w:t>Förslag till riksdagsbeslut</w:t>
          </w:r>
        </w:p>
      </w:docPartBody>
    </w:docPart>
    <w:docPart>
      <w:docPartPr>
        <w:name w:val="6AF9C0B31851446896ECE70ED7277828"/>
        <w:category>
          <w:name w:val="Allmänt"/>
          <w:gallery w:val="placeholder"/>
        </w:category>
        <w:types>
          <w:type w:val="bbPlcHdr"/>
        </w:types>
        <w:behaviors>
          <w:behavior w:val="content"/>
        </w:behaviors>
        <w:guid w:val="{C366A5AF-255D-494A-86B9-3DF083E15388}"/>
      </w:docPartPr>
      <w:docPartBody>
        <w:p w:rsidR="00573ED7" w:rsidRDefault="00573ED7">
          <w:pPr>
            <w:pStyle w:val="6AF9C0B31851446896ECE70ED7277828"/>
          </w:pPr>
          <w:r w:rsidRPr="005A0A93">
            <w:rPr>
              <w:rStyle w:val="Platshllartext"/>
            </w:rPr>
            <w:t>Motivering</w:t>
          </w:r>
        </w:p>
      </w:docPartBody>
    </w:docPart>
    <w:docPart>
      <w:docPartPr>
        <w:name w:val="D98C5F1B912E48089D05362FA5662AD5"/>
        <w:category>
          <w:name w:val="Allmänt"/>
          <w:gallery w:val="placeholder"/>
        </w:category>
        <w:types>
          <w:type w:val="bbPlcHdr"/>
        </w:types>
        <w:behaviors>
          <w:behavior w:val="content"/>
        </w:behaviors>
        <w:guid w:val="{B5359F02-8AC2-4A35-A3C6-B46A34CE50B5}"/>
      </w:docPartPr>
      <w:docPartBody>
        <w:p w:rsidR="009130EB" w:rsidRDefault="009130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D7"/>
    <w:rsid w:val="00573ED7"/>
    <w:rsid w:val="00913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12A122382B4FC9BFA14CD9FA9D494D">
    <w:name w:val="0712A122382B4FC9BFA14CD9FA9D494D"/>
  </w:style>
  <w:style w:type="paragraph" w:customStyle="1" w:styleId="6AF9C0B31851446896ECE70ED7277828">
    <w:name w:val="6AF9C0B31851446896ECE70ED727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415B9-BD6C-4257-B01C-E6C47142BD9E}"/>
</file>

<file path=customXml/itemProps2.xml><?xml version="1.0" encoding="utf-8"?>
<ds:datastoreItem xmlns:ds="http://schemas.openxmlformats.org/officeDocument/2006/customXml" ds:itemID="{345CB2E0-15F7-416C-BB3A-BF0247FB9243}"/>
</file>

<file path=customXml/itemProps3.xml><?xml version="1.0" encoding="utf-8"?>
<ds:datastoreItem xmlns:ds="http://schemas.openxmlformats.org/officeDocument/2006/customXml" ds:itemID="{21FDEAF4-CBCF-4A4D-813D-EAAA910FBF52}"/>
</file>

<file path=docProps/app.xml><?xml version="1.0" encoding="utf-8"?>
<Properties xmlns="http://schemas.openxmlformats.org/officeDocument/2006/extended-properties" xmlns:vt="http://schemas.openxmlformats.org/officeDocument/2006/docPropsVTypes">
  <Template>Normal</Template>
  <TotalTime>59</TotalTime>
  <Pages>2</Pages>
  <Words>219</Words>
  <Characters>1274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Färjetrafik mellan Oskarshamn och Byxelkrok</vt:lpstr>
      <vt:lpstr>
      </vt:lpstr>
    </vt:vector>
  </TitlesOfParts>
  <Company>Sveriges riksdag</Company>
  <LinksUpToDate>false</LinksUpToDate>
  <CharactersWithSpaces>1484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