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65F" w:rsidRPr="00347F0D" w:rsidRDefault="0046465F" w:rsidP="00113458">
      <w:pPr>
        <w:pStyle w:val="Hemstlrubrik"/>
      </w:pPr>
      <w:r w:rsidRPr="00347F0D">
        <w:t>Förslag till riksdagsbeslut</w:t>
      </w:r>
    </w:p>
    <w:p w:rsidR="0046465F" w:rsidRPr="00347F0D" w:rsidRDefault="0046465F" w:rsidP="0046465F">
      <w:pPr>
        <w:pStyle w:val="Hemstlatt"/>
      </w:pPr>
      <w:r w:rsidRPr="00347F0D">
        <w:t xml:space="preserve">Riksdagen </w:t>
      </w:r>
      <w:r w:rsidR="00675C7F" w:rsidRPr="00347F0D">
        <w:t>begä</w:t>
      </w:r>
      <w:r w:rsidRPr="00347F0D">
        <w:t>r</w:t>
      </w:r>
      <w:r w:rsidR="00675C7F" w:rsidRPr="00347F0D">
        <w:t xml:space="preserve"> att</w:t>
      </w:r>
      <w:r w:rsidRPr="00347F0D">
        <w:t xml:space="preserve"> regeringen </w:t>
      </w:r>
      <w:r w:rsidR="00675C7F" w:rsidRPr="00347F0D">
        <w:t>lägger fram förslag till</w:t>
      </w:r>
      <w:r w:rsidRPr="00347F0D">
        <w:t xml:space="preserve"> ändringar i b</w:t>
      </w:r>
      <w:r w:rsidRPr="00347F0D">
        <w:t>e</w:t>
      </w:r>
      <w:r w:rsidRPr="00347F0D">
        <w:t>stämmelserna i lagen 1994:243 om Allmänna arvsfonden.</w:t>
      </w:r>
    </w:p>
    <w:p w:rsidR="00675C7F" w:rsidRPr="00347F0D" w:rsidRDefault="00675C7F" w:rsidP="00675C7F">
      <w:pPr>
        <w:pStyle w:val="Rubrik1"/>
      </w:pPr>
      <w:r w:rsidRPr="00347F0D">
        <w:t>Motivering</w:t>
      </w:r>
    </w:p>
    <w:p w:rsidR="0046465F" w:rsidRPr="00347F0D" w:rsidRDefault="0046465F" w:rsidP="0046465F">
      <w:pPr>
        <w:widowControl w:val="0"/>
      </w:pPr>
      <w:r w:rsidRPr="00347F0D">
        <w:t>Allmänna arvsfonden har tillkommit för att ta hand om kvarlåtenskap efter personer utan nära släk</w:t>
      </w:r>
      <w:r w:rsidRPr="00347F0D">
        <w:softHyphen/>
        <w:t>tingar och som inte har skrivit testamente. Medel efter personer som inte har arvingar närmare än kusiner skall tillfalla All</w:t>
      </w:r>
      <w:r w:rsidRPr="00347F0D">
        <w:softHyphen/>
        <w:t>männa arvsfonden. Fondens medel delas sedan ut till behjärtansvärda ändamål. Det kan vara att främja verksamhet av ideell karaktär till förmån för barn, ungd</w:t>
      </w:r>
      <w:r w:rsidRPr="00347F0D">
        <w:t>o</w:t>
      </w:r>
      <w:r w:rsidRPr="00347F0D">
        <w:t xml:space="preserve">mar och </w:t>
      </w:r>
      <w:r w:rsidR="00F9069F" w:rsidRPr="00347F0D">
        <w:t>personer med funk</w:t>
      </w:r>
      <w:r w:rsidR="00F9069F" w:rsidRPr="00347F0D">
        <w:softHyphen/>
        <w:t>tionshinder, e</w:t>
      </w:r>
      <w:r w:rsidRPr="00347F0D">
        <w:t>n verksamhet som har ett viktigt syfte. Inte minst viktigt är stöd till verksamhet i alkohol- och drogföreby</w:t>
      </w:r>
      <w:r w:rsidRPr="00347F0D">
        <w:t>g</w:t>
      </w:r>
      <w:r w:rsidRPr="00347F0D">
        <w:t>gande syfte. Även stöd till idrottsverksamhet för ungdomar är viktigt, liksom annan ideell föreningsverksamhet för ungdomar. Det är viktigt att denna stö</w:t>
      </w:r>
      <w:r w:rsidRPr="00347F0D">
        <w:t>d</w:t>
      </w:r>
      <w:r w:rsidRPr="00347F0D">
        <w:t>jande verksamhet riktas till lokal nivå. Så är i de flesta fall också inriktningen i fondens verksamhet.</w:t>
      </w:r>
    </w:p>
    <w:p w:rsidR="0046465F" w:rsidRPr="00347F0D" w:rsidRDefault="0046465F" w:rsidP="00345B4B">
      <w:pPr>
        <w:pStyle w:val="Normaltindrag"/>
      </w:pPr>
      <w:r w:rsidRPr="00347F0D">
        <w:t>Emellertid tas inte hänsyn till vilket lokalt område pengarna som flyter in till Allmänna arvsfonden kommer ifrån. Det kan t.ex. vara så att mycket pengar som flyter in från ett visst lokalt område sedan delas ut i ett helt annat lokalt område. I många fall där det finns dödsbon som inte har lagliga ar</w:t>
      </w:r>
      <w:r w:rsidR="0007511E" w:rsidRPr="00347F0D">
        <w:softHyphen/>
      </w:r>
      <w:r w:rsidRPr="00347F0D">
        <w:t>vi</w:t>
      </w:r>
      <w:r w:rsidRPr="00347F0D">
        <w:t>n</w:t>
      </w:r>
      <w:r w:rsidRPr="00347F0D">
        <w:t>g</w:t>
      </w:r>
      <w:r w:rsidR="0007511E" w:rsidRPr="00347F0D">
        <w:softHyphen/>
      </w:r>
      <w:r w:rsidRPr="00347F0D">
        <w:t>ar skrivs testamente. I sådana fa</w:t>
      </w:r>
      <w:r w:rsidR="00F9069F" w:rsidRPr="00347F0D">
        <w:t>ll är det vanligt att testament</w:t>
      </w:r>
      <w:r w:rsidRPr="00347F0D">
        <w:t>smottagarna är ideella ungdomsorganisationer eller annan verksamhet i det egna lokala o</w:t>
      </w:r>
      <w:r w:rsidRPr="00347F0D">
        <w:t>m</w:t>
      </w:r>
      <w:r w:rsidRPr="00347F0D">
        <w:t>rådet eller hemorten. Ofta finns ett lokalt solidaritetstänkande med den egna bygden i dylika fall. Det är därför inte orimligt att Allmänna arvsfonden oc</w:t>
      </w:r>
      <w:r w:rsidRPr="00347F0D">
        <w:t>k</w:t>
      </w:r>
      <w:r w:rsidRPr="00347F0D">
        <w:t>så i sin verksamhet tar hänsyn till varifrån pengarna kommer och riktar dem tillbaka till samma lokala område.</w:t>
      </w:r>
    </w:p>
    <w:p w:rsidR="0046465F" w:rsidRPr="00347F0D" w:rsidRDefault="0046465F" w:rsidP="00345B4B">
      <w:pPr>
        <w:pStyle w:val="Normaltindrag"/>
      </w:pPr>
      <w:r w:rsidRPr="00347F0D">
        <w:t>Allmänna arvsfonden har ålagts att också regelbundet redovisa sin ver</w:t>
      </w:r>
      <w:r w:rsidRPr="00347F0D">
        <w:t>k</w:t>
      </w:r>
      <w:r w:rsidRPr="00347F0D">
        <w:t>samhet. Någon redovisning av hur stödet faller ut geografiskt i förhållande</w:t>
      </w:r>
      <w:r w:rsidR="00F9069F" w:rsidRPr="00347F0D">
        <w:t xml:space="preserve"> till </w:t>
      </w:r>
      <w:r w:rsidR="00F9069F" w:rsidRPr="00347F0D">
        <w:lastRenderedPageBreak/>
        <w:t>hur medlen inkommer till Allmänna a</w:t>
      </w:r>
      <w:r w:rsidRPr="00347F0D">
        <w:t>rvsfonden finns inte. Några regler om fö</w:t>
      </w:r>
      <w:r w:rsidRPr="00347F0D">
        <w:t>r</w:t>
      </w:r>
      <w:r w:rsidRPr="00347F0D">
        <w:t>delning enligt den principen finns som ovan antytts inte heller. Det är en brist. Det är rimligt att en del av de inkomna medlen som flyter in till Al</w:t>
      </w:r>
      <w:r w:rsidRPr="00347F0D">
        <w:t>l</w:t>
      </w:r>
      <w:r w:rsidRPr="00347F0D">
        <w:t>männa arvsfonden också återgår till samma kommun varifrån pengarna ko</w:t>
      </w:r>
      <w:r w:rsidRPr="00347F0D">
        <w:t>m</w:t>
      </w:r>
      <w:r w:rsidRPr="00347F0D">
        <w:t>mer. Rimligtvis borde minst 20 procent av medlen få stanna i den hemort</w:t>
      </w:r>
      <w:r w:rsidRPr="00347F0D">
        <w:t>s</w:t>
      </w:r>
      <w:r w:rsidRPr="00347F0D">
        <w:t>kommun varifrån exempelvis en kvarlåtenskap hämtas. Vi föreslår att regle</w:t>
      </w:r>
      <w:r w:rsidRPr="00347F0D">
        <w:t>r</w:t>
      </w:r>
      <w:r w:rsidRPr="00347F0D">
        <w:t>na för Allmänna arvsfonden ändras så att minst 20 procent av till fonden inkomna medel återgår till donators hemkommun för samma ändamål som i övrigt stadgas för fonden. Regeringen bör återkomma till riksdagen med en sådan lagändring. Detta bör riksdagen som sin mening ge regeringen tillkä</w:t>
      </w:r>
      <w:r w:rsidRPr="00347F0D">
        <w:t>n</w:t>
      </w:r>
      <w:r w:rsidRPr="00347F0D">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5B4B" w:rsidRPr="00347F0D">
        <w:tblPrEx>
          <w:tblCellMar>
            <w:top w:w="0" w:type="dxa"/>
            <w:bottom w:w="0" w:type="dxa"/>
          </w:tblCellMar>
        </w:tblPrEx>
        <w:trPr>
          <w:cantSplit/>
        </w:trPr>
        <w:tc>
          <w:tcPr>
            <w:tcW w:w="3046" w:type="dxa"/>
          </w:tcPr>
          <w:p w:rsidR="00345B4B" w:rsidRPr="00347F0D" w:rsidRDefault="00345B4B" w:rsidP="00345B4B">
            <w:pPr>
              <w:pStyle w:val="UnderskriftDatum"/>
              <w:spacing w:before="240"/>
            </w:pPr>
            <w:r w:rsidRPr="00347F0D">
              <w:t>Stockholm den 23 september 2005</w:t>
            </w:r>
          </w:p>
        </w:tc>
        <w:tc>
          <w:tcPr>
            <w:tcW w:w="3047" w:type="dxa"/>
          </w:tcPr>
          <w:p w:rsidR="00345B4B" w:rsidRPr="00347F0D" w:rsidRDefault="00345B4B" w:rsidP="00345B4B">
            <w:pPr>
              <w:pStyle w:val="Underskrifter"/>
              <w:spacing w:before="240"/>
            </w:pPr>
          </w:p>
        </w:tc>
      </w:tr>
      <w:tr w:rsidR="00345B4B" w:rsidRPr="00347F0D">
        <w:tblPrEx>
          <w:tblCellMar>
            <w:top w:w="0" w:type="dxa"/>
            <w:bottom w:w="0" w:type="dxa"/>
          </w:tblCellMar>
        </w:tblPrEx>
        <w:trPr>
          <w:cantSplit/>
        </w:trPr>
        <w:tc>
          <w:tcPr>
            <w:tcW w:w="3046" w:type="dxa"/>
          </w:tcPr>
          <w:p w:rsidR="00345B4B" w:rsidRPr="00347F0D" w:rsidRDefault="00345B4B" w:rsidP="00345B4B">
            <w:pPr>
              <w:pStyle w:val="Underskrifter"/>
            </w:pPr>
            <w:r w:rsidRPr="00347F0D">
              <w:t>Agne Hansson (c)</w:t>
            </w:r>
          </w:p>
        </w:tc>
        <w:tc>
          <w:tcPr>
            <w:tcW w:w="3047" w:type="dxa"/>
          </w:tcPr>
          <w:p w:rsidR="00345B4B" w:rsidRPr="00347F0D" w:rsidRDefault="00345B4B" w:rsidP="00345B4B">
            <w:pPr>
              <w:pStyle w:val="Underskrifter"/>
            </w:pPr>
            <w:r w:rsidRPr="00347F0D">
              <w:t>Birgitta Carlsson (c)</w:t>
            </w:r>
          </w:p>
        </w:tc>
      </w:tr>
    </w:tbl>
    <w:p w:rsidR="00E84F25" w:rsidRPr="00347F0D" w:rsidRDefault="00E84F25" w:rsidP="00345B4B">
      <w:pPr>
        <w:pStyle w:val="Normaltindrag"/>
      </w:pPr>
    </w:p>
    <w:sectPr w:rsidR="00E84F25" w:rsidRPr="00347F0D" w:rsidSect="00345B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337" w:rsidRPr="00347F0D" w:rsidRDefault="00684337">
      <w:r w:rsidRPr="00347F0D">
        <w:separator/>
      </w:r>
    </w:p>
  </w:endnote>
  <w:endnote w:type="continuationSeparator" w:id="0">
    <w:p w:rsidR="00684337" w:rsidRPr="00347F0D" w:rsidRDefault="00684337">
      <w:r w:rsidRPr="00347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B4B" w:rsidRPr="00347F0D" w:rsidRDefault="00347F0D" w:rsidP="00345B4B">
    <w:pPr>
      <w:pStyle w:val="Sidfot"/>
    </w:pPr>
    <w:r w:rsidRPr="00347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627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4B" w:rsidRDefault="00345B4B">
                          <w:pPr>
                            <w:pStyle w:val="NormalS5sidnrV"/>
                          </w:pPr>
                          <w:r>
                            <w:fldChar w:fldCharType="begin"/>
                          </w:r>
                          <w:r>
                            <w:instrText xml:space="preserve"> PAGE *\charformat</w:instrText>
                          </w:r>
                          <w:r>
                            <w:fldChar w:fldCharType="separate"/>
                          </w:r>
                          <w:r w:rsidR="000751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5B4B" w:rsidRDefault="00345B4B">
                    <w:pPr>
                      <w:pStyle w:val="NormalS5sidnrV"/>
                    </w:pPr>
                    <w:r>
                      <w:fldChar w:fldCharType="begin"/>
                    </w:r>
                    <w:r>
                      <w:instrText xml:space="preserve"> PAGE *\charformat</w:instrText>
                    </w:r>
                    <w:r>
                      <w:fldChar w:fldCharType="separate"/>
                    </w:r>
                    <w:r w:rsidR="000751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B4B" w:rsidRPr="00347F0D" w:rsidRDefault="00347F0D" w:rsidP="00345B4B">
    <w:pPr>
      <w:pStyle w:val="Sidfot"/>
    </w:pPr>
    <w:r w:rsidRPr="00347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795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4B" w:rsidRDefault="00345B4B">
                          <w:pPr>
                            <w:pStyle w:val="NormalS5sidnrH"/>
                            <w:ind w:right="0"/>
                          </w:pPr>
                          <w:r>
                            <w:fldChar w:fldCharType="begin"/>
                          </w:r>
                          <w:r>
                            <w:instrText xml:space="preserve"> PAGE *\charformat</w:instrText>
                          </w:r>
                          <w:r>
                            <w:fldChar w:fldCharType="separate"/>
                          </w:r>
                          <w:r w:rsidR="000751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5B4B" w:rsidRDefault="00345B4B">
                    <w:pPr>
                      <w:pStyle w:val="NormalS5sidnrH"/>
                      <w:ind w:right="0"/>
                    </w:pPr>
                    <w:r>
                      <w:fldChar w:fldCharType="begin"/>
                    </w:r>
                    <w:r>
                      <w:instrText xml:space="preserve"> PAGE *\charformat</w:instrText>
                    </w:r>
                    <w:r>
                      <w:fldChar w:fldCharType="separate"/>
                    </w:r>
                    <w:r w:rsidR="0007511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B4B" w:rsidRPr="00347F0D" w:rsidRDefault="00347F0D" w:rsidP="00345B4B">
    <w:pPr>
      <w:pStyle w:val="Sidfot"/>
    </w:pPr>
    <w:r w:rsidRPr="00347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779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4B" w:rsidRDefault="00345B4B">
                          <w:pPr>
                            <w:pStyle w:val="NormalS5sidnrH"/>
                            <w:ind w:right="0"/>
                          </w:pPr>
                          <w:r>
                            <w:fldChar w:fldCharType="begin"/>
                          </w:r>
                          <w:r>
                            <w:instrText xml:space="preserve"> PAGE *\charformat</w:instrText>
                          </w:r>
                          <w:r>
                            <w:fldChar w:fldCharType="separate"/>
                          </w:r>
                          <w:r w:rsidR="000751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5B4B" w:rsidRDefault="00345B4B">
                    <w:pPr>
                      <w:pStyle w:val="NormalS5sidnrH"/>
                      <w:ind w:right="0"/>
                    </w:pPr>
                    <w:r>
                      <w:fldChar w:fldCharType="begin"/>
                    </w:r>
                    <w:r>
                      <w:instrText xml:space="preserve"> PAGE *\charformat</w:instrText>
                    </w:r>
                    <w:r>
                      <w:fldChar w:fldCharType="separate"/>
                    </w:r>
                    <w:r w:rsidR="000751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337" w:rsidRPr="00347F0D" w:rsidRDefault="00684337">
      <w:r w:rsidRPr="00347F0D">
        <w:separator/>
      </w:r>
    </w:p>
  </w:footnote>
  <w:footnote w:type="continuationSeparator" w:id="0">
    <w:p w:rsidR="00684337" w:rsidRPr="00347F0D" w:rsidRDefault="00684337">
      <w:r w:rsidRPr="00347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B4B" w:rsidRPr="00347F0D" w:rsidRDefault="00347F0D" w:rsidP="00345B4B">
    <w:pPr>
      <w:pStyle w:val="Sidhuvud"/>
    </w:pPr>
    <w:r w:rsidRPr="00347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932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4B" w:rsidRDefault="00345B4B">
                          <w:pPr>
                            <w:pStyle w:val="KantRubrikS5V"/>
                          </w:pPr>
                          <w:r>
                            <w:fldChar w:fldCharType="begin"/>
                          </w:r>
                          <w:r>
                            <w:instrText xml:space="preserve"> DOCPROPERTY "YearUser" *\charformat </w:instrText>
                          </w:r>
                          <w:r>
                            <w:fldChar w:fldCharType="separate"/>
                          </w:r>
                          <w:r w:rsidR="0007511E">
                            <w:t>2005/06</w:t>
                          </w:r>
                          <w:r>
                            <w:fldChar w:fldCharType="end"/>
                          </w:r>
                          <w:r>
                            <w:t>:</w:t>
                          </w:r>
                          <w:r>
                            <w:fldChar w:fldCharType="begin"/>
                          </w:r>
                          <w:r>
                            <w:instrText xml:space="preserve"> DOCPROPERTY "Motionsnummer" *\charformat </w:instrText>
                          </w:r>
                          <w:r>
                            <w:fldChar w:fldCharType="separate"/>
                          </w:r>
                          <w:r w:rsidR="0007511E">
                            <w:t>L255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5B4B" w:rsidRDefault="00345B4B">
                    <w:pPr>
                      <w:pStyle w:val="KantRubrikS5V"/>
                    </w:pPr>
                    <w:r>
                      <w:fldChar w:fldCharType="begin"/>
                    </w:r>
                    <w:r>
                      <w:instrText xml:space="preserve"> DOCPROPERTY "YearUser" *\charformat </w:instrText>
                    </w:r>
                    <w:r>
                      <w:fldChar w:fldCharType="separate"/>
                    </w:r>
                    <w:r w:rsidR="0007511E">
                      <w:t>2005/06</w:t>
                    </w:r>
                    <w:r>
                      <w:fldChar w:fldCharType="end"/>
                    </w:r>
                    <w:r>
                      <w:t>:</w:t>
                    </w:r>
                    <w:r>
                      <w:fldChar w:fldCharType="begin"/>
                    </w:r>
                    <w:r>
                      <w:instrText xml:space="preserve"> DOCPROPERTY "Motionsnummer" *\charformat </w:instrText>
                    </w:r>
                    <w:r>
                      <w:fldChar w:fldCharType="separate"/>
                    </w:r>
                    <w:r w:rsidR="0007511E">
                      <w:t>L255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B4B" w:rsidRPr="00347F0D" w:rsidRDefault="00347F0D" w:rsidP="00345B4B">
    <w:pPr>
      <w:pStyle w:val="Sidhuvud"/>
    </w:pPr>
    <w:r w:rsidRPr="00347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639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4B" w:rsidRDefault="00345B4B">
                          <w:pPr>
                            <w:pStyle w:val="KantRubrikS5H"/>
                            <w:ind w:right="0"/>
                          </w:pPr>
                          <w:r>
                            <w:fldChar w:fldCharType="begin"/>
                          </w:r>
                          <w:r>
                            <w:instrText xml:space="preserve"> DOCPROPERTY "YearUser" *\charformat </w:instrText>
                          </w:r>
                          <w:r>
                            <w:fldChar w:fldCharType="separate"/>
                          </w:r>
                          <w:r w:rsidR="0007511E">
                            <w:t>2005/06</w:t>
                          </w:r>
                          <w:r>
                            <w:fldChar w:fldCharType="end"/>
                          </w:r>
                          <w:r>
                            <w:t>:</w:t>
                          </w:r>
                          <w:r>
                            <w:fldChar w:fldCharType="begin"/>
                          </w:r>
                          <w:r>
                            <w:instrText xml:space="preserve"> DOCPROPERTY "Motionsnummer" *\charformat </w:instrText>
                          </w:r>
                          <w:r>
                            <w:fldChar w:fldCharType="separate"/>
                          </w:r>
                          <w:r w:rsidR="0007511E">
                            <w:t>L255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5B4B" w:rsidRDefault="00345B4B">
                    <w:pPr>
                      <w:pStyle w:val="KantRubrikS5H"/>
                      <w:ind w:right="0"/>
                    </w:pPr>
                    <w:r>
                      <w:fldChar w:fldCharType="begin"/>
                    </w:r>
                    <w:r>
                      <w:instrText xml:space="preserve"> DOCPROPERTY "YearUser" *\charformat </w:instrText>
                    </w:r>
                    <w:r>
                      <w:fldChar w:fldCharType="separate"/>
                    </w:r>
                    <w:r w:rsidR="0007511E">
                      <w:t>2005/06</w:t>
                    </w:r>
                    <w:r>
                      <w:fldChar w:fldCharType="end"/>
                    </w:r>
                    <w:r>
                      <w:t>:</w:t>
                    </w:r>
                    <w:r>
                      <w:fldChar w:fldCharType="begin"/>
                    </w:r>
                    <w:r>
                      <w:instrText xml:space="preserve"> DOCPROPERTY "Motionsnummer" *\charformat </w:instrText>
                    </w:r>
                    <w:r>
                      <w:fldChar w:fldCharType="separate"/>
                    </w:r>
                    <w:r w:rsidR="0007511E">
                      <w:t>L255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B4B" w:rsidRPr="00347F0D" w:rsidRDefault="00345B4B">
    <w:pPr>
      <w:pStyle w:val="FSHNormal"/>
      <w:tabs>
        <w:tab w:val="right" w:pos="5840"/>
      </w:tabs>
    </w:pPr>
    <w:r w:rsidRPr="00347F0D">
      <w:br/>
    </w:r>
    <w:r w:rsidRPr="00347F0D">
      <w:fldChar w:fldCharType="begin" w:fldLock="1"/>
    </w:r>
    <w:r w:rsidRPr="00347F0D">
      <w:instrText xml:space="preserve"> DOCPROPERTY</w:instrText>
    </w:r>
    <w:r w:rsidRPr="00347F0D">
      <w:rPr>
        <w:sz w:val="18"/>
      </w:rPr>
      <w:instrText xml:space="preserve"> "YearUser" *\charformat </w:instrText>
    </w:r>
    <w:r w:rsidRPr="00347F0D">
      <w:fldChar w:fldCharType="separate"/>
    </w:r>
    <w:r w:rsidR="0007511E" w:rsidRPr="00347F0D">
      <w:t>2005/06</w:t>
    </w:r>
    <w:r w:rsidRPr="00347F0D">
      <w:fldChar w:fldCharType="end"/>
    </w:r>
    <w:r w:rsidRPr="00347F0D">
      <w:t xml:space="preserve"> </w:t>
    </w:r>
    <w:r w:rsidRPr="00347F0D">
      <w:tab/>
      <w:t xml:space="preserve">mnr: </w:t>
    </w:r>
    <w:r w:rsidRPr="00347F0D">
      <w:fldChar w:fldCharType="begin" w:fldLock="1"/>
    </w:r>
    <w:r w:rsidRPr="00347F0D">
      <w:instrText xml:space="preserve"> DOCPROPERTY</w:instrText>
    </w:r>
    <w:r w:rsidRPr="00347F0D">
      <w:rPr>
        <w:sz w:val="18"/>
      </w:rPr>
      <w:instrText xml:space="preserve"> "Motionsnummer" *\charformat </w:instrText>
    </w:r>
    <w:r w:rsidRPr="00347F0D">
      <w:fldChar w:fldCharType="separate"/>
    </w:r>
    <w:r w:rsidR="0007511E" w:rsidRPr="00347F0D">
      <w:t>L255</w:t>
    </w:r>
    <w:r w:rsidRPr="00347F0D">
      <w:fldChar w:fldCharType="end"/>
    </w:r>
    <w:r w:rsidRPr="00347F0D">
      <w:br/>
    </w:r>
    <w:r w:rsidRPr="00347F0D">
      <w:fldChar w:fldCharType="begin" w:fldLock="1"/>
    </w:r>
    <w:r w:rsidRPr="00347F0D">
      <w:instrText xml:space="preserve"> DOCPROPERTY</w:instrText>
    </w:r>
    <w:r w:rsidRPr="00347F0D">
      <w:rPr>
        <w:sz w:val="18"/>
      </w:rPr>
      <w:instrText xml:space="preserve"> "Samling" *\charformat </w:instrText>
    </w:r>
    <w:r w:rsidRPr="00347F0D">
      <w:fldChar w:fldCharType="end"/>
    </w:r>
    <w:r w:rsidRPr="00347F0D">
      <w:tab/>
      <w:t xml:space="preserve">pnr: </w:t>
    </w:r>
    <w:r w:rsidRPr="00347F0D">
      <w:fldChar w:fldCharType="begin" w:fldLock="1"/>
    </w:r>
    <w:r w:rsidRPr="00347F0D">
      <w:instrText xml:space="preserve"> DOCPROPERTY</w:instrText>
    </w:r>
    <w:r w:rsidRPr="00347F0D">
      <w:rPr>
        <w:sz w:val="18"/>
      </w:rPr>
      <w:instrText xml:space="preserve"> "Partinummer" *\charformat </w:instrText>
    </w:r>
    <w:r w:rsidRPr="00347F0D">
      <w:fldChar w:fldCharType="separate"/>
    </w:r>
    <w:r w:rsidR="0007511E" w:rsidRPr="00347F0D">
      <w:t>c455</w:t>
    </w:r>
    <w:r w:rsidRPr="00347F0D">
      <w:fldChar w:fldCharType="end"/>
    </w:r>
  </w:p>
  <w:p w:rsidR="00345B4B" w:rsidRPr="00347F0D" w:rsidRDefault="00345B4B">
    <w:pPr>
      <w:pStyle w:val="FSHRub1"/>
    </w:pPr>
    <w:r w:rsidRPr="00347F0D">
      <w:t>Motion till riksdagen</w:t>
    </w:r>
    <w:r w:rsidRPr="00347F0D">
      <w:br/>
    </w:r>
    <w:r w:rsidRPr="00347F0D">
      <w:fldChar w:fldCharType="begin" w:fldLock="1"/>
    </w:r>
    <w:r w:rsidRPr="00347F0D">
      <w:instrText xml:space="preserve"> DOCPROPERTY "YearUser" *\charformat </w:instrText>
    </w:r>
    <w:r w:rsidRPr="00347F0D">
      <w:fldChar w:fldCharType="separate"/>
    </w:r>
    <w:r w:rsidR="0007511E" w:rsidRPr="00347F0D">
      <w:t>2005/06</w:t>
    </w:r>
    <w:r w:rsidRPr="00347F0D">
      <w:fldChar w:fldCharType="end"/>
    </w:r>
    <w:r w:rsidRPr="00347F0D">
      <w:t>:</w:t>
    </w:r>
    <w:r w:rsidRPr="00347F0D">
      <w:fldChar w:fldCharType="begin" w:fldLock="1"/>
    </w:r>
    <w:r w:rsidRPr="00347F0D">
      <w:instrText xml:space="preserve"> DOCPROPERTY "Motionsnummer" *\charformat </w:instrText>
    </w:r>
    <w:r w:rsidRPr="00347F0D">
      <w:fldChar w:fldCharType="separate"/>
    </w:r>
    <w:r w:rsidR="0007511E" w:rsidRPr="00347F0D">
      <w:t>L255</w:t>
    </w:r>
    <w:r w:rsidRPr="00347F0D">
      <w:fldChar w:fldCharType="end"/>
    </w:r>
  </w:p>
  <w:p w:rsidR="00345B4B" w:rsidRPr="00347F0D" w:rsidRDefault="00345B4B">
    <w:pPr>
      <w:pStyle w:val="FSHNormalS5"/>
    </w:pPr>
    <w:r w:rsidRPr="00347F0D">
      <w:fldChar w:fldCharType="begin" w:fldLock="1"/>
    </w:r>
    <w:r w:rsidRPr="00347F0D">
      <w:instrText xml:space="preserve"> DOCPROPERTY "MotionarText" *\charformat </w:instrText>
    </w:r>
    <w:r w:rsidRPr="00347F0D">
      <w:fldChar w:fldCharType="separate"/>
    </w:r>
    <w:r w:rsidR="0007511E" w:rsidRPr="00347F0D">
      <w:t>av Agne Hansson och Birgitta Carlsson (c)</w:t>
    </w:r>
    <w:r w:rsidRPr="00347F0D">
      <w:fldChar w:fldCharType="end"/>
    </w:r>
    <w:r w:rsidRPr="00347F0D">
      <w:br/>
    </w:r>
    <w:r w:rsidRPr="00347F0D">
      <w:fldChar w:fldCharType="begin" w:fldLock="1"/>
    </w:r>
    <w:r w:rsidRPr="00347F0D">
      <w:instrText xml:space="preserve"> DOCPROPERTY "SvarFrasKort" *\charformat </w:instrText>
    </w:r>
    <w:r w:rsidRPr="00347F0D">
      <w:fldChar w:fldCharType="end"/>
    </w:r>
  </w:p>
  <w:p w:rsidR="00345B4B" w:rsidRPr="00347F0D" w:rsidRDefault="00345B4B">
    <w:pPr>
      <w:pStyle w:val="FSHTitel"/>
    </w:pPr>
    <w:r w:rsidRPr="00347F0D">
      <w:fldChar w:fldCharType="begin" w:fldLock="1"/>
    </w:r>
    <w:r w:rsidRPr="00347F0D">
      <w:instrText xml:space="preserve"> DOCPROPERTY</w:instrText>
    </w:r>
    <w:r w:rsidRPr="00347F0D">
      <w:rPr>
        <w:sz w:val="18"/>
      </w:rPr>
      <w:instrText xml:space="preserve"> "RubrikSvar" *\charformat </w:instrText>
    </w:r>
    <w:r w:rsidRPr="00347F0D">
      <w:fldChar w:fldCharType="separate"/>
    </w:r>
    <w:r w:rsidR="0007511E" w:rsidRPr="00347F0D">
      <w:t>Ändringar av Allmänna arvsfondens bestämmelser</w:t>
    </w:r>
    <w:r w:rsidRPr="00347F0D">
      <w:fldChar w:fldCharType="end"/>
    </w:r>
  </w:p>
  <w:p w:rsidR="00345B4B" w:rsidRPr="00347F0D" w:rsidRDefault="00345B4B" w:rsidP="00345B4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8488104">
    <w:abstractNumId w:val="13"/>
  </w:num>
  <w:num w:numId="2" w16cid:durableId="1940290993">
    <w:abstractNumId w:val="10"/>
  </w:num>
  <w:num w:numId="3" w16cid:durableId="1091506362">
    <w:abstractNumId w:val="11"/>
  </w:num>
  <w:num w:numId="4" w16cid:durableId="1518157561">
    <w:abstractNumId w:val="12"/>
  </w:num>
  <w:num w:numId="5" w16cid:durableId="266740132">
    <w:abstractNumId w:val="8"/>
  </w:num>
  <w:num w:numId="6" w16cid:durableId="1042749524">
    <w:abstractNumId w:val="3"/>
  </w:num>
  <w:num w:numId="7" w16cid:durableId="53747405">
    <w:abstractNumId w:val="2"/>
  </w:num>
  <w:num w:numId="8" w16cid:durableId="1130592164">
    <w:abstractNumId w:val="1"/>
  </w:num>
  <w:num w:numId="9" w16cid:durableId="298344748">
    <w:abstractNumId w:val="0"/>
  </w:num>
  <w:num w:numId="10" w16cid:durableId="470024839">
    <w:abstractNumId w:val="9"/>
  </w:num>
  <w:num w:numId="11" w16cid:durableId="737092962">
    <w:abstractNumId w:val="7"/>
  </w:num>
  <w:num w:numId="12" w16cid:durableId="1403991507">
    <w:abstractNumId w:val="6"/>
  </w:num>
  <w:num w:numId="13" w16cid:durableId="182210089">
    <w:abstractNumId w:val="5"/>
  </w:num>
  <w:num w:numId="14" w16cid:durableId="118089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6655C4"/>
    <w:rsid w:val="00064BC3"/>
    <w:rsid w:val="00066775"/>
    <w:rsid w:val="00072FB9"/>
    <w:rsid w:val="0007511E"/>
    <w:rsid w:val="000C60EE"/>
    <w:rsid w:val="00100531"/>
    <w:rsid w:val="00113458"/>
    <w:rsid w:val="00127DDB"/>
    <w:rsid w:val="001502DF"/>
    <w:rsid w:val="00201DFB"/>
    <w:rsid w:val="00204A63"/>
    <w:rsid w:val="00212FF1"/>
    <w:rsid w:val="00230193"/>
    <w:rsid w:val="0025068A"/>
    <w:rsid w:val="002818D3"/>
    <w:rsid w:val="002D11A8"/>
    <w:rsid w:val="00345B4B"/>
    <w:rsid w:val="00347F0D"/>
    <w:rsid w:val="00445271"/>
    <w:rsid w:val="0046465F"/>
    <w:rsid w:val="004A0504"/>
    <w:rsid w:val="004E38D9"/>
    <w:rsid w:val="00662A68"/>
    <w:rsid w:val="006655C4"/>
    <w:rsid w:val="00675C7F"/>
    <w:rsid w:val="00684337"/>
    <w:rsid w:val="006A746A"/>
    <w:rsid w:val="00740D6D"/>
    <w:rsid w:val="00794149"/>
    <w:rsid w:val="007B67A7"/>
    <w:rsid w:val="007C6092"/>
    <w:rsid w:val="00A053C6"/>
    <w:rsid w:val="00B13BF0"/>
    <w:rsid w:val="00C1285C"/>
    <w:rsid w:val="00C27B7D"/>
    <w:rsid w:val="00C47B7A"/>
    <w:rsid w:val="00D1174F"/>
    <w:rsid w:val="00DC6C70"/>
    <w:rsid w:val="00E22893"/>
    <w:rsid w:val="00E360DE"/>
    <w:rsid w:val="00E4594F"/>
    <w:rsid w:val="00E75D28"/>
    <w:rsid w:val="00E84F25"/>
    <w:rsid w:val="00F906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983EEC-DFC9-4CEF-97C6-4B5D6509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2A68"/>
    <w:pPr>
      <w:spacing w:after="250"/>
    </w:pPr>
  </w:style>
  <w:style w:type="paragraph" w:customStyle="1" w:styleId="Hemstlatt">
    <w:name w:val="Hemstl_att"/>
    <w:aliases w:val="HemstPunkt,HemstPunktFlera,HemställansPunkt,Förslagstext"/>
    <w:basedOn w:val="Normal"/>
    <w:next w:val="Normal"/>
    <w:rsid w:val="00662A6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Words>
  <Characters>2244</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L255</vt:lpstr>
    </vt:vector>
  </TitlesOfParts>
  <Company>Riksdagen</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L255</dc:title>
  <dc:subject>L255</dc:subject>
  <dc:creator>Riksdagen</dc:creator>
  <cp:keywords>Riksdagen</cp:keywords>
  <dc:description/>
  <cp:lastModifiedBy>Lars Brink</cp:lastModifiedBy>
  <cp:revision>2</cp:revision>
  <cp:lastPrinted>2006-01-03T12:06:00Z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av Allmänna arvsfondens bestämmelser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av Allmänna arvsfondens bestämmelser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Birgitta Carlsson (c)</vt:lpwstr>
  </property>
  <property fmtid="{D5CDD505-2E9C-101B-9397-08002B2CF9AE}" pid="26" name="MotionarLista">
    <vt:lpwstr>Hansson, Agne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L255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anna sund</vt:lpwstr>
  </property>
  <property fmtid="{D5CDD505-2E9C-101B-9397-08002B2CF9AE}" pid="46" name="MotionID">
    <vt:lpwstr>20052006000000000099000004550069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20052006000000000099000004550069</vt:lpwstr>
  </property>
  <property fmtid="{D5CDD505-2E9C-101B-9397-08002B2CF9AE}" pid="50" name="nummer">
    <vt:lpwstr>255</vt:lpwstr>
  </property>
  <property fmtid="{D5CDD505-2E9C-101B-9397-08002B2CF9AE}" pid="51" name="utskottsbeteckning">
    <vt:lpwstr>L</vt:lpwstr>
  </property>
</Properties>
</file>