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954" w:rsidRPr="00982D49" w:rsidRDefault="00305954" w:rsidP="006C4D16">
      <w:pPr>
        <w:pStyle w:val="Hemstlrubrik"/>
      </w:pPr>
      <w:r w:rsidRPr="00982D49">
        <w:t>Förslag till riksdagsbeslut</w:t>
      </w:r>
    </w:p>
    <w:p w:rsidR="00305954" w:rsidRPr="00982D49" w:rsidRDefault="00305954" w:rsidP="00305954">
      <w:pPr>
        <w:pStyle w:val="Hemstlatt"/>
      </w:pPr>
      <w:r w:rsidRPr="00982D49">
        <w:t xml:space="preserve">Riksdagen tillkännager för regeringen som sin mening vad i motionen anförs om vikten </w:t>
      </w:r>
      <w:r w:rsidR="001E43C0" w:rsidRPr="00982D49">
        <w:t xml:space="preserve">av </w:t>
      </w:r>
      <w:r w:rsidRPr="00982D49">
        <w:t>att säkra framtiden för Jönköpings flygplats.</w:t>
      </w:r>
    </w:p>
    <w:p w:rsidR="00305954" w:rsidRPr="00982D49" w:rsidRDefault="00305954" w:rsidP="00305954">
      <w:pPr>
        <w:pStyle w:val="Rubrik1"/>
      </w:pPr>
      <w:r w:rsidRPr="00982D49">
        <w:t>Motivering</w:t>
      </w:r>
    </w:p>
    <w:p w:rsidR="00305954" w:rsidRPr="00982D49" w:rsidRDefault="00305954" w:rsidP="00305954">
      <w:pPr>
        <w:rPr>
          <w:b/>
        </w:rPr>
      </w:pPr>
      <w:r w:rsidRPr="00982D49">
        <w:t>Luftfartsverket har beslutat att begära hos regeringen att få överlämna ansv</w:t>
      </w:r>
      <w:r w:rsidRPr="00982D49">
        <w:t>a</w:t>
      </w:r>
      <w:r w:rsidRPr="00982D49">
        <w:t xml:space="preserve">ret för Axamo flygplats i Jönköping till annan aktör. </w:t>
      </w:r>
    </w:p>
    <w:p w:rsidR="00305954" w:rsidRPr="00982D49" w:rsidRDefault="00305954" w:rsidP="00305954">
      <w:pPr>
        <w:pStyle w:val="Normaltindrag"/>
      </w:pPr>
      <w:r w:rsidRPr="00982D49">
        <w:t>Jönköpingsregionen är en av Sveriges starkaste tillväxtregioner, med ett näringsliv där exportföretagen utgör en mycket viktig del. Jönköpings fly</w:t>
      </w:r>
      <w:r w:rsidRPr="00982D49">
        <w:t>g</w:t>
      </w:r>
      <w:r w:rsidRPr="00982D49">
        <w:t>plats utgör en förutsättning för att regionens positiva utveckling skall kunna fortsätta i framtiden. Nämnas kan utställningsmetropolen Elmias besöksbehov som bl.a. inrymmer världens största skogsmässa och Europas största underl</w:t>
      </w:r>
      <w:r w:rsidRPr="00982D49">
        <w:t>e</w:t>
      </w:r>
      <w:r w:rsidRPr="00982D49">
        <w:t>verantörsmässa. Mässan besöks årligen av ca 350</w:t>
      </w:r>
      <w:r w:rsidR="00B36C12" w:rsidRPr="00982D49">
        <w:t> </w:t>
      </w:r>
      <w:r w:rsidRPr="00982D49">
        <w:t>000</w:t>
      </w:r>
      <w:r w:rsidR="00B36C12" w:rsidRPr="00982D49">
        <w:t xml:space="preserve"> personer</w:t>
      </w:r>
      <w:r w:rsidRPr="00982D49">
        <w:t xml:space="preserve">. </w:t>
      </w:r>
    </w:p>
    <w:p w:rsidR="00305954" w:rsidRPr="00982D49" w:rsidRDefault="00305954" w:rsidP="00305954">
      <w:pPr>
        <w:pStyle w:val="Normaltindrag"/>
      </w:pPr>
      <w:r w:rsidRPr="00982D49">
        <w:t>Institutet för näringslivsanalys på Internationella Handelshögskolan har studerat förutsättningar för att utveckla Jönköpings flygplats. Sammanfat</w:t>
      </w:r>
      <w:r w:rsidRPr="00982D49">
        <w:t>t</w:t>
      </w:r>
      <w:r w:rsidRPr="00982D49">
        <w:t>ningsvis konstaterar man att det krävs en regional flygplats för att behålla regionens attraktivitet, att Jönköpings flygplats är en viktig lokaliseringsfa</w:t>
      </w:r>
      <w:r w:rsidRPr="00982D49">
        <w:t>k</w:t>
      </w:r>
      <w:r w:rsidRPr="00982D49">
        <w:t>tor, att flygplatsen är en viktig förutsättning för att behålla både exportföretag och serviceföretag och organisationer som förutsätter internationella konta</w:t>
      </w:r>
      <w:r w:rsidRPr="00982D49">
        <w:t>k</w:t>
      </w:r>
      <w:r w:rsidRPr="00982D49">
        <w:t>ter och att det finns en utvecklingspotential för Jönköpings flygplats.</w:t>
      </w:r>
    </w:p>
    <w:p w:rsidR="00305954" w:rsidRPr="00982D49" w:rsidRDefault="00305954" w:rsidP="00305954">
      <w:pPr>
        <w:pStyle w:val="Normaltindrag"/>
      </w:pPr>
      <w:r w:rsidRPr="00982D49">
        <w:t>I en situation där landets ledande tillväxtregion riskerar att bli utan möjli</w:t>
      </w:r>
      <w:r w:rsidRPr="00982D49">
        <w:t>g</w:t>
      </w:r>
      <w:r w:rsidRPr="00982D49">
        <w:t>het till flygförbindelse blir en lokal flygplats en nationell angelägenhet. Det är avgörande för vårt land att vi har starka regioner med livskraftiga och växa</w:t>
      </w:r>
      <w:r w:rsidRPr="00982D49">
        <w:t>n</w:t>
      </w:r>
      <w:r w:rsidRPr="00982D49">
        <w:t xml:space="preserve">de företag. Utan ett starkt näringsliv äventyras vår framtida välfärd. Det är därför förvånande att Luftfartsverket inte längre vill ta ansvar för flygplatsen. Nu är det regering och riksdag som har avgörandet i sin hand.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C4D16" w:rsidRPr="00982D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4D16" w:rsidRPr="00982D49" w:rsidRDefault="006C4D16" w:rsidP="006C4D16">
            <w:pPr>
              <w:pStyle w:val="UnderskriftDatum"/>
              <w:spacing w:before="0"/>
            </w:pPr>
            <w:r w:rsidRPr="00982D49">
              <w:lastRenderedPageBreak/>
              <w:t>Stockholm den 28 september 2005</w:t>
            </w:r>
          </w:p>
        </w:tc>
        <w:tc>
          <w:tcPr>
            <w:tcW w:w="3047" w:type="dxa"/>
          </w:tcPr>
          <w:p w:rsidR="006C4D16" w:rsidRPr="00982D49" w:rsidRDefault="006C4D16" w:rsidP="006C4D16">
            <w:pPr>
              <w:pStyle w:val="Underskrifter"/>
            </w:pPr>
          </w:p>
        </w:tc>
      </w:tr>
      <w:tr w:rsidR="006C4D16" w:rsidRPr="00982D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4D16" w:rsidRPr="00982D49" w:rsidRDefault="006C4D16" w:rsidP="006C4D16">
            <w:pPr>
              <w:pStyle w:val="Underskrifter"/>
            </w:pPr>
            <w:r w:rsidRPr="00982D49">
              <w:t>Magdalena Andersson (m)</w:t>
            </w:r>
          </w:p>
        </w:tc>
        <w:tc>
          <w:tcPr>
            <w:tcW w:w="3047" w:type="dxa"/>
          </w:tcPr>
          <w:p w:rsidR="006C4D16" w:rsidRPr="00982D49" w:rsidRDefault="006C4D16" w:rsidP="006C4D16">
            <w:pPr>
              <w:pStyle w:val="Underskrifter"/>
            </w:pPr>
            <w:r w:rsidRPr="00982D49">
              <w:t>Bengt-Anders Johansson (m)</w:t>
            </w:r>
          </w:p>
        </w:tc>
      </w:tr>
    </w:tbl>
    <w:p w:rsidR="00E84F25" w:rsidRPr="00982D49" w:rsidRDefault="00E84F25" w:rsidP="006C4D16">
      <w:pPr>
        <w:pStyle w:val="Normaltindrag"/>
      </w:pPr>
    </w:p>
    <w:sectPr w:rsidR="00E84F25" w:rsidRPr="00982D49" w:rsidSect="006C4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B41" w:rsidRPr="00982D49" w:rsidRDefault="00290B41">
      <w:r w:rsidRPr="00982D49">
        <w:separator/>
      </w:r>
    </w:p>
  </w:endnote>
  <w:endnote w:type="continuationSeparator" w:id="0">
    <w:p w:rsidR="00290B41" w:rsidRPr="00982D49" w:rsidRDefault="00290B41">
      <w:r w:rsidRPr="00982D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3C0" w:rsidRPr="00982D49" w:rsidRDefault="00982D49" w:rsidP="006C4D16">
    <w:pPr>
      <w:pStyle w:val="Sidfot"/>
    </w:pPr>
    <w:r w:rsidRPr="00982D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9289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D16" w:rsidRDefault="006C4D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4D16" w:rsidRDefault="006C4D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954" w:rsidRPr="00982D49" w:rsidRDefault="00982D49" w:rsidP="006C4D16">
    <w:pPr>
      <w:pStyle w:val="Sidfot"/>
    </w:pPr>
    <w:r w:rsidRPr="00982D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73145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D16" w:rsidRDefault="006C4D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4D16" w:rsidRDefault="006C4D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954" w:rsidRPr="00982D49" w:rsidRDefault="00982D49" w:rsidP="006C4D16">
    <w:pPr>
      <w:pStyle w:val="Sidfot"/>
    </w:pPr>
    <w:r w:rsidRPr="00982D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1816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D16" w:rsidRDefault="006C4D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4D16" w:rsidRDefault="006C4D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B41" w:rsidRPr="00982D49" w:rsidRDefault="00290B41">
      <w:r w:rsidRPr="00982D49">
        <w:separator/>
      </w:r>
    </w:p>
  </w:footnote>
  <w:footnote w:type="continuationSeparator" w:id="0">
    <w:p w:rsidR="00290B41" w:rsidRPr="00982D49" w:rsidRDefault="00290B41">
      <w:r w:rsidRPr="00982D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3C0" w:rsidRPr="00982D49" w:rsidRDefault="00982D49" w:rsidP="006C4D16">
    <w:pPr>
      <w:pStyle w:val="Sidhuvud"/>
    </w:pPr>
    <w:r w:rsidRPr="00982D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43018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D16" w:rsidRDefault="006C4D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4D16" w:rsidRDefault="006C4D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954" w:rsidRPr="00982D49" w:rsidRDefault="00982D49" w:rsidP="006C4D16">
    <w:pPr>
      <w:pStyle w:val="Sidhuvud"/>
    </w:pPr>
    <w:r w:rsidRPr="00982D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61255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D16" w:rsidRDefault="006C4D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4D16" w:rsidRDefault="006C4D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D16" w:rsidRPr="00982D49" w:rsidRDefault="006C4D16">
    <w:pPr>
      <w:pStyle w:val="FSHNormal"/>
      <w:tabs>
        <w:tab w:val="right" w:pos="5840"/>
      </w:tabs>
    </w:pPr>
    <w:r w:rsidRPr="00982D49">
      <w:br/>
    </w:r>
    <w:r w:rsidRPr="00982D49">
      <w:fldChar w:fldCharType="begin" w:fldLock="1"/>
    </w:r>
    <w:r w:rsidRPr="00982D49">
      <w:instrText xml:space="preserve"> DOCPROPERTY</w:instrText>
    </w:r>
    <w:r w:rsidRPr="00982D49">
      <w:rPr>
        <w:sz w:val="18"/>
      </w:rPr>
      <w:instrText xml:space="preserve"> "YearUser" *\charformat </w:instrText>
    </w:r>
    <w:r w:rsidRPr="00982D49">
      <w:fldChar w:fldCharType="separate"/>
    </w:r>
    <w:r w:rsidRPr="00982D49">
      <w:t>2005/06</w:t>
    </w:r>
    <w:r w:rsidRPr="00982D49">
      <w:fldChar w:fldCharType="end"/>
    </w:r>
    <w:r w:rsidRPr="00982D49">
      <w:t xml:space="preserve"> </w:t>
    </w:r>
    <w:r w:rsidRPr="00982D49">
      <w:tab/>
      <w:t xml:space="preserve">mnr: </w:t>
    </w:r>
    <w:r w:rsidRPr="00982D49">
      <w:fldChar w:fldCharType="begin" w:fldLock="1"/>
    </w:r>
    <w:r w:rsidRPr="00982D49">
      <w:instrText xml:space="preserve"> DOCPROPERTY</w:instrText>
    </w:r>
    <w:r w:rsidRPr="00982D49">
      <w:rPr>
        <w:sz w:val="18"/>
      </w:rPr>
      <w:instrText xml:space="preserve"> "Motionsnummer" *\charformat </w:instrText>
    </w:r>
    <w:r w:rsidRPr="00982D49">
      <w:fldChar w:fldCharType="separate"/>
    </w:r>
    <w:r w:rsidRPr="00982D49">
      <w:t>T308</w:t>
    </w:r>
    <w:r w:rsidRPr="00982D49">
      <w:fldChar w:fldCharType="end"/>
    </w:r>
    <w:r w:rsidRPr="00982D49">
      <w:br/>
    </w:r>
    <w:r w:rsidRPr="00982D49">
      <w:fldChar w:fldCharType="begin" w:fldLock="1"/>
    </w:r>
    <w:r w:rsidRPr="00982D49">
      <w:instrText xml:space="preserve"> DOCPROPERTY</w:instrText>
    </w:r>
    <w:r w:rsidRPr="00982D49">
      <w:rPr>
        <w:sz w:val="18"/>
      </w:rPr>
      <w:instrText xml:space="preserve"> "Samling" *\charformat </w:instrText>
    </w:r>
    <w:r w:rsidRPr="00982D49">
      <w:fldChar w:fldCharType="end"/>
    </w:r>
    <w:r w:rsidRPr="00982D49">
      <w:tab/>
      <w:t xml:space="preserve">pnr: </w:t>
    </w:r>
    <w:r w:rsidRPr="00982D49">
      <w:fldChar w:fldCharType="begin" w:fldLock="1"/>
    </w:r>
    <w:r w:rsidRPr="00982D49">
      <w:instrText xml:space="preserve"> DOCPROPERTY</w:instrText>
    </w:r>
    <w:r w:rsidRPr="00982D49">
      <w:rPr>
        <w:sz w:val="18"/>
      </w:rPr>
      <w:instrText xml:space="preserve"> "Partinummer" *\charformat </w:instrText>
    </w:r>
    <w:r w:rsidRPr="00982D49">
      <w:fldChar w:fldCharType="separate"/>
    </w:r>
    <w:r w:rsidRPr="00982D49">
      <w:t>m1458</w:t>
    </w:r>
    <w:r w:rsidRPr="00982D49">
      <w:fldChar w:fldCharType="end"/>
    </w:r>
  </w:p>
  <w:p w:rsidR="006C4D16" w:rsidRPr="00982D49" w:rsidRDefault="006C4D16">
    <w:pPr>
      <w:pStyle w:val="FSHRub1"/>
    </w:pPr>
    <w:r w:rsidRPr="00982D49">
      <w:t>Motion till riksdagen</w:t>
    </w:r>
    <w:r w:rsidRPr="00982D49">
      <w:br/>
    </w:r>
    <w:r w:rsidRPr="00982D49">
      <w:fldChar w:fldCharType="begin" w:fldLock="1"/>
    </w:r>
    <w:r w:rsidRPr="00982D49">
      <w:instrText xml:space="preserve"> DOCPROPERTY "YearUser" *\charformat </w:instrText>
    </w:r>
    <w:r w:rsidRPr="00982D49">
      <w:fldChar w:fldCharType="separate"/>
    </w:r>
    <w:r w:rsidRPr="00982D49">
      <w:t>2005/06</w:t>
    </w:r>
    <w:r w:rsidRPr="00982D49">
      <w:fldChar w:fldCharType="end"/>
    </w:r>
    <w:r w:rsidRPr="00982D49">
      <w:t>:</w:t>
    </w:r>
    <w:r w:rsidRPr="00982D49">
      <w:fldChar w:fldCharType="begin" w:fldLock="1"/>
    </w:r>
    <w:r w:rsidRPr="00982D49">
      <w:instrText xml:space="preserve"> DOCPROPERTY "Motionsnummer" *\charformat </w:instrText>
    </w:r>
    <w:r w:rsidRPr="00982D49">
      <w:fldChar w:fldCharType="separate"/>
    </w:r>
    <w:r w:rsidRPr="00982D49">
      <w:t>T308</w:t>
    </w:r>
    <w:r w:rsidRPr="00982D49">
      <w:fldChar w:fldCharType="end"/>
    </w:r>
  </w:p>
  <w:p w:rsidR="006C4D16" w:rsidRPr="00982D49" w:rsidRDefault="006C4D16">
    <w:pPr>
      <w:pStyle w:val="FSHNormalS5"/>
    </w:pPr>
    <w:r w:rsidRPr="00982D49">
      <w:fldChar w:fldCharType="begin" w:fldLock="1"/>
    </w:r>
    <w:r w:rsidRPr="00982D49">
      <w:instrText xml:space="preserve"> DOCPROPERTY "MotionarText" *\charformat </w:instrText>
    </w:r>
    <w:r w:rsidRPr="00982D49">
      <w:fldChar w:fldCharType="separate"/>
    </w:r>
    <w:r w:rsidRPr="00982D49">
      <w:t>av Magdalena Andersson och Bengt-Anders Johansson (m)</w:t>
    </w:r>
    <w:r w:rsidRPr="00982D49">
      <w:fldChar w:fldCharType="end"/>
    </w:r>
    <w:r w:rsidRPr="00982D49">
      <w:br/>
    </w:r>
    <w:r w:rsidRPr="00982D49">
      <w:fldChar w:fldCharType="begin" w:fldLock="1"/>
    </w:r>
    <w:r w:rsidRPr="00982D49">
      <w:instrText xml:space="preserve"> DOCPROPERTY "SvarFrasKort" *\charformat </w:instrText>
    </w:r>
    <w:r w:rsidRPr="00982D49">
      <w:fldChar w:fldCharType="end"/>
    </w:r>
  </w:p>
  <w:p w:rsidR="006C4D16" w:rsidRPr="00982D49" w:rsidRDefault="006C4D16">
    <w:pPr>
      <w:pStyle w:val="FSHTitel"/>
    </w:pPr>
    <w:r w:rsidRPr="00982D49">
      <w:fldChar w:fldCharType="begin" w:fldLock="1"/>
    </w:r>
    <w:r w:rsidRPr="00982D49">
      <w:instrText xml:space="preserve"> DOCPROPERTY</w:instrText>
    </w:r>
    <w:r w:rsidRPr="00982D49">
      <w:rPr>
        <w:sz w:val="18"/>
      </w:rPr>
      <w:instrText xml:space="preserve"> "RubrikSvar" *\charformat </w:instrText>
    </w:r>
    <w:r w:rsidRPr="00982D49">
      <w:fldChar w:fldCharType="separate"/>
    </w:r>
    <w:r w:rsidRPr="00982D49">
      <w:t>Jönköpings flygplats</w:t>
    </w:r>
    <w:r w:rsidRPr="00982D49">
      <w:fldChar w:fldCharType="end"/>
    </w:r>
  </w:p>
  <w:p w:rsidR="006C4D16" w:rsidRPr="00982D49" w:rsidRDefault="006C4D16" w:rsidP="006C4D1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7265314">
    <w:abstractNumId w:val="13"/>
  </w:num>
  <w:num w:numId="2" w16cid:durableId="1601832571">
    <w:abstractNumId w:val="10"/>
  </w:num>
  <w:num w:numId="3" w16cid:durableId="1207599099">
    <w:abstractNumId w:val="11"/>
  </w:num>
  <w:num w:numId="4" w16cid:durableId="489833653">
    <w:abstractNumId w:val="12"/>
  </w:num>
  <w:num w:numId="5" w16cid:durableId="374156908">
    <w:abstractNumId w:val="8"/>
  </w:num>
  <w:num w:numId="6" w16cid:durableId="768236151">
    <w:abstractNumId w:val="3"/>
  </w:num>
  <w:num w:numId="7" w16cid:durableId="1464687435">
    <w:abstractNumId w:val="2"/>
  </w:num>
  <w:num w:numId="8" w16cid:durableId="600069739">
    <w:abstractNumId w:val="1"/>
  </w:num>
  <w:num w:numId="9" w16cid:durableId="401610245">
    <w:abstractNumId w:val="0"/>
  </w:num>
  <w:num w:numId="10" w16cid:durableId="1709603006">
    <w:abstractNumId w:val="9"/>
  </w:num>
  <w:num w:numId="11" w16cid:durableId="1818453694">
    <w:abstractNumId w:val="7"/>
  </w:num>
  <w:num w:numId="12" w16cid:durableId="1443189520">
    <w:abstractNumId w:val="6"/>
  </w:num>
  <w:num w:numId="13" w16cid:durableId="1446727207">
    <w:abstractNumId w:val="5"/>
  </w:num>
  <w:num w:numId="14" w16cid:durableId="1848514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AF621C"/>
    <w:rsid w:val="00064BC3"/>
    <w:rsid w:val="00066775"/>
    <w:rsid w:val="00072FB9"/>
    <w:rsid w:val="000C6E68"/>
    <w:rsid w:val="00100531"/>
    <w:rsid w:val="001E43C0"/>
    <w:rsid w:val="00201DFB"/>
    <w:rsid w:val="00204A63"/>
    <w:rsid w:val="00212FF1"/>
    <w:rsid w:val="00230193"/>
    <w:rsid w:val="0025068A"/>
    <w:rsid w:val="002818D3"/>
    <w:rsid w:val="00290B41"/>
    <w:rsid w:val="002D11A8"/>
    <w:rsid w:val="00305954"/>
    <w:rsid w:val="00445271"/>
    <w:rsid w:val="004A0504"/>
    <w:rsid w:val="004E38D9"/>
    <w:rsid w:val="00614AD3"/>
    <w:rsid w:val="0067266F"/>
    <w:rsid w:val="006C4D16"/>
    <w:rsid w:val="00740D6D"/>
    <w:rsid w:val="00794149"/>
    <w:rsid w:val="007B67A7"/>
    <w:rsid w:val="007C6092"/>
    <w:rsid w:val="00982D49"/>
    <w:rsid w:val="00A053C6"/>
    <w:rsid w:val="00AF621C"/>
    <w:rsid w:val="00B13BF0"/>
    <w:rsid w:val="00B36C12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CB494C-5004-411B-952E-920EA035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C4D1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7266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243</Words>
  <Characters>1583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T308</vt:lpstr>
    </vt:vector>
  </TitlesOfParts>
  <Company>Riksdagen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T308</dc:title>
  <dc:subject>T308</dc:subject>
  <dc:creator>Riksdagen</dc:creator>
  <cp:keywords>Riksdagen</cp:keywords>
  <dc:description/>
  <cp:lastModifiedBy>Lars Brink</cp:lastModifiedBy>
  <cp:revision>2</cp:revision>
  <cp:lastPrinted>2005-11-22T09:49:00Z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Jönköpings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Jönköpings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Magdalena Andersson och Bengt-Anders Johansson (m)</vt:lpwstr>
  </property>
  <property fmtid="{D5CDD505-2E9C-101B-9397-08002B2CF9AE}" pid="26" name="MotionarLista">
    <vt:lpwstr>Andersson, Magdalena (m)\Johansson,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(m), 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20052006000000000109000014580069</vt:lpwstr>
  </property>
  <property fmtid="{D5CDD505-2E9C-101B-9397-08002B2CF9AE}" pid="47" name="datum">
    <vt:lpwstr>050928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20052006000000000109000014580069</vt:lpwstr>
  </property>
  <property fmtid="{D5CDD505-2E9C-101B-9397-08002B2CF9AE}" pid="50" name="nummer">
    <vt:lpwstr>308</vt:lpwstr>
  </property>
  <property fmtid="{D5CDD505-2E9C-101B-9397-08002B2CF9AE}" pid="51" name="utskottsbeteckning">
    <vt:lpwstr>T</vt:lpwstr>
  </property>
</Properties>
</file>