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0140" w:rsidRPr="0049186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90140" w:rsidRPr="00491863" w:rsidRDefault="00692622">
            <w:pPr>
              <w:spacing w:before="240"/>
              <w:rPr>
                <w:sz w:val="40"/>
              </w:rPr>
            </w:pPr>
            <w:r w:rsidRPr="00491863">
              <w:rPr>
                <w:sz w:val="40"/>
              </w:rPr>
              <w:t>Riksdagsskrivelse</w:t>
            </w:r>
          </w:p>
          <w:p w:rsidR="00F90140" w:rsidRPr="00491863" w:rsidRDefault="00692622">
            <w:pPr>
              <w:pStyle w:val="RSKRbeteckning"/>
            </w:pPr>
            <w:r w:rsidRPr="00491863">
              <w:t>2006/07</w:t>
            </w:r>
            <w:r w:rsidR="00F90140" w:rsidRPr="00491863">
              <w:t>:</w:t>
            </w:r>
            <w:r w:rsidRPr="00491863">
              <w:t>122</w:t>
            </w:r>
          </w:p>
        </w:tc>
        <w:tc>
          <w:tcPr>
            <w:tcW w:w="1134" w:type="dxa"/>
          </w:tcPr>
          <w:p w:rsidR="00F90140" w:rsidRPr="00491863" w:rsidRDefault="00491863">
            <w:pPr>
              <w:jc w:val="right"/>
            </w:pPr>
            <w:r w:rsidRPr="0049186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140" w:rsidRPr="0049186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0140" w:rsidRPr="00491863" w:rsidRDefault="00F90140">
            <w:pPr>
              <w:spacing w:line="100" w:lineRule="exact"/>
              <w:rPr>
                <w:sz w:val="10"/>
              </w:rPr>
            </w:pPr>
          </w:p>
        </w:tc>
      </w:tr>
    </w:tbl>
    <w:p w:rsidR="00F90140" w:rsidRPr="00491863" w:rsidRDefault="00F90140"/>
    <w:p w:rsidR="00F90140" w:rsidRPr="00491863" w:rsidRDefault="00692622">
      <w:pPr>
        <w:pStyle w:val="Mottagare1"/>
      </w:pPr>
      <w:r w:rsidRPr="00491863">
        <w:t>Regeringen</w:t>
      </w:r>
    </w:p>
    <w:p w:rsidR="00F90140" w:rsidRPr="00491863" w:rsidRDefault="00692622">
      <w:pPr>
        <w:pStyle w:val="Mottagare2"/>
      </w:pPr>
      <w:r w:rsidRPr="00491863">
        <w:rPr>
          <w:bCs/>
        </w:rPr>
        <w:t>Utbildningsdepartementet</w:t>
      </w:r>
    </w:p>
    <w:p w:rsidR="00F90140" w:rsidRPr="00491863" w:rsidRDefault="00F90140">
      <w:r w:rsidRPr="00491863">
        <w:t xml:space="preserve">Med överlämnande av </w:t>
      </w:r>
      <w:r w:rsidR="00692622" w:rsidRPr="00491863">
        <w:t>utbildnings</w:t>
      </w:r>
      <w:r w:rsidRPr="00491863">
        <w:t xml:space="preserve">utskottets betänkande </w:t>
      </w:r>
      <w:r w:rsidR="00692622" w:rsidRPr="00491863">
        <w:t>2006/07</w:t>
      </w:r>
      <w:r w:rsidRPr="00491863">
        <w:t>:</w:t>
      </w:r>
      <w:r w:rsidR="00692622" w:rsidRPr="00491863">
        <w:t>UbU11</w:t>
      </w:r>
      <w:r w:rsidRPr="00491863">
        <w:t xml:space="preserve"> </w:t>
      </w:r>
      <w:r w:rsidR="00692622" w:rsidRPr="00491863">
        <w:t>Frihet att välja - ett ökat inflytande för universitet och högskolor när styrelseledamöter utses</w:t>
      </w:r>
      <w:r w:rsidRPr="00491863">
        <w:t xml:space="preserve"> får jag anmäla att riksdagen denna dag bifallit utskottets förslag till riksdagsbeslut.</w:t>
      </w:r>
    </w:p>
    <w:p w:rsidR="00F90140" w:rsidRPr="00491863" w:rsidRDefault="00F90140">
      <w:pPr>
        <w:pStyle w:val="Stockholm"/>
      </w:pPr>
      <w:r w:rsidRPr="00491863">
        <w:t xml:space="preserve">Stockholm den </w:t>
      </w:r>
      <w:r w:rsidR="00692622" w:rsidRPr="00491863">
        <w:t>28 mars 2007</w:t>
      </w:r>
    </w:p>
    <w:p w:rsidR="00F90140" w:rsidRPr="00491863" w:rsidRDefault="00F9014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0140" w:rsidRPr="0049186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90140" w:rsidRPr="00491863" w:rsidRDefault="00692622">
            <w:pPr>
              <w:pStyle w:val="AvsTalman"/>
            </w:pPr>
            <w:r w:rsidRPr="00491863">
              <w:t>Per Westerberg</w:t>
            </w:r>
          </w:p>
        </w:tc>
        <w:tc>
          <w:tcPr>
            <w:tcW w:w="3628" w:type="dxa"/>
          </w:tcPr>
          <w:p w:rsidR="00F90140" w:rsidRPr="00491863" w:rsidRDefault="00692622">
            <w:pPr>
              <w:pStyle w:val="AvsTjnsteman"/>
            </w:pPr>
            <w:r w:rsidRPr="00491863">
              <w:t>Ulf Christoffersson</w:t>
            </w:r>
          </w:p>
        </w:tc>
      </w:tr>
    </w:tbl>
    <w:p w:rsidR="00F90140" w:rsidRPr="00491863" w:rsidRDefault="00F90140"/>
    <w:p w:rsidR="00D85057" w:rsidRPr="00491863" w:rsidRDefault="00D85057" w:rsidP="00F90140"/>
    <w:sectPr w:rsidR="00D85057" w:rsidRPr="0049186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40"/>
    <w:rsid w:val="0009098F"/>
    <w:rsid w:val="001667BD"/>
    <w:rsid w:val="001C2855"/>
    <w:rsid w:val="00224A43"/>
    <w:rsid w:val="0026798D"/>
    <w:rsid w:val="00491863"/>
    <w:rsid w:val="005422B3"/>
    <w:rsid w:val="005F2290"/>
    <w:rsid w:val="00662397"/>
    <w:rsid w:val="00692622"/>
    <w:rsid w:val="00860608"/>
    <w:rsid w:val="00A16D59"/>
    <w:rsid w:val="00A90C60"/>
    <w:rsid w:val="00B75D5C"/>
    <w:rsid w:val="00C72B82"/>
    <w:rsid w:val="00D85057"/>
    <w:rsid w:val="00DC0766"/>
    <w:rsid w:val="00E33B83"/>
    <w:rsid w:val="00F9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D444A-8D03-449B-AA6B-04A4632E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90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46</Words>
  <Characters>344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2007-03-28T12:40:00Z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122</vt:lpwstr>
  </property>
  <property fmtid="{D5CDD505-2E9C-101B-9397-08002B2CF9AE}" pid="6" name="Datum">
    <vt:lpwstr>28 mars 2007</vt:lpwstr>
  </property>
  <property fmtid="{D5CDD505-2E9C-101B-9397-08002B2CF9AE}" pid="7" name="StartNr">
    <vt:lpwstr>122</vt:lpwstr>
  </property>
  <property fmtid="{D5CDD505-2E9C-101B-9397-08002B2CF9AE}" pid="8" name="SlutNr">
    <vt:lpwstr>122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</vt:lpwstr>
  </property>
  <property fmtid="{D5CDD505-2E9C-101B-9397-08002B2CF9AE}" pid="14" name="UskBet">
    <vt:lpwstr>UbU</vt:lpwstr>
  </property>
  <property fmtid="{D5CDD505-2E9C-101B-9397-08002B2CF9AE}" pid="15" name="RefRM">
    <vt:lpwstr>2006/07</vt:lpwstr>
  </property>
  <property fmtid="{D5CDD505-2E9C-101B-9397-08002B2CF9AE}" pid="16" name="RefNr">
    <vt:lpwstr>11</vt:lpwstr>
  </property>
  <property fmtid="{D5CDD505-2E9C-101B-9397-08002B2CF9AE}" pid="17" name="RefRubrik">
    <vt:lpwstr>Frihet att välja - ett ökat inflytande för universitet och högskolor när styrelseledamöter utses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11</vt:lpwstr>
  </property>
  <property fmtid="{D5CDD505-2E9C-101B-9397-08002B2CF9AE}" pid="22" name="IdxUtskott">
    <vt:lpwstr>10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