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782EA9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5867A551" w14:textId="1B3DFADB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40538011" w14:textId="0A28C058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6FC036E5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20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236A17">
              <w:rPr>
                <w:b/>
                <w:sz w:val="22"/>
                <w:szCs w:val="22"/>
              </w:rPr>
              <w:t>1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9451AC">
              <w:rPr>
                <w:b/>
                <w:sz w:val="22"/>
                <w:szCs w:val="22"/>
              </w:rPr>
              <w:t>4</w:t>
            </w:r>
            <w:r w:rsidR="00D526BC">
              <w:rPr>
                <w:b/>
                <w:sz w:val="22"/>
                <w:szCs w:val="22"/>
              </w:rPr>
              <w:t>6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6F90F93A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5E2252">
              <w:rPr>
                <w:sz w:val="22"/>
                <w:szCs w:val="22"/>
              </w:rPr>
              <w:t>1</w:t>
            </w:r>
            <w:r w:rsidR="00D52626" w:rsidRPr="00477C9F">
              <w:rPr>
                <w:sz w:val="22"/>
                <w:szCs w:val="22"/>
              </w:rPr>
              <w:t>-</w:t>
            </w:r>
            <w:r w:rsidR="0098705B">
              <w:rPr>
                <w:sz w:val="22"/>
                <w:szCs w:val="22"/>
              </w:rPr>
              <w:t>0</w:t>
            </w:r>
            <w:r w:rsidR="009B3631">
              <w:rPr>
                <w:sz w:val="22"/>
                <w:szCs w:val="22"/>
              </w:rPr>
              <w:t>4-</w:t>
            </w:r>
            <w:r w:rsidR="009451AC">
              <w:rPr>
                <w:sz w:val="22"/>
                <w:szCs w:val="22"/>
              </w:rPr>
              <w:t>0</w:t>
            </w:r>
            <w:r w:rsidR="00D526BC">
              <w:rPr>
                <w:sz w:val="22"/>
                <w:szCs w:val="22"/>
              </w:rPr>
              <w:t>9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1F254EE6" w14:textId="77777777" w:rsidR="00BD53C1" w:rsidRDefault="009451AC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  <w:r w:rsidR="00D526BC">
              <w:rPr>
                <w:sz w:val="22"/>
                <w:szCs w:val="22"/>
              </w:rPr>
              <w:t>00</w:t>
            </w:r>
            <w:r w:rsidR="00A1314F">
              <w:rPr>
                <w:sz w:val="22"/>
                <w:szCs w:val="22"/>
              </w:rPr>
              <w:t>–</w:t>
            </w:r>
            <w:r w:rsidR="0038672A">
              <w:rPr>
                <w:sz w:val="22"/>
                <w:szCs w:val="22"/>
              </w:rPr>
              <w:t>11.02</w:t>
            </w:r>
          </w:p>
          <w:p w14:paraId="40538019" w14:textId="70E9EE56" w:rsidR="0038672A" w:rsidRPr="00477C9F" w:rsidRDefault="009A1AB6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11.25–</w:t>
            </w:r>
            <w:r w:rsidR="00C35454">
              <w:rPr>
                <w:sz w:val="22"/>
                <w:szCs w:val="22"/>
              </w:rPr>
              <w:t>14.05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3C4E22" w:rsidRPr="00477C9F" w14:paraId="2CB677B1" w14:textId="77777777" w:rsidTr="00670574">
        <w:tc>
          <w:tcPr>
            <w:tcW w:w="567" w:type="dxa"/>
          </w:tcPr>
          <w:p w14:paraId="4A254A54" w14:textId="00055FE1" w:rsidR="003C4E22" w:rsidRPr="00783D32" w:rsidRDefault="003C4E22" w:rsidP="003C4E2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76DE5F83" w14:textId="42FB001D" w:rsidR="003C4E22" w:rsidRPr="00372ABC" w:rsidRDefault="003C4E22" w:rsidP="003C4E2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72ABC">
              <w:rPr>
                <w:b/>
                <w:snapToGrid w:val="0"/>
                <w:sz w:val="22"/>
                <w:szCs w:val="22"/>
              </w:rPr>
              <w:t xml:space="preserve">Offentlig utfrågning med </w:t>
            </w:r>
            <w:r>
              <w:rPr>
                <w:b/>
                <w:snapToGrid w:val="0"/>
                <w:sz w:val="22"/>
                <w:szCs w:val="22"/>
              </w:rPr>
              <w:t>Lena Hallengren</w:t>
            </w:r>
          </w:p>
          <w:p w14:paraId="4C031DF9" w14:textId="77777777" w:rsidR="003C4E22" w:rsidRPr="00372ABC" w:rsidRDefault="003C4E22" w:rsidP="003C4E2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EA1BD30" w14:textId="0BB400AC" w:rsidR="003C4E22" w:rsidRDefault="003C4E22" w:rsidP="003C4E2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72ABC">
              <w:rPr>
                <w:snapToGrid w:val="0"/>
                <w:sz w:val="22"/>
                <w:szCs w:val="22"/>
              </w:rPr>
              <w:t xml:space="preserve">Utskottet höll en offentlig utfrågning med </w:t>
            </w:r>
            <w:r>
              <w:rPr>
                <w:snapToGrid w:val="0"/>
                <w:sz w:val="22"/>
                <w:szCs w:val="22"/>
              </w:rPr>
              <w:t>socialminister Lena Hallengren</w:t>
            </w:r>
            <w:r w:rsidRPr="00372ABC">
              <w:rPr>
                <w:snapToGrid w:val="0"/>
                <w:sz w:val="22"/>
                <w:szCs w:val="22"/>
              </w:rPr>
              <w:t xml:space="preserve">, rörande granskningsärende: </w:t>
            </w:r>
          </w:p>
          <w:p w14:paraId="0DE3AB37" w14:textId="77777777" w:rsidR="003C4E22" w:rsidRDefault="003C4E22" w:rsidP="003C4E2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1D8AC3F" w14:textId="36FBB857" w:rsidR="004245E7" w:rsidRDefault="00E234A2" w:rsidP="004245E7">
            <w:pPr>
              <w:pStyle w:val="Liststycke"/>
              <w:numPr>
                <w:ilvl w:val="0"/>
                <w:numId w:val="4"/>
              </w:numPr>
            </w:pPr>
            <w:r>
              <w:t xml:space="preserve">16 – </w:t>
            </w:r>
            <w:r w:rsidR="004245E7">
              <w:t>Åtgärder för att samordna tillgången till intensivvårdsplatser m.m. under coronapandemin</w:t>
            </w:r>
          </w:p>
          <w:p w14:paraId="1054AAB5" w14:textId="3D087574" w:rsidR="004245E7" w:rsidRDefault="00E234A2" w:rsidP="004245E7">
            <w:pPr>
              <w:pStyle w:val="Liststycke"/>
              <w:numPr>
                <w:ilvl w:val="0"/>
                <w:numId w:val="4"/>
              </w:numPr>
            </w:pPr>
            <w:r>
              <w:t xml:space="preserve">17 – </w:t>
            </w:r>
            <w:r w:rsidR="004245E7">
              <w:t>Åtgärder för att säkra tillgången på skyddsutrustning och annat sjukvårdsmaterial under coronapandemin</w:t>
            </w:r>
          </w:p>
          <w:p w14:paraId="1B258F9D" w14:textId="46A5B506" w:rsidR="004245E7" w:rsidRDefault="00E234A2" w:rsidP="004245E7">
            <w:pPr>
              <w:pStyle w:val="Liststycke"/>
              <w:numPr>
                <w:ilvl w:val="0"/>
                <w:numId w:val="4"/>
              </w:numPr>
            </w:pPr>
            <w:r>
              <w:t xml:space="preserve">4, 9 (delvis) och 19 – </w:t>
            </w:r>
            <w:r w:rsidR="004245E7">
              <w:t>Åtgärder för utökad testning och smittspårning under coronapandemin</w:t>
            </w:r>
          </w:p>
          <w:p w14:paraId="0B0333CF" w14:textId="5F0F828E" w:rsidR="004245E7" w:rsidRDefault="00E234A2" w:rsidP="004245E7">
            <w:pPr>
              <w:pStyle w:val="Liststycke"/>
              <w:numPr>
                <w:ilvl w:val="0"/>
                <w:numId w:val="4"/>
              </w:numPr>
            </w:pPr>
            <w:r>
              <w:t xml:space="preserve">9, (delvis), 21 och 31 (delvis) – </w:t>
            </w:r>
            <w:r w:rsidR="004245E7">
              <w:t>Beslut om besöksförbud inom äldreomsorgen m.m. under coronapandemin</w:t>
            </w:r>
          </w:p>
          <w:p w14:paraId="14E74167" w14:textId="36354324" w:rsidR="004245E7" w:rsidRDefault="00E234A2" w:rsidP="004245E7">
            <w:pPr>
              <w:pStyle w:val="Liststycke"/>
              <w:numPr>
                <w:ilvl w:val="0"/>
                <w:numId w:val="4"/>
              </w:numPr>
            </w:pPr>
            <w:r>
              <w:t xml:space="preserve">25 och 31 (delvis) – </w:t>
            </w:r>
            <w:r w:rsidR="004245E7">
              <w:t xml:space="preserve">Införande av deltagargräns för allmänna sammankomster och offentliga tillställningar under coronapandemin </w:t>
            </w:r>
          </w:p>
          <w:p w14:paraId="06C4BE8C" w14:textId="60C002F8" w:rsidR="004245E7" w:rsidRDefault="00E234A2" w:rsidP="004245E7">
            <w:pPr>
              <w:pStyle w:val="Liststycke"/>
              <w:numPr>
                <w:ilvl w:val="0"/>
                <w:numId w:val="4"/>
              </w:numPr>
            </w:pPr>
            <w:r>
              <w:t xml:space="preserve">24 och 31 (delvis) – </w:t>
            </w:r>
            <w:r w:rsidR="004245E7">
              <w:t>Beredningen av s.k. snabbpropositioner med budget- och lagförslag under coronapandemin samt den tillfälliga covid-19-lagen</w:t>
            </w:r>
          </w:p>
          <w:p w14:paraId="0B84C40B" w14:textId="1F571C47" w:rsidR="00AE5AB3" w:rsidRPr="00E234A2" w:rsidRDefault="00E234A2" w:rsidP="00E234A2">
            <w:pPr>
              <w:pStyle w:val="Liststycke"/>
              <w:numPr>
                <w:ilvl w:val="0"/>
                <w:numId w:val="4"/>
              </w:numPr>
              <w:rPr>
                <w:snapToGrid w:val="0"/>
              </w:rPr>
            </w:pPr>
            <w:r>
              <w:t xml:space="preserve">31 (delvis) – </w:t>
            </w:r>
            <w:r w:rsidR="004245E7">
              <w:t xml:space="preserve">Regeringens agerande avseende den svenska </w:t>
            </w:r>
            <w:proofErr w:type="spellStart"/>
            <w:r w:rsidR="004245E7">
              <w:t>coronastrategin</w:t>
            </w:r>
            <w:proofErr w:type="spellEnd"/>
          </w:p>
          <w:p w14:paraId="13A143E6" w14:textId="068E3EAC" w:rsidR="003C4E22" w:rsidRPr="00164E6F" w:rsidRDefault="00E234A2" w:rsidP="00AE5AB3">
            <w:pPr>
              <w:pStyle w:val="Liststycke"/>
              <w:numPr>
                <w:ilvl w:val="0"/>
                <w:numId w:val="4"/>
              </w:numPr>
              <w:rPr>
                <w:snapToGrid w:val="0"/>
              </w:rPr>
            </w:pPr>
            <w:r>
              <w:t xml:space="preserve">G22–23 – </w:t>
            </w:r>
            <w:r w:rsidR="004245E7">
              <w:t>Socialministerns agerande i förhållande till Coronakommissionen</w:t>
            </w:r>
            <w:r>
              <w:t>.</w:t>
            </w:r>
          </w:p>
        </w:tc>
      </w:tr>
      <w:tr w:rsidR="003C4E22" w:rsidRPr="00477C9F" w14:paraId="0D96CA6F" w14:textId="77777777" w:rsidTr="00670574">
        <w:tc>
          <w:tcPr>
            <w:tcW w:w="567" w:type="dxa"/>
          </w:tcPr>
          <w:p w14:paraId="47A39D9D" w14:textId="42B9C264" w:rsidR="003C4E22" w:rsidRPr="00783D32" w:rsidRDefault="000E6F49" w:rsidP="003C4E2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5ABCE4C4" w14:textId="77777777" w:rsidR="003C4E22" w:rsidRDefault="0069762F" w:rsidP="003C4E2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Ajournering</w:t>
            </w:r>
          </w:p>
          <w:p w14:paraId="0D4A477D" w14:textId="77777777" w:rsidR="0069762F" w:rsidRDefault="0069762F" w:rsidP="003C4E2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AF174A2" w14:textId="77777777" w:rsidR="0069762F" w:rsidRPr="0069762F" w:rsidRDefault="0069762F" w:rsidP="003C4E2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762F">
              <w:rPr>
                <w:snapToGrid w:val="0"/>
                <w:sz w:val="22"/>
                <w:szCs w:val="22"/>
              </w:rPr>
              <w:t>Utskottet beslutade att ajournera sammanträdet.</w:t>
            </w:r>
          </w:p>
          <w:p w14:paraId="6AE27B08" w14:textId="3258FD12" w:rsidR="0069762F" w:rsidRPr="00164E6F" w:rsidRDefault="0069762F" w:rsidP="003C4E2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3C4E22" w:rsidRPr="00477C9F" w14:paraId="392836AD" w14:textId="77777777" w:rsidTr="00670574">
        <w:tc>
          <w:tcPr>
            <w:tcW w:w="567" w:type="dxa"/>
          </w:tcPr>
          <w:p w14:paraId="581EEC39" w14:textId="222DE701" w:rsidR="003C4E22" w:rsidRPr="00783D32" w:rsidRDefault="0069762F" w:rsidP="003C4E2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63AF7DFE" w14:textId="77777777" w:rsidR="0023156F" w:rsidRPr="00372ABC" w:rsidRDefault="0023156F" w:rsidP="0023156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72ABC">
              <w:rPr>
                <w:b/>
                <w:snapToGrid w:val="0"/>
                <w:sz w:val="22"/>
                <w:szCs w:val="22"/>
              </w:rPr>
              <w:t xml:space="preserve">Offentlig utfrågning med </w:t>
            </w:r>
            <w:r>
              <w:rPr>
                <w:b/>
                <w:snapToGrid w:val="0"/>
                <w:sz w:val="22"/>
                <w:szCs w:val="22"/>
              </w:rPr>
              <w:t>Lena Hallengren</w:t>
            </w:r>
          </w:p>
          <w:p w14:paraId="5E815582" w14:textId="77777777" w:rsidR="0023156F" w:rsidRPr="00372ABC" w:rsidRDefault="0023156F" w:rsidP="0023156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205ADE2" w14:textId="2841B310" w:rsidR="003C4E22" w:rsidRDefault="0023156F" w:rsidP="0023156F">
            <w:pPr>
              <w:rPr>
                <w:snapToGrid w:val="0"/>
                <w:sz w:val="22"/>
                <w:szCs w:val="22"/>
              </w:rPr>
            </w:pPr>
            <w:r w:rsidRPr="00372ABC">
              <w:rPr>
                <w:snapToGrid w:val="0"/>
                <w:sz w:val="22"/>
                <w:szCs w:val="22"/>
              </w:rPr>
              <w:t xml:space="preserve">Utskottet </w:t>
            </w:r>
            <w:r>
              <w:rPr>
                <w:snapToGrid w:val="0"/>
                <w:sz w:val="22"/>
                <w:szCs w:val="22"/>
              </w:rPr>
              <w:t xml:space="preserve">fortsatte den </w:t>
            </w:r>
            <w:r w:rsidRPr="00372ABC">
              <w:rPr>
                <w:snapToGrid w:val="0"/>
                <w:sz w:val="22"/>
                <w:szCs w:val="22"/>
              </w:rPr>
              <w:t>offentlig</w:t>
            </w:r>
            <w:r>
              <w:rPr>
                <w:snapToGrid w:val="0"/>
                <w:sz w:val="22"/>
                <w:szCs w:val="22"/>
              </w:rPr>
              <w:t>a</w:t>
            </w:r>
            <w:r w:rsidRPr="00372ABC">
              <w:rPr>
                <w:snapToGrid w:val="0"/>
                <w:sz w:val="22"/>
                <w:szCs w:val="22"/>
              </w:rPr>
              <w:t xml:space="preserve"> utfrågning</w:t>
            </w:r>
            <w:r>
              <w:rPr>
                <w:snapToGrid w:val="0"/>
                <w:sz w:val="22"/>
                <w:szCs w:val="22"/>
              </w:rPr>
              <w:t>en</w:t>
            </w:r>
            <w:r w:rsidR="00E234A2">
              <w:rPr>
                <w:snapToGrid w:val="0"/>
                <w:sz w:val="22"/>
                <w:szCs w:val="22"/>
              </w:rPr>
              <w:t xml:space="preserve"> </w:t>
            </w:r>
            <w:r w:rsidRPr="00372ABC">
              <w:rPr>
                <w:snapToGrid w:val="0"/>
                <w:sz w:val="22"/>
                <w:szCs w:val="22"/>
              </w:rPr>
              <w:t xml:space="preserve">med </w:t>
            </w:r>
            <w:r>
              <w:rPr>
                <w:snapToGrid w:val="0"/>
                <w:sz w:val="22"/>
                <w:szCs w:val="22"/>
              </w:rPr>
              <w:t>socialminister Lena Hallengren.</w:t>
            </w:r>
          </w:p>
          <w:p w14:paraId="35592D36" w14:textId="58F45FA2" w:rsidR="0023156F" w:rsidRPr="00164E6F" w:rsidRDefault="0023156F" w:rsidP="0023156F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C4E22" w:rsidRPr="00477C9F" w14:paraId="40538057" w14:textId="77777777" w:rsidTr="00670574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39D21BF" w14:textId="26B0B321" w:rsidR="003C4E22" w:rsidRPr="00783D32" w:rsidRDefault="003C4E22" w:rsidP="003C4E22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83D32">
              <w:rPr>
                <w:sz w:val="22"/>
                <w:szCs w:val="22"/>
              </w:rPr>
              <w:t>Vid protokollet</w:t>
            </w:r>
          </w:p>
          <w:p w14:paraId="5746705F" w14:textId="7BB9CE3C" w:rsidR="003C4E22" w:rsidRPr="00783D32" w:rsidRDefault="003C4E22" w:rsidP="003C4E22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83D32">
              <w:rPr>
                <w:sz w:val="22"/>
                <w:szCs w:val="22"/>
              </w:rPr>
              <w:t>Justera</w:t>
            </w:r>
            <w:r w:rsidR="005906C5">
              <w:rPr>
                <w:sz w:val="22"/>
                <w:szCs w:val="22"/>
              </w:rPr>
              <w:t>t</w:t>
            </w:r>
            <w:r w:rsidRPr="00783D32">
              <w:rPr>
                <w:sz w:val="22"/>
                <w:szCs w:val="22"/>
              </w:rPr>
              <w:t xml:space="preserve"> </w:t>
            </w:r>
            <w:r w:rsidR="002E06B2" w:rsidRPr="00477C9F">
              <w:rPr>
                <w:sz w:val="22"/>
                <w:szCs w:val="22"/>
              </w:rPr>
              <w:t>20</w:t>
            </w:r>
            <w:r w:rsidR="002E06B2">
              <w:rPr>
                <w:sz w:val="22"/>
                <w:szCs w:val="22"/>
              </w:rPr>
              <w:t>21</w:t>
            </w:r>
            <w:r w:rsidR="002E06B2" w:rsidRPr="00477C9F">
              <w:rPr>
                <w:sz w:val="22"/>
                <w:szCs w:val="22"/>
              </w:rPr>
              <w:t>-</w:t>
            </w:r>
            <w:r w:rsidR="002E06B2">
              <w:rPr>
                <w:sz w:val="22"/>
                <w:szCs w:val="22"/>
              </w:rPr>
              <w:t>04-20</w:t>
            </w:r>
          </w:p>
          <w:p w14:paraId="40538056" w14:textId="4D8ED623" w:rsidR="003C4E22" w:rsidRPr="00783D32" w:rsidRDefault="003C4E22" w:rsidP="003C4E22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83D32">
              <w:rPr>
                <w:sz w:val="22"/>
                <w:szCs w:val="22"/>
              </w:rPr>
              <w:t>Karin Enström</w:t>
            </w:r>
          </w:p>
        </w:tc>
      </w:tr>
    </w:tbl>
    <w:p w14:paraId="23D295D0" w14:textId="77777777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"/>
        <w:gridCol w:w="2786"/>
        <w:gridCol w:w="381"/>
        <w:gridCol w:w="50"/>
        <w:gridCol w:w="302"/>
        <w:gridCol w:w="12"/>
        <w:gridCol w:w="341"/>
        <w:gridCol w:w="353"/>
        <w:gridCol w:w="7"/>
        <w:gridCol w:w="343"/>
        <w:gridCol w:w="353"/>
        <w:gridCol w:w="7"/>
        <w:gridCol w:w="348"/>
        <w:gridCol w:w="353"/>
        <w:gridCol w:w="7"/>
        <w:gridCol w:w="348"/>
        <w:gridCol w:w="353"/>
        <w:gridCol w:w="7"/>
        <w:gridCol w:w="348"/>
        <w:gridCol w:w="232"/>
        <w:gridCol w:w="119"/>
        <w:gridCol w:w="8"/>
        <w:gridCol w:w="349"/>
        <w:gridCol w:w="354"/>
        <w:gridCol w:w="353"/>
        <w:gridCol w:w="268"/>
        <w:gridCol w:w="12"/>
        <w:gridCol w:w="59"/>
      </w:tblGrid>
      <w:tr w:rsidR="00D93C2E" w14:paraId="79DE2F22" w14:textId="77777777" w:rsidTr="001C1EF9">
        <w:trPr>
          <w:gridAfter w:val="2"/>
          <w:wAfter w:w="42" w:type="pct"/>
        </w:trPr>
        <w:tc>
          <w:tcPr>
            <w:tcW w:w="1914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66F3E5" w14:textId="77777777" w:rsidR="00D93C2E" w:rsidRPr="00E931D7" w:rsidRDefault="00D93C2E" w:rsidP="0038672A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78A75D59" w14:textId="77777777" w:rsidR="00D93C2E" w:rsidRPr="008E2326" w:rsidRDefault="00D93C2E" w:rsidP="0038672A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47B51246" w14:textId="6F5582CB" w:rsidR="00D93C2E" w:rsidRPr="004C2FEE" w:rsidRDefault="00D93C2E" w:rsidP="0038672A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9B36FB">
              <w:rPr>
                <w:sz w:val="20"/>
              </w:rPr>
              <w:t>1</w:t>
            </w:r>
            <w:r w:rsidRPr="00BD41E4">
              <w:rPr>
                <w:sz w:val="20"/>
              </w:rPr>
              <w:t>-</w:t>
            </w:r>
            <w:r w:rsidR="009B36FB">
              <w:rPr>
                <w:sz w:val="20"/>
              </w:rPr>
              <w:t>0</w:t>
            </w:r>
            <w:r w:rsidR="00006AAF">
              <w:rPr>
                <w:sz w:val="20"/>
              </w:rPr>
              <w:t>3</w:t>
            </w:r>
            <w:r w:rsidRPr="00612FF5">
              <w:rPr>
                <w:sz w:val="20"/>
              </w:rPr>
              <w:t>-</w:t>
            </w:r>
            <w:r w:rsidR="00006AAF">
              <w:rPr>
                <w:sz w:val="20"/>
              </w:rPr>
              <w:t>01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2188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88AD37C" w14:textId="77777777" w:rsidR="00D93C2E" w:rsidRPr="008E2326" w:rsidRDefault="00D93C2E" w:rsidP="0038672A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856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0DFFD89" w14:textId="77777777" w:rsidR="00D93C2E" w:rsidRPr="00E931D7" w:rsidRDefault="00D93C2E" w:rsidP="0038672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3C0E412B" w14:textId="495FF1A8" w:rsidR="00D93C2E" w:rsidRPr="008E2326" w:rsidRDefault="00D93C2E" w:rsidP="0038672A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 xml:space="preserve">till </w:t>
            </w:r>
            <w:r w:rsidR="008273F4">
              <w:rPr>
                <w:sz w:val="16"/>
                <w:szCs w:val="16"/>
              </w:rPr>
              <w:t xml:space="preserve">särskilt </w:t>
            </w:r>
            <w:r w:rsidRPr="008E2326">
              <w:rPr>
                <w:sz w:val="16"/>
                <w:szCs w:val="16"/>
              </w:rPr>
              <w:t>protokoll</w:t>
            </w:r>
          </w:p>
          <w:p w14:paraId="09E6E4A4" w14:textId="3CE69A7D" w:rsidR="00D93C2E" w:rsidRDefault="00D93C2E" w:rsidP="0038672A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</w:t>
            </w:r>
            <w:r w:rsidR="00BA4A28">
              <w:rPr>
                <w:sz w:val="16"/>
                <w:szCs w:val="16"/>
              </w:rPr>
              <w:t>20</w:t>
            </w:r>
            <w:r w:rsidRPr="008E2326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</w:t>
            </w:r>
            <w:r w:rsidR="00BA4A28">
              <w:rPr>
                <w:sz w:val="16"/>
                <w:szCs w:val="16"/>
              </w:rPr>
              <w:t>1</w:t>
            </w:r>
            <w:r w:rsidRPr="008E2326">
              <w:rPr>
                <w:sz w:val="16"/>
                <w:szCs w:val="16"/>
              </w:rPr>
              <w:t>:</w:t>
            </w:r>
            <w:r w:rsidR="00112504">
              <w:rPr>
                <w:sz w:val="16"/>
                <w:szCs w:val="16"/>
              </w:rPr>
              <w:t>4</w:t>
            </w:r>
            <w:r w:rsidR="00935094">
              <w:rPr>
                <w:sz w:val="16"/>
                <w:szCs w:val="16"/>
              </w:rPr>
              <w:t>6</w:t>
            </w:r>
          </w:p>
        </w:tc>
      </w:tr>
      <w:tr w:rsidR="00130F82" w:rsidRPr="000A7521" w14:paraId="612DC205" w14:textId="77777777" w:rsidTr="001C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  <w:cantSplit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1719" w14:textId="77777777" w:rsidR="00130F82" w:rsidRPr="000A7521" w:rsidRDefault="00130F82" w:rsidP="003867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5962" w14:textId="0BBF2EAD" w:rsidR="00130F82" w:rsidRPr="000A7521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0A7521">
              <w:rPr>
                <w:sz w:val="20"/>
              </w:rPr>
              <w:t>§</w:t>
            </w:r>
            <w:r w:rsidR="00057A6F" w:rsidRPr="000A7521">
              <w:rPr>
                <w:sz w:val="20"/>
              </w:rPr>
              <w:t xml:space="preserve"> </w:t>
            </w:r>
            <w:r w:rsidR="009B3631" w:rsidRPr="005906C5">
              <w:rPr>
                <w:sz w:val="20"/>
              </w:rPr>
              <w:t>1</w:t>
            </w:r>
            <w:r w:rsidR="008F7805" w:rsidRPr="005906C5">
              <w:rPr>
                <w:sz w:val="20"/>
              </w:rPr>
              <w:t>–</w:t>
            </w:r>
            <w:r w:rsidR="00874366" w:rsidRPr="005906C5">
              <w:rPr>
                <w:sz w:val="20"/>
              </w:rPr>
              <w:t>3</w:t>
            </w:r>
          </w:p>
        </w:tc>
        <w:tc>
          <w:tcPr>
            <w:tcW w:w="4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E44A" w14:textId="496D5530" w:rsidR="00130F82" w:rsidRPr="000A7521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0A7521">
              <w:rPr>
                <w:sz w:val="20"/>
              </w:rPr>
              <w:t>§</w:t>
            </w:r>
            <w:r w:rsidR="00B4229D">
              <w:rPr>
                <w:sz w:val="20"/>
              </w:rPr>
              <w:t xml:space="preserve"> </w:t>
            </w:r>
          </w:p>
        </w:tc>
        <w:tc>
          <w:tcPr>
            <w:tcW w:w="4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9CA2" w14:textId="3D347836" w:rsidR="00130F82" w:rsidRPr="000A7521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0A7521">
              <w:rPr>
                <w:sz w:val="20"/>
              </w:rPr>
              <w:t>§</w:t>
            </w:r>
          </w:p>
        </w:tc>
        <w:tc>
          <w:tcPr>
            <w:tcW w:w="4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E412" w14:textId="204CEDAB" w:rsidR="00130F82" w:rsidRPr="000A7521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0A7521">
              <w:rPr>
                <w:sz w:val="20"/>
              </w:rPr>
              <w:t>§</w:t>
            </w:r>
          </w:p>
        </w:tc>
        <w:tc>
          <w:tcPr>
            <w:tcW w:w="4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4BB3" w14:textId="298A2D58" w:rsidR="00130F82" w:rsidRPr="000A7521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0A7521">
              <w:rPr>
                <w:sz w:val="20"/>
              </w:rPr>
              <w:t>§</w:t>
            </w:r>
          </w:p>
        </w:tc>
        <w:tc>
          <w:tcPr>
            <w:tcW w:w="4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DE9A" w14:textId="1FAE9AE0" w:rsidR="00130F82" w:rsidRPr="000A7521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0A7521">
              <w:rPr>
                <w:sz w:val="20"/>
              </w:rPr>
              <w:t>§</w:t>
            </w:r>
            <w:r w:rsidR="00FA2E8C" w:rsidRPr="000A7521">
              <w:rPr>
                <w:sz w:val="20"/>
              </w:rPr>
              <w:t xml:space="preserve"> 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AC36" w14:textId="2E201E9A" w:rsidR="00130F82" w:rsidRPr="000A7521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0A7521">
              <w:rPr>
                <w:sz w:val="20"/>
              </w:rPr>
              <w:t>§</w:t>
            </w:r>
          </w:p>
        </w:tc>
        <w:tc>
          <w:tcPr>
            <w:tcW w:w="4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E682" w14:textId="2142D7C2" w:rsidR="00130F82" w:rsidRPr="000A7521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0A7521">
              <w:rPr>
                <w:sz w:val="20"/>
              </w:rPr>
              <w:t>§</w:t>
            </w:r>
          </w:p>
        </w:tc>
      </w:tr>
      <w:tr w:rsidR="00130F82" w:rsidRPr="00E931D7" w14:paraId="7F4EC07C" w14:textId="77777777" w:rsidTr="001C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2DE2" w14:textId="77777777" w:rsidR="00130F82" w:rsidRPr="00E931D7" w:rsidRDefault="00130F82" w:rsidP="00640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DF8D" w14:textId="77777777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8049" w14:textId="18F048F0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FF71" w14:textId="3329691E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0835" w14:textId="69F0B198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4088" w14:textId="00D6490C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358C" w14:textId="046E18B3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0A5C" w14:textId="5B934050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CDB7" w14:textId="0941B86E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A9B8" w14:textId="7582C53E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AE03" w14:textId="1B848A20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A079" w14:textId="1809F97B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52E9" w14:textId="78BA8C4F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A494" w14:textId="5C2DB2E8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A54E" w14:textId="0F8177F5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D7B9" w14:textId="37159180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26A8" w14:textId="214D1560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1C1EF9" w:rsidRPr="001A5B6F" w14:paraId="74A6DCAE" w14:textId="77777777" w:rsidTr="001C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63DD" w14:textId="77777777" w:rsidR="001C1EF9" w:rsidRPr="00F24B88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CD21" w14:textId="170547F9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2A14" w14:textId="2D85738B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18DC" w14:textId="6097BBAF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705C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5B5B" w14:textId="20F48B7B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750B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0FAB" w14:textId="3DC745B2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09E3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F91E" w14:textId="20F3A32A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E1D2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11AD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F243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DB12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F623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8A30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02FF" w14:textId="0DD75050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1EF9" w:rsidRPr="001A5B6F" w14:paraId="507177CE" w14:textId="77777777" w:rsidTr="001C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FCB7" w14:textId="77777777" w:rsidR="001C1EF9" w:rsidRPr="008E2326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FE2AC1">
              <w:rPr>
                <w:sz w:val="22"/>
                <w:szCs w:val="22"/>
              </w:rPr>
              <w:t>Hans Ekström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F763" w14:textId="40A6D6E0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5E37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483C" w14:textId="26D2C85D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0123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5F4D" w14:textId="380805C9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E0AB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D5D6" w14:textId="057EE3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6B28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8D1D" w14:textId="6DC3A431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521F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5F21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5619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C024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14B9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C98E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768B" w14:textId="7888BA0A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1EF9" w:rsidRPr="001A5B6F" w14:paraId="2C639178" w14:textId="77777777" w:rsidTr="001C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F45A" w14:textId="77777777" w:rsidR="001C1EF9" w:rsidRPr="008E2326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879C" w14:textId="5B8E2AC9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2418" w14:textId="77777777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7DF1" w14:textId="3A0030CC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5C7F" w14:textId="77777777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34BA" w14:textId="7F5D512D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8D13" w14:textId="77777777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F303" w14:textId="21265266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7D26" w14:textId="77777777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0A72" w14:textId="591F4EFE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AA21" w14:textId="77777777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916E" w14:textId="77777777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C97C" w14:textId="77777777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4715" w14:textId="77777777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AA79" w14:textId="77777777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D1FD" w14:textId="77777777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AB04" w14:textId="7F744301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1EF9" w:rsidRPr="001A5B6F" w14:paraId="1E758093" w14:textId="77777777" w:rsidTr="001C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7A58" w14:textId="77777777" w:rsidR="001C1EF9" w:rsidRPr="00FE2AC1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Pr="00FE2AC1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14DD" w14:textId="3F76C53E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3B3B" w14:textId="77777777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EAD8" w14:textId="6694ABCC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B4F" w14:textId="77777777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A5DE" w14:textId="345CC8EB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0C44" w14:textId="77777777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65A5" w14:textId="36A695A4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35B9" w14:textId="77777777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B852" w14:textId="1BF239F8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11E2" w14:textId="77777777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DABF" w14:textId="77777777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D4CF" w14:textId="77777777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FA1D" w14:textId="77777777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208C" w14:textId="77777777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77FF" w14:textId="77777777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A2D5" w14:textId="6B76F54A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1EF9" w:rsidRPr="001A5B6F" w14:paraId="0AA454F0" w14:textId="77777777" w:rsidTr="001C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4DEA" w14:textId="77777777" w:rsidR="001C1EF9" w:rsidRPr="008E2326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844D" w14:textId="30C8406B" w:rsidR="001C1EF9" w:rsidRPr="001A5B6F" w:rsidRDefault="00022C0A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254F" w14:textId="77777777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2F66" w14:textId="4F64CBD8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44E2" w14:textId="77777777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49FF" w14:textId="708F9570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A8CF" w14:textId="77777777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D9B3" w14:textId="377F00C4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9352" w14:textId="77777777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B52F" w14:textId="17086107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CAC8" w14:textId="77777777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141F" w14:textId="77777777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F5AD" w14:textId="77777777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D6FA" w14:textId="77777777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E24D" w14:textId="77777777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87A0" w14:textId="77777777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DF11" w14:textId="75E2508F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1EF9" w:rsidRPr="001A5B6F" w14:paraId="38AC2A3C" w14:textId="77777777" w:rsidTr="001C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32C8" w14:textId="77777777" w:rsidR="001C1EF9" w:rsidRPr="000700C4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7C66" w14:textId="38F9106D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3795" w14:textId="77777777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49DD" w14:textId="65936679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6AFF" w14:textId="77777777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6597" w14:textId="68ECF582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5175" w14:textId="77777777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DC3B" w14:textId="0D5ABED7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9E67" w14:textId="77777777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7629" w14:textId="12D19556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EB32" w14:textId="77777777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C803" w14:textId="77777777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F5AE" w14:textId="77777777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DED6" w14:textId="77777777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B4A6" w14:textId="77777777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165A" w14:textId="77777777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D676" w14:textId="41A3C7E5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1EF9" w:rsidRPr="001A5B6F" w14:paraId="36B3EC7B" w14:textId="77777777" w:rsidTr="001C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1092" w14:textId="77777777" w:rsidR="001C1EF9" w:rsidRPr="000700C4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Linda </w:t>
            </w:r>
            <w:r w:rsidRPr="00612FF5">
              <w:rPr>
                <w:sz w:val="22"/>
                <w:szCs w:val="22"/>
              </w:rPr>
              <w:t>Modig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49AE" w14:textId="45F7EFB4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69A8" w14:textId="77777777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3CE0" w14:textId="3EF94347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5E79" w14:textId="77777777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46E3" w14:textId="62CF1F86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40EB" w14:textId="77777777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31AA" w14:textId="3E745575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2CBC" w14:textId="77777777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0A4D" w14:textId="621AEFF4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1C4B" w14:textId="77777777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2770" w14:textId="77777777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C463" w14:textId="77777777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D57E" w14:textId="77777777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2036" w14:textId="77777777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7E80" w14:textId="77777777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7B73" w14:textId="0565D0F7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1EF9" w:rsidRPr="001A5B6F" w14:paraId="69452C1A" w14:textId="77777777" w:rsidTr="001C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EE58" w14:textId="77777777" w:rsidR="001C1EF9" w:rsidRPr="008E2326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03FF" w14:textId="53B39884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3B1C" w14:textId="77777777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6330" w14:textId="6376A763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DCE2" w14:textId="77777777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D001" w14:textId="7B96CE56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5A40" w14:textId="77777777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49AD" w14:textId="6E3FC7E3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5894" w14:textId="77777777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DA5E" w14:textId="4E45FE76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0F41" w14:textId="77777777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18EB" w14:textId="77777777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9CDB" w14:textId="77777777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3ADA" w14:textId="77777777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9280" w14:textId="77777777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EFC2" w14:textId="77777777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4419" w14:textId="7A7819AD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1EF9" w:rsidRPr="001A5B6F" w14:paraId="7918486A" w14:textId="77777777" w:rsidTr="001C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C40E" w14:textId="77777777" w:rsidR="001C1EF9" w:rsidRPr="008E2326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1F16" w14:textId="2BEEEEC6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7112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B6D3" w14:textId="5ABF6179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9D16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2610" w14:textId="5A005B6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222E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2DE7" w14:textId="05FB0A8F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E60A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CF7E" w14:textId="108CD604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0803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42DE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0814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C167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79F7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C1C9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2E6F" w14:textId="50FEC4BB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1EF9" w:rsidRPr="001A5B6F" w14:paraId="051F3D54" w14:textId="77777777" w:rsidTr="001C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0085" w14:textId="77777777" w:rsidR="001C1EF9" w:rsidRPr="008E2326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914C" w14:textId="1FE671BC" w:rsidR="001C1EF9" w:rsidRPr="001A5B6F" w:rsidRDefault="00022C0A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0353" w14:textId="77777777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6484" w14:textId="794C733E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DBDD" w14:textId="77777777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AB2B" w14:textId="7B0B3DBD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4A18" w14:textId="77777777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3A69" w14:textId="2E4AD13C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90C1" w14:textId="77777777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2850" w14:textId="0533C64B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43A0" w14:textId="77777777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44AB" w14:textId="77777777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0B0C" w14:textId="77777777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844F" w14:textId="77777777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7FF9" w14:textId="77777777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52EB" w14:textId="77777777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D940" w14:textId="7D48AEB7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1EF9" w:rsidRPr="001A5B6F" w14:paraId="786F0E75" w14:textId="77777777" w:rsidTr="001C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6129" w14:textId="77777777" w:rsidR="001C1EF9" w:rsidRPr="008E2326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7FFE" w14:textId="3DA13DA6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DFA2" w14:textId="77777777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11B6" w14:textId="3B95650B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2E03" w14:textId="77777777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FA17" w14:textId="04EE0DD5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0565" w14:textId="77777777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C0A4" w14:textId="2876B8B8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4253" w14:textId="77777777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2F75" w14:textId="34908CCF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9C61" w14:textId="77777777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1F42" w14:textId="77777777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2801" w14:textId="77777777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801C" w14:textId="77777777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9288" w14:textId="77777777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3582" w14:textId="77777777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34AA" w14:textId="0636FD71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1EF9" w:rsidRPr="001A5B6F" w14:paraId="1524DB7E" w14:textId="77777777" w:rsidTr="001C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A141" w14:textId="77777777" w:rsidR="001C1EF9" w:rsidRPr="008E2326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280B" w14:textId="6DC6CD56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0AC3" w14:textId="77777777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895E" w14:textId="03C10395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D3A3" w14:textId="77777777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CAB1" w14:textId="6D522777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9DCD" w14:textId="77777777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8F79" w14:textId="1D9EFCA9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F22B" w14:textId="77777777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33F5" w14:textId="2712F71E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4420" w14:textId="77777777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5EDC" w14:textId="77777777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F298" w14:textId="77777777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6E6F" w14:textId="77777777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8187" w14:textId="77777777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CC6B" w14:textId="77777777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B1EE" w14:textId="545F0719" w:rsidR="001C1EF9" w:rsidRPr="001A5B6F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1EF9" w:rsidRPr="001A5B6F" w14:paraId="5B97466C" w14:textId="77777777" w:rsidTr="001C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370E" w14:textId="77777777" w:rsidR="001C1EF9" w:rsidRPr="004B2106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AC2BE8">
              <w:rPr>
                <w:sz w:val="22"/>
                <w:szCs w:val="22"/>
                <w:lang w:val="en-GB"/>
              </w:rPr>
              <w:t>Daniel Andersson</w:t>
            </w:r>
            <w:r w:rsidRPr="004B2106">
              <w:rPr>
                <w:sz w:val="22"/>
                <w:szCs w:val="22"/>
                <w:lang w:val="en-GB"/>
              </w:rPr>
              <w:t xml:space="preserve"> (S) 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BB47" w14:textId="7EC059BE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80A3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D1FF" w14:textId="5B11164E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E2E0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90E7" w14:textId="1EB32EA4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CC7A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4700" w14:textId="5AAAC7EA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AD4D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6F2A" w14:textId="47992EF2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7268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B295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DDD0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4CAD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7A10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A344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A657" w14:textId="2A4C4F30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1EF9" w:rsidRPr="001A5B6F" w14:paraId="70BC956B" w14:textId="77777777" w:rsidTr="001C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8FF3" w14:textId="77777777" w:rsidR="001C1EF9" w:rsidRPr="008E2326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Tina Acketoft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825F" w14:textId="0978B713" w:rsidR="001C1EF9" w:rsidRPr="00214135" w:rsidRDefault="00022C0A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28A4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E2E8" w14:textId="1F21F806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DB7C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11F8" w14:textId="3991882D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1C7A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55CE" w14:textId="1BEBA656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7F61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60EA" w14:textId="56D3F1AF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BF15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6CD0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156B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8A01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23ED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1396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8FCE" w14:textId="3BCB7926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1EF9" w:rsidRPr="001A5B6F" w14:paraId="3E3AFC3A" w14:textId="77777777" w:rsidTr="001C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23EF" w14:textId="77777777" w:rsidR="001C1EF9" w:rsidRPr="008E2326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058A" w14:textId="10474844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505C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8901" w14:textId="017F0C7C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ABF3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7924" w14:textId="7534B134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61A0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013B" w14:textId="2B04EDB1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008F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5CC4" w14:textId="00146F78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BDD8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DE03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EB0F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93B6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914C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E4D5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E64D" w14:textId="3AE2B3B5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1EF9" w:rsidRPr="001A5B6F" w14:paraId="14AE7EE6" w14:textId="77777777" w:rsidTr="001C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1841" w14:textId="7CA4517B" w:rsidR="001C1EF9" w:rsidRPr="008E2326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DA7D" w14:textId="19AC1C4B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BF4F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01A1" w14:textId="04AE12AB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65B7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EA5C" w14:textId="020E9671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8CD7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B72D" w14:textId="24B0475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ED20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C2CF" w14:textId="09E80263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6566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F0F7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17B0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7A41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D5BF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DAD4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A2CD" w14:textId="6221BFAA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1EF9" w:rsidRPr="001A5B6F" w14:paraId="40CDEDE2" w14:textId="77777777" w:rsidTr="001C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EAAA" w14:textId="77777777" w:rsidR="001C1EF9" w:rsidRPr="008E2326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2479" w14:textId="7AC61693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13EC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EFAB" w14:textId="491F6140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5008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25BD" w14:textId="250EF024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8D8B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C4B9" w14:textId="4FF21F5A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9BA9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93E9" w14:textId="32A06FE9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499A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91CE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653A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304B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9F5C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7ED6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8E9D" w14:textId="0CD0A023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1EF9" w:rsidRPr="001A5B6F" w14:paraId="5A1A4792" w14:textId="77777777" w:rsidTr="001C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D091" w14:textId="77777777" w:rsidR="001C1EF9" w:rsidRPr="00E931D7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0FDA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04C6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ECF6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425A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5E3F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71C6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9F6E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2B62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2225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D396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FBC8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FCC6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1EF5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6D7B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BE4E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06E5" w14:textId="481EDC52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1EF9" w:rsidRPr="001A5B6F" w14:paraId="4E9D4BA6" w14:textId="77777777" w:rsidTr="001C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97B6" w14:textId="77777777" w:rsidR="001C1EF9" w:rsidRPr="008E2326" w:rsidRDefault="001C1EF9" w:rsidP="001C1EF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1833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5A7C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0790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E1D9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2710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6A81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9A99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C136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2875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E34D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CFCC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A23F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1C43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F3DB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F745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BAAC" w14:textId="66CA51C0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1EF9" w:rsidRPr="001A5B6F" w14:paraId="32304555" w14:textId="77777777" w:rsidTr="001C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0031" w14:textId="77777777" w:rsidR="001C1EF9" w:rsidRPr="008E2326" w:rsidRDefault="001C1EF9" w:rsidP="001C1EF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C88F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FE8D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3093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70F0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72A4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D40C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9B5D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11CE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EF92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5E85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1425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A4A3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C8D8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F92E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5D6F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49E2" w14:textId="13314BC0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1EF9" w:rsidRPr="001A5B6F" w14:paraId="43B0BF36" w14:textId="77777777" w:rsidTr="001C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ACBE" w14:textId="77777777" w:rsidR="001C1EF9" w:rsidRPr="008E2326" w:rsidRDefault="001C1EF9" w:rsidP="001C1EF9">
            <w:pPr>
              <w:rPr>
                <w:sz w:val="22"/>
                <w:szCs w:val="22"/>
                <w:lang w:val="en-US"/>
              </w:rPr>
            </w:pPr>
            <w:r w:rsidRPr="00AC2BE8">
              <w:rPr>
                <w:sz w:val="22"/>
                <w:szCs w:val="22"/>
                <w:lang w:val="en-GB"/>
              </w:rPr>
              <w:t>Erik Ezelius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A2C5" w14:textId="258EE5F2" w:rsidR="001C1EF9" w:rsidRPr="00214135" w:rsidRDefault="00022C0A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30B6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AB74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6C5D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02DB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4195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C98C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C038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25AC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FEBD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8EE5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D94E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77C0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E8AD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0C4A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FFD8" w14:textId="7C25495E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1EF9" w:rsidRPr="001A5B6F" w14:paraId="587C00B3" w14:textId="77777777" w:rsidTr="001C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  <w:trHeight w:val="226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47DE" w14:textId="77777777" w:rsidR="001C1EF9" w:rsidRPr="00B91BEE" w:rsidRDefault="001C1EF9" w:rsidP="001C1E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0F09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90E8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D672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95CD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C7C3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926E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52E9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A364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F8A3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5FBA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4C98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3DF5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B892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8757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E754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DD8B" w14:textId="568A506B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1EF9" w:rsidRPr="001A5B6F" w14:paraId="71708854" w14:textId="77777777" w:rsidTr="001C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BFC0" w14:textId="77777777" w:rsidR="001C1EF9" w:rsidRPr="008E2326" w:rsidRDefault="001C1EF9" w:rsidP="001C1EF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8FFC" w14:textId="1C5D017C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9D80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0101" w14:textId="3D511698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6478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3904" w14:textId="53E2C29E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3E2B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F128" w14:textId="0DC17651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56FD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D804" w14:textId="02A4F7C2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DC76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4787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C369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63EB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17DF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9642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F1A7" w14:textId="4D7D8B8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1EF9" w:rsidRPr="001A5B6F" w14:paraId="7F1118D9" w14:textId="77777777" w:rsidTr="001C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F79B" w14:textId="77777777" w:rsidR="001C1EF9" w:rsidRPr="008E2326" w:rsidRDefault="001C1EF9" w:rsidP="001C1EF9">
            <w:pPr>
              <w:rPr>
                <w:sz w:val="22"/>
                <w:szCs w:val="22"/>
                <w:lang w:val="en-US"/>
              </w:rPr>
            </w:pPr>
            <w:r w:rsidRPr="00B6245C">
              <w:rPr>
                <w:sz w:val="22"/>
                <w:szCs w:val="22"/>
              </w:rPr>
              <w:t>Ingela Nylund Watz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76B1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051F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3F2B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2459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27FF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4E48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0889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244C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37BF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86CF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86BE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152C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ED0F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3B81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A2A6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A89B" w14:textId="4519ADFC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1EF9" w:rsidRPr="001A5B6F" w14:paraId="23A3CE58" w14:textId="77777777" w:rsidTr="001C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352B" w14:textId="77777777" w:rsidR="001C1EF9" w:rsidRPr="008E2326" w:rsidRDefault="001C1EF9" w:rsidP="001C1EF9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631C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01F6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1D93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56C2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3FD3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31FC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4A18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4160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E4BA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A024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667C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81FB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5957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52AC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51E5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D477" w14:textId="7F6A67C8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1EF9" w:rsidRPr="001A5B6F" w14:paraId="35D839D4" w14:textId="77777777" w:rsidTr="001C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  <w:trHeight w:val="221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DC36" w14:textId="77777777" w:rsidR="001C1EF9" w:rsidRPr="008E2326" w:rsidRDefault="001C1EF9" w:rsidP="001C1E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87D9" w14:textId="370EC418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7F8D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1778" w14:textId="2A3F719C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28DD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910F" w14:textId="6ADC8DF9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C011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414A" w14:textId="2FED5BDF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8A1F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CA16" w14:textId="4DF44AFB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8D86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3E39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E3CD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1A2D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D6A2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FE15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DC24" w14:textId="08F6A841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1EF9" w:rsidRPr="001A5B6F" w14:paraId="67E31FE3" w14:textId="77777777" w:rsidTr="001C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514F" w14:textId="77777777" w:rsidR="001C1EF9" w:rsidRPr="008E2326" w:rsidRDefault="001C1EF9" w:rsidP="001C1E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</w:t>
            </w:r>
            <w:r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06CB" w14:textId="4C85A296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7768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AC93" w14:textId="262B6068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2413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A7DF" w14:textId="5EF633BA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EDFB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731A" w14:textId="58A2906C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79C5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65CB" w14:textId="19D6986F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CD87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7109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3A90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8D6B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F2F4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2D25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D975" w14:textId="21403EE1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1EF9" w:rsidRPr="001A5B6F" w14:paraId="1DA885C7" w14:textId="77777777" w:rsidTr="001C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451F" w14:textId="77777777" w:rsidR="001C1EF9" w:rsidRPr="008E2326" w:rsidRDefault="001C1EF9" w:rsidP="001C1E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31AC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99C1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79AD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9F4B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B19F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157F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A956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405B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9D21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CC10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49D2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C61E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5C04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ED9B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1938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CE3B" w14:textId="017B9F2D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1EF9" w:rsidRPr="001A5B6F" w14:paraId="58BE06E9" w14:textId="77777777" w:rsidTr="001C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DCB0" w14:textId="77777777" w:rsidR="001C1EF9" w:rsidRPr="008E2326" w:rsidRDefault="001C1EF9" w:rsidP="001C1E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FAB0" w14:textId="76183832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1718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AF96" w14:textId="472143A1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EC5A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10E4" w14:textId="691E3698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A64A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25D9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BBD1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0D6D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F9E5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A43A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1D57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4508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271C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49E4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4E2E" w14:textId="46637763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1EF9" w:rsidRPr="001A5B6F" w14:paraId="7A80381C" w14:textId="77777777" w:rsidTr="001C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0E6F" w14:textId="77777777" w:rsidR="001C1EF9" w:rsidRPr="008E2326" w:rsidRDefault="001C1EF9" w:rsidP="001C1E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C792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DCAA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618A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C7AC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D179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ED72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EF39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627B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DD6D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8925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3584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0A6D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F300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4D7F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DCC6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F147" w14:textId="070CE74A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1EF9" w:rsidRPr="001A5B6F" w14:paraId="4A08FADA" w14:textId="77777777" w:rsidTr="001C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8C2D" w14:textId="77777777" w:rsidR="001C1EF9" w:rsidRPr="008E2326" w:rsidRDefault="001C1EF9" w:rsidP="001C1E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C36A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A27C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34E2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80AC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ED4D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59E6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8581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5B24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2D2D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DA90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772B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7094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D44D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7572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90B3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C2ED" w14:textId="270A2302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1EF9" w:rsidRPr="001A5B6F" w14:paraId="42BB9FD6" w14:textId="77777777" w:rsidTr="001C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67AB" w14:textId="77777777" w:rsidR="001C1EF9" w:rsidRPr="008E2326" w:rsidRDefault="001C1EF9" w:rsidP="001C1E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5D8E" w14:textId="1A30DAB7" w:rsidR="001C1EF9" w:rsidRPr="00214135" w:rsidRDefault="00022C0A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E52D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F253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211C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0989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A8DC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BC77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F214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C2BC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5521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9A9F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921E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3FE5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1A77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451C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5603" w14:textId="7607CC9B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1EF9" w:rsidRPr="001A5B6F" w14:paraId="74A5FC87" w14:textId="77777777" w:rsidTr="001C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9A0D" w14:textId="77777777" w:rsidR="001C1EF9" w:rsidRPr="008E2326" w:rsidRDefault="001C1EF9" w:rsidP="001C1E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Pr="008E2326">
              <w:rPr>
                <w:sz w:val="22"/>
                <w:szCs w:val="22"/>
              </w:rPr>
              <w:t>D)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CC5B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C075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3CF1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CDE1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12E5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B316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08F1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D6FF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DF7C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2A3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A1D9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B202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EF0F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07DD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7509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E117" w14:textId="1D448EFA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1EF9" w:rsidRPr="001A5B6F" w14:paraId="11D8446A" w14:textId="77777777" w:rsidTr="001C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CAB2" w14:textId="74C47F21" w:rsidR="001C1EF9" w:rsidRPr="008E2326" w:rsidRDefault="001C1EF9" w:rsidP="001C1E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 w:eastAsia="en-US"/>
              </w:rPr>
              <w:t>Rasmus Ling (MP)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67F9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80D7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9996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F565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FEBB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1A02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A2E8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7281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78A2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BA6A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4CFF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C054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53B9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A7C3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CF97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BBDF" w14:textId="26A90772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1EF9" w:rsidRPr="001A5B6F" w14:paraId="33AAA13B" w14:textId="77777777" w:rsidTr="001C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474A" w14:textId="19DDBE01" w:rsidR="001C1EF9" w:rsidRPr="008E2326" w:rsidRDefault="001C1EF9" w:rsidP="001C1E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 w:eastAsia="en-US"/>
              </w:rPr>
              <w:t>Ann-Sofie Alm (M)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71E4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F712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2CB4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D3F4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F3F5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E04F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1C87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3B30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799B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E8A0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409C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5C3D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7982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58E8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6651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16FC" w14:textId="6A8837CC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1EF9" w:rsidRPr="001A5B6F" w14:paraId="25DC7FE4" w14:textId="77777777" w:rsidTr="001C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2C8D" w14:textId="1EA19EF1" w:rsidR="001C1EF9" w:rsidRPr="008E2326" w:rsidRDefault="001C1EF9" w:rsidP="001C1EF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GB" w:eastAsia="en-US"/>
              </w:rPr>
              <w:t>Vakant</w:t>
            </w:r>
            <w:proofErr w:type="spellEnd"/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BA45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B187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2DF6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E666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9B18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9880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237F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8413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8494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D3AB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1FE9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10DA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418D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AD90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6A85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5255" w14:textId="7502FC73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1EF9" w:rsidRPr="001A5B6F" w14:paraId="23C27888" w14:textId="77777777" w:rsidTr="001C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0ECB" w14:textId="7E34F85D" w:rsidR="001C1EF9" w:rsidRPr="008E2326" w:rsidRDefault="001C1EF9" w:rsidP="001C1E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 w:eastAsia="en-US"/>
              </w:rPr>
              <w:t>Jörgen Grubb (SD)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2733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A83E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2EC3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B951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4766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C7FA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BD4D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19FF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4278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F8F2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1F6C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6552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FAFE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B405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042D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1641" w14:textId="03D8ECCD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1EF9" w:rsidRPr="001A5B6F" w14:paraId="57DF1A66" w14:textId="77777777" w:rsidTr="001C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C6BB" w14:textId="2C6F5A51" w:rsidR="001C1EF9" w:rsidRPr="008E2326" w:rsidRDefault="001C1EF9" w:rsidP="001C1E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 w:eastAsia="en-US"/>
              </w:rPr>
              <w:t>Allan Widman (L)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75AF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79BE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2638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1507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697D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9FE0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2873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6F9C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977A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FB10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6330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0221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6FB8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EDD8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1EA8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768F" w14:textId="7D614545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1EF9" w:rsidRPr="001A5B6F" w14:paraId="21C40626" w14:textId="77777777" w:rsidTr="001C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9BB7" w14:textId="77777777" w:rsidR="001C1EF9" w:rsidRPr="008E2326" w:rsidRDefault="001C1EF9" w:rsidP="001C1E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A512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65A0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8CE8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7BB1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2638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01EB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6A76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5C2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44BE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E884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F255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93AE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23CD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1BAF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C27E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0628" w14:textId="4C92AC4B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1EF9" w:rsidRPr="001A5B6F" w14:paraId="66126CC6" w14:textId="77777777" w:rsidTr="001C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9C92" w14:textId="6CA47834" w:rsidR="001C1EF9" w:rsidRPr="008E2326" w:rsidRDefault="001C1EF9" w:rsidP="001C1E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6EA0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E2EA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0F56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387A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58D2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221E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AAB9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3C2B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29F7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DB98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4183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42FE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BC40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C302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02CF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0C16" w14:textId="4CC2E5F9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1EF9" w:rsidRPr="001A5B6F" w14:paraId="44982355" w14:textId="77777777" w:rsidTr="001C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DE64" w14:textId="77777777" w:rsidR="001C1EF9" w:rsidRPr="00A571A1" w:rsidRDefault="001C1EF9" w:rsidP="001C1EF9">
            <w:pPr>
              <w:rPr>
                <w:sz w:val="22"/>
                <w:szCs w:val="22"/>
              </w:rPr>
            </w:pPr>
            <w:r w:rsidRPr="007B0C0A">
              <w:rPr>
                <w:sz w:val="22"/>
                <w:szCs w:val="22"/>
              </w:rPr>
              <w:t>Per Schöldberg (C)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3310" w14:textId="01883BE4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BB57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B9DF" w14:textId="58755DFB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5B81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463E" w14:textId="622C4C3B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A566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EA9C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3120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52EC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E75A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2358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8A90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7481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6090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5D23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82D6" w14:textId="565D1158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1EF9" w:rsidRPr="001A5B6F" w14:paraId="24500E80" w14:textId="77777777" w:rsidTr="001C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5AAF" w14:textId="77777777" w:rsidR="001C1EF9" w:rsidRPr="00A571A1" w:rsidRDefault="001C1EF9" w:rsidP="001C1EF9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16A2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1375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115F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473F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2A1C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2F11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702D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2F62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B5EA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C0C1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7193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D67D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5B31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4236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0289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3229" w14:textId="07BDD702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1EF9" w:rsidRPr="001A5B6F" w14:paraId="40698303" w14:textId="77777777" w:rsidTr="001C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1742" w14:textId="77777777" w:rsidR="001C1EF9" w:rsidRPr="00A571A1" w:rsidRDefault="001C1EF9" w:rsidP="001C1EF9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2F1C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2BF9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D164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AC51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61BC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5FFC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1599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5A43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815A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1855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6F64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0235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6B8C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877D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B802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1092" w14:textId="499B9349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1EF9" w:rsidRPr="001A5B6F" w14:paraId="4EB40FF8" w14:textId="77777777" w:rsidTr="001C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D8FE" w14:textId="77777777" w:rsidR="001C1EF9" w:rsidRPr="00A571A1" w:rsidRDefault="001C1EF9" w:rsidP="001C1EF9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502D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A365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1364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9190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F790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1645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2F6E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6B0D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8E44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978D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D5B1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9622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5DFC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58E6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4CEA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86FB" w14:textId="7D93E760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1EF9" w:rsidRPr="001A5B6F" w14:paraId="2E2B1D81" w14:textId="77777777" w:rsidTr="001C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6D31" w14:textId="77777777" w:rsidR="001C1EF9" w:rsidRPr="00A571A1" w:rsidRDefault="001C1EF9" w:rsidP="001C1E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DE2E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3AD1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2EED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337B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D96A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8847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04A6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540E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91BF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458C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DAC1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2895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A962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D27F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06F6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FDCA" w14:textId="3F0DA00D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1EF9" w:rsidRPr="001A5B6F" w14:paraId="728F87B4" w14:textId="77777777" w:rsidTr="001C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9FA6" w14:textId="77777777" w:rsidR="001C1EF9" w:rsidRPr="00A571A1" w:rsidRDefault="001C1EF9" w:rsidP="001C1E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12AD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6AE9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5FCF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6914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1F25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CA73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68EE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536A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0B5B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99F2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A45D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809D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88E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1A2E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3232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EC49" w14:textId="00AF1F4A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1EF9" w:rsidRPr="001A5B6F" w14:paraId="08D2E10F" w14:textId="77777777" w:rsidTr="001C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86C5" w14:textId="326D6B46" w:rsidR="001C1EF9" w:rsidRDefault="001C1EF9" w:rsidP="001C1E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Amanda </w:t>
            </w:r>
            <w:r w:rsidRPr="00EF6229">
              <w:rPr>
                <w:sz w:val="22"/>
                <w:szCs w:val="22"/>
              </w:rPr>
              <w:t>Palmstierna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6926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B968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CC7B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74A3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3E8C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5693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3DD1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2A6F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9DF2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1A89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00DE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0B4F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9431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E202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4823" w14:textId="77777777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E90F" w14:textId="58D40C94" w:rsidR="001C1EF9" w:rsidRPr="00214135" w:rsidRDefault="001C1EF9" w:rsidP="00874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1EF9" w:rsidRPr="00794BEC" w14:paraId="527E35B6" w14:textId="77777777" w:rsidTr="001C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pct"/>
          <w:wAfter w:w="35" w:type="pct"/>
          <w:trHeight w:val="263"/>
        </w:trPr>
        <w:tc>
          <w:tcPr>
            <w:tcW w:w="1898" w:type="pct"/>
            <w:gridSpan w:val="3"/>
            <w:tcBorders>
              <w:top w:val="single" w:sz="4" w:space="0" w:color="auto"/>
            </w:tcBorders>
          </w:tcPr>
          <w:p w14:paraId="206608EA" w14:textId="77777777" w:rsidR="001C1EF9" w:rsidRPr="00794BEC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3051" w:type="pct"/>
            <w:gridSpan w:val="23"/>
            <w:tcBorders>
              <w:top w:val="single" w:sz="4" w:space="0" w:color="auto"/>
            </w:tcBorders>
          </w:tcPr>
          <w:p w14:paraId="0570C690" w14:textId="77777777" w:rsidR="001C1EF9" w:rsidRPr="00794BEC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1C1EF9" w:rsidRPr="00794BEC" w14:paraId="56DBC857" w14:textId="77777777" w:rsidTr="001C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pct"/>
          <w:wAfter w:w="35" w:type="pct"/>
          <w:trHeight w:val="262"/>
        </w:trPr>
        <w:tc>
          <w:tcPr>
            <w:tcW w:w="1898" w:type="pct"/>
            <w:gridSpan w:val="3"/>
          </w:tcPr>
          <w:p w14:paraId="4EDF782F" w14:textId="77777777" w:rsidR="001C1EF9" w:rsidRPr="00794BEC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3051" w:type="pct"/>
            <w:gridSpan w:val="23"/>
          </w:tcPr>
          <w:p w14:paraId="6E128095" w14:textId="77777777" w:rsidR="001C1EF9" w:rsidRPr="00794BEC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0C1F"/>
    <w:rsid w:val="00001E5A"/>
    <w:rsid w:val="00006AAF"/>
    <w:rsid w:val="0000744F"/>
    <w:rsid w:val="000075A7"/>
    <w:rsid w:val="00011B7A"/>
    <w:rsid w:val="00011CCB"/>
    <w:rsid w:val="00012D39"/>
    <w:rsid w:val="00013261"/>
    <w:rsid w:val="00020592"/>
    <w:rsid w:val="00022C0A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700C4"/>
    <w:rsid w:val="0007401F"/>
    <w:rsid w:val="00084FFF"/>
    <w:rsid w:val="000A10F5"/>
    <w:rsid w:val="000A4BCF"/>
    <w:rsid w:val="000A7521"/>
    <w:rsid w:val="000A7D87"/>
    <w:rsid w:val="000B29C6"/>
    <w:rsid w:val="000B4B17"/>
    <w:rsid w:val="000B7C05"/>
    <w:rsid w:val="000D4D83"/>
    <w:rsid w:val="000E10DC"/>
    <w:rsid w:val="000E2B7E"/>
    <w:rsid w:val="000E6D49"/>
    <w:rsid w:val="000E6F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AA6"/>
    <w:rsid w:val="00164E3D"/>
    <w:rsid w:val="00164E6F"/>
    <w:rsid w:val="00165461"/>
    <w:rsid w:val="001828F2"/>
    <w:rsid w:val="001A1578"/>
    <w:rsid w:val="001A5B6F"/>
    <w:rsid w:val="001C1EF9"/>
    <w:rsid w:val="001D766E"/>
    <w:rsid w:val="001E077A"/>
    <w:rsid w:val="001E1FAC"/>
    <w:rsid w:val="001F0C53"/>
    <w:rsid w:val="001F70B3"/>
    <w:rsid w:val="00201D98"/>
    <w:rsid w:val="00203E67"/>
    <w:rsid w:val="00214135"/>
    <w:rsid w:val="002174A8"/>
    <w:rsid w:val="00227437"/>
    <w:rsid w:val="0023156F"/>
    <w:rsid w:val="0023546F"/>
    <w:rsid w:val="00236A17"/>
    <w:rsid w:val="002373C0"/>
    <w:rsid w:val="00240D9B"/>
    <w:rsid w:val="00242FF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51DB"/>
    <w:rsid w:val="002C7177"/>
    <w:rsid w:val="002D0E4D"/>
    <w:rsid w:val="002D2AB5"/>
    <w:rsid w:val="002E06B2"/>
    <w:rsid w:val="002E3221"/>
    <w:rsid w:val="002F284C"/>
    <w:rsid w:val="002F2F4E"/>
    <w:rsid w:val="002F53C2"/>
    <w:rsid w:val="003075B8"/>
    <w:rsid w:val="00342116"/>
    <w:rsid w:val="00360479"/>
    <w:rsid w:val="0038672A"/>
    <w:rsid w:val="0039258B"/>
    <w:rsid w:val="00393CDC"/>
    <w:rsid w:val="00394192"/>
    <w:rsid w:val="003952A4"/>
    <w:rsid w:val="003955E1"/>
    <w:rsid w:val="0039591D"/>
    <w:rsid w:val="003A48EB"/>
    <w:rsid w:val="003A729A"/>
    <w:rsid w:val="003C4E22"/>
    <w:rsid w:val="003C73F9"/>
    <w:rsid w:val="003D31E8"/>
    <w:rsid w:val="003E0092"/>
    <w:rsid w:val="003E1AE3"/>
    <w:rsid w:val="003E3027"/>
    <w:rsid w:val="003F2270"/>
    <w:rsid w:val="00401656"/>
    <w:rsid w:val="0041089F"/>
    <w:rsid w:val="00412359"/>
    <w:rsid w:val="004147F0"/>
    <w:rsid w:val="0041580F"/>
    <w:rsid w:val="004206DB"/>
    <w:rsid w:val="004245E7"/>
    <w:rsid w:val="00432C24"/>
    <w:rsid w:val="004370CE"/>
    <w:rsid w:val="00441381"/>
    <w:rsid w:val="0044177D"/>
    <w:rsid w:val="00446353"/>
    <w:rsid w:val="00447115"/>
    <w:rsid w:val="00450CE3"/>
    <w:rsid w:val="00454E3F"/>
    <w:rsid w:val="00477C9F"/>
    <w:rsid w:val="00490212"/>
    <w:rsid w:val="0049372F"/>
    <w:rsid w:val="00494D58"/>
    <w:rsid w:val="004B0415"/>
    <w:rsid w:val="004B2106"/>
    <w:rsid w:val="004B6B3E"/>
    <w:rsid w:val="004B6D8F"/>
    <w:rsid w:val="004C5D4F"/>
    <w:rsid w:val="004C6464"/>
    <w:rsid w:val="004C7964"/>
    <w:rsid w:val="004D2D42"/>
    <w:rsid w:val="004D669A"/>
    <w:rsid w:val="004E36E4"/>
    <w:rsid w:val="004E5E48"/>
    <w:rsid w:val="004F1B55"/>
    <w:rsid w:val="004F3CB5"/>
    <w:rsid w:val="004F680C"/>
    <w:rsid w:val="004F6F84"/>
    <w:rsid w:val="0050040F"/>
    <w:rsid w:val="005012C3"/>
    <w:rsid w:val="00502075"/>
    <w:rsid w:val="00506ACC"/>
    <w:rsid w:val="005108E6"/>
    <w:rsid w:val="005209F8"/>
    <w:rsid w:val="005358B4"/>
    <w:rsid w:val="00544FEA"/>
    <w:rsid w:val="005522EE"/>
    <w:rsid w:val="00554348"/>
    <w:rsid w:val="005650F7"/>
    <w:rsid w:val="00577B92"/>
    <w:rsid w:val="00581568"/>
    <w:rsid w:val="00583587"/>
    <w:rsid w:val="00586400"/>
    <w:rsid w:val="005906C5"/>
    <w:rsid w:val="005A5300"/>
    <w:rsid w:val="005B5E8D"/>
    <w:rsid w:val="005C1541"/>
    <w:rsid w:val="005C2F5F"/>
    <w:rsid w:val="005C75F9"/>
    <w:rsid w:val="005E2252"/>
    <w:rsid w:val="005E28B9"/>
    <w:rsid w:val="005E439C"/>
    <w:rsid w:val="005E614D"/>
    <w:rsid w:val="00612FF5"/>
    <w:rsid w:val="00614737"/>
    <w:rsid w:val="00626335"/>
    <w:rsid w:val="00640520"/>
    <w:rsid w:val="006503A2"/>
    <w:rsid w:val="00655976"/>
    <w:rsid w:val="00670574"/>
    <w:rsid w:val="00690BE7"/>
    <w:rsid w:val="0069762F"/>
    <w:rsid w:val="006A151D"/>
    <w:rsid w:val="006A511D"/>
    <w:rsid w:val="006B0412"/>
    <w:rsid w:val="006B151B"/>
    <w:rsid w:val="006B7B0C"/>
    <w:rsid w:val="006C1E27"/>
    <w:rsid w:val="006C21FA"/>
    <w:rsid w:val="006D3126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7B91"/>
    <w:rsid w:val="00782EA9"/>
    <w:rsid w:val="00783D2C"/>
    <w:rsid w:val="00783D32"/>
    <w:rsid w:val="00787586"/>
    <w:rsid w:val="00795278"/>
    <w:rsid w:val="007B0C0A"/>
    <w:rsid w:val="007F2B92"/>
    <w:rsid w:val="007F39BF"/>
    <w:rsid w:val="007F6B0D"/>
    <w:rsid w:val="00800B4D"/>
    <w:rsid w:val="008038CC"/>
    <w:rsid w:val="008063DA"/>
    <w:rsid w:val="0081510C"/>
    <w:rsid w:val="00821AE7"/>
    <w:rsid w:val="008273F4"/>
    <w:rsid w:val="00830B72"/>
    <w:rsid w:val="00831AF6"/>
    <w:rsid w:val="0083479E"/>
    <w:rsid w:val="00834B38"/>
    <w:rsid w:val="008422E5"/>
    <w:rsid w:val="0084620D"/>
    <w:rsid w:val="008557FA"/>
    <w:rsid w:val="00874366"/>
    <w:rsid w:val="00875A5E"/>
    <w:rsid w:val="00875CAD"/>
    <w:rsid w:val="008808A5"/>
    <w:rsid w:val="008C2E2A"/>
    <w:rsid w:val="008D0E72"/>
    <w:rsid w:val="008E3B73"/>
    <w:rsid w:val="008E4795"/>
    <w:rsid w:val="008F4D68"/>
    <w:rsid w:val="008F7805"/>
    <w:rsid w:val="00902D63"/>
    <w:rsid w:val="00902D69"/>
    <w:rsid w:val="0090428F"/>
    <w:rsid w:val="00906C2D"/>
    <w:rsid w:val="00931220"/>
    <w:rsid w:val="00935094"/>
    <w:rsid w:val="00937BF3"/>
    <w:rsid w:val="00937E3A"/>
    <w:rsid w:val="00944199"/>
    <w:rsid w:val="00944917"/>
    <w:rsid w:val="009451AC"/>
    <w:rsid w:val="00946978"/>
    <w:rsid w:val="0094714D"/>
    <w:rsid w:val="009474C4"/>
    <w:rsid w:val="00950147"/>
    <w:rsid w:val="00953843"/>
    <w:rsid w:val="00955E76"/>
    <w:rsid w:val="0096348C"/>
    <w:rsid w:val="00972953"/>
    <w:rsid w:val="00973D8B"/>
    <w:rsid w:val="00976307"/>
    <w:rsid w:val="009815DB"/>
    <w:rsid w:val="009827DD"/>
    <w:rsid w:val="0098705B"/>
    <w:rsid w:val="00987DE8"/>
    <w:rsid w:val="009900A1"/>
    <w:rsid w:val="009A1AB6"/>
    <w:rsid w:val="009A3E81"/>
    <w:rsid w:val="009A68FE"/>
    <w:rsid w:val="009B0A01"/>
    <w:rsid w:val="009B3631"/>
    <w:rsid w:val="009B36FB"/>
    <w:rsid w:val="009B7313"/>
    <w:rsid w:val="009B79AB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314F"/>
    <w:rsid w:val="00A151D3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DE6"/>
    <w:rsid w:val="00A8695B"/>
    <w:rsid w:val="00A9262A"/>
    <w:rsid w:val="00A92A85"/>
    <w:rsid w:val="00A9464E"/>
    <w:rsid w:val="00AA1A69"/>
    <w:rsid w:val="00AA5BE7"/>
    <w:rsid w:val="00AB5FBE"/>
    <w:rsid w:val="00AC1FEE"/>
    <w:rsid w:val="00AC2BE8"/>
    <w:rsid w:val="00AC3349"/>
    <w:rsid w:val="00AD797B"/>
    <w:rsid w:val="00AE5AB3"/>
    <w:rsid w:val="00AF32C5"/>
    <w:rsid w:val="00AF4EF8"/>
    <w:rsid w:val="00AF6DAF"/>
    <w:rsid w:val="00AF7C8D"/>
    <w:rsid w:val="00B11C9C"/>
    <w:rsid w:val="00B15788"/>
    <w:rsid w:val="00B17845"/>
    <w:rsid w:val="00B4229D"/>
    <w:rsid w:val="00B54D41"/>
    <w:rsid w:val="00B56452"/>
    <w:rsid w:val="00B6245C"/>
    <w:rsid w:val="00B639E1"/>
    <w:rsid w:val="00B64A91"/>
    <w:rsid w:val="00B74AFA"/>
    <w:rsid w:val="00B85B4A"/>
    <w:rsid w:val="00B9203B"/>
    <w:rsid w:val="00B92DC8"/>
    <w:rsid w:val="00B93FFB"/>
    <w:rsid w:val="00B97F9A"/>
    <w:rsid w:val="00BA46E1"/>
    <w:rsid w:val="00BA4A28"/>
    <w:rsid w:val="00BA5688"/>
    <w:rsid w:val="00BD41E4"/>
    <w:rsid w:val="00BD53C1"/>
    <w:rsid w:val="00BE0742"/>
    <w:rsid w:val="00BE329D"/>
    <w:rsid w:val="00BE3BF7"/>
    <w:rsid w:val="00BF6D6B"/>
    <w:rsid w:val="00C10454"/>
    <w:rsid w:val="00C11EF9"/>
    <w:rsid w:val="00C15DFC"/>
    <w:rsid w:val="00C26EFF"/>
    <w:rsid w:val="00C276D3"/>
    <w:rsid w:val="00C30867"/>
    <w:rsid w:val="00C35454"/>
    <w:rsid w:val="00C35889"/>
    <w:rsid w:val="00C468A5"/>
    <w:rsid w:val="00C53145"/>
    <w:rsid w:val="00C84F0D"/>
    <w:rsid w:val="00C919F3"/>
    <w:rsid w:val="00C92589"/>
    <w:rsid w:val="00C93236"/>
    <w:rsid w:val="00CA39FE"/>
    <w:rsid w:val="00CA6878"/>
    <w:rsid w:val="00CA6AFD"/>
    <w:rsid w:val="00CA6EF0"/>
    <w:rsid w:val="00CB5394"/>
    <w:rsid w:val="00CB6A34"/>
    <w:rsid w:val="00CB7431"/>
    <w:rsid w:val="00CC764E"/>
    <w:rsid w:val="00CD4CA0"/>
    <w:rsid w:val="00CD511F"/>
    <w:rsid w:val="00CF6E9E"/>
    <w:rsid w:val="00D15194"/>
    <w:rsid w:val="00D27984"/>
    <w:rsid w:val="00D40740"/>
    <w:rsid w:val="00D44270"/>
    <w:rsid w:val="00D47BAF"/>
    <w:rsid w:val="00D52626"/>
    <w:rsid w:val="00D526BC"/>
    <w:rsid w:val="00D650C7"/>
    <w:rsid w:val="00D67826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DC3"/>
    <w:rsid w:val="00DD7DC5"/>
    <w:rsid w:val="00DE0553"/>
    <w:rsid w:val="00DE2A0A"/>
    <w:rsid w:val="00DF23EB"/>
    <w:rsid w:val="00E1233E"/>
    <w:rsid w:val="00E14E39"/>
    <w:rsid w:val="00E234A2"/>
    <w:rsid w:val="00E33857"/>
    <w:rsid w:val="00E45D77"/>
    <w:rsid w:val="00E63EE4"/>
    <w:rsid w:val="00E66D19"/>
    <w:rsid w:val="00E67EBA"/>
    <w:rsid w:val="00E67EDD"/>
    <w:rsid w:val="00E7194A"/>
    <w:rsid w:val="00E87D01"/>
    <w:rsid w:val="00E916EA"/>
    <w:rsid w:val="00E92A77"/>
    <w:rsid w:val="00EA704C"/>
    <w:rsid w:val="00EA7B53"/>
    <w:rsid w:val="00EC735D"/>
    <w:rsid w:val="00ED5D82"/>
    <w:rsid w:val="00EE68A3"/>
    <w:rsid w:val="00F064EF"/>
    <w:rsid w:val="00F07228"/>
    <w:rsid w:val="00F227F9"/>
    <w:rsid w:val="00F33C48"/>
    <w:rsid w:val="00F454FD"/>
    <w:rsid w:val="00F70370"/>
    <w:rsid w:val="00F76406"/>
    <w:rsid w:val="00F814F6"/>
    <w:rsid w:val="00F84080"/>
    <w:rsid w:val="00F85B64"/>
    <w:rsid w:val="00F97E87"/>
    <w:rsid w:val="00FA06F9"/>
    <w:rsid w:val="00FA2D97"/>
    <w:rsid w:val="00FA2E8C"/>
    <w:rsid w:val="00FA384F"/>
    <w:rsid w:val="00FB200F"/>
    <w:rsid w:val="00FB3A7E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60e4b847-d454-401e-b238-4117b4f1204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C2D6F3-C404-47CB-BF18-9733562C1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2015.dotx</Template>
  <TotalTime>0</TotalTime>
  <Pages>2</Pages>
  <Words>389</Words>
  <Characters>3028</Characters>
  <Application>Microsoft Office Word</Application>
  <DocSecurity>4</DocSecurity>
  <Lines>1514</Lines>
  <Paragraphs>189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2021-04-08T13:00:00Z</cp:lastPrinted>
  <dcterms:created xsi:type="dcterms:W3CDTF">2021-06-09T11:55:00Z</dcterms:created>
  <dcterms:modified xsi:type="dcterms:W3CDTF">2021-06-09T11:55:00Z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