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2279E" w:rsidRDefault="006E04A4">
      <w:pPr>
        <w:pStyle w:val="Dokumentbeteckning"/>
        <w:rPr>
          <w:u w:val="single"/>
        </w:rPr>
      </w:pPr>
      <w:r w:rsidRPr="00C2279E">
        <w:fldChar w:fldCharType="begin" w:fldLock="1"/>
      </w:r>
      <w:r w:rsidRPr="00C2279E">
        <w:instrText xml:space="preserve"> DOCPROPERTY "DocumentYear" </w:instrText>
      </w:r>
      <w:r w:rsidRPr="00C2279E">
        <w:fldChar w:fldCharType="separate"/>
      </w:r>
      <w:r w:rsidR="00334549" w:rsidRPr="00C2279E">
        <w:t>2011/12</w:t>
      </w:r>
      <w:r w:rsidRPr="00C2279E">
        <w:fldChar w:fldCharType="end"/>
      </w:r>
      <w:r w:rsidRPr="00C2279E">
        <w:t>:</w:t>
      </w:r>
      <w:r w:rsidRPr="00C2279E">
        <w:fldChar w:fldCharType="begin" w:fldLock="1"/>
      </w:r>
      <w:r w:rsidRPr="00C2279E">
        <w:instrText xml:space="preserve"> DOCPROPERTY "DocumentNumber" </w:instrText>
      </w:r>
      <w:r w:rsidRPr="00C2279E">
        <w:fldChar w:fldCharType="separate"/>
      </w:r>
      <w:r w:rsidR="00334549" w:rsidRPr="00C2279E">
        <w:t>31</w:t>
      </w:r>
      <w:r w:rsidRPr="00C2279E">
        <w:fldChar w:fldCharType="end"/>
      </w:r>
    </w:p>
    <w:p w:rsidR="006E04A4" w:rsidRPr="00C2279E" w:rsidRDefault="006E04A4">
      <w:pPr>
        <w:pStyle w:val="Datum"/>
        <w:outlineLvl w:val="0"/>
      </w:pPr>
      <w:r w:rsidRPr="00C2279E">
        <w:fldChar w:fldCharType="begin" w:fldLock="1"/>
      </w:r>
      <w:r w:rsidRPr="00C2279E">
        <w:instrText xml:space="preserve"> DOCPROPERTY "DocumentDate" </w:instrText>
      </w:r>
      <w:r w:rsidRPr="00C2279E">
        <w:fldChar w:fldCharType="separate"/>
      </w:r>
      <w:r w:rsidR="00334549" w:rsidRPr="00C2279E">
        <w:t>Tisdagen den 15 november 2011</w:t>
      </w:r>
      <w:r w:rsidRPr="00C227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22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2279E" w:rsidRDefault="0079024D">
            <w:pPr>
              <w:pStyle w:val="Plenum"/>
              <w:tabs>
                <w:tab w:val="clear" w:pos="1418"/>
              </w:tabs>
            </w:pPr>
            <w:r w:rsidRPr="00C2279E">
              <w:t>Kl.</w:t>
            </w:r>
          </w:p>
        </w:tc>
        <w:tc>
          <w:tcPr>
            <w:tcW w:w="851" w:type="dxa"/>
          </w:tcPr>
          <w:p w:rsidR="006E04A4" w:rsidRPr="00C2279E" w:rsidRDefault="0079024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2279E">
              <w:t>13.00</w:t>
            </w:r>
          </w:p>
        </w:tc>
        <w:tc>
          <w:tcPr>
            <w:tcW w:w="397" w:type="dxa"/>
          </w:tcPr>
          <w:p w:rsidR="006E04A4" w:rsidRPr="00C2279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2279E" w:rsidRDefault="0079024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2279E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C2279E" w:rsidRDefault="006E04A4">
      <w:pPr>
        <w:pStyle w:val="StreckLngt"/>
      </w:pPr>
      <w:r w:rsidRPr="00C2279E">
        <w:tab/>
      </w:r>
    </w:p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r w:rsidRPr="00C2279E">
              <w:t>Justering av protokoll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Protokollen från sammanträdena måndagen den 7, tisdagen den 8 och onsdagen den 9 november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r w:rsidRPr="00C2279E">
              <w:t>Ansökan om ledighet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Erik A Eriksson (C) fr.o.m. den 22 november 2011 t.o.m. den 4 februari 2012</w:t>
            </w:r>
          </w:p>
          <w:p w:rsidR="00A34D25" w:rsidRPr="00C2279E" w:rsidRDefault="00A34D25" w:rsidP="00072A4C">
            <w:r w:rsidRPr="00C2279E">
              <w:t>Ersättare Marie Wickberg (C)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r w:rsidRPr="00C2279E">
              <w:t>Meddelande om namnändring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Anna SteeleKarlström (FP) har bytt namn till Anna Steele (FP)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r w:rsidRPr="00C2279E">
              <w:t>Meddelande om frågestund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Underrubrik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Underrubrik"/>
            </w:pPr>
            <w:r w:rsidRPr="00C2279E">
              <w:t>Torsdagen den 17 november kl. 14.00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Underrubrik"/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Följande statsråd kommer att delta:</w:t>
            </w:r>
          </w:p>
          <w:p w:rsidR="00A34D25" w:rsidRPr="00C2279E" w:rsidRDefault="00A34D25" w:rsidP="00072A4C">
            <w:r w:rsidRPr="00C2279E">
              <w:t>Utbildningsminister Jan Björklund (FP)</w:t>
            </w:r>
          </w:p>
          <w:p w:rsidR="00A34D25" w:rsidRPr="00C2279E" w:rsidRDefault="00A34D25" w:rsidP="00072A4C">
            <w:r w:rsidRPr="00C2279E">
              <w:t>Statsrådet Nyamko Sabuni (FP)</w:t>
            </w:r>
          </w:p>
          <w:p w:rsidR="00A34D25" w:rsidRPr="00C2279E" w:rsidRDefault="00A34D25" w:rsidP="00072A4C">
            <w:r w:rsidRPr="00C2279E">
              <w:t>Kultur- och idrottsminister Lena Adelsohn Liljeroth (M)</w:t>
            </w:r>
          </w:p>
          <w:p w:rsidR="00A34D25" w:rsidRPr="00C2279E" w:rsidRDefault="00A34D25" w:rsidP="00072A4C">
            <w:r w:rsidRPr="00C2279E">
              <w:t>Statsrådet Peter Norman (M)</w:t>
            </w:r>
          </w:p>
          <w:p w:rsidR="00A34D25" w:rsidRPr="00C2279E" w:rsidRDefault="00A34D25" w:rsidP="00072A4C">
            <w:r w:rsidRPr="00C2279E">
              <w:t>Statsrådet Anna-Karin Hatt (C)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bookmarkStart w:id="1" w:name="TypRubrik"/>
            <w:bookmarkEnd w:id="1"/>
            <w:r w:rsidRPr="00C2279E">
              <w:t>Anmälan om protokollsutdrag från utskott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2011/12:9 Torsdagen den 10 november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  <w:r w:rsidRPr="00C2279E">
              <w:rPr>
                <w:spacing w:val="-4"/>
              </w:rPr>
              <w:t>TU</w:t>
            </w: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r w:rsidRPr="00C2279E">
              <w:t>Anmälan om uppteckningar vid EU-nämndens sammanträden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2011/12:7 Fredagen den 21 oktober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2011/12:8 Tisdagen den 25 oktober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bookmarkStart w:id="3" w:name="Start_EUdokumentFaktapromemoria"/>
            <w:bookmarkEnd w:id="3"/>
            <w:r w:rsidRPr="00C2279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  <w:r w:rsidRPr="00C2279E">
              <w:t>Ansvarigt utskott</w:t>
            </w: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2011/12:FPM25 Nya regler om patientinformation och säkerhetsövervakning</w:t>
            </w:r>
            <w:r w:rsidRPr="00C2279E">
              <w:rPr>
                <w:i/>
              </w:rPr>
              <w:t xml:space="preserve"> KOM(2011) 632 KOM(2011) 633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  <w:r w:rsidRPr="00C2279E">
              <w:rPr>
                <w:spacing w:val="-4"/>
              </w:rPr>
              <w:t xml:space="preserve">SoU </w:t>
            </w: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2011/12:FPM26 En färdplan för ett resurseffektivt Europa</w:t>
            </w:r>
            <w:r w:rsidRPr="00C2279E">
              <w:rPr>
                <w:i/>
              </w:rPr>
              <w:t xml:space="preserve"> KOM(2011) 571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  <w:r w:rsidRPr="00C2279E">
              <w:rPr>
                <w:spacing w:val="-4"/>
              </w:rPr>
              <w:t xml:space="preserve">MJU </w:t>
            </w: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"/>
            </w:pPr>
            <w:bookmarkStart w:id="4" w:name="Start_ÄrendenFörBordläggning"/>
            <w:bookmarkEnd w:id="4"/>
            <w:r w:rsidRPr="00C2279E">
              <w:t>Ärenden för bordläggning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  <w:r w:rsidRPr="00C2279E">
              <w:t>Reservationer</w:t>
            </w: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renderubrik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renderubrik"/>
            </w:pPr>
            <w:r w:rsidRPr="00C2279E">
              <w:t>Finansutskottets betänkande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renderubrik"/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2011/12:FiU9 Riksrevisorernas årliga rapport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renderubrik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renderubrik"/>
            </w:pPr>
            <w:r w:rsidRPr="00C2279E">
              <w:t>Skatteutskottets betänkanden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renderubrik"/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2011/12:SkU3 Skatteförfarandet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  <w:r w:rsidRPr="00C2279E">
              <w:rPr>
                <w:spacing w:val="-4"/>
              </w:rPr>
              <w:t>1 res. (S,V)</w:t>
            </w: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2011/12:SkU4 Följdändringar med anledning av införandet av skatteförfarandelagen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Ensam"/>
            </w:pPr>
            <w:bookmarkStart w:id="5" w:name="Start_FördröjdaInterpellationer"/>
            <w:bookmarkEnd w:id="5"/>
            <w:r w:rsidRPr="00C2279E">
              <w:t>Anmälan om fördröjda svar på interpellationer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2011/12:103 av Jacob Johnson (V)</w:t>
            </w:r>
          </w:p>
          <w:p w:rsidR="00A34D25" w:rsidRPr="00C2279E" w:rsidRDefault="00A34D25" w:rsidP="00072A4C">
            <w:r w:rsidRPr="00C2279E">
              <w:t>Finansiering av klimatåtgärder under Durbanmötet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2011/12:105 av Raimo Pärssinen (S)</w:t>
            </w:r>
          </w:p>
          <w:p w:rsidR="00A34D25" w:rsidRPr="00C2279E" w:rsidRDefault="00A34D25" w:rsidP="00072A4C">
            <w:r w:rsidRPr="00C2279E">
              <w:t>Arbetsmiljöverket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2011/12:110 av Ylva Johansson (S)</w:t>
            </w:r>
          </w:p>
          <w:p w:rsidR="00A34D25" w:rsidRPr="00C2279E" w:rsidRDefault="00A34D25" w:rsidP="00072A4C">
            <w:r w:rsidRPr="00C2279E">
              <w:t>Åtgärder mot arbetslösheten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2011/12:111 av Ylva Johansson (S)</w:t>
            </w:r>
          </w:p>
          <w:p w:rsidR="00A34D25" w:rsidRPr="00C2279E" w:rsidRDefault="00A34D25" w:rsidP="00072A4C">
            <w:r w:rsidRPr="00C2279E">
              <w:t>Rätten till jobb för unga med funktionshinder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2011/12:113 av Johan Löfstrand (S)</w:t>
            </w:r>
          </w:p>
          <w:p w:rsidR="00A34D25" w:rsidRPr="00C2279E" w:rsidRDefault="00A34D25" w:rsidP="00072A4C">
            <w:r w:rsidRPr="00C2279E">
              <w:t>Måluppfyllelse för biologisk återvinning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2011/12:115 av Maria Stenberg (S)</w:t>
            </w:r>
          </w:p>
          <w:p w:rsidR="00A34D25" w:rsidRPr="00C2279E" w:rsidRDefault="00A34D25" w:rsidP="00072A4C">
            <w:r w:rsidRPr="00C2279E">
              <w:t>Ungdomsarbetslöshetens konsekvens för ungas inträde i samhällslivet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D25" w:rsidRPr="00C2279E" w:rsidTr="00072A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D25" w:rsidRPr="00C2279E" w:rsidRDefault="00A34D25" w:rsidP="00072A4C">
            <w:pPr>
              <w:pStyle w:val="HuvudrubrikFlisteNr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Huvudrubrik"/>
            </w:pPr>
            <w:bookmarkStart w:id="6" w:name="Start_Interpellationer"/>
            <w:bookmarkEnd w:id="6"/>
            <w:r w:rsidRPr="00C2279E">
              <w:t>Svar på interpellation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HuvudrubrikKolumn3"/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Besvaradav"/>
            </w:pPr>
          </w:p>
        </w:tc>
        <w:tc>
          <w:tcPr>
            <w:tcW w:w="6237" w:type="dxa"/>
          </w:tcPr>
          <w:p w:rsidR="00A34D25" w:rsidRPr="00C2279E" w:rsidRDefault="00A34D25" w:rsidP="00072A4C">
            <w:pPr>
              <w:pStyle w:val="Besvaradav"/>
            </w:pPr>
            <w:r w:rsidRPr="00C2279E">
              <w:t>Justitieminister Beatrice Ask (M)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pStyle w:val="Besvaradav"/>
              <w:rPr>
                <w:spacing w:val="-4"/>
              </w:rPr>
            </w:pPr>
          </w:p>
        </w:tc>
      </w:tr>
      <w:tr w:rsidR="00A34D25" w:rsidRPr="00C2279E" w:rsidTr="00072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D25" w:rsidRPr="00C2279E" w:rsidRDefault="00A34D25" w:rsidP="00072A4C">
            <w:pPr>
              <w:pStyle w:val="FlistaNrText"/>
            </w:pPr>
          </w:p>
        </w:tc>
        <w:tc>
          <w:tcPr>
            <w:tcW w:w="6237" w:type="dxa"/>
          </w:tcPr>
          <w:p w:rsidR="00A34D25" w:rsidRPr="00C2279E" w:rsidRDefault="00A34D25" w:rsidP="00072A4C">
            <w:r w:rsidRPr="00C2279E">
              <w:t>2011/12:99 av Marianne Berg (V)</w:t>
            </w:r>
          </w:p>
          <w:p w:rsidR="00A34D25" w:rsidRPr="00C2279E" w:rsidRDefault="00A34D25" w:rsidP="00072A4C">
            <w:r w:rsidRPr="00C2279E">
              <w:t>Tillsynen av överförmyndare</w:t>
            </w:r>
          </w:p>
        </w:tc>
        <w:tc>
          <w:tcPr>
            <w:tcW w:w="2481" w:type="dxa"/>
          </w:tcPr>
          <w:p w:rsidR="00A34D25" w:rsidRPr="00C2279E" w:rsidRDefault="00A34D25" w:rsidP="00072A4C">
            <w:pPr>
              <w:rPr>
                <w:spacing w:val="-4"/>
              </w:rPr>
            </w:pPr>
          </w:p>
        </w:tc>
      </w:tr>
    </w:tbl>
    <w:p w:rsidR="00A34D25" w:rsidRPr="00C2279E" w:rsidRDefault="00A34D25" w:rsidP="003675A0">
      <w:pPr>
        <w:pStyle w:val="Blankrad"/>
      </w:pPr>
      <w:r w:rsidRPr="00C2279E">
        <w:t>     </w:t>
      </w:r>
    </w:p>
    <w:p w:rsidR="00346FB1" w:rsidRPr="00C2279E" w:rsidRDefault="00A34D25" w:rsidP="003675A0">
      <w:pPr>
        <w:pStyle w:val="Blankrad"/>
      </w:pPr>
      <w:bookmarkStart w:id="7" w:name="Start"/>
      <w:bookmarkEnd w:id="7"/>
      <w:r w:rsidRPr="00C227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227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2279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2279E" w:rsidRDefault="006E04A4" w:rsidP="00D016E9">
            <w:pPr>
              <w:pStyle w:val="StreckMitten"/>
            </w:pPr>
            <w:r w:rsidRPr="00C2279E">
              <w:tab/>
            </w:r>
            <w:r w:rsidRPr="00C2279E">
              <w:tab/>
            </w:r>
          </w:p>
        </w:tc>
      </w:tr>
    </w:tbl>
    <w:p w:rsidR="006E04A4" w:rsidRPr="00C2279E" w:rsidRDefault="006E04A4" w:rsidP="003675A0">
      <w:pPr>
        <w:pStyle w:val="Blankrad"/>
      </w:pPr>
    </w:p>
    <w:sectPr w:rsidR="006E04A4" w:rsidRPr="00C2279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578" w:rsidRPr="00C2279E" w:rsidRDefault="00E23578">
      <w:r w:rsidRPr="00C2279E">
        <w:separator/>
      </w:r>
    </w:p>
  </w:endnote>
  <w:endnote w:type="continuationSeparator" w:id="0">
    <w:p w:rsidR="00E23578" w:rsidRPr="00C2279E" w:rsidRDefault="00E23578">
      <w:r w:rsidRPr="00C227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549" w:rsidRPr="00C2279E" w:rsidRDefault="00334549">
    <w:pPr>
      <w:pStyle w:val="Sidhuvud"/>
      <w:jc w:val="center"/>
    </w:pPr>
    <w:r w:rsidRPr="00C2279E">
      <w:fldChar w:fldCharType="begin" w:fldLock="1"/>
    </w:r>
    <w:r w:rsidRPr="00C2279E">
      <w:instrText xml:space="preserve"> PAGE </w:instrText>
    </w:r>
    <w:r w:rsidRPr="00C2279E">
      <w:fldChar w:fldCharType="separate"/>
    </w:r>
    <w:r w:rsidR="00072A4C" w:rsidRPr="00C2279E">
      <w:t>2</w:t>
    </w:r>
    <w:r w:rsidRPr="00C2279E">
      <w:fldChar w:fldCharType="end"/>
    </w:r>
    <w:r w:rsidRPr="00C2279E">
      <w:t xml:space="preserve"> (</w:t>
    </w:r>
    <w:r w:rsidRPr="00C2279E">
      <w:fldChar w:fldCharType="begin" w:fldLock="1"/>
    </w:r>
    <w:r w:rsidRPr="00C2279E">
      <w:instrText xml:space="preserve"> NUMPAGES </w:instrText>
    </w:r>
    <w:r w:rsidRPr="00C2279E">
      <w:fldChar w:fldCharType="separate"/>
    </w:r>
    <w:r w:rsidR="00072A4C" w:rsidRPr="00C2279E">
      <w:t>3</w:t>
    </w:r>
    <w:r w:rsidRPr="00C2279E">
      <w:fldChar w:fldCharType="end"/>
    </w:r>
    <w:r w:rsidRPr="00C2279E">
      <w:t>)</w:t>
    </w:r>
  </w:p>
  <w:p w:rsidR="00334549" w:rsidRPr="00C2279E" w:rsidRDefault="003345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549" w:rsidRPr="00C2279E" w:rsidRDefault="00334549">
    <w:pPr>
      <w:pStyle w:val="Sidhuvud"/>
      <w:jc w:val="center"/>
    </w:pPr>
    <w:r w:rsidRPr="00C2279E">
      <w:fldChar w:fldCharType="begin" w:fldLock="1"/>
    </w:r>
    <w:r w:rsidRPr="00C2279E">
      <w:instrText xml:space="preserve"> PAGE </w:instrText>
    </w:r>
    <w:r w:rsidRPr="00C2279E">
      <w:fldChar w:fldCharType="separate"/>
    </w:r>
    <w:r w:rsidRPr="00C2279E">
      <w:t>3</w:t>
    </w:r>
    <w:r w:rsidRPr="00C2279E">
      <w:fldChar w:fldCharType="end"/>
    </w:r>
    <w:r w:rsidRPr="00C2279E">
      <w:t xml:space="preserve"> (</w:t>
    </w:r>
    <w:r w:rsidRPr="00C2279E">
      <w:fldChar w:fldCharType="begin" w:fldLock="1"/>
    </w:r>
    <w:r w:rsidRPr="00C2279E">
      <w:instrText xml:space="preserve"> NUMPAGES </w:instrText>
    </w:r>
    <w:r w:rsidRPr="00C2279E">
      <w:fldChar w:fldCharType="separate"/>
    </w:r>
    <w:r w:rsidRPr="00C2279E">
      <w:t>3</w:t>
    </w:r>
    <w:r w:rsidRPr="00C2279E">
      <w:fldChar w:fldCharType="end"/>
    </w:r>
    <w:r w:rsidRPr="00C2279E">
      <w:t>)</w:t>
    </w:r>
  </w:p>
  <w:p w:rsidR="00334549" w:rsidRPr="00C2279E" w:rsidRDefault="003345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578" w:rsidRPr="00C2279E" w:rsidRDefault="00E23578">
      <w:r w:rsidRPr="00C2279E">
        <w:separator/>
      </w:r>
    </w:p>
  </w:footnote>
  <w:footnote w:type="continuationSeparator" w:id="0">
    <w:p w:rsidR="00E23578" w:rsidRPr="00C2279E" w:rsidRDefault="00E23578">
      <w:r w:rsidRPr="00C227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549" w:rsidRPr="00C2279E" w:rsidRDefault="00334549">
    <w:pPr>
      <w:pStyle w:val="Sidhuvud"/>
      <w:tabs>
        <w:tab w:val="clear" w:pos="4536"/>
      </w:tabs>
    </w:pPr>
    <w:r w:rsidRPr="00C2279E">
      <w:fldChar w:fldCharType="begin" w:fldLock="1"/>
    </w:r>
    <w:r w:rsidRPr="00C2279E">
      <w:instrText xml:space="preserve"> DOCPROPERTY "DocumentDate" </w:instrText>
    </w:r>
    <w:r w:rsidRPr="00C2279E">
      <w:fldChar w:fldCharType="separate"/>
    </w:r>
    <w:r w:rsidRPr="00C2279E">
      <w:t>Tisdagen den 15 november 2011</w:t>
    </w:r>
    <w:r w:rsidRPr="00C2279E">
      <w:fldChar w:fldCharType="end"/>
    </w:r>
    <w:r w:rsidRPr="00C2279E">
      <w:tab/>
    </w:r>
  </w:p>
  <w:p w:rsidR="00334549" w:rsidRPr="00C2279E" w:rsidRDefault="003345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2279E">
      <w:rPr>
        <w:sz w:val="12"/>
      </w:rPr>
      <w:tab/>
    </w:r>
  </w:p>
  <w:p w:rsidR="00334549" w:rsidRPr="00C2279E" w:rsidRDefault="00334549"/>
  <w:p w:rsidR="00334549" w:rsidRPr="00C2279E" w:rsidRDefault="003345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549" w:rsidRPr="00C2279E" w:rsidRDefault="00C227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227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549" w:rsidRPr="00C2279E" w:rsidRDefault="00334549">
    <w:pPr>
      <w:pStyle w:val="Dokumentrubrik"/>
      <w:spacing w:after="360"/>
    </w:pPr>
    <w:r w:rsidRPr="00C2279E">
      <w:t>Föredragningslista</w:t>
    </w:r>
  </w:p>
  <w:p w:rsidR="00334549" w:rsidRPr="00C2279E" w:rsidRDefault="00334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55566359">
    <w:abstractNumId w:val="5"/>
  </w:num>
  <w:num w:numId="2" w16cid:durableId="314071794">
    <w:abstractNumId w:val="2"/>
  </w:num>
  <w:num w:numId="3" w16cid:durableId="812915661">
    <w:abstractNumId w:val="4"/>
  </w:num>
  <w:num w:numId="4" w16cid:durableId="1073160676">
    <w:abstractNumId w:val="1"/>
  </w:num>
  <w:num w:numId="5" w16cid:durableId="1502693596">
    <w:abstractNumId w:val="0"/>
  </w:num>
  <w:num w:numId="6" w16cid:durableId="1424641165">
    <w:abstractNumId w:val="3"/>
  </w:num>
  <w:num w:numId="7" w16cid:durableId="1961063685">
    <w:abstractNumId w:val="3"/>
  </w:num>
  <w:num w:numId="8" w16cid:durableId="1797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690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2A4C"/>
    <w:rsid w:val="00074E52"/>
    <w:rsid w:val="00075958"/>
    <w:rsid w:val="00076C5F"/>
    <w:rsid w:val="000804F5"/>
    <w:rsid w:val="000816E1"/>
    <w:rsid w:val="00083022"/>
    <w:rsid w:val="00086017"/>
    <w:rsid w:val="0008727A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6902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07242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549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6FB1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4CB8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024D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4D25"/>
    <w:rsid w:val="00A40076"/>
    <w:rsid w:val="00A41169"/>
    <w:rsid w:val="00A4142C"/>
    <w:rsid w:val="00A437CC"/>
    <w:rsid w:val="00A4395A"/>
    <w:rsid w:val="00A471C2"/>
    <w:rsid w:val="00A51BBE"/>
    <w:rsid w:val="00A540D7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471D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279E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3578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A432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65017-94E6-4872-BAA3-2BC6BCBC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316</Words>
  <Characters>2044</Characters>
  <Application>Microsoft Office Word</Application>
  <DocSecurity>4</DocSecurity>
  <Lines>157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2011-11-14T14:30:00Z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november 2011</vt:lpwstr>
  </property>
  <property fmtid="{D5CDD505-2E9C-101B-9397-08002B2CF9AE}" pid="3" name="DocumentNumber">
    <vt:lpwstr>31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2011-11-15</vt:lpwstr>
  </property>
  <property fmtid="{D5CDD505-2E9C-101B-9397-08002B2CF9AE}" pid="7" name="DatumAvgörande">
    <vt:lpwstr>2011-11-15</vt:lpwstr>
  </property>
  <property fmtid="{D5CDD505-2E9C-101B-9397-08002B2CF9AE}" pid="8" name="Publicerare">
    <vt:lpwstr>eh0524aa</vt:lpwstr>
  </property>
</Properties>
</file>