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2757E39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FB045F">
              <w:rPr>
                <w:b/>
                <w:sz w:val="20"/>
              </w:rPr>
              <w:t>1</w:t>
            </w:r>
            <w:r w:rsidR="00F320EE">
              <w:rPr>
                <w:b/>
                <w:sz w:val="20"/>
              </w:rPr>
              <w:t>2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87A880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C8635B">
              <w:rPr>
                <w:sz w:val="20"/>
              </w:rPr>
              <w:t>1</w:t>
            </w:r>
            <w:r w:rsidR="003C37A7">
              <w:rPr>
                <w:sz w:val="20"/>
              </w:rPr>
              <w:t>1</w:t>
            </w:r>
            <w:r w:rsidR="00C4366B">
              <w:rPr>
                <w:sz w:val="20"/>
              </w:rPr>
              <w:t>-</w:t>
            </w:r>
            <w:r w:rsidR="008D503C">
              <w:rPr>
                <w:sz w:val="20"/>
              </w:rPr>
              <w:t>21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5CC8991" w14:textId="51FC4F40" w:rsidR="008D503C" w:rsidRDefault="00FB045F" w:rsidP="008D503C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D56933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D56933">
              <w:rPr>
                <w:sz w:val="20"/>
              </w:rPr>
              <w:t>0</w:t>
            </w:r>
            <w:r w:rsidR="001C0A43">
              <w:rPr>
                <w:sz w:val="20"/>
              </w:rPr>
              <w:t xml:space="preserve">- </w:t>
            </w:r>
            <w:r w:rsidR="008D503C">
              <w:rPr>
                <w:sz w:val="20"/>
              </w:rPr>
              <w:t>09:50</w:t>
            </w:r>
          </w:p>
          <w:p w14:paraId="59B896E3" w14:textId="15E8C815" w:rsidR="00185056" w:rsidRPr="00C8013B" w:rsidRDefault="00C96110" w:rsidP="006F1C58">
            <w:pPr>
              <w:rPr>
                <w:sz w:val="20"/>
              </w:rPr>
            </w:pPr>
            <w:r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148E1" w:rsidRPr="0013710D" w14:paraId="084E5017" w14:textId="77777777" w:rsidTr="00BC1EF7">
        <w:trPr>
          <w:trHeight w:val="884"/>
        </w:trPr>
        <w:tc>
          <w:tcPr>
            <w:tcW w:w="567" w:type="dxa"/>
          </w:tcPr>
          <w:p w14:paraId="5145E9DB" w14:textId="7A4371CF" w:rsidR="00E148E1" w:rsidRPr="00E46C5E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46C5E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3A03476F" w14:textId="7BD04773" w:rsidR="00E148E1" w:rsidRPr="00E46C5E" w:rsidRDefault="008D503C" w:rsidP="00E148E1">
            <w:pPr>
              <w:rPr>
                <w:b/>
              </w:rPr>
            </w:pPr>
            <w:r w:rsidRPr="00E46C5E">
              <w:rPr>
                <w:b/>
              </w:rPr>
              <w:t xml:space="preserve">Nationell säkerhetsstrategi </w:t>
            </w:r>
            <w:r w:rsidR="00E148E1" w:rsidRPr="00E46C5E">
              <w:rPr>
                <w:b/>
              </w:rPr>
              <w:t>(UU</w:t>
            </w:r>
            <w:r w:rsidRPr="00E46C5E">
              <w:rPr>
                <w:b/>
              </w:rPr>
              <w:t>6</w:t>
            </w:r>
            <w:r w:rsidR="00E148E1" w:rsidRPr="00E46C5E">
              <w:rPr>
                <w:b/>
              </w:rPr>
              <w:t>)</w:t>
            </w:r>
          </w:p>
          <w:p w14:paraId="2AD8399A" w14:textId="38D28171" w:rsidR="00E148E1" w:rsidRPr="00E46C5E" w:rsidRDefault="00E148E1" w:rsidP="00E148E1">
            <w:pPr>
              <w:rPr>
                <w:b/>
              </w:rPr>
            </w:pPr>
          </w:p>
          <w:p w14:paraId="7EBCA00B" w14:textId="3632D900" w:rsidR="00670C40" w:rsidRPr="00E46C5E" w:rsidRDefault="00670C40" w:rsidP="00E148E1">
            <w:pPr>
              <w:rPr>
                <w:bCs/>
              </w:rPr>
            </w:pPr>
            <w:r w:rsidRPr="00E46C5E">
              <w:rPr>
                <w:bCs/>
              </w:rPr>
              <w:t>Utskottet fortsatte beredningen av</w:t>
            </w:r>
            <w:r w:rsidRPr="00E46C5E">
              <w:t xml:space="preserve"> </w:t>
            </w:r>
            <w:r w:rsidR="00E46C5E">
              <w:rPr>
                <w:bCs/>
              </w:rPr>
              <w:t>skrivelse</w:t>
            </w:r>
            <w:r w:rsidR="0041714B" w:rsidRPr="00E46C5E">
              <w:rPr>
                <w:bCs/>
              </w:rPr>
              <w:t xml:space="preserve"> </w:t>
            </w:r>
            <w:r w:rsidR="00E46C5E" w:rsidRPr="00E46C5E">
              <w:t>2023/24:163</w:t>
            </w:r>
            <w:r w:rsidR="008D503C" w:rsidRPr="00E46C5E">
              <w:t xml:space="preserve"> och motioner</w:t>
            </w:r>
            <w:r w:rsidRPr="00E46C5E">
              <w:rPr>
                <w:bCs/>
              </w:rPr>
              <w:t>.</w:t>
            </w:r>
          </w:p>
          <w:p w14:paraId="7B1D9463" w14:textId="77777777" w:rsidR="00670C40" w:rsidRPr="00E46C5E" w:rsidRDefault="00670C40" w:rsidP="00E148E1">
            <w:pPr>
              <w:rPr>
                <w:bCs/>
              </w:rPr>
            </w:pPr>
          </w:p>
          <w:p w14:paraId="44269F56" w14:textId="297A5D93" w:rsidR="00E148E1" w:rsidRPr="00E46C5E" w:rsidRDefault="00E148E1" w:rsidP="00E148E1">
            <w:pPr>
              <w:rPr>
                <w:bCs/>
              </w:rPr>
            </w:pPr>
            <w:r w:rsidRPr="00E46C5E">
              <w:rPr>
                <w:bCs/>
              </w:rPr>
              <w:t xml:space="preserve">Utskottet </w:t>
            </w:r>
            <w:r w:rsidRPr="00E46C5E">
              <w:rPr>
                <w:szCs w:val="24"/>
              </w:rPr>
              <w:t>justerade</w:t>
            </w:r>
            <w:r w:rsidRPr="00E46C5E">
              <w:rPr>
                <w:bCs/>
              </w:rPr>
              <w:t xml:space="preserve"> </w:t>
            </w:r>
            <w:r w:rsidR="0041714B" w:rsidRPr="00E46C5E">
              <w:t>betänkande 2024/</w:t>
            </w:r>
            <w:proofErr w:type="gramStart"/>
            <w:r w:rsidR="0041714B" w:rsidRPr="00E46C5E">
              <w:t>25:UU</w:t>
            </w:r>
            <w:proofErr w:type="gramEnd"/>
            <w:r w:rsidR="008D503C" w:rsidRPr="00E46C5E">
              <w:t>6</w:t>
            </w:r>
            <w:r w:rsidRPr="00E46C5E">
              <w:rPr>
                <w:bCs/>
              </w:rPr>
              <w:t>.</w:t>
            </w:r>
          </w:p>
          <w:p w14:paraId="18BB90A5" w14:textId="77777777" w:rsidR="00E148E1" w:rsidRPr="00E46C5E" w:rsidRDefault="00E148E1" w:rsidP="00E148E1">
            <w:pPr>
              <w:rPr>
                <w:bCs/>
              </w:rPr>
            </w:pPr>
          </w:p>
          <w:p w14:paraId="0F55D723" w14:textId="1B3A148F" w:rsidR="00C2616D" w:rsidRPr="00E46C5E" w:rsidRDefault="001C0A43" w:rsidP="00E148E1">
            <w:pPr>
              <w:autoSpaceDE w:val="0"/>
              <w:autoSpaceDN w:val="0"/>
              <w:rPr>
                <w:bCs/>
              </w:rPr>
            </w:pPr>
            <w:r w:rsidRPr="00E46C5E">
              <w:rPr>
                <w:bCs/>
              </w:rPr>
              <w:t xml:space="preserve">S-, </w:t>
            </w:r>
            <w:r w:rsidR="00E46C5E" w:rsidRPr="00E46C5E">
              <w:rPr>
                <w:bCs/>
              </w:rPr>
              <w:t xml:space="preserve">SD-, </w:t>
            </w:r>
            <w:r w:rsidRPr="00E46C5E">
              <w:rPr>
                <w:bCs/>
              </w:rPr>
              <w:t xml:space="preserve">V-, C- och MP-ledamöterna anmälde </w:t>
            </w:r>
            <w:r w:rsidR="00E46C5E" w:rsidRPr="00E46C5E">
              <w:rPr>
                <w:bCs/>
              </w:rPr>
              <w:t>reservationer</w:t>
            </w:r>
            <w:r w:rsidRPr="00E46C5E">
              <w:rPr>
                <w:bCs/>
              </w:rPr>
              <w:t xml:space="preserve">. </w:t>
            </w:r>
          </w:p>
          <w:p w14:paraId="02295FD6" w14:textId="5A100833" w:rsidR="00E148E1" w:rsidRPr="00E46C5E" w:rsidRDefault="00E148E1" w:rsidP="00E148E1">
            <w:pPr>
              <w:rPr>
                <w:bCs/>
              </w:rPr>
            </w:pPr>
            <w:r w:rsidRPr="00E46C5E">
              <w:rPr>
                <w:b/>
                <w:szCs w:val="24"/>
              </w:rPr>
              <w:tab/>
            </w:r>
          </w:p>
        </w:tc>
      </w:tr>
      <w:tr w:rsidR="00C2616D" w:rsidRPr="0013710D" w14:paraId="1AE1E0AF" w14:textId="77777777" w:rsidTr="00BC1EF7">
        <w:trPr>
          <w:trHeight w:val="884"/>
        </w:trPr>
        <w:tc>
          <w:tcPr>
            <w:tcW w:w="567" w:type="dxa"/>
          </w:tcPr>
          <w:p w14:paraId="75DE406A" w14:textId="48BBC6DA" w:rsidR="00C2616D" w:rsidRPr="00CC1C68" w:rsidRDefault="00C2616D" w:rsidP="00C261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051D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0FCE2FE" w14:textId="55ACABC7" w:rsidR="00C2616D" w:rsidRPr="00C2616D" w:rsidRDefault="008D503C" w:rsidP="00C2616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8D503C">
              <w:rPr>
                <w:b/>
                <w:bCs/>
                <w:szCs w:val="24"/>
              </w:rPr>
              <w:t>Utgiftsområde 5 Internationell samverkan (UU1)</w:t>
            </w:r>
            <w:r w:rsidR="00C2616D">
              <w:rPr>
                <w:b/>
                <w:bCs/>
                <w:szCs w:val="24"/>
              </w:rPr>
              <w:br/>
            </w:r>
          </w:p>
          <w:p w14:paraId="6FD74331" w14:textId="58FAF1C1" w:rsidR="008D503C" w:rsidRPr="008D503C" w:rsidRDefault="008D503C" w:rsidP="008D503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503C">
              <w:rPr>
                <w:szCs w:val="24"/>
              </w:rPr>
              <w:t xml:space="preserve">Utskottet fortsatte beredningen av proposition 2024/25:1 Utgiftsområde </w:t>
            </w:r>
            <w:r w:rsidR="007B0AC8">
              <w:rPr>
                <w:szCs w:val="24"/>
              </w:rPr>
              <w:t>5</w:t>
            </w:r>
            <w:r w:rsidRPr="008D503C">
              <w:rPr>
                <w:szCs w:val="24"/>
              </w:rPr>
              <w:t xml:space="preserve"> och motioner.  </w:t>
            </w:r>
          </w:p>
          <w:p w14:paraId="3039ADBB" w14:textId="77777777" w:rsidR="008D503C" w:rsidRPr="008D503C" w:rsidRDefault="008D503C" w:rsidP="008D503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4654EEF4" w14:textId="77777777" w:rsidR="00C2616D" w:rsidRDefault="008D503C" w:rsidP="008D503C">
            <w:pPr>
              <w:rPr>
                <w:szCs w:val="24"/>
              </w:rPr>
            </w:pPr>
            <w:r w:rsidRPr="008D503C">
              <w:rPr>
                <w:szCs w:val="24"/>
              </w:rPr>
              <w:t>Ärendet bordlades.</w:t>
            </w:r>
          </w:p>
          <w:p w14:paraId="6A5A0795" w14:textId="0D6A6943" w:rsidR="008D503C" w:rsidRPr="00677F4D" w:rsidRDefault="008D503C" w:rsidP="008D503C">
            <w:pPr>
              <w:rPr>
                <w:b/>
              </w:rPr>
            </w:pPr>
          </w:p>
        </w:tc>
      </w:tr>
      <w:tr w:rsidR="00E148E1" w:rsidRPr="0013710D" w14:paraId="2D814246" w14:textId="77777777" w:rsidTr="00BC1EF7">
        <w:trPr>
          <w:trHeight w:val="884"/>
        </w:trPr>
        <w:tc>
          <w:tcPr>
            <w:tcW w:w="567" w:type="dxa"/>
          </w:tcPr>
          <w:p w14:paraId="7FD44AF5" w14:textId="35EE8F8B" w:rsidR="00E148E1" w:rsidRPr="00CC1C68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B051D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81D97AD" w14:textId="77777777" w:rsidR="008D503C" w:rsidRDefault="008D503C" w:rsidP="008D503C">
            <w:pPr>
              <w:rPr>
                <w:b/>
                <w:bCs/>
              </w:rPr>
            </w:pPr>
            <w:r w:rsidRPr="00677F4D">
              <w:rPr>
                <w:b/>
                <w:bCs/>
              </w:rPr>
              <w:t xml:space="preserve">Utgiftsområde </w:t>
            </w:r>
            <w:r>
              <w:rPr>
                <w:b/>
                <w:bCs/>
              </w:rPr>
              <w:t>7</w:t>
            </w:r>
            <w:r w:rsidRPr="00677F4D">
              <w:rPr>
                <w:b/>
                <w:bCs/>
              </w:rPr>
              <w:t xml:space="preserve"> </w:t>
            </w:r>
            <w:r w:rsidRPr="002D5CC0">
              <w:rPr>
                <w:b/>
                <w:bCs/>
              </w:rPr>
              <w:t xml:space="preserve">Internationellt bistånd </w:t>
            </w:r>
            <w:r w:rsidRPr="00677F4D">
              <w:rPr>
                <w:b/>
                <w:bCs/>
              </w:rPr>
              <w:t>(UU</w:t>
            </w:r>
            <w:r>
              <w:rPr>
                <w:b/>
                <w:bCs/>
              </w:rPr>
              <w:t>2</w:t>
            </w:r>
            <w:r w:rsidRPr="00677F4D">
              <w:rPr>
                <w:b/>
                <w:bCs/>
              </w:rPr>
              <w:t>)</w:t>
            </w:r>
          </w:p>
          <w:p w14:paraId="3250B518" w14:textId="77777777" w:rsidR="008D503C" w:rsidRDefault="008D503C" w:rsidP="008D503C">
            <w:pPr>
              <w:rPr>
                <w:szCs w:val="24"/>
              </w:rPr>
            </w:pPr>
            <w:r>
              <w:rPr>
                <w:szCs w:val="24"/>
              </w:rPr>
              <w:br/>
            </w:r>
            <w:r w:rsidRPr="00677F4D">
              <w:rPr>
                <w:szCs w:val="24"/>
              </w:rPr>
              <w:t>Utskottet fortsatte beredningen av proposition 202</w:t>
            </w:r>
            <w:r>
              <w:rPr>
                <w:szCs w:val="24"/>
              </w:rPr>
              <w:t>4</w:t>
            </w:r>
            <w:r w:rsidRPr="00677F4D">
              <w:rPr>
                <w:szCs w:val="24"/>
              </w:rPr>
              <w:t>/2</w:t>
            </w:r>
            <w:r>
              <w:rPr>
                <w:szCs w:val="24"/>
              </w:rPr>
              <w:t>5</w:t>
            </w:r>
            <w:r w:rsidRPr="00677F4D">
              <w:rPr>
                <w:szCs w:val="24"/>
              </w:rPr>
              <w:t>:</w:t>
            </w:r>
            <w:r>
              <w:rPr>
                <w:szCs w:val="24"/>
              </w:rPr>
              <w:t>1 Utgiftsområde 7</w:t>
            </w:r>
            <w:r w:rsidRPr="00677F4D">
              <w:rPr>
                <w:szCs w:val="24"/>
              </w:rPr>
              <w:t xml:space="preserve"> och motioner.  </w:t>
            </w:r>
          </w:p>
          <w:p w14:paraId="5D402D1D" w14:textId="77777777" w:rsidR="008D503C" w:rsidRPr="00677F4D" w:rsidRDefault="008D503C" w:rsidP="008D503C">
            <w:pPr>
              <w:rPr>
                <w:szCs w:val="24"/>
              </w:rPr>
            </w:pPr>
          </w:p>
          <w:p w14:paraId="67F003F5" w14:textId="77777777" w:rsidR="001C0A43" w:rsidRDefault="008D503C" w:rsidP="008D503C">
            <w:pPr>
              <w:rPr>
                <w:szCs w:val="24"/>
              </w:rPr>
            </w:pPr>
            <w:r w:rsidRPr="00677F4D">
              <w:rPr>
                <w:szCs w:val="24"/>
              </w:rPr>
              <w:t>Ärendet bordlades.</w:t>
            </w:r>
          </w:p>
          <w:p w14:paraId="0E4CA5CC" w14:textId="2A57088E" w:rsidR="008D503C" w:rsidRPr="00677F4D" w:rsidRDefault="008D503C" w:rsidP="008D503C">
            <w:pPr>
              <w:rPr>
                <w:b/>
                <w:bCs/>
                <w:szCs w:val="24"/>
              </w:rPr>
            </w:pPr>
          </w:p>
        </w:tc>
      </w:tr>
      <w:tr w:rsidR="00E148E1" w:rsidRPr="004B367D" w14:paraId="12628554" w14:textId="77777777" w:rsidTr="00BC1EF7">
        <w:trPr>
          <w:trHeight w:val="884"/>
        </w:trPr>
        <w:tc>
          <w:tcPr>
            <w:tcW w:w="567" w:type="dxa"/>
          </w:tcPr>
          <w:p w14:paraId="3CB4B07F" w14:textId="62F2B2BC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D503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1736934E" w14:textId="77777777" w:rsidR="00E148E1" w:rsidRDefault="00E148E1" w:rsidP="00E148E1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3BDDAC6" w14:textId="77777777" w:rsidR="00E148E1" w:rsidRDefault="00E148E1" w:rsidP="00E148E1">
            <w:pPr>
              <w:rPr>
                <w:b/>
              </w:rPr>
            </w:pPr>
          </w:p>
          <w:p w14:paraId="210E5120" w14:textId="77777777" w:rsidR="00E148E1" w:rsidRDefault="00E148E1" w:rsidP="00E148E1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>1</w:t>
            </w:r>
            <w:r w:rsidR="008D503C">
              <w:rPr>
                <w:bCs/>
              </w:rPr>
              <w:t>1</w:t>
            </w:r>
            <w:r w:rsidR="00F21583">
              <w:rPr>
                <w:bCs/>
              </w:rPr>
              <w:t xml:space="preserve"> och besöksprotokoll 2024/25:4</w:t>
            </w:r>
            <w:r>
              <w:rPr>
                <w:bCs/>
              </w:rPr>
              <w:t>.</w:t>
            </w:r>
          </w:p>
          <w:p w14:paraId="7AE3DB57" w14:textId="5615E566" w:rsidR="00A8381C" w:rsidRPr="00275CC9" w:rsidRDefault="00A8381C" w:rsidP="00E148E1">
            <w:pPr>
              <w:rPr>
                <w:b/>
              </w:rPr>
            </w:pPr>
          </w:p>
        </w:tc>
      </w:tr>
      <w:tr w:rsidR="00E148E1" w:rsidRPr="004B367D" w14:paraId="0F0D511A" w14:textId="77777777" w:rsidTr="00BC1EF7">
        <w:trPr>
          <w:trHeight w:val="884"/>
        </w:trPr>
        <w:tc>
          <w:tcPr>
            <w:tcW w:w="567" w:type="dxa"/>
          </w:tcPr>
          <w:p w14:paraId="6CD8CFD3" w14:textId="3BE07FDF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D503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62FC155E" w14:textId="77777777" w:rsidR="00E148E1" w:rsidRDefault="00E148E1" w:rsidP="00E148E1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BCC9422" w14:textId="77777777" w:rsidR="00E148E1" w:rsidRDefault="00E148E1" w:rsidP="00E148E1">
            <w:pPr>
              <w:rPr>
                <w:b/>
              </w:rPr>
            </w:pPr>
          </w:p>
          <w:p w14:paraId="725BC626" w14:textId="77777777" w:rsidR="00E148E1" w:rsidRDefault="00E148E1" w:rsidP="00E148E1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54A9BEE6" w14:textId="77777777" w:rsidR="00E148E1" w:rsidRDefault="00E148E1" w:rsidP="00E148E1">
            <w:pPr>
              <w:rPr>
                <w:b/>
              </w:rPr>
            </w:pPr>
          </w:p>
        </w:tc>
      </w:tr>
      <w:tr w:rsidR="00E148E1" w:rsidRPr="004B367D" w14:paraId="3A26490D" w14:textId="77777777" w:rsidTr="00BC1EF7">
        <w:trPr>
          <w:trHeight w:val="884"/>
        </w:trPr>
        <w:tc>
          <w:tcPr>
            <w:tcW w:w="567" w:type="dxa"/>
          </w:tcPr>
          <w:p w14:paraId="29E6B227" w14:textId="58914518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D503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4E500C00" w14:textId="77777777" w:rsidR="00E148E1" w:rsidRPr="00E46C5E" w:rsidRDefault="00E148E1" w:rsidP="00E148E1">
            <w:pPr>
              <w:rPr>
                <w:b/>
              </w:rPr>
            </w:pPr>
            <w:r w:rsidRPr="00E46C5E">
              <w:rPr>
                <w:b/>
              </w:rPr>
              <w:t>Kanslimeddelanden</w:t>
            </w:r>
          </w:p>
          <w:p w14:paraId="27F8341B" w14:textId="34F8FC22" w:rsidR="00E148E1" w:rsidRPr="00E46C5E" w:rsidRDefault="00E148E1" w:rsidP="00E148E1">
            <w:r w:rsidRPr="00E46C5E">
              <w:rPr>
                <w:b/>
              </w:rPr>
              <w:br/>
            </w:r>
            <w:r w:rsidRPr="00E46C5E">
              <w:t>Utskottet beslutade:</w:t>
            </w:r>
          </w:p>
          <w:p w14:paraId="2143D96C" w14:textId="366D18D3" w:rsidR="00E148E1" w:rsidRPr="00E46C5E" w:rsidRDefault="009D6EB0" w:rsidP="00E148E1">
            <w:pPr>
              <w:rPr>
                <w:bCs/>
              </w:rPr>
            </w:pPr>
            <w:r w:rsidRPr="00E46C5E">
              <w:rPr>
                <w:szCs w:val="24"/>
              </w:rPr>
              <w:t>-</w:t>
            </w:r>
            <w:proofErr w:type="gramStart"/>
            <w:r w:rsidR="00781532" w:rsidRPr="00E46C5E">
              <w:rPr>
                <w:szCs w:val="24"/>
              </w:rPr>
              <w:t>att  ta</w:t>
            </w:r>
            <w:proofErr w:type="gramEnd"/>
            <w:r w:rsidR="00781532" w:rsidRPr="00E46C5E">
              <w:rPr>
                <w:szCs w:val="24"/>
              </w:rPr>
              <w:t xml:space="preserve"> emot </w:t>
            </w:r>
            <w:r w:rsidR="008D503C" w:rsidRPr="00E46C5E">
              <w:rPr>
                <w:szCs w:val="24"/>
              </w:rPr>
              <w:t xml:space="preserve">WFP:s biträdande chef Carl </w:t>
            </w:r>
            <w:proofErr w:type="spellStart"/>
            <w:r w:rsidR="008D503C" w:rsidRPr="00E46C5E">
              <w:rPr>
                <w:szCs w:val="24"/>
              </w:rPr>
              <w:t>Skau</w:t>
            </w:r>
            <w:proofErr w:type="spellEnd"/>
            <w:r w:rsidR="008D503C" w:rsidRPr="00E46C5E">
              <w:rPr>
                <w:szCs w:val="24"/>
              </w:rPr>
              <w:t xml:space="preserve"> tisdagen den 10 december kl. 11:00-11:45.</w:t>
            </w:r>
          </w:p>
          <w:p w14:paraId="40106C31" w14:textId="5EC09330" w:rsidR="00E148E1" w:rsidRPr="00E46C5E" w:rsidRDefault="00E148E1" w:rsidP="00E148E1">
            <w:pPr>
              <w:rPr>
                <w:bCs/>
              </w:rPr>
            </w:pPr>
          </w:p>
          <w:p w14:paraId="77D9BB2A" w14:textId="77777777" w:rsidR="00781532" w:rsidRPr="00E46C5E" w:rsidRDefault="00E148E1" w:rsidP="00E148E1">
            <w:pPr>
              <w:rPr>
                <w:bCs/>
              </w:rPr>
            </w:pPr>
            <w:r w:rsidRPr="00E46C5E">
              <w:rPr>
                <w:bCs/>
              </w:rPr>
              <w:t>Utskottet informerades om:</w:t>
            </w:r>
          </w:p>
          <w:p w14:paraId="124D4A41" w14:textId="2BE7FE05" w:rsidR="00E148E1" w:rsidRPr="00E46C5E" w:rsidRDefault="008D503C" w:rsidP="00E148E1">
            <w:pPr>
              <w:rPr>
                <w:highlight w:val="yellow"/>
              </w:rPr>
            </w:pPr>
            <w:r w:rsidRPr="00E46C5E">
              <w:rPr>
                <w:szCs w:val="24"/>
              </w:rPr>
              <w:t>-att talarlista för UU</w:t>
            </w:r>
            <w:r w:rsidR="00E46C5E" w:rsidRPr="00E46C5E">
              <w:rPr>
                <w:szCs w:val="24"/>
              </w:rPr>
              <w:t>6</w:t>
            </w:r>
            <w:r w:rsidRPr="00E46C5E">
              <w:rPr>
                <w:szCs w:val="24"/>
              </w:rPr>
              <w:t xml:space="preserve"> cirkulerades.</w:t>
            </w:r>
            <w:r w:rsidR="009D6EB0" w:rsidRPr="00E46C5E">
              <w:rPr>
                <w:szCs w:val="24"/>
              </w:rPr>
              <w:br/>
              <w:t>-</w:t>
            </w:r>
            <w:r w:rsidR="00E46C5E" w:rsidRPr="00E46C5E">
              <w:t>att u</w:t>
            </w:r>
            <w:r w:rsidRPr="00E46C5E">
              <w:t xml:space="preserve">trikesminister Maria Malmer </w:t>
            </w:r>
            <w:proofErr w:type="spellStart"/>
            <w:r w:rsidRPr="00E46C5E">
              <w:t>Stenergard</w:t>
            </w:r>
            <w:proofErr w:type="spellEnd"/>
            <w:r w:rsidR="00E46C5E" w:rsidRPr="00E46C5E">
              <w:t xml:space="preserve">, Utrikesdepartementet, </w:t>
            </w:r>
            <w:r w:rsidRPr="00E46C5E">
              <w:t>vid sammanträdet den 28 november</w:t>
            </w:r>
            <w:r w:rsidR="00655431">
              <w:t xml:space="preserve"> kommer</w:t>
            </w:r>
            <w:r w:rsidRPr="00E46C5E">
              <w:t xml:space="preserve"> att informera om</w:t>
            </w:r>
            <w:r w:rsidR="00E46C5E" w:rsidRPr="00E46C5E">
              <w:t xml:space="preserve"> Natos </w:t>
            </w:r>
            <w:r w:rsidR="00B752A8">
              <w:br/>
            </w:r>
            <w:r w:rsidR="00B752A8">
              <w:br/>
            </w:r>
            <w:r w:rsidR="00E46C5E" w:rsidRPr="00E46C5E">
              <w:lastRenderedPageBreak/>
              <w:t>utrikesministermöte och</w:t>
            </w:r>
            <w:r w:rsidRPr="00E46C5E">
              <w:t xml:space="preserve"> EU:s </w:t>
            </w:r>
            <w:r w:rsidR="00C05CF0" w:rsidRPr="00E46C5E">
              <w:t>utvidgning</w:t>
            </w:r>
            <w:r w:rsidR="00E46C5E" w:rsidRPr="00E46C5E">
              <w:t>.</w:t>
            </w:r>
            <w:r w:rsidR="00E148E1" w:rsidRPr="00E46C5E">
              <w:rPr>
                <w:highlight w:val="yellow"/>
              </w:rPr>
              <w:br/>
            </w:r>
          </w:p>
        </w:tc>
      </w:tr>
      <w:tr w:rsidR="00E148E1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2B29AC48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D503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081A52E1" w14:textId="00166253" w:rsidR="00E148E1" w:rsidRDefault="00E148E1" w:rsidP="00E148E1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4BE964DE" w14:textId="79B2A4F5" w:rsidR="00E148E1" w:rsidRDefault="00E148E1" w:rsidP="00E148E1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tors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2</w:t>
            </w:r>
            <w:r w:rsidR="00AC4551">
              <w:rPr>
                <w:bCs/>
              </w:rPr>
              <w:t>8</w:t>
            </w:r>
            <w:r>
              <w:rPr>
                <w:bCs/>
              </w:rPr>
              <w:t xml:space="preserve"> november</w:t>
            </w:r>
            <w:r w:rsidRPr="005D211B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5D211B">
              <w:rPr>
                <w:bCs/>
              </w:rPr>
              <w:t xml:space="preserve"> kl. </w:t>
            </w:r>
            <w:r>
              <w:rPr>
                <w:bCs/>
              </w:rPr>
              <w:t>0</w:t>
            </w:r>
            <w:r w:rsidR="00AC4551">
              <w:rPr>
                <w:bCs/>
              </w:rPr>
              <w:t>8</w:t>
            </w:r>
            <w:r w:rsidRPr="005D211B">
              <w:rPr>
                <w:bCs/>
              </w:rPr>
              <w:t>:</w:t>
            </w:r>
            <w:r w:rsidR="00AC4551">
              <w:rPr>
                <w:bCs/>
              </w:rPr>
              <w:t>0</w:t>
            </w:r>
            <w:r>
              <w:rPr>
                <w:bCs/>
              </w:rPr>
              <w:t>0.</w:t>
            </w:r>
          </w:p>
          <w:p w14:paraId="0A5168C3" w14:textId="702CAACC" w:rsidR="00E148E1" w:rsidRDefault="00E148E1" w:rsidP="00E148E1">
            <w:pPr>
              <w:rPr>
                <w:bCs/>
              </w:rPr>
            </w:pPr>
          </w:p>
          <w:p w14:paraId="7CA15505" w14:textId="5447A19E" w:rsidR="00E148E1" w:rsidRDefault="00E148E1" w:rsidP="00E148E1">
            <w:pPr>
              <w:rPr>
                <w:bCs/>
              </w:rPr>
            </w:pPr>
          </w:p>
          <w:p w14:paraId="5B100D87" w14:textId="11E3D9CC" w:rsidR="00E148E1" w:rsidRDefault="00E148E1" w:rsidP="00E148E1">
            <w:pPr>
              <w:rPr>
                <w:bCs/>
              </w:rPr>
            </w:pPr>
          </w:p>
          <w:p w14:paraId="6D273435" w14:textId="140AD1F0" w:rsidR="00E148E1" w:rsidRDefault="00E148E1" w:rsidP="00E148E1">
            <w:pPr>
              <w:rPr>
                <w:bCs/>
              </w:rPr>
            </w:pPr>
          </w:p>
          <w:p w14:paraId="7E24A140" w14:textId="5E4B15E0" w:rsidR="00E148E1" w:rsidRDefault="00E148E1" w:rsidP="00E148E1">
            <w:pPr>
              <w:rPr>
                <w:bCs/>
              </w:rPr>
            </w:pPr>
          </w:p>
          <w:p w14:paraId="01931582" w14:textId="02ACDB9F" w:rsidR="00E148E1" w:rsidRDefault="00E148E1" w:rsidP="00E148E1">
            <w:pPr>
              <w:rPr>
                <w:bCs/>
              </w:rPr>
            </w:pPr>
          </w:p>
          <w:p w14:paraId="0AA0BF84" w14:textId="53DFE0AD" w:rsidR="00E148E1" w:rsidRDefault="00E148E1" w:rsidP="00E148E1">
            <w:pPr>
              <w:rPr>
                <w:bCs/>
              </w:rPr>
            </w:pPr>
          </w:p>
          <w:p w14:paraId="4EBB2FC1" w14:textId="7E23CFF5" w:rsidR="00E148E1" w:rsidRDefault="00E148E1" w:rsidP="00E148E1">
            <w:pPr>
              <w:rPr>
                <w:bCs/>
              </w:rPr>
            </w:pPr>
          </w:p>
          <w:p w14:paraId="3EEDE9D5" w14:textId="483065B9" w:rsidR="00E148E1" w:rsidRDefault="00E148E1" w:rsidP="00E148E1">
            <w:pPr>
              <w:rPr>
                <w:bCs/>
              </w:rPr>
            </w:pPr>
          </w:p>
          <w:p w14:paraId="03BB3FC7" w14:textId="77777777" w:rsidR="00E148E1" w:rsidRDefault="00E148E1" w:rsidP="00E148E1">
            <w:pPr>
              <w:rPr>
                <w:bCs/>
              </w:rPr>
            </w:pPr>
          </w:p>
          <w:p w14:paraId="61F58C6A" w14:textId="50063543" w:rsidR="00E148E1" w:rsidRDefault="00E148E1" w:rsidP="00E148E1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35BCAB9D" w14:textId="7F9987A8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36ADF20" w:rsidR="00E97ABF" w:rsidRPr="006F350C" w:rsidRDefault="00446299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34585D00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E148E1">
              <w:t>2</w:t>
            </w:r>
            <w:r w:rsidR="00446299">
              <w:t>8</w:t>
            </w:r>
            <w:r w:rsidR="00FA691D">
              <w:t xml:space="preserve"> </w:t>
            </w:r>
            <w:r w:rsidR="001C4A13">
              <w:t>november</w:t>
            </w:r>
            <w:r w:rsidR="00772F5A" w:rsidRPr="00F324BF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7672296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893438">
              <w:rPr>
                <w:sz w:val="20"/>
              </w:rPr>
              <w:t>1</w:t>
            </w:r>
            <w:r w:rsidR="00913164">
              <w:rPr>
                <w:sz w:val="20"/>
              </w:rPr>
              <w:t>2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0C4CDAC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900235">
              <w:rPr>
                <w:sz w:val="19"/>
                <w:szCs w:val="19"/>
              </w:rPr>
              <w:t>1</w:t>
            </w:r>
            <w:r w:rsidR="00913164">
              <w:rPr>
                <w:sz w:val="19"/>
                <w:szCs w:val="19"/>
              </w:rPr>
              <w:t>-</w:t>
            </w:r>
            <w:r w:rsidR="006014EC">
              <w:rPr>
                <w:sz w:val="19"/>
                <w:szCs w:val="19"/>
              </w:rPr>
              <w:t>7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6662283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43B529C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3320FD25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00235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324E57D" w:rsidR="00900235" w:rsidRPr="0099370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06105194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51F1FB6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AA69E9A" w:rsidR="00900235" w:rsidRPr="001B42F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900235" w:rsidRPr="0099370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900235" w:rsidRPr="0004578D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900235" w:rsidRPr="00284231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900235" w:rsidRPr="00FE5589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900235" w:rsidRPr="00FE5589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235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946A3D5" w:rsidR="00900235" w:rsidRPr="0099370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094E358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FBC299A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B1640A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516E3B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900235" w:rsidRPr="00900235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</w:tr>
      <w:tr w:rsidR="00900235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6D84A40" w:rsidR="00900235" w:rsidRPr="0004578D" w:rsidRDefault="0091316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58AFBD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5291FA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72716F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76461074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2E4E9E7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E0CDB8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AE27E1B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8F223A7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B8E706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6C614B3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1922F016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7C4EC50F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353F7E1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55CD40A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27B75A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900235" w:rsidRPr="0004578D" w:rsidRDefault="00900235" w:rsidP="009002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74EAD957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2D7DF2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8843450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5FD4245F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0A0D969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B14FC3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8AC0A53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1E99430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02A5407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DAE1FA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F1E04E1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05D60B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18A5AB3B" w:rsidR="00900235" w:rsidRPr="0004578D" w:rsidRDefault="0091316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750073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3E82165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1891B46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472975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7932EA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751C62E4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61F147D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2BC03F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4C012382" w:rsidR="00900235" w:rsidRPr="001B42F6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900235" w:rsidRPr="00246B3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900235" w:rsidRPr="002F53E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900235" w:rsidRPr="003504F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900235" w:rsidRPr="003504F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D0AAE07" w:rsidR="00900235" w:rsidRPr="0004578D" w:rsidRDefault="0091316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3B7A23B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717EA0A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05CE70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1F3445EE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38FEFFE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039806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7B9713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E9F5B6D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25F7D03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B6BE9D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29ACF626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2832D5B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FB8616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6B8844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EFC0E2C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00235" w:rsidRPr="004A0318" w:rsidRDefault="00900235" w:rsidP="00900235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D6FBDD8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5FF98C9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2DCB013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1F7D87AF" w:rsidR="00900235" w:rsidRPr="001B42F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235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7DC31D47" w:rsidR="00900235" w:rsidRPr="0004578D" w:rsidRDefault="0091316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3945EB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BC863CB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2D2F3BE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36FF07B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59CAF55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E03749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1472BB9" w:rsidR="00900235" w:rsidRPr="0004578D" w:rsidRDefault="00913164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9FCE1C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FF7F82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1DD9C90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B12903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D615BF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0D7443A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A5E92C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904C0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1DCC004E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5C0E508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63476D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4233544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26526A8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06ECC29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2EE9C3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41F619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232397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Wistedt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900235" w:rsidRPr="00915B99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1800CFE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6AF4F5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234058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EDE173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DB37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436322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2253DE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69AEC4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7E77C5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D9A5D1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900235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738267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900235" w:rsidRPr="00516E3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900235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24151E69" w:rsidR="00900235" w:rsidRDefault="00913164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3563501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1F5FB30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43F1694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900235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900235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</w:tr>
      <w:tr w:rsidR="00900235" w:rsidRPr="003504FA" w14:paraId="2B2B18F2" w14:textId="61E4D8C2" w:rsidTr="00516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2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6"/>
  </w:num>
  <w:num w:numId="4">
    <w:abstractNumId w:val="21"/>
  </w:num>
  <w:num w:numId="5">
    <w:abstractNumId w:val="5"/>
  </w:num>
  <w:num w:numId="6">
    <w:abstractNumId w:val="25"/>
  </w:num>
  <w:num w:numId="7">
    <w:abstractNumId w:val="34"/>
  </w:num>
  <w:num w:numId="8">
    <w:abstractNumId w:val="39"/>
  </w:num>
  <w:num w:numId="9">
    <w:abstractNumId w:val="36"/>
  </w:num>
  <w:num w:numId="10">
    <w:abstractNumId w:val="13"/>
  </w:num>
  <w:num w:numId="11">
    <w:abstractNumId w:val="19"/>
  </w:num>
  <w:num w:numId="12">
    <w:abstractNumId w:val="29"/>
  </w:num>
  <w:num w:numId="13">
    <w:abstractNumId w:val="7"/>
  </w:num>
  <w:num w:numId="14">
    <w:abstractNumId w:val="18"/>
  </w:num>
  <w:num w:numId="15">
    <w:abstractNumId w:val="12"/>
  </w:num>
  <w:num w:numId="16">
    <w:abstractNumId w:val="30"/>
  </w:num>
  <w:num w:numId="17">
    <w:abstractNumId w:val="32"/>
  </w:num>
  <w:num w:numId="18">
    <w:abstractNumId w:val="2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6"/>
  </w:num>
  <w:num w:numId="23">
    <w:abstractNumId w:val="20"/>
  </w:num>
  <w:num w:numId="24">
    <w:abstractNumId w:val="33"/>
  </w:num>
  <w:num w:numId="25">
    <w:abstractNumId w:val="6"/>
  </w:num>
  <w:num w:numId="26">
    <w:abstractNumId w:val="38"/>
  </w:num>
  <w:num w:numId="27">
    <w:abstractNumId w:val="17"/>
  </w:num>
  <w:num w:numId="28">
    <w:abstractNumId w:val="1"/>
  </w:num>
  <w:num w:numId="29">
    <w:abstractNumId w:val="24"/>
  </w:num>
  <w:num w:numId="30">
    <w:abstractNumId w:val="3"/>
  </w:num>
  <w:num w:numId="31">
    <w:abstractNumId w:val="2"/>
  </w:num>
  <w:num w:numId="32">
    <w:abstractNumId w:val="31"/>
  </w:num>
  <w:num w:numId="33">
    <w:abstractNumId w:val="35"/>
  </w:num>
  <w:num w:numId="34">
    <w:abstractNumId w:val="23"/>
  </w:num>
  <w:num w:numId="35">
    <w:abstractNumId w:val="4"/>
  </w:num>
  <w:num w:numId="36">
    <w:abstractNumId w:val="15"/>
  </w:num>
  <w:num w:numId="37">
    <w:abstractNumId w:val="22"/>
  </w:num>
  <w:num w:numId="38">
    <w:abstractNumId w:val="9"/>
  </w:num>
  <w:num w:numId="39">
    <w:abstractNumId w:val="11"/>
  </w:num>
  <w:num w:numId="40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594F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0E27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299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6DD6"/>
    <w:rsid w:val="00487499"/>
    <w:rsid w:val="004879D9"/>
    <w:rsid w:val="00487D8B"/>
    <w:rsid w:val="0049005E"/>
    <w:rsid w:val="00490358"/>
    <w:rsid w:val="0049062A"/>
    <w:rsid w:val="00491174"/>
    <w:rsid w:val="00491DC7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4EC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543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AC8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03C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164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381C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455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2A8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5CF0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35F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6C5E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7722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AE"/>
    <w:rsid w:val="00EA0836"/>
    <w:rsid w:val="00EA12DD"/>
    <w:rsid w:val="00EA1659"/>
    <w:rsid w:val="00EA193C"/>
    <w:rsid w:val="00EA23E9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1583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0EE"/>
    <w:rsid w:val="00F324B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41</TotalTime>
  <Pages>4</Pages>
  <Words>613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16</cp:revision>
  <cp:lastPrinted>2024-11-05T15:58:00Z</cp:lastPrinted>
  <dcterms:created xsi:type="dcterms:W3CDTF">2024-11-21T09:46:00Z</dcterms:created>
  <dcterms:modified xsi:type="dcterms:W3CDTF">2024-11-25T10:35:00Z</dcterms:modified>
</cp:coreProperties>
</file>