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A7094E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84401">
              <w:rPr>
                <w:b/>
                <w:sz w:val="22"/>
                <w:szCs w:val="22"/>
              </w:rPr>
              <w:t>15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EEBD70A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B84401">
              <w:rPr>
                <w:sz w:val="22"/>
                <w:szCs w:val="22"/>
              </w:rPr>
              <w:t>11-12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F072D27" w14:textId="434FD107" w:rsidR="00F07228" w:rsidRDefault="00B84401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84F0D">
              <w:rPr>
                <w:sz w:val="22"/>
                <w:szCs w:val="22"/>
              </w:rPr>
              <w:t>.</w:t>
            </w:r>
            <w:r w:rsidR="008B6E15">
              <w:rPr>
                <w:sz w:val="22"/>
                <w:szCs w:val="22"/>
              </w:rPr>
              <w:t>3</w:t>
            </w:r>
            <w:r w:rsidR="00C84F0D">
              <w:rPr>
                <w:sz w:val="22"/>
                <w:szCs w:val="22"/>
              </w:rPr>
              <w:t>0–</w:t>
            </w:r>
            <w:r w:rsidR="008B6E15">
              <w:rPr>
                <w:sz w:val="22"/>
                <w:szCs w:val="22"/>
              </w:rPr>
              <w:t>9.4</w:t>
            </w:r>
            <w:r w:rsidR="00CE7C0B">
              <w:rPr>
                <w:sz w:val="22"/>
                <w:szCs w:val="22"/>
              </w:rPr>
              <w:t>5</w:t>
            </w:r>
          </w:p>
          <w:p w14:paraId="48C9A31A" w14:textId="16C366E5" w:rsidR="008B6E15" w:rsidRDefault="008B6E15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CE7C0B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–10.55</w:t>
            </w:r>
          </w:p>
          <w:p w14:paraId="7D50131A" w14:textId="1F24138F" w:rsidR="008B6E15" w:rsidRDefault="008B6E15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</w:t>
            </w:r>
            <w:r w:rsidR="00CE7C0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–1</w:t>
            </w:r>
            <w:r w:rsidR="00CE7C0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CE7C0B">
              <w:rPr>
                <w:sz w:val="22"/>
                <w:szCs w:val="22"/>
              </w:rPr>
              <w:t>00</w:t>
            </w:r>
          </w:p>
          <w:p w14:paraId="40538019" w14:textId="4C9A4E8D" w:rsidR="008B6E15" w:rsidRPr="00477C9F" w:rsidRDefault="008B6E15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E7C0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.0</w:t>
            </w:r>
            <w:r w:rsidR="00CE7C0B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–13.03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6A868AE3" w14:textId="77777777" w:rsidTr="00670574">
        <w:tc>
          <w:tcPr>
            <w:tcW w:w="567" w:type="dxa"/>
          </w:tcPr>
          <w:p w14:paraId="576005AB" w14:textId="154D0603" w:rsidR="008273F4" w:rsidRPr="008B6E15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6E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63F8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425536F7" w14:textId="77777777" w:rsidR="008273F4" w:rsidRPr="008B6E15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6E1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8B6E15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2446B8CC" w:rsidR="00554348" w:rsidRPr="008B6E15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8B6E15">
              <w:rPr>
                <w:snapToGrid w:val="0"/>
                <w:sz w:val="22"/>
                <w:szCs w:val="22"/>
              </w:rPr>
              <w:t>2020/21:</w:t>
            </w:r>
            <w:r w:rsidR="00B84401" w:rsidRPr="008B6E15">
              <w:rPr>
                <w:snapToGrid w:val="0"/>
                <w:sz w:val="22"/>
                <w:szCs w:val="22"/>
              </w:rPr>
              <w:t>13 och 2020/21:14</w:t>
            </w:r>
            <w:r w:rsidR="005D6937" w:rsidRPr="008B6E15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23546F" w:rsidRPr="008B6E15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C1C95" w:rsidRPr="00477C9F" w14:paraId="616E239F" w14:textId="77777777" w:rsidTr="00670574">
        <w:tc>
          <w:tcPr>
            <w:tcW w:w="567" w:type="dxa"/>
          </w:tcPr>
          <w:p w14:paraId="1C583976" w14:textId="76942C64" w:rsidR="007C1C95" w:rsidRPr="008B6E15" w:rsidRDefault="007C1C9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563F8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595982DF" w14:textId="77777777" w:rsidR="007C1C95" w:rsidRPr="00155E99" w:rsidRDefault="007C1C95" w:rsidP="007C1C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55E99">
              <w:rPr>
                <w:b/>
                <w:sz w:val="22"/>
                <w:szCs w:val="22"/>
              </w:rPr>
              <w:t xml:space="preserve">Ajournering </w:t>
            </w:r>
          </w:p>
          <w:p w14:paraId="59FE855E" w14:textId="77777777" w:rsidR="007C1C95" w:rsidRPr="00155E99" w:rsidRDefault="007C1C95" w:rsidP="007C1C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44F579E" w14:textId="77777777" w:rsidR="007C1C95" w:rsidRPr="00155E99" w:rsidRDefault="007C1C95" w:rsidP="007C1C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55E99">
              <w:rPr>
                <w:sz w:val="22"/>
                <w:szCs w:val="22"/>
              </w:rPr>
              <w:t>Utskottet beslutade att ajournera sammanträdet.</w:t>
            </w:r>
          </w:p>
          <w:p w14:paraId="7FA1134B" w14:textId="77777777" w:rsidR="007C1C95" w:rsidRPr="008B6E15" w:rsidRDefault="007C1C9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167D5930" w14:textId="77777777" w:rsidTr="00670574">
        <w:tc>
          <w:tcPr>
            <w:tcW w:w="567" w:type="dxa"/>
          </w:tcPr>
          <w:p w14:paraId="2EC23D49" w14:textId="2D77FD54" w:rsidR="008273F4" w:rsidRPr="008B6E15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6E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63F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7119D664" w14:textId="608CBA58" w:rsidR="00554348" w:rsidRPr="008B6E15" w:rsidRDefault="00B84401" w:rsidP="005543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6E15">
              <w:rPr>
                <w:b/>
                <w:bCs/>
                <w:color w:val="000000"/>
                <w:sz w:val="22"/>
                <w:szCs w:val="22"/>
              </w:rPr>
              <w:t>Regeringsprotokollen</w:t>
            </w:r>
          </w:p>
          <w:p w14:paraId="75FAFCC8" w14:textId="77777777" w:rsidR="0023546F" w:rsidRPr="008B6E15" w:rsidRDefault="0023546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C081DD" w14:textId="77777777" w:rsidR="009035E8" w:rsidRPr="008B6E15" w:rsidRDefault="009035E8" w:rsidP="00903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C42C2D7" w14:textId="77777777" w:rsidR="009035E8" w:rsidRPr="008B6E15" w:rsidRDefault="009035E8" w:rsidP="00903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399DDA" w14:textId="77777777" w:rsidR="009035E8" w:rsidRPr="008B6E15" w:rsidRDefault="009035E8" w:rsidP="00903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41124C04" w:rsidR="009035E8" w:rsidRPr="008B6E15" w:rsidRDefault="009035E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477C9F" w14:paraId="42A8C2A8" w14:textId="77777777" w:rsidTr="00670574">
        <w:tc>
          <w:tcPr>
            <w:tcW w:w="567" w:type="dxa"/>
          </w:tcPr>
          <w:p w14:paraId="17C05380" w14:textId="6F3E42E0" w:rsidR="008273F4" w:rsidRPr="008B6E15" w:rsidRDefault="008038C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6E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63F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460ACDD8" w14:textId="5EECD959" w:rsidR="0023546F" w:rsidRPr="008B6E15" w:rsidRDefault="00B84401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B6E15">
              <w:rPr>
                <w:b/>
                <w:bCs/>
                <w:color w:val="000000"/>
                <w:sz w:val="22"/>
                <w:szCs w:val="22"/>
              </w:rPr>
              <w:t>Regeringens styrning av Arbetsförmedlingen - G16</w:t>
            </w:r>
          </w:p>
          <w:p w14:paraId="3F5B065F" w14:textId="22103897" w:rsidR="009035E8" w:rsidRPr="008B6E15" w:rsidRDefault="009035E8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07B8B4" w14:textId="77777777" w:rsidR="009035E8" w:rsidRPr="008B6E15" w:rsidRDefault="009035E8" w:rsidP="00903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E45B186" w14:textId="77777777" w:rsidR="009035E8" w:rsidRPr="008B6E15" w:rsidRDefault="009035E8" w:rsidP="00903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B83D3F" w14:textId="77777777" w:rsidR="009035E8" w:rsidRPr="008B6E15" w:rsidRDefault="009035E8" w:rsidP="009035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Ärendet bordlades.</w:t>
            </w:r>
          </w:p>
          <w:p w14:paraId="485010FE" w14:textId="5594BC5B" w:rsidR="00670574" w:rsidRPr="008B6E15" w:rsidRDefault="0067057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8B6E15" w14:paraId="1BA25B46" w14:textId="77777777" w:rsidTr="00670574">
        <w:tc>
          <w:tcPr>
            <w:tcW w:w="567" w:type="dxa"/>
          </w:tcPr>
          <w:p w14:paraId="32A2AF3C" w14:textId="42987087" w:rsidR="008273F4" w:rsidRPr="008B6E15" w:rsidRDefault="008038C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6E1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63F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B2E62D2" w14:textId="0C252C8F" w:rsidR="00670574" w:rsidRPr="008B6E15" w:rsidRDefault="00B84401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B6E15">
              <w:rPr>
                <w:b/>
                <w:bCs/>
                <w:color w:val="000000"/>
                <w:sz w:val="22"/>
                <w:szCs w:val="22"/>
              </w:rPr>
              <w:t>Regeringens hantering av intressekonflikter och jäv i utredningen Biojet för flyget</w:t>
            </w:r>
            <w:r w:rsidR="00CE7C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B6E15">
              <w:rPr>
                <w:b/>
                <w:bCs/>
                <w:color w:val="000000"/>
                <w:sz w:val="22"/>
                <w:szCs w:val="22"/>
              </w:rPr>
              <w:t>- G2</w:t>
            </w:r>
          </w:p>
          <w:p w14:paraId="7E73E5E8" w14:textId="77777777" w:rsidR="00B84401" w:rsidRPr="008B6E15" w:rsidRDefault="00B8440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6AADC6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6995028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2A4F675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Ärendet bordlades.</w:t>
            </w:r>
          </w:p>
          <w:p w14:paraId="26295B5A" w14:textId="58958579" w:rsidR="00670574" w:rsidRPr="008B6E15" w:rsidRDefault="0067057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C1C95" w:rsidRPr="008B6E15" w14:paraId="1E4C7F79" w14:textId="77777777" w:rsidTr="00670574">
        <w:tc>
          <w:tcPr>
            <w:tcW w:w="567" w:type="dxa"/>
          </w:tcPr>
          <w:p w14:paraId="400C39B0" w14:textId="6D21CD46" w:rsidR="007C1C95" w:rsidRPr="008B6E15" w:rsidRDefault="007C1C9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563F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77C2FDD3" w14:textId="77777777" w:rsidR="007C1C95" w:rsidRPr="00155E99" w:rsidRDefault="007C1C95" w:rsidP="007C1C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55E99">
              <w:rPr>
                <w:b/>
                <w:sz w:val="22"/>
                <w:szCs w:val="22"/>
              </w:rPr>
              <w:t xml:space="preserve">Ajournering </w:t>
            </w:r>
          </w:p>
          <w:p w14:paraId="0E9082B0" w14:textId="77777777" w:rsidR="007C1C95" w:rsidRPr="00155E99" w:rsidRDefault="007C1C95" w:rsidP="007C1C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8F2574D" w14:textId="77777777" w:rsidR="007C1C95" w:rsidRPr="00155E99" w:rsidRDefault="007C1C95" w:rsidP="007C1C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55E99">
              <w:rPr>
                <w:sz w:val="22"/>
                <w:szCs w:val="22"/>
              </w:rPr>
              <w:t>Utskottet beslutade att ajournera sammanträdet.</w:t>
            </w:r>
          </w:p>
          <w:p w14:paraId="300DD90C" w14:textId="77777777" w:rsidR="007C1C95" w:rsidRPr="008B6E15" w:rsidRDefault="007C1C95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63F8" w:rsidRPr="008B6E15" w14:paraId="2CC510A1" w14:textId="77777777" w:rsidTr="00670574">
        <w:tc>
          <w:tcPr>
            <w:tcW w:w="567" w:type="dxa"/>
          </w:tcPr>
          <w:p w14:paraId="5984D1F7" w14:textId="44CCD54A" w:rsidR="002563F8" w:rsidRDefault="002563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22B503C1" w14:textId="77777777" w:rsidR="002563F8" w:rsidRPr="00467143" w:rsidRDefault="002563F8" w:rsidP="002563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67143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155DC4C1" w14:textId="77777777" w:rsidR="002563F8" w:rsidRPr="00467143" w:rsidRDefault="002563F8" w:rsidP="002563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951D816" w14:textId="77777777" w:rsidR="002563F8" w:rsidRDefault="002563F8" w:rsidP="002563F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 xml:space="preserve">Utskottet beslutade enhälligt att </w:t>
            </w:r>
            <w:r>
              <w:rPr>
                <w:snapToGrid w:val="0"/>
                <w:sz w:val="22"/>
                <w:szCs w:val="22"/>
              </w:rPr>
              <w:t>sammanträdet får pågå under ar</w:t>
            </w:r>
            <w:r w:rsidRPr="00467143">
              <w:rPr>
                <w:snapToGrid w:val="0"/>
                <w:sz w:val="22"/>
                <w:szCs w:val="22"/>
              </w:rPr>
              <w:t xml:space="preserve">betsplenum </w:t>
            </w:r>
            <w:r>
              <w:rPr>
                <w:snapToGrid w:val="0"/>
                <w:sz w:val="22"/>
                <w:szCs w:val="22"/>
              </w:rPr>
              <w:t xml:space="preserve">i </w:t>
            </w:r>
            <w:r w:rsidRPr="00467143">
              <w:rPr>
                <w:snapToGrid w:val="0"/>
                <w:sz w:val="22"/>
                <w:szCs w:val="22"/>
              </w:rPr>
              <w:t>kammaren.</w:t>
            </w:r>
          </w:p>
          <w:p w14:paraId="5777DF79" w14:textId="77777777" w:rsidR="002563F8" w:rsidRPr="00155E99" w:rsidRDefault="002563F8" w:rsidP="007C1C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B84401" w:rsidRPr="008B6E15" w14:paraId="36B60236" w14:textId="77777777" w:rsidTr="00670574">
        <w:tc>
          <w:tcPr>
            <w:tcW w:w="567" w:type="dxa"/>
          </w:tcPr>
          <w:p w14:paraId="066957E7" w14:textId="29557A78" w:rsidR="00B84401" w:rsidRPr="008B6E15" w:rsidRDefault="00B12D0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6E15">
              <w:rPr>
                <w:b/>
                <w:snapToGrid w:val="0"/>
                <w:sz w:val="22"/>
                <w:szCs w:val="22"/>
              </w:rPr>
              <w:t>§</w:t>
            </w:r>
            <w:r w:rsidR="002563F8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43F266A1" w14:textId="77777777" w:rsidR="00B84401" w:rsidRPr="008B6E15" w:rsidRDefault="00B84401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B6E15">
              <w:rPr>
                <w:b/>
                <w:bCs/>
                <w:color w:val="000000"/>
                <w:sz w:val="22"/>
                <w:szCs w:val="22"/>
              </w:rPr>
              <w:t>Justitie- och migrationsministerns uttalande om en säkerhetsklassad anställning inom Kriminalvården - G3</w:t>
            </w:r>
          </w:p>
          <w:p w14:paraId="5B53068F" w14:textId="77777777" w:rsidR="00B84401" w:rsidRPr="008B6E15" w:rsidRDefault="00B8440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1F1772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DD34B4D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FCAF7A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Ärendet bordlades.</w:t>
            </w:r>
          </w:p>
          <w:p w14:paraId="125DE20F" w14:textId="4557FB5D" w:rsidR="00B84401" w:rsidRPr="008B6E15" w:rsidRDefault="00B8440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84401" w:rsidRPr="008B6E15" w14:paraId="77476335" w14:textId="77777777" w:rsidTr="00670574">
        <w:tc>
          <w:tcPr>
            <w:tcW w:w="567" w:type="dxa"/>
          </w:tcPr>
          <w:p w14:paraId="739BCECE" w14:textId="192723AA" w:rsidR="00B84401" w:rsidRPr="008B6E15" w:rsidRDefault="00B12D0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6E15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2563F8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2B0FD9B6" w14:textId="77777777" w:rsidR="00B84401" w:rsidRPr="008B6E15" w:rsidRDefault="00B84401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B6E15">
              <w:rPr>
                <w:b/>
                <w:bCs/>
                <w:color w:val="000000"/>
                <w:sz w:val="22"/>
                <w:szCs w:val="22"/>
              </w:rPr>
              <w:t>Regeringens agerande i samband med tillståndsärende om utbyggnad av raffinaderi i Lysekil - G25</w:t>
            </w:r>
          </w:p>
          <w:p w14:paraId="534517DF" w14:textId="77777777" w:rsidR="00B84401" w:rsidRPr="008B6E15" w:rsidRDefault="00B8440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ACA184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8BD3246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3E81DE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Ärendet bordlades.</w:t>
            </w:r>
          </w:p>
          <w:p w14:paraId="3B5998CA" w14:textId="1A1FDBEF" w:rsidR="00B84401" w:rsidRPr="008B6E15" w:rsidRDefault="00B8440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563F8" w:rsidRPr="008B6E15" w14:paraId="1E651339" w14:textId="77777777" w:rsidTr="00670574">
        <w:tc>
          <w:tcPr>
            <w:tcW w:w="567" w:type="dxa"/>
          </w:tcPr>
          <w:p w14:paraId="75196A42" w14:textId="63564D6D" w:rsidR="002563F8" w:rsidRPr="008B6E15" w:rsidRDefault="002563F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14:paraId="5D75D391" w14:textId="77777777" w:rsidR="002563F8" w:rsidRPr="002563F8" w:rsidRDefault="002563F8" w:rsidP="002563F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563F8">
              <w:rPr>
                <w:b/>
                <w:bCs/>
                <w:color w:val="000000"/>
                <w:sz w:val="22"/>
                <w:szCs w:val="22"/>
              </w:rPr>
              <w:t xml:space="preserve">Ajournering </w:t>
            </w:r>
          </w:p>
          <w:p w14:paraId="0C4251C6" w14:textId="77777777" w:rsidR="002563F8" w:rsidRPr="002563F8" w:rsidRDefault="002563F8" w:rsidP="002563F8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50BD9D6C" w14:textId="77777777" w:rsidR="002563F8" w:rsidRDefault="002563F8" w:rsidP="002563F8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2563F8">
              <w:rPr>
                <w:bCs/>
                <w:color w:val="000000"/>
                <w:sz w:val="22"/>
                <w:szCs w:val="22"/>
              </w:rPr>
              <w:t>Utskottet beslutade att ajournera sammanträdet.</w:t>
            </w:r>
          </w:p>
          <w:p w14:paraId="6B0E4B21" w14:textId="0B72DE0F" w:rsidR="002563F8" w:rsidRPr="008B6E15" w:rsidRDefault="002563F8" w:rsidP="002563F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84401" w:rsidRPr="008B6E15" w14:paraId="7259AFE5" w14:textId="77777777" w:rsidTr="00670574">
        <w:tc>
          <w:tcPr>
            <w:tcW w:w="567" w:type="dxa"/>
          </w:tcPr>
          <w:p w14:paraId="3FE10068" w14:textId="5EC10045" w:rsidR="00B84401" w:rsidRPr="008B6E15" w:rsidRDefault="00B12D0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6E15">
              <w:rPr>
                <w:b/>
                <w:snapToGrid w:val="0"/>
                <w:sz w:val="22"/>
                <w:szCs w:val="22"/>
              </w:rPr>
              <w:t>§</w:t>
            </w:r>
            <w:r w:rsidR="002563F8">
              <w:rPr>
                <w:b/>
                <w:snapToGrid w:val="0"/>
                <w:sz w:val="22"/>
                <w:szCs w:val="22"/>
              </w:rPr>
              <w:t xml:space="preserve"> 11</w:t>
            </w:r>
          </w:p>
        </w:tc>
        <w:tc>
          <w:tcPr>
            <w:tcW w:w="6946" w:type="dxa"/>
            <w:gridSpan w:val="2"/>
          </w:tcPr>
          <w:p w14:paraId="7F064C52" w14:textId="77777777" w:rsidR="00B84401" w:rsidRPr="008B6E15" w:rsidRDefault="00B84401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B6E15">
              <w:rPr>
                <w:b/>
                <w:bCs/>
                <w:color w:val="000000"/>
                <w:sz w:val="22"/>
                <w:szCs w:val="22"/>
              </w:rPr>
              <w:t>Finansmarknads- och bostadsminister Per Bolunds uttalanden om sanktioner mot Swedbank från amerikanska myndigheter - G20</w:t>
            </w:r>
          </w:p>
          <w:p w14:paraId="4B1229EA" w14:textId="77777777" w:rsidR="00B84401" w:rsidRPr="008B6E15" w:rsidRDefault="00B8440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C5C6FB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06F628C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248D1E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Ärendet bordlades.</w:t>
            </w:r>
          </w:p>
          <w:p w14:paraId="35D97491" w14:textId="2FAAEB50" w:rsidR="00B84401" w:rsidRPr="008B6E15" w:rsidRDefault="00B8440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84401" w:rsidRPr="008B6E15" w14:paraId="3A34F198" w14:textId="77777777" w:rsidTr="00670574">
        <w:tc>
          <w:tcPr>
            <w:tcW w:w="567" w:type="dxa"/>
          </w:tcPr>
          <w:p w14:paraId="47198D16" w14:textId="5AD11A69" w:rsidR="00B84401" w:rsidRPr="008B6E15" w:rsidRDefault="002A6CE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6E15">
              <w:rPr>
                <w:sz w:val="22"/>
                <w:szCs w:val="22"/>
              </w:rPr>
              <w:br w:type="page"/>
            </w:r>
            <w:r w:rsidR="00B12D07" w:rsidRPr="008B6E15">
              <w:rPr>
                <w:b/>
                <w:snapToGrid w:val="0"/>
                <w:sz w:val="22"/>
                <w:szCs w:val="22"/>
              </w:rPr>
              <w:t>§</w:t>
            </w:r>
            <w:r w:rsidR="002563F8">
              <w:rPr>
                <w:b/>
                <w:snapToGrid w:val="0"/>
                <w:sz w:val="22"/>
                <w:szCs w:val="22"/>
              </w:rPr>
              <w:t xml:space="preserve"> 12</w:t>
            </w:r>
          </w:p>
        </w:tc>
        <w:tc>
          <w:tcPr>
            <w:tcW w:w="6946" w:type="dxa"/>
            <w:gridSpan w:val="2"/>
          </w:tcPr>
          <w:p w14:paraId="2E656DF9" w14:textId="77777777" w:rsidR="00B84401" w:rsidRPr="008B6E15" w:rsidRDefault="00B84401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B6E15">
              <w:rPr>
                <w:b/>
                <w:bCs/>
                <w:color w:val="000000"/>
                <w:sz w:val="22"/>
                <w:szCs w:val="22"/>
              </w:rPr>
              <w:t>Regeringskansliets hantering av information om en officer - G27</w:t>
            </w:r>
          </w:p>
          <w:p w14:paraId="0F24FDBE" w14:textId="77777777" w:rsidR="00B84401" w:rsidRPr="008B6E15" w:rsidRDefault="00B8440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25FC9B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658992F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FF94F81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Ärendet bordlades.</w:t>
            </w:r>
          </w:p>
          <w:p w14:paraId="3A4668F2" w14:textId="0438B92F" w:rsidR="00B84401" w:rsidRPr="008B6E15" w:rsidRDefault="00B8440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84401" w:rsidRPr="008B6E15" w14:paraId="4EC89306" w14:textId="77777777" w:rsidTr="00670574">
        <w:tc>
          <w:tcPr>
            <w:tcW w:w="567" w:type="dxa"/>
          </w:tcPr>
          <w:p w14:paraId="6FFA66B5" w14:textId="2CFF5591" w:rsidR="00B84401" w:rsidRPr="008B6E15" w:rsidRDefault="00B12D0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6E15">
              <w:rPr>
                <w:b/>
                <w:snapToGrid w:val="0"/>
                <w:sz w:val="22"/>
                <w:szCs w:val="22"/>
              </w:rPr>
              <w:t>§</w:t>
            </w:r>
            <w:r w:rsidR="002563F8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946" w:type="dxa"/>
            <w:gridSpan w:val="2"/>
          </w:tcPr>
          <w:p w14:paraId="179EE97D" w14:textId="77777777" w:rsidR="00B84401" w:rsidRPr="008B6E15" w:rsidRDefault="00B84401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B6E15">
              <w:rPr>
                <w:b/>
                <w:bCs/>
                <w:color w:val="000000"/>
                <w:sz w:val="22"/>
                <w:szCs w:val="22"/>
              </w:rPr>
              <w:t>Regeringens hantering av uppgifter som rör Iraks försvarsminister al-Shammari - G18 och 29</w:t>
            </w:r>
          </w:p>
          <w:p w14:paraId="55B4B1C1" w14:textId="77777777" w:rsidR="00B84401" w:rsidRPr="008B6E15" w:rsidRDefault="00B8440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63C781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FE967CA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3FBEF9" w14:textId="77777777" w:rsidR="00B84401" w:rsidRPr="008B6E15" w:rsidRDefault="00B84401" w:rsidP="00B8440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>Ärendet bordlades.</w:t>
            </w:r>
          </w:p>
          <w:p w14:paraId="744323FD" w14:textId="46701A7B" w:rsidR="00B84401" w:rsidRPr="008B6E15" w:rsidRDefault="00B8440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613A7" w:rsidRPr="008B6E15" w14:paraId="621B3E98" w14:textId="77777777" w:rsidTr="00670574">
        <w:tc>
          <w:tcPr>
            <w:tcW w:w="567" w:type="dxa"/>
          </w:tcPr>
          <w:p w14:paraId="1751F2A5" w14:textId="74F1B799" w:rsidR="00E613A7" w:rsidRPr="008B6E15" w:rsidRDefault="00E613A7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B6E15">
              <w:rPr>
                <w:b/>
                <w:snapToGrid w:val="0"/>
                <w:sz w:val="22"/>
                <w:szCs w:val="22"/>
              </w:rPr>
              <w:t>§</w:t>
            </w:r>
            <w:r w:rsidR="002563F8">
              <w:rPr>
                <w:b/>
                <w:snapToGrid w:val="0"/>
                <w:sz w:val="22"/>
                <w:szCs w:val="22"/>
              </w:rPr>
              <w:t xml:space="preserve"> 14</w:t>
            </w:r>
          </w:p>
        </w:tc>
        <w:tc>
          <w:tcPr>
            <w:tcW w:w="6946" w:type="dxa"/>
            <w:gridSpan w:val="2"/>
          </w:tcPr>
          <w:p w14:paraId="15DCD276" w14:textId="77777777" w:rsidR="00E613A7" w:rsidRPr="008B6E15" w:rsidRDefault="00E613A7" w:rsidP="00E613A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B6E15">
              <w:rPr>
                <w:b/>
                <w:bCs/>
                <w:color w:val="000000"/>
                <w:sz w:val="22"/>
                <w:szCs w:val="22"/>
              </w:rPr>
              <w:t>Bordläggning</w:t>
            </w:r>
          </w:p>
          <w:p w14:paraId="5382A60C" w14:textId="77777777" w:rsidR="00E613A7" w:rsidRPr="008B6E15" w:rsidRDefault="00E613A7" w:rsidP="00E613A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56290881" w14:textId="787A34F1" w:rsidR="00E613A7" w:rsidRPr="008B6E15" w:rsidRDefault="00E613A7" w:rsidP="00E613A7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B6E15">
              <w:rPr>
                <w:snapToGrid w:val="0"/>
                <w:sz w:val="22"/>
                <w:szCs w:val="22"/>
              </w:rPr>
              <w:t xml:space="preserve">Utskottet bordlade på föredragningslistan upptagna punkterna </w:t>
            </w:r>
            <w:r w:rsidR="00DF5A44" w:rsidRPr="008B6E15">
              <w:rPr>
                <w:snapToGrid w:val="0"/>
                <w:sz w:val="22"/>
                <w:szCs w:val="22"/>
              </w:rPr>
              <w:t>1</w:t>
            </w:r>
            <w:r w:rsidR="007C1C95">
              <w:rPr>
                <w:snapToGrid w:val="0"/>
                <w:sz w:val="22"/>
                <w:szCs w:val="22"/>
              </w:rPr>
              <w:t>1</w:t>
            </w:r>
            <w:r w:rsidRPr="008B6E15">
              <w:rPr>
                <w:snapToGrid w:val="0"/>
                <w:sz w:val="22"/>
                <w:szCs w:val="22"/>
              </w:rPr>
              <w:t>–</w:t>
            </w:r>
            <w:r w:rsidR="00DF5A44" w:rsidRPr="008B6E15">
              <w:rPr>
                <w:snapToGrid w:val="0"/>
                <w:sz w:val="22"/>
                <w:szCs w:val="22"/>
              </w:rPr>
              <w:t>15</w:t>
            </w:r>
            <w:r w:rsidRPr="008B6E15">
              <w:rPr>
                <w:snapToGrid w:val="0"/>
                <w:sz w:val="22"/>
                <w:szCs w:val="22"/>
              </w:rPr>
              <w:t>.</w:t>
            </w:r>
          </w:p>
          <w:p w14:paraId="3DD6522C" w14:textId="77777777" w:rsidR="00E613A7" w:rsidRPr="008B6E15" w:rsidRDefault="00E613A7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477C9F" w14:paraId="40538057" w14:textId="77777777" w:rsidTr="0067057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6E6C24A5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5746705F" w14:textId="2EDEEC23" w:rsidR="008273F4" w:rsidRPr="002E7A56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7D6DD4">
              <w:rPr>
                <w:sz w:val="22"/>
                <w:szCs w:val="22"/>
              </w:rPr>
              <w:t>t 2020-11-17</w:t>
            </w:r>
          </w:p>
          <w:p w14:paraId="40538056" w14:textId="3915B60F" w:rsidR="00AF32C5" w:rsidRPr="00DC1007" w:rsidRDefault="008273F4" w:rsidP="007D6DD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50"/>
        <w:gridCol w:w="337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196"/>
        <w:gridCol w:w="162"/>
        <w:gridCol w:w="355"/>
        <w:gridCol w:w="359"/>
        <w:gridCol w:w="355"/>
        <w:gridCol w:w="236"/>
        <w:gridCol w:w="12"/>
        <w:gridCol w:w="60"/>
      </w:tblGrid>
      <w:tr w:rsidR="00D93C2E" w14:paraId="79DE2F22" w14:textId="77777777" w:rsidTr="001F79E3">
        <w:trPr>
          <w:gridAfter w:val="2"/>
          <w:wAfter w:w="42" w:type="pct"/>
        </w:trPr>
        <w:tc>
          <w:tcPr>
            <w:tcW w:w="189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56394B54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="00DE37E5">
              <w:rPr>
                <w:sz w:val="20"/>
              </w:rPr>
              <w:t>10</w:t>
            </w:r>
            <w:r w:rsidRPr="00612FF5">
              <w:rPr>
                <w:sz w:val="20"/>
              </w:rPr>
              <w:t>-</w:t>
            </w:r>
            <w:r w:rsidR="00037181"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98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58FDCBD3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B84401">
              <w:rPr>
                <w:sz w:val="16"/>
                <w:szCs w:val="16"/>
              </w:rPr>
              <w:t>15</w:t>
            </w:r>
          </w:p>
        </w:tc>
      </w:tr>
      <w:tr w:rsidR="00EE68A3" w:rsidRPr="00E931D7" w14:paraId="612DC205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781D5E37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2563F8">
              <w:rPr>
                <w:sz w:val="20"/>
              </w:rPr>
              <w:t>3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735EBF0E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2563F8">
              <w:rPr>
                <w:sz w:val="20"/>
              </w:rPr>
              <w:t xml:space="preserve"> 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336EF479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F79E3">
              <w:rPr>
                <w:sz w:val="20"/>
              </w:rPr>
              <w:t xml:space="preserve"> 5–7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3F57029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2563F8">
              <w:rPr>
                <w:sz w:val="20"/>
              </w:rPr>
              <w:t xml:space="preserve"> </w:t>
            </w:r>
            <w:r w:rsidR="001F79E3">
              <w:rPr>
                <w:sz w:val="20"/>
              </w:rPr>
              <w:t>8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1EEB2E2C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2563F8">
              <w:rPr>
                <w:sz w:val="20"/>
              </w:rPr>
              <w:t xml:space="preserve"> </w:t>
            </w:r>
            <w:r w:rsidR="001F79E3">
              <w:rPr>
                <w:sz w:val="20"/>
              </w:rPr>
              <w:t>9–10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1C9FF791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F79E3">
              <w:rPr>
                <w:sz w:val="20"/>
              </w:rPr>
              <w:t xml:space="preserve"> 11–14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3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1F79E3" w:rsidRPr="008E2326" w14:paraId="74A6DCAE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1F79E3" w:rsidRPr="00F24B88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4D4D7F0A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03299705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7C627433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0912B1C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6584FB6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52CB0B16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507177CE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1F79E3" w:rsidRPr="008E2326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310F767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6D933DCE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6810B326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2D3B680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39AD9D0C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52752E16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2C639178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1F79E3" w:rsidRPr="008E2326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394109FA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44B7015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63B5A4ED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5B129F9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546EAE26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475D11D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9E3" w:rsidRPr="008E2326" w14:paraId="1E758093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1F79E3" w:rsidRPr="00FE2AC1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0F2885A1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3BBC7BE5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4A84F60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748270B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351BCB03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66E43E8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9E3" w:rsidRPr="008E2326" w14:paraId="0AA454F0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1F79E3" w:rsidRPr="008E2326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209B21B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48E9C6A0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69E06EB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4B2C555C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0647F874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5D4041D2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9E3" w:rsidRPr="008E2326" w14:paraId="38AC2A3C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1F79E3" w:rsidRPr="000700C4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7A6A4EF6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4B75B813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6205724C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7ED37B91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12131CC3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052A01A4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9E3" w:rsidRPr="008E2326" w14:paraId="36B3EC7B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1F79E3" w:rsidRPr="000700C4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5B642482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7E238378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05FEB072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12385F04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0243152C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378D96B8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9E3" w:rsidRPr="008E2326" w14:paraId="69452C1A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1F79E3" w:rsidRPr="008E2326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2BD973D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3377993E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16C3A8E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17A1E151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628FF28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4DDBD5C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9E3" w:rsidRPr="008E2326" w14:paraId="7918486A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1F79E3" w:rsidRPr="008E2326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503E7039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10286FCC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6B34900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7B3A28FE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163AF4B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05A51155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051F3D54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1F79E3" w:rsidRPr="008E2326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0664287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13F5DD84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5A86F12D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12C57B61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18B9EBAC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28969BC8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9E3" w:rsidRPr="008E2326" w14:paraId="786F0E75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1F79E3" w:rsidRPr="008E2326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12DE5846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5A3FD4E9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05DF3CDE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3D1AEA4A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2F92E2A1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34E32073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9E3" w:rsidRPr="008E2326" w14:paraId="1524DB7E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1F79E3" w:rsidRPr="008E2326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76ED3125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5DD7E52E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602ECB3E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4C9AFF9C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310CF65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0860989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F79E3" w:rsidRPr="008E2326" w14:paraId="5B97466C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1F79E3" w:rsidRPr="004B2106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04834FB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3E7FFD30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7E37E502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714CDEA2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5953DFE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CCBD21E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70BC956B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1F79E3" w:rsidRPr="008E2326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3C967301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4F20EE5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4159759D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2D05DA53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01C21291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3248B83E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3E3AFC3A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1F79E3" w:rsidRPr="008E2326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72C6BE6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3D6503A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2001D37D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5495642A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0D4EF023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2AD0F95E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14AE7EE6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1F79E3" w:rsidRPr="008E2326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4D8496B1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674B1641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011B38E2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02307A13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285F2FA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2DFB52A2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40CDEDE2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1F79E3" w:rsidRPr="008E2326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7295F391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46A1B8F8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0C61DAB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18C7E413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66B5032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1D9DCF45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E931D7" w14:paraId="5A1A4792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1F79E3" w:rsidRPr="00E931D7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4E9D4BA6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1F79E3" w:rsidRPr="008E2326" w:rsidRDefault="001F79E3" w:rsidP="001F79E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32304555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1F79E3" w:rsidRPr="008E2326" w:rsidRDefault="001F79E3" w:rsidP="001F79E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43B0BF36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1F79E3" w:rsidRPr="008E2326" w:rsidRDefault="001F79E3" w:rsidP="001F79E3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3C98A99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47B01599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5C0070B8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3AB5656A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17F11B30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17ACB9D6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50ADBA1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587C00B3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1F79E3" w:rsidRPr="00B91BEE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24A5506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71708854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1F79E3" w:rsidRPr="008E2326" w:rsidRDefault="001F79E3" w:rsidP="001F79E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1F7710E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1E82EAD1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4D284F9C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110D7AA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7F1118D9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1F79E3" w:rsidRPr="008E2326" w:rsidRDefault="001F79E3" w:rsidP="001F79E3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23A3CE58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1F79E3" w:rsidRPr="008E2326" w:rsidRDefault="001F79E3" w:rsidP="001F79E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35D839D4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1F79E3" w:rsidRPr="008E2326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46A6A2A6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0209A25E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887EFDC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67E31FE3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1F79E3" w:rsidRPr="008E2326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5C80FCDC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5B716D92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21117E0C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4D4ACAE2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0A8F050A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4A25494E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1DA885C7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1F79E3" w:rsidRPr="008E2326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58BE06E9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1F79E3" w:rsidRPr="008E2326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5861FF76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42923EF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7F864F2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5E98CCE3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26F90266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39DDC60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7A80381C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1F79E3" w:rsidRPr="008E2326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4A08FADA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1F79E3" w:rsidRPr="008E2326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42BB9FD6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1F79E3" w:rsidRPr="008E2326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74A5FC87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1F79E3" w:rsidRPr="008E2326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11D8446A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1F79E3" w:rsidRPr="008E2326" w:rsidRDefault="001F79E3" w:rsidP="001F79E3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33AAA13B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1F79E3" w:rsidRPr="008E2326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25DC7FE4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1F79E3" w:rsidRPr="008E2326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23C27888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1F79E3" w:rsidRPr="008E2326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57DF1A66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1F79E3" w:rsidRPr="008E2326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21C40626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1F79E3" w:rsidRPr="008E2326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66126CC6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1F79E3" w:rsidRPr="008E2326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44982355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1F79E3" w:rsidRPr="00A571A1" w:rsidRDefault="001F79E3" w:rsidP="001F79E3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24500E80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1F79E3" w:rsidRPr="00A571A1" w:rsidRDefault="001F79E3" w:rsidP="001F79E3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40698303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1F79E3" w:rsidRPr="00A571A1" w:rsidRDefault="001F79E3" w:rsidP="001F79E3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4EB40FF8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1F79E3" w:rsidRPr="00A571A1" w:rsidRDefault="001F79E3" w:rsidP="001F79E3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2E2B1D81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1F79E3" w:rsidRPr="00A571A1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728F87B4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1F79E3" w:rsidRPr="00A571A1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8E2326" w14:paraId="08D2E10F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1F79E3" w:rsidRDefault="001F79E3" w:rsidP="001F79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8A8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7B80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A881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2FE3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D4D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C02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6AAA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D512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0129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51C5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BE2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5C07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3B4D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31B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2F7E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77777777" w:rsidR="001F79E3" w:rsidRPr="00214135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F79E3" w:rsidRPr="00794BEC" w14:paraId="527E35B6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80" w:type="pct"/>
            <w:gridSpan w:val="3"/>
            <w:tcBorders>
              <w:top w:val="single" w:sz="4" w:space="0" w:color="auto"/>
            </w:tcBorders>
          </w:tcPr>
          <w:p w14:paraId="206608EA" w14:textId="77777777" w:rsidR="001F79E3" w:rsidRPr="00794BEC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68" w:type="pct"/>
            <w:gridSpan w:val="17"/>
            <w:tcBorders>
              <w:top w:val="single" w:sz="4" w:space="0" w:color="auto"/>
            </w:tcBorders>
          </w:tcPr>
          <w:p w14:paraId="0570C690" w14:textId="77777777" w:rsidR="001F79E3" w:rsidRPr="00794BEC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1F79E3" w:rsidRPr="00794BEC" w14:paraId="56DBC857" w14:textId="77777777" w:rsidTr="001F7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80" w:type="pct"/>
            <w:gridSpan w:val="3"/>
          </w:tcPr>
          <w:p w14:paraId="4EDF782F" w14:textId="77777777" w:rsidR="001F79E3" w:rsidRPr="00794BEC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68" w:type="pct"/>
            <w:gridSpan w:val="17"/>
          </w:tcPr>
          <w:p w14:paraId="6E128095" w14:textId="77777777" w:rsidR="001F79E3" w:rsidRPr="00794BEC" w:rsidRDefault="001F79E3" w:rsidP="001F79E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A1578"/>
    <w:rsid w:val="001D766E"/>
    <w:rsid w:val="001E1FAC"/>
    <w:rsid w:val="001F0C53"/>
    <w:rsid w:val="001F79E3"/>
    <w:rsid w:val="00214135"/>
    <w:rsid w:val="002174A8"/>
    <w:rsid w:val="0023546F"/>
    <w:rsid w:val="00236A17"/>
    <w:rsid w:val="002373C0"/>
    <w:rsid w:val="00240D9B"/>
    <w:rsid w:val="002544E0"/>
    <w:rsid w:val="002563F8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A6CE5"/>
    <w:rsid w:val="002B40DE"/>
    <w:rsid w:val="002B51DB"/>
    <w:rsid w:val="002D0E4D"/>
    <w:rsid w:val="002D2AB5"/>
    <w:rsid w:val="002E3221"/>
    <w:rsid w:val="002F284C"/>
    <w:rsid w:val="003075B8"/>
    <w:rsid w:val="00342116"/>
    <w:rsid w:val="00360479"/>
    <w:rsid w:val="00394192"/>
    <w:rsid w:val="003952A4"/>
    <w:rsid w:val="0039591D"/>
    <w:rsid w:val="003A48EB"/>
    <w:rsid w:val="003A729A"/>
    <w:rsid w:val="003C39F4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5D82"/>
    <w:rsid w:val="00446353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4348"/>
    <w:rsid w:val="005650F7"/>
    <w:rsid w:val="00577B92"/>
    <w:rsid w:val="00581568"/>
    <w:rsid w:val="00586400"/>
    <w:rsid w:val="005C1541"/>
    <w:rsid w:val="005C2F5F"/>
    <w:rsid w:val="005D6937"/>
    <w:rsid w:val="005E28B9"/>
    <w:rsid w:val="005E439C"/>
    <w:rsid w:val="005E614D"/>
    <w:rsid w:val="00612FF5"/>
    <w:rsid w:val="00614737"/>
    <w:rsid w:val="00640520"/>
    <w:rsid w:val="006503A2"/>
    <w:rsid w:val="00670574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C1C95"/>
    <w:rsid w:val="007D6DD4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B6E15"/>
    <w:rsid w:val="008C2E2A"/>
    <w:rsid w:val="008E3B73"/>
    <w:rsid w:val="008F4D68"/>
    <w:rsid w:val="00902D63"/>
    <w:rsid w:val="00902D69"/>
    <w:rsid w:val="009035E8"/>
    <w:rsid w:val="00906C2D"/>
    <w:rsid w:val="00937BF3"/>
    <w:rsid w:val="00937E3A"/>
    <w:rsid w:val="00944199"/>
    <w:rsid w:val="00944917"/>
    <w:rsid w:val="00946978"/>
    <w:rsid w:val="0094714D"/>
    <w:rsid w:val="009474C4"/>
    <w:rsid w:val="0094796E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2D07"/>
    <w:rsid w:val="00B15788"/>
    <w:rsid w:val="00B17845"/>
    <w:rsid w:val="00B54D41"/>
    <w:rsid w:val="00B56452"/>
    <w:rsid w:val="00B6245C"/>
    <w:rsid w:val="00B639E1"/>
    <w:rsid w:val="00B64A91"/>
    <w:rsid w:val="00B74AFA"/>
    <w:rsid w:val="00B84401"/>
    <w:rsid w:val="00B9203B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1F7D"/>
    <w:rsid w:val="00CD4CA0"/>
    <w:rsid w:val="00CE7C0B"/>
    <w:rsid w:val="00D27984"/>
    <w:rsid w:val="00D33B1D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DC3"/>
    <w:rsid w:val="00DE0553"/>
    <w:rsid w:val="00DE2A0A"/>
    <w:rsid w:val="00DE37E5"/>
    <w:rsid w:val="00DE7BC6"/>
    <w:rsid w:val="00DF23EB"/>
    <w:rsid w:val="00DF5A44"/>
    <w:rsid w:val="00E14E39"/>
    <w:rsid w:val="00E33857"/>
    <w:rsid w:val="00E45D77"/>
    <w:rsid w:val="00E613A7"/>
    <w:rsid w:val="00E63EE4"/>
    <w:rsid w:val="00E66D19"/>
    <w:rsid w:val="00E67EBA"/>
    <w:rsid w:val="00E843D4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9C0427-356B-49DA-B377-641E8E95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544</Words>
  <Characters>3543</Characters>
  <Application>Microsoft Office Word</Application>
  <DocSecurity>4</DocSecurity>
  <Lines>1771</Lines>
  <Paragraphs>371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2020-11-26T15:51:00Z</dcterms:created>
  <dcterms:modified xsi:type="dcterms:W3CDTF">2020-11-26T15:51:00Z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