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9527A" w:rsidRDefault="001452FE" w14:paraId="63DB99FF" w14:textId="77777777">
      <w:pPr>
        <w:pStyle w:val="RubrikFrslagTIllRiksdagsbeslut"/>
      </w:pPr>
      <w:sdt>
        <w:sdtPr>
          <w:alias w:val="CC_Boilerplate_4"/>
          <w:tag w:val="CC_Boilerplate_4"/>
          <w:id w:val="-1644581176"/>
          <w:lock w:val="sdtContentLocked"/>
          <w:placeholder>
            <w:docPart w:val="E1C34C2E6C7649FB90E18E6076B0B667"/>
          </w:placeholder>
          <w:text/>
        </w:sdtPr>
        <w:sdtEndPr/>
        <w:sdtContent>
          <w:r w:rsidRPr="009B062B" w:rsidR="00AF30DD">
            <w:t>Förslag till riksdagsbeslut</w:t>
          </w:r>
        </w:sdtContent>
      </w:sdt>
      <w:bookmarkEnd w:id="0"/>
      <w:bookmarkEnd w:id="1"/>
    </w:p>
    <w:sdt>
      <w:sdtPr>
        <w:alias w:val="Yrkande 1"/>
        <w:tag w:val="bbd9ea30-6c05-4973-8043-9a70fe7994cb"/>
        <w:id w:val="-1270627602"/>
        <w:lock w:val="sdtLocked"/>
      </w:sdtPr>
      <w:sdtEndPr/>
      <w:sdtContent>
        <w:p w:rsidR="00221A40" w:rsidRDefault="00406B7C" w14:paraId="3160657B" w14:textId="77777777">
          <w:pPr>
            <w:pStyle w:val="Frslagstext"/>
            <w:numPr>
              <w:ilvl w:val="0"/>
              <w:numId w:val="0"/>
            </w:numPr>
          </w:pPr>
          <w:r>
            <w:t>Riksdagen ställer sig bakom det som anförs i motionen om att utse en tydlig tillsynsmyndighet för mc- och mopedhjälmar som släpps ut på den svenska 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EA674DA0C34993801433DC9C894546"/>
        </w:placeholder>
        <w:text/>
      </w:sdtPr>
      <w:sdtEndPr/>
      <w:sdtContent>
        <w:p w:rsidRPr="009B062B" w:rsidR="006D79C9" w:rsidP="00333E95" w:rsidRDefault="006D79C9" w14:paraId="3FE7A56E" w14:textId="77777777">
          <w:pPr>
            <w:pStyle w:val="Rubrik1"/>
          </w:pPr>
          <w:r>
            <w:t>Motivering</w:t>
          </w:r>
        </w:p>
      </w:sdtContent>
    </w:sdt>
    <w:bookmarkEnd w:displacedByCustomXml="prev" w:id="3"/>
    <w:bookmarkEnd w:displacedByCustomXml="prev" w:id="4"/>
    <w:p w:rsidR="00660C2E" w:rsidP="00406B7C" w:rsidRDefault="00660C2E" w14:paraId="5956257A" w14:textId="2291706E">
      <w:pPr>
        <w:pStyle w:val="Normalutanindragellerluft"/>
      </w:pPr>
      <w:r>
        <w:t xml:space="preserve">Säkerhetskraven på hjälmar är avgörande för trafiksäkerheten. För cykelhjälmar finns ett etablerat regelverk där Konsumentverket har tillsynsansvaret för att produkterna på marknaden uppfyller gällande EU-standarder. När det gäller </w:t>
      </w:r>
      <w:r w:rsidR="00406B7C">
        <w:t>mc</w:t>
      </w:r>
      <w:r>
        <w:t>- och mopedhjälmar är situationen däremot en annan.</w:t>
      </w:r>
    </w:p>
    <w:p w:rsidR="00660C2E" w:rsidP="00406B7C" w:rsidRDefault="00660C2E" w14:paraId="70EEB4B2" w14:textId="0F356111">
      <w:r>
        <w:t xml:space="preserve">Trots att </w:t>
      </w:r>
      <w:r w:rsidR="00406B7C">
        <w:t>mc</w:t>
      </w:r>
      <w:r>
        <w:t xml:space="preserve">- och mopedhjälmar är lagstadgat obligatoriska i trafiken saknas i dag en tydlig tillsynsmyndighet i Sverige som kontrollerar att de hjälmar som säljs verkligen uppfyller de internationella krav som gäller, bland annat enligt ECE-reglemente 22. Detta har påtalats av Swedac, som redan för flera år sedan uppmärksammade den dåvarande regeringen på att både </w:t>
      </w:r>
      <w:r w:rsidR="00406B7C">
        <w:t xml:space="preserve">den </w:t>
      </w:r>
      <w:r>
        <w:t>laglig</w:t>
      </w:r>
      <w:r w:rsidR="00406B7C">
        <w:t>a</w:t>
      </w:r>
      <w:r>
        <w:t xml:space="preserve"> grund</w:t>
      </w:r>
      <w:r w:rsidR="00406B7C">
        <w:t>en</w:t>
      </w:r>
      <w:r>
        <w:t xml:space="preserve"> för typgodkännande och tillsyn är otydlig. Sedan dess har frågan utretts, men någon lösning har ännu inte presenterats. </w:t>
      </w:r>
    </w:p>
    <w:p w:rsidR="00660C2E" w:rsidP="00406B7C" w:rsidRDefault="00660C2E" w14:paraId="0EAE238E" w14:textId="394C17CA">
      <w:r>
        <w:t>Avsaknaden av en utsedd tillsynsmyndighet innebär att marknadskontroller inte sker systematiskt. Det innebär i sin tur en risk för att undermåliga eller felaktigt märkta hjälmar kan säljas och användas, vilket direkt påverkar säkerheten för oskyddade trafikanter.</w:t>
      </w:r>
    </w:p>
    <w:p w:rsidR="00660C2E" w:rsidP="00406B7C" w:rsidRDefault="00660C2E" w14:paraId="341D4E4A" w14:textId="25302BE9">
      <w:r>
        <w:t>Sverige har i andra sammanhang starka traditioner av trafiksäkerhet, och det är därför anmärkningsvärt att en så central fråga som kontrollen av hjälmars säkerhet lämnats utan tydligt ansvar. Att åtgärda detta är en fråga om liv och hälsa.</w:t>
      </w:r>
    </w:p>
    <w:p w:rsidR="00BB6339" w:rsidP="001452FE" w:rsidRDefault="00660C2E" w14:paraId="1E451F93" w14:textId="1913D55F">
      <w:r>
        <w:t xml:space="preserve">Regeringen bör därför snarast utse en ansvarig tillsynsmyndighet för </w:t>
      </w:r>
      <w:r w:rsidR="00406B7C">
        <w:t>mc</w:t>
      </w:r>
      <w:r>
        <w:t>- och moped</w:t>
      </w:r>
      <w:r w:rsidR="001452FE">
        <w:softHyphen/>
      </w:r>
      <w:r>
        <w:t>hjälmar, så att det blir tydligt vem som ansvarar för att produkterna på marknaden håller måttet och lever upp till gällande regelverk.</w:t>
      </w:r>
    </w:p>
    <w:sdt>
      <w:sdtPr>
        <w:rPr>
          <w:i/>
          <w:noProof/>
        </w:rPr>
        <w:alias w:val="CC_Underskrifter"/>
        <w:tag w:val="CC_Underskrifter"/>
        <w:id w:val="583496634"/>
        <w:lock w:val="sdtContentLocked"/>
        <w:placeholder>
          <w:docPart w:val="58DC3D23755F4ADDA6ACBC9C3AA4136A"/>
        </w:placeholder>
      </w:sdtPr>
      <w:sdtEndPr/>
      <w:sdtContent>
        <w:p w:rsidR="00B9527A" w:rsidP="00B9527A" w:rsidRDefault="00B9527A" w14:paraId="4E5B939B" w14:textId="77777777"/>
        <w:p w:rsidR="00B9527A" w:rsidP="00B9527A" w:rsidRDefault="001452FE" w14:paraId="272F9D8E" w14:textId="594A6EE1"/>
      </w:sdtContent>
    </w:sdt>
    <w:tbl>
      <w:tblPr>
        <w:tblW w:w="5000" w:type="pct"/>
        <w:tblLook w:val="04A0" w:firstRow="1" w:lastRow="0" w:firstColumn="1" w:lastColumn="0" w:noHBand="0" w:noVBand="1"/>
        <w:tblCaption w:val="underskrifter"/>
      </w:tblPr>
      <w:tblGrid>
        <w:gridCol w:w="4252"/>
        <w:gridCol w:w="4252"/>
      </w:tblGrid>
      <w:tr w:rsidR="00221A40" w14:paraId="0F57D5AF" w14:textId="77777777">
        <w:trPr>
          <w:cantSplit/>
        </w:trPr>
        <w:tc>
          <w:tcPr>
            <w:tcW w:w="50" w:type="pct"/>
            <w:vAlign w:val="bottom"/>
          </w:tcPr>
          <w:p w:rsidR="00221A40" w:rsidRDefault="00406B7C" w14:paraId="401631F3" w14:textId="77777777">
            <w:pPr>
              <w:pStyle w:val="Underskrifter"/>
              <w:spacing w:after="0"/>
            </w:pPr>
            <w:r>
              <w:t>Cecilia Rönn (L)</w:t>
            </w:r>
          </w:p>
        </w:tc>
        <w:tc>
          <w:tcPr>
            <w:tcW w:w="50" w:type="pct"/>
            <w:vAlign w:val="bottom"/>
          </w:tcPr>
          <w:p w:rsidR="00221A40" w:rsidRDefault="00221A40" w14:paraId="2E8715B0" w14:textId="77777777">
            <w:pPr>
              <w:pStyle w:val="Underskrifter"/>
              <w:spacing w:after="0"/>
            </w:pPr>
          </w:p>
        </w:tc>
      </w:tr>
    </w:tbl>
    <w:p w:rsidRPr="008E0FE2" w:rsidR="004801AC" w:rsidP="00DF3554" w:rsidRDefault="004801AC" w14:paraId="0EE34C22" w14:textId="68BC26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5611A" w14:textId="77777777" w:rsidR="00660C2E" w:rsidRDefault="00660C2E" w:rsidP="000C1CAD">
      <w:pPr>
        <w:spacing w:line="240" w:lineRule="auto"/>
      </w:pPr>
      <w:r>
        <w:separator/>
      </w:r>
    </w:p>
  </w:endnote>
  <w:endnote w:type="continuationSeparator" w:id="0">
    <w:p w14:paraId="3B5F5043" w14:textId="77777777" w:rsidR="00660C2E" w:rsidRDefault="00660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43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1F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5DDC" w14:textId="6F40C080" w:rsidR="00262EA3" w:rsidRPr="00B9527A" w:rsidRDefault="00262EA3" w:rsidP="00B952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B503" w14:textId="77777777" w:rsidR="00660C2E" w:rsidRDefault="00660C2E" w:rsidP="000C1CAD">
      <w:pPr>
        <w:spacing w:line="240" w:lineRule="auto"/>
      </w:pPr>
      <w:r>
        <w:separator/>
      </w:r>
    </w:p>
  </w:footnote>
  <w:footnote w:type="continuationSeparator" w:id="0">
    <w:p w14:paraId="12DB969D" w14:textId="77777777" w:rsidR="00660C2E" w:rsidRDefault="00660C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2D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95F6B3" wp14:editId="4025F2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811009" w14:textId="203AC846" w:rsidR="00262EA3" w:rsidRDefault="001452FE" w:rsidP="008103B5">
                          <w:pPr>
                            <w:jc w:val="right"/>
                          </w:pPr>
                          <w:sdt>
                            <w:sdtPr>
                              <w:alias w:val="CC_Noformat_Partikod"/>
                              <w:tag w:val="CC_Noformat_Partikod"/>
                              <w:id w:val="-53464382"/>
                              <w:placeholder>
                                <w:docPart w:val="0EB5C0EA807D4903BC8F830D2D5113EF"/>
                              </w:placeholder>
                              <w:text/>
                            </w:sdtPr>
                            <w:sdtEndPr/>
                            <w:sdtContent>
                              <w:r w:rsidR="00660C2E">
                                <w:t>L</w:t>
                              </w:r>
                            </w:sdtContent>
                          </w:sdt>
                          <w:sdt>
                            <w:sdtPr>
                              <w:alias w:val="CC_Noformat_Partinummer"/>
                              <w:tag w:val="CC_Noformat_Partinummer"/>
                              <w:id w:val="-1709555926"/>
                              <w:placeholder>
                                <w:docPart w:val="8DBC19198FC142DC8241C8C552F798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5F6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811009" w14:textId="203AC846" w:rsidR="00262EA3" w:rsidRDefault="001452FE" w:rsidP="008103B5">
                    <w:pPr>
                      <w:jc w:val="right"/>
                    </w:pPr>
                    <w:sdt>
                      <w:sdtPr>
                        <w:alias w:val="CC_Noformat_Partikod"/>
                        <w:tag w:val="CC_Noformat_Partikod"/>
                        <w:id w:val="-53464382"/>
                        <w:placeholder>
                          <w:docPart w:val="0EB5C0EA807D4903BC8F830D2D5113EF"/>
                        </w:placeholder>
                        <w:text/>
                      </w:sdtPr>
                      <w:sdtEndPr/>
                      <w:sdtContent>
                        <w:r w:rsidR="00660C2E">
                          <w:t>L</w:t>
                        </w:r>
                      </w:sdtContent>
                    </w:sdt>
                    <w:sdt>
                      <w:sdtPr>
                        <w:alias w:val="CC_Noformat_Partinummer"/>
                        <w:tag w:val="CC_Noformat_Partinummer"/>
                        <w:id w:val="-1709555926"/>
                        <w:placeholder>
                          <w:docPart w:val="8DBC19198FC142DC8241C8C552F79802"/>
                        </w:placeholder>
                        <w:showingPlcHdr/>
                        <w:text/>
                      </w:sdtPr>
                      <w:sdtEndPr/>
                      <w:sdtContent>
                        <w:r w:rsidR="00262EA3">
                          <w:t xml:space="preserve"> </w:t>
                        </w:r>
                      </w:sdtContent>
                    </w:sdt>
                  </w:p>
                </w:txbxContent>
              </v:textbox>
              <w10:wrap anchorx="page"/>
            </v:shape>
          </w:pict>
        </mc:Fallback>
      </mc:AlternateContent>
    </w:r>
  </w:p>
  <w:p w14:paraId="17B02F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0FE8" w14:textId="77777777" w:rsidR="00262EA3" w:rsidRDefault="00262EA3" w:rsidP="008563AC">
    <w:pPr>
      <w:jc w:val="right"/>
    </w:pPr>
  </w:p>
  <w:p w14:paraId="6B390F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9089" w14:textId="77777777" w:rsidR="00262EA3" w:rsidRDefault="001452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D5825B" wp14:editId="3BF68C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38DCFE" w14:textId="549893C1" w:rsidR="00262EA3" w:rsidRDefault="001452FE" w:rsidP="00A314CF">
    <w:pPr>
      <w:pStyle w:val="FSHNormal"/>
      <w:spacing w:before="40"/>
    </w:pPr>
    <w:sdt>
      <w:sdtPr>
        <w:alias w:val="CC_Noformat_Motionstyp"/>
        <w:tag w:val="CC_Noformat_Motionstyp"/>
        <w:id w:val="1162973129"/>
        <w:lock w:val="sdtContentLocked"/>
        <w15:appearance w15:val="hidden"/>
        <w:text/>
      </w:sdtPr>
      <w:sdtEndPr/>
      <w:sdtContent>
        <w:r w:rsidR="00B9527A">
          <w:t>Enskild motion</w:t>
        </w:r>
      </w:sdtContent>
    </w:sdt>
    <w:r w:rsidR="00821B36">
      <w:t xml:space="preserve"> </w:t>
    </w:r>
    <w:sdt>
      <w:sdtPr>
        <w:alias w:val="CC_Noformat_Partikod"/>
        <w:tag w:val="CC_Noformat_Partikod"/>
        <w:id w:val="1471015553"/>
        <w:text/>
      </w:sdtPr>
      <w:sdtEndPr/>
      <w:sdtContent>
        <w:r w:rsidR="00660C2E">
          <w:t>L</w:t>
        </w:r>
      </w:sdtContent>
    </w:sdt>
    <w:sdt>
      <w:sdtPr>
        <w:alias w:val="CC_Noformat_Partinummer"/>
        <w:tag w:val="CC_Noformat_Partinummer"/>
        <w:id w:val="-2014525982"/>
        <w:showingPlcHdr/>
        <w:text/>
      </w:sdtPr>
      <w:sdtEndPr/>
      <w:sdtContent>
        <w:r w:rsidR="00821B36">
          <w:t xml:space="preserve"> </w:t>
        </w:r>
      </w:sdtContent>
    </w:sdt>
  </w:p>
  <w:p w14:paraId="2882D49E" w14:textId="77777777" w:rsidR="00262EA3" w:rsidRPr="008227B3" w:rsidRDefault="001452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236ACB" w14:textId="6A5EF27F" w:rsidR="00262EA3" w:rsidRPr="008227B3" w:rsidRDefault="001452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52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527A">
          <w:t>:1583</w:t>
        </w:r>
      </w:sdtContent>
    </w:sdt>
  </w:p>
  <w:p w14:paraId="6FC4CCD4" w14:textId="73EB292B" w:rsidR="00262EA3" w:rsidRDefault="001452FE" w:rsidP="00E03A3D">
    <w:pPr>
      <w:pStyle w:val="Motionr"/>
    </w:pPr>
    <w:sdt>
      <w:sdtPr>
        <w:alias w:val="CC_Noformat_Avtext"/>
        <w:tag w:val="CC_Noformat_Avtext"/>
        <w:id w:val="-2020768203"/>
        <w:lock w:val="sdtContentLocked"/>
        <w:placeholder>
          <w:docPart w:val="0EB5C0EA807D4903BC8F830D2D5113EF"/>
        </w:placeholder>
        <w15:appearance w15:val="hidden"/>
        <w:text/>
      </w:sdtPr>
      <w:sdtEndPr/>
      <w:sdtContent>
        <w:r w:rsidR="00B9527A">
          <w:t>av Cecilia Rönn (L)</w:t>
        </w:r>
      </w:sdtContent>
    </w:sdt>
  </w:p>
  <w:sdt>
    <w:sdtPr>
      <w:alias w:val="CC_Noformat_Rubtext"/>
      <w:tag w:val="CC_Noformat_Rubtext"/>
      <w:id w:val="-218060500"/>
      <w:lock w:val="sdtLocked"/>
      <w:placeholder>
        <w:docPart w:val="8DBC19198FC142DC8241C8C552F79802"/>
      </w:placeholder>
      <w:text/>
    </w:sdtPr>
    <w:sdtEndPr/>
    <w:sdtContent>
      <w:p w14:paraId="6BF2CE1C" w14:textId="0DBC4A26" w:rsidR="00262EA3" w:rsidRDefault="00660C2E" w:rsidP="00283E0F">
        <w:pPr>
          <w:pStyle w:val="FSHRub2"/>
        </w:pPr>
        <w:r>
          <w:t>Tydligt tillsynsansvar för mc- och mopedhjälmar</w:t>
        </w:r>
      </w:p>
    </w:sdtContent>
  </w:sdt>
  <w:sdt>
    <w:sdtPr>
      <w:alias w:val="CC_Boilerplate_3"/>
      <w:tag w:val="CC_Boilerplate_3"/>
      <w:id w:val="1606463544"/>
      <w:lock w:val="sdtContentLocked"/>
      <w15:appearance w15:val="hidden"/>
      <w:text w:multiLine="1"/>
    </w:sdtPr>
    <w:sdtEndPr/>
    <w:sdtContent>
      <w:p w14:paraId="5CD9F3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4251927">
    <w:abstractNumId w:val="9"/>
  </w:num>
  <w:num w:numId="2" w16cid:durableId="556211768">
    <w:abstractNumId w:val="8"/>
  </w:num>
  <w:num w:numId="3" w16cid:durableId="873345576">
    <w:abstractNumId w:val="16"/>
  </w:num>
  <w:num w:numId="4" w16cid:durableId="363140413">
    <w:abstractNumId w:val="14"/>
  </w:num>
  <w:num w:numId="5" w16cid:durableId="1610165370">
    <w:abstractNumId w:val="17"/>
  </w:num>
  <w:num w:numId="6" w16cid:durableId="1931617568">
    <w:abstractNumId w:val="18"/>
  </w:num>
  <w:num w:numId="7" w16cid:durableId="1032727372">
    <w:abstractNumId w:val="11"/>
  </w:num>
  <w:num w:numId="8" w16cid:durableId="2045131775">
    <w:abstractNumId w:val="12"/>
  </w:num>
  <w:num w:numId="9" w16cid:durableId="266886122">
    <w:abstractNumId w:val="15"/>
  </w:num>
  <w:num w:numId="10" w16cid:durableId="1238831877">
    <w:abstractNumId w:val="22"/>
  </w:num>
  <w:num w:numId="11" w16cid:durableId="1214927815">
    <w:abstractNumId w:val="21"/>
  </w:num>
  <w:num w:numId="12" w16cid:durableId="2018655654">
    <w:abstractNumId w:val="21"/>
  </w:num>
  <w:num w:numId="13" w16cid:durableId="1999452829">
    <w:abstractNumId w:val="3"/>
  </w:num>
  <w:num w:numId="14" w16cid:durableId="1736053416">
    <w:abstractNumId w:val="2"/>
  </w:num>
  <w:num w:numId="15" w16cid:durableId="1018046799">
    <w:abstractNumId w:val="1"/>
  </w:num>
  <w:num w:numId="16" w16cid:durableId="674383372">
    <w:abstractNumId w:val="0"/>
  </w:num>
  <w:num w:numId="17" w16cid:durableId="79717818">
    <w:abstractNumId w:val="7"/>
  </w:num>
  <w:num w:numId="18" w16cid:durableId="732696418">
    <w:abstractNumId w:val="6"/>
  </w:num>
  <w:num w:numId="19" w16cid:durableId="453912765">
    <w:abstractNumId w:val="5"/>
  </w:num>
  <w:num w:numId="20" w16cid:durableId="1553888016">
    <w:abstractNumId w:val="4"/>
  </w:num>
  <w:num w:numId="21" w16cid:durableId="96173498">
    <w:abstractNumId w:val="21"/>
  </w:num>
  <w:num w:numId="22" w16cid:durableId="1126465502">
    <w:abstractNumId w:val="21"/>
  </w:num>
  <w:num w:numId="23" w16cid:durableId="1882084907">
    <w:abstractNumId w:val="21"/>
  </w:num>
  <w:num w:numId="24" w16cid:durableId="987779765">
    <w:abstractNumId w:val="21"/>
  </w:num>
  <w:num w:numId="25" w16cid:durableId="1492984859">
    <w:abstractNumId w:val="21"/>
  </w:num>
  <w:num w:numId="26" w16cid:durableId="1574508137">
    <w:abstractNumId w:val="22"/>
  </w:num>
  <w:num w:numId="27" w16cid:durableId="1726174687">
    <w:abstractNumId w:val="22"/>
  </w:num>
  <w:num w:numId="28" w16cid:durableId="914166480">
    <w:abstractNumId w:val="22"/>
  </w:num>
  <w:num w:numId="29" w16cid:durableId="840311752">
    <w:abstractNumId w:val="22"/>
  </w:num>
  <w:num w:numId="30" w16cid:durableId="2027901495">
    <w:abstractNumId w:val="21"/>
  </w:num>
  <w:num w:numId="31" w16cid:durableId="1458260014">
    <w:abstractNumId w:val="21"/>
  </w:num>
  <w:num w:numId="32" w16cid:durableId="1741976458">
    <w:abstractNumId w:val="22"/>
  </w:num>
  <w:num w:numId="33" w16cid:durableId="1131091054">
    <w:abstractNumId w:val="21"/>
  </w:num>
  <w:num w:numId="34" w16cid:durableId="1847792587">
    <w:abstractNumId w:val="18"/>
  </w:num>
  <w:num w:numId="35" w16cid:durableId="216627771">
    <w:abstractNumId w:val="18"/>
    <w:lvlOverride w:ilvl="0">
      <w:startOverride w:val="1"/>
    </w:lvlOverride>
  </w:num>
  <w:num w:numId="36" w16cid:durableId="55277630">
    <w:abstractNumId w:val="19"/>
  </w:num>
  <w:num w:numId="37" w16cid:durableId="920791601">
    <w:abstractNumId w:val="18"/>
    <w:lvlOverride w:ilvl="0">
      <w:startOverride w:val="1"/>
    </w:lvlOverride>
  </w:num>
  <w:num w:numId="38" w16cid:durableId="1086731145">
    <w:abstractNumId w:val="13"/>
  </w:num>
  <w:num w:numId="39" w16cid:durableId="522212163">
    <w:abstractNumId w:val="10"/>
  </w:num>
  <w:num w:numId="40" w16cid:durableId="20299125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0C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2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A40"/>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B7C"/>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C2E"/>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27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3DB"/>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12BF42"/>
  <w15:chartTrackingRefBased/>
  <w15:docId w15:val="{9B158192-049B-4EE2-9FC4-6E42310A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820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C34C2E6C7649FB90E18E6076B0B667"/>
        <w:category>
          <w:name w:val="Allmänt"/>
          <w:gallery w:val="placeholder"/>
        </w:category>
        <w:types>
          <w:type w:val="bbPlcHdr"/>
        </w:types>
        <w:behaviors>
          <w:behavior w:val="content"/>
        </w:behaviors>
        <w:guid w:val="{C42BBE25-6074-4C08-AB51-55F1E1E4B5E4}"/>
      </w:docPartPr>
      <w:docPartBody>
        <w:p w:rsidR="001D7ADE" w:rsidRDefault="001D7ADE">
          <w:pPr>
            <w:pStyle w:val="E1C34C2E6C7649FB90E18E6076B0B667"/>
          </w:pPr>
          <w:r w:rsidRPr="005A0A93">
            <w:rPr>
              <w:rStyle w:val="Platshllartext"/>
            </w:rPr>
            <w:t>Förslag till riksdagsbeslut</w:t>
          </w:r>
        </w:p>
      </w:docPartBody>
    </w:docPart>
    <w:docPart>
      <w:docPartPr>
        <w:name w:val="42EA674DA0C34993801433DC9C894546"/>
        <w:category>
          <w:name w:val="Allmänt"/>
          <w:gallery w:val="placeholder"/>
        </w:category>
        <w:types>
          <w:type w:val="bbPlcHdr"/>
        </w:types>
        <w:behaviors>
          <w:behavior w:val="content"/>
        </w:behaviors>
        <w:guid w:val="{99D7C367-B929-4BD0-979F-E406FF46E406}"/>
      </w:docPartPr>
      <w:docPartBody>
        <w:p w:rsidR="001D7ADE" w:rsidRDefault="001D7ADE">
          <w:pPr>
            <w:pStyle w:val="42EA674DA0C34993801433DC9C894546"/>
          </w:pPr>
          <w:r w:rsidRPr="005A0A93">
            <w:rPr>
              <w:rStyle w:val="Platshllartext"/>
            </w:rPr>
            <w:t>Motivering</w:t>
          </w:r>
        </w:p>
      </w:docPartBody>
    </w:docPart>
    <w:docPart>
      <w:docPartPr>
        <w:name w:val="0EB5C0EA807D4903BC8F830D2D5113EF"/>
        <w:category>
          <w:name w:val="Allmänt"/>
          <w:gallery w:val="placeholder"/>
        </w:category>
        <w:types>
          <w:type w:val="bbPlcHdr"/>
        </w:types>
        <w:behaviors>
          <w:behavior w:val="content"/>
        </w:behaviors>
        <w:guid w:val="{4EDB060B-6D4F-4742-B26D-FFA808AAA002}"/>
      </w:docPartPr>
      <w:docPartBody>
        <w:p w:rsidR="001D7ADE" w:rsidRDefault="001D7ADE">
          <w:pPr>
            <w:pStyle w:val="0EB5C0EA807D4903BC8F830D2D5113EF"/>
          </w:pPr>
          <w:r>
            <w:rPr>
              <w:rStyle w:val="Platshllartext"/>
            </w:rPr>
            <w:t xml:space="preserve"> </w:t>
          </w:r>
        </w:p>
      </w:docPartBody>
    </w:docPart>
    <w:docPart>
      <w:docPartPr>
        <w:name w:val="8DBC19198FC142DC8241C8C552F79802"/>
        <w:category>
          <w:name w:val="Allmänt"/>
          <w:gallery w:val="placeholder"/>
        </w:category>
        <w:types>
          <w:type w:val="bbPlcHdr"/>
        </w:types>
        <w:behaviors>
          <w:behavior w:val="content"/>
        </w:behaviors>
        <w:guid w:val="{810B08A7-6588-44BA-9DB3-4A0B279EB3D3}"/>
      </w:docPartPr>
      <w:docPartBody>
        <w:p w:rsidR="001D7ADE" w:rsidRDefault="001D7ADE">
          <w:pPr>
            <w:pStyle w:val="8DBC19198FC142DC8241C8C552F79802"/>
          </w:pPr>
          <w:r>
            <w:t xml:space="preserve"> </w:t>
          </w:r>
        </w:p>
      </w:docPartBody>
    </w:docPart>
    <w:docPart>
      <w:docPartPr>
        <w:name w:val="58DC3D23755F4ADDA6ACBC9C3AA4136A"/>
        <w:category>
          <w:name w:val="Allmänt"/>
          <w:gallery w:val="placeholder"/>
        </w:category>
        <w:types>
          <w:type w:val="bbPlcHdr"/>
        </w:types>
        <w:behaviors>
          <w:behavior w:val="content"/>
        </w:behaviors>
        <w:guid w:val="{4D8455FA-FA42-4ED1-A0FD-98B380A91A33}"/>
      </w:docPartPr>
      <w:docPartBody>
        <w:p w:rsidR="0057090C" w:rsidRDefault="005709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DE"/>
    <w:rsid w:val="001D7ADE"/>
    <w:rsid w:val="00AF5B29"/>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C34C2E6C7649FB90E18E6076B0B667">
    <w:name w:val="E1C34C2E6C7649FB90E18E6076B0B667"/>
  </w:style>
  <w:style w:type="paragraph" w:customStyle="1" w:styleId="42EA674DA0C34993801433DC9C894546">
    <w:name w:val="42EA674DA0C34993801433DC9C894546"/>
  </w:style>
  <w:style w:type="paragraph" w:customStyle="1" w:styleId="0EB5C0EA807D4903BC8F830D2D5113EF">
    <w:name w:val="0EB5C0EA807D4903BC8F830D2D5113EF"/>
  </w:style>
  <w:style w:type="paragraph" w:customStyle="1" w:styleId="8DBC19198FC142DC8241C8C552F79802">
    <w:name w:val="8DBC19198FC142DC8241C8C552F79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B8929-3A7E-43B9-B341-B7EA54CC48B2}"/>
</file>

<file path=customXml/itemProps2.xml><?xml version="1.0" encoding="utf-8"?>
<ds:datastoreItem xmlns:ds="http://schemas.openxmlformats.org/officeDocument/2006/customXml" ds:itemID="{94C0032E-9788-4764-83E6-6C5339AC29D7}"/>
</file>

<file path=customXml/itemProps3.xml><?xml version="1.0" encoding="utf-8"?>
<ds:datastoreItem xmlns:ds="http://schemas.openxmlformats.org/officeDocument/2006/customXml" ds:itemID="{FC5F50BD-8CF6-4B22-AAF7-3F89E30EF34A}"/>
</file>

<file path=docProps/app.xml><?xml version="1.0" encoding="utf-8"?>
<Properties xmlns="http://schemas.openxmlformats.org/officeDocument/2006/extended-properties" xmlns:vt="http://schemas.openxmlformats.org/officeDocument/2006/docPropsVTypes">
  <Template>Normal</Template>
  <TotalTime>9</TotalTime>
  <Pages>2</Pages>
  <Words>259</Words>
  <Characters>1525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