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825B5" w:rsidRDefault="00387AAF" w14:paraId="7725370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38F03FEA074211AFEB2F627AA5CA6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ad0aa1-481a-4c02-865a-85fb802fedce"/>
        <w:id w:val="-1098171475"/>
        <w:lock w:val="sdtLocked"/>
      </w:sdtPr>
      <w:sdtEndPr/>
      <w:sdtContent>
        <w:p w:rsidR="006E455E" w:rsidRDefault="00043831" w14:paraId="677F72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trafiksäkerhet avseende att överväga att tillåta klass 1-mopeder att köra på cykelväg i lägre hastighet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C88A178D154B9FB2FB9E7696A11431"/>
        </w:placeholder>
        <w:text/>
      </w:sdtPr>
      <w:sdtEndPr/>
      <w:sdtContent>
        <w:p w:rsidRPr="009B062B" w:rsidR="006D79C9" w:rsidP="00333E95" w:rsidRDefault="006D79C9" w14:paraId="031B5D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17BB6" w:rsidP="00E17BB6" w:rsidRDefault="00E17BB6" w14:paraId="64212060" w14:textId="0546A698">
      <w:pPr>
        <w:pStyle w:val="Normalutanindragellerluft"/>
      </w:pPr>
      <w:r>
        <w:t>Klass 2-mopeder får köras i max 25</w:t>
      </w:r>
      <w:r w:rsidR="00043831">
        <w:t> </w:t>
      </w:r>
      <w:r>
        <w:t>kilometer/timme och får köras på cykelvägar om inget annat anges på skyltar. Klass</w:t>
      </w:r>
      <w:r w:rsidR="00043831">
        <w:t> </w:t>
      </w:r>
      <w:r>
        <w:t>1-mopeder (med registreringsskylt) får köras i max 45</w:t>
      </w:r>
      <w:r w:rsidR="00043831">
        <w:t> </w:t>
      </w:r>
      <w:r>
        <w:t xml:space="preserve">kilometer/timme och måste köras på vanliga gator och vägar. </w:t>
      </w:r>
    </w:p>
    <w:p w:rsidR="00E17BB6" w:rsidP="00B436B9" w:rsidRDefault="00E17BB6" w14:paraId="65E3FF7B" w14:textId="7205AC16">
      <w:r>
        <w:t>För ungdomar som bor på landsbygden och kör klass</w:t>
      </w:r>
      <w:r w:rsidR="00043831">
        <w:t> </w:t>
      </w:r>
      <w:r>
        <w:t>1-mopeder kan detta bli ett trafiksäkerhetsproblem, då den enda möjligheten att ta sig fram är via vältrafikerade landsvägar där bilar ofta får köra i 90</w:t>
      </w:r>
      <w:r w:rsidR="00043831">
        <w:t> </w:t>
      </w:r>
      <w:r>
        <w:t xml:space="preserve">km i timmen. </w:t>
      </w:r>
    </w:p>
    <w:p w:rsidR="00E17BB6" w:rsidP="00B436B9" w:rsidRDefault="00E17BB6" w14:paraId="76CCEE24" w14:textId="1833581C">
      <w:r>
        <w:t>Många cykelvägar på landsbygden används relativt sällan. Därför borde det öka säkerheten att låta förare köra klass</w:t>
      </w:r>
      <w:r w:rsidR="00043831">
        <w:t> </w:t>
      </w:r>
      <w:r>
        <w:t>1-mopeder på cykelbanan, så länge de kör i max 25</w:t>
      </w:r>
      <w:r w:rsidR="00043831">
        <w:t> </w:t>
      </w:r>
      <w:r>
        <w:t>km i timmen, snarare än att de tvingas köra på en vältrafikerad landsväg där bilarna kör i 90</w:t>
      </w:r>
      <w:r w:rsidR="00043831">
        <w:t> </w:t>
      </w:r>
      <w:r>
        <w:t xml:space="preserve">km i timmen. </w:t>
      </w:r>
    </w:p>
    <w:p w:rsidR="00CC4B7D" w:rsidP="00B436B9" w:rsidRDefault="00E17BB6" w14:paraId="06688AD7" w14:textId="572B264A">
      <w:r>
        <w:t>Därför borde det utredas om det går att stärka trafiksäkerheten genom att låta förare köra klass</w:t>
      </w:r>
      <w:r w:rsidR="00043831">
        <w:t> </w:t>
      </w:r>
      <w:r>
        <w:t>1</w:t>
      </w:r>
      <w:r w:rsidR="00043831">
        <w:t>-</w:t>
      </w:r>
      <w:r>
        <w:t>mopeder på cykelbanorna i max 25</w:t>
      </w:r>
      <w:r w:rsidR="00043831">
        <w:t> </w:t>
      </w:r>
      <w:r>
        <w:t>km i timmen, i de fall då det enda alternativet är att köra på en vältrafikerad landsväg där bilarna kör i 90</w:t>
      </w:r>
      <w:r w:rsidR="00043831">
        <w:t> </w:t>
      </w:r>
      <w:r>
        <w:t>km i timmen.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8FEFD7AA904072A033C6421B50A429"/>
        </w:placeholder>
      </w:sdtPr>
      <w:sdtEndPr>
        <w:rPr>
          <w:i w:val="0"/>
          <w:noProof w:val="0"/>
        </w:rPr>
      </w:sdtEndPr>
      <w:sdtContent>
        <w:p w:rsidR="00A825B5" w:rsidP="00A825B5" w:rsidRDefault="00A825B5" w14:paraId="34733E39" w14:textId="77777777"/>
        <w:p w:rsidRPr="008E0FE2" w:rsidR="004801AC" w:rsidP="00A825B5" w:rsidRDefault="00387AAF" w14:paraId="2A2E588D" w14:textId="4C28A6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60A2" w14:paraId="5B5A1C8F" w14:textId="77777777">
        <w:trPr>
          <w:cantSplit/>
        </w:trPr>
        <w:tc>
          <w:tcPr>
            <w:tcW w:w="50" w:type="pct"/>
            <w:vAlign w:val="bottom"/>
          </w:tcPr>
          <w:p w:rsidR="00BE60A2" w:rsidRDefault="00387AAF" w14:paraId="66E92B15" w14:textId="77777777">
            <w:pPr>
              <w:pStyle w:val="Underskrifter"/>
              <w:spacing w:after="0"/>
            </w:pPr>
            <w:r>
              <w:t>Camilla Brunsberg (M)</w:t>
            </w:r>
          </w:p>
        </w:tc>
        <w:tc>
          <w:tcPr>
            <w:tcW w:w="50" w:type="pct"/>
            <w:vAlign w:val="bottom"/>
          </w:tcPr>
          <w:p w:rsidR="00BE60A2" w:rsidRDefault="00BE60A2" w14:paraId="1A26BE2A" w14:textId="77777777">
            <w:pPr>
              <w:pStyle w:val="Underskrifter"/>
              <w:spacing w:after="0"/>
            </w:pPr>
          </w:p>
        </w:tc>
      </w:tr>
    </w:tbl>
    <w:p w:rsidR="00BE60A2" w:rsidRDefault="00BE60A2" w14:paraId="36FA69D7" w14:textId="77777777"/>
    <w:sectPr w:rsidR="00BE60A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D838" w14:textId="77777777" w:rsidR="000C7292" w:rsidRDefault="000C7292" w:rsidP="000C1CAD">
      <w:pPr>
        <w:spacing w:line="240" w:lineRule="auto"/>
      </w:pPr>
      <w:r>
        <w:separator/>
      </w:r>
    </w:p>
  </w:endnote>
  <w:endnote w:type="continuationSeparator" w:id="0">
    <w:p w14:paraId="7B8DC3DA" w14:textId="77777777" w:rsidR="000C7292" w:rsidRDefault="000C72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1D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32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F54" w14:textId="6E51E6E6" w:rsidR="00262EA3" w:rsidRPr="00A825B5" w:rsidRDefault="00262EA3" w:rsidP="00A825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9EFB" w14:textId="77777777" w:rsidR="000C7292" w:rsidRDefault="000C7292" w:rsidP="000C1CAD">
      <w:pPr>
        <w:spacing w:line="240" w:lineRule="auto"/>
      </w:pPr>
      <w:r>
        <w:separator/>
      </w:r>
    </w:p>
  </w:footnote>
  <w:footnote w:type="continuationSeparator" w:id="0">
    <w:p w14:paraId="6EB640FF" w14:textId="77777777" w:rsidR="000C7292" w:rsidRDefault="000C72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70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29A82F" wp14:editId="37260A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3672B" w14:textId="0FFE6FD5" w:rsidR="00262EA3" w:rsidRDefault="00387A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17B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5F8B">
                                <w:t>1129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29A8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63672B" w14:textId="0FFE6FD5" w:rsidR="00262EA3" w:rsidRDefault="00387A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17B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5F8B">
                          <w:t>1129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6D46C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3309" w14:textId="77777777" w:rsidR="00262EA3" w:rsidRDefault="00262EA3" w:rsidP="008563AC">
    <w:pPr>
      <w:jc w:val="right"/>
    </w:pPr>
  </w:p>
  <w:p w14:paraId="4F30B5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2B8F" w14:textId="77777777" w:rsidR="00262EA3" w:rsidRDefault="00387A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7C6B06" wp14:editId="4522A6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A1E166" w14:textId="4FB7C570" w:rsidR="00262EA3" w:rsidRDefault="00387A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25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7BB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5F8B">
          <w:t>1129</w:t>
        </w:r>
      </w:sdtContent>
    </w:sdt>
  </w:p>
  <w:p w14:paraId="2250AE5E" w14:textId="77777777" w:rsidR="00262EA3" w:rsidRPr="008227B3" w:rsidRDefault="00387A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3E1B5A" w14:textId="6FF3B841" w:rsidR="00262EA3" w:rsidRPr="008227B3" w:rsidRDefault="00387A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25B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25B5">
          <w:t>:979</w:t>
        </w:r>
      </w:sdtContent>
    </w:sdt>
  </w:p>
  <w:p w14:paraId="45ABFEF2" w14:textId="24DE1978" w:rsidR="00262EA3" w:rsidRDefault="00387A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25B5">
          <w:t>av Camilla Brunsberg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606D0B" w14:textId="3D543CAC" w:rsidR="00262EA3" w:rsidRDefault="00E17BB6" w:rsidP="00283E0F">
        <w:pPr>
          <w:pStyle w:val="FSHRub2"/>
        </w:pPr>
        <w:r>
          <w:t>Stärkt trafiksäkerhet för mopedister som kör klass 1-moped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4424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17B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831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29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0AF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AAF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55E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5F8B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5B5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6B9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0A2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2B7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B7D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AB4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17BB6"/>
    <w:rsid w:val="00E20446"/>
    <w:rsid w:val="00E207EB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BBC3FF"/>
  <w15:chartTrackingRefBased/>
  <w15:docId w15:val="{936133C9-2772-4A6E-A565-822AFEA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8F03FEA074211AFEB2F627AA5C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BB6A2-D5E3-4DE5-8184-26F6722E1EC6}"/>
      </w:docPartPr>
      <w:docPartBody>
        <w:p w:rsidR="0002768E" w:rsidRDefault="00FE581A">
          <w:pPr>
            <w:pStyle w:val="9938F03FEA074211AFEB2F627AA5CA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C88A178D154B9FB2FB9E7696A11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D0CE3-B0C1-4289-9FDD-1475FE4B5D54}"/>
      </w:docPartPr>
      <w:docPartBody>
        <w:p w:rsidR="0002768E" w:rsidRDefault="00FE581A">
          <w:pPr>
            <w:pStyle w:val="D6C88A178D154B9FB2FB9E7696A114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B8FEFD7AA904072A033C6421B50A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281A-7DE7-4C8E-A751-DB505D54443D}"/>
      </w:docPartPr>
      <w:docPartBody>
        <w:p w:rsidR="00E8045E" w:rsidRDefault="00E804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1A"/>
    <w:rsid w:val="0002768E"/>
    <w:rsid w:val="00516E01"/>
    <w:rsid w:val="00E312E9"/>
    <w:rsid w:val="00E8045E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38F03FEA074211AFEB2F627AA5CA68">
    <w:name w:val="9938F03FEA074211AFEB2F627AA5CA68"/>
  </w:style>
  <w:style w:type="paragraph" w:customStyle="1" w:styleId="D6C88A178D154B9FB2FB9E7696A11431">
    <w:name w:val="D6C88A178D154B9FB2FB9E7696A11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CD08C-2C88-49EA-99F2-89CAAD925C8D}"/>
</file>

<file path=customXml/itemProps2.xml><?xml version="1.0" encoding="utf-8"?>
<ds:datastoreItem xmlns:ds="http://schemas.openxmlformats.org/officeDocument/2006/customXml" ds:itemID="{ED932B5A-21DD-4AAC-AB67-F6EB77523D44}"/>
</file>

<file path=customXml/itemProps3.xml><?xml version="1.0" encoding="utf-8"?>
<ds:datastoreItem xmlns:ds="http://schemas.openxmlformats.org/officeDocument/2006/customXml" ds:itemID="{97D34BBB-E60B-4090-9F6E-B114383A1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1045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