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0E354C" w14:textId="77777777">
      <w:pPr>
        <w:pStyle w:val="Normalutanindragellerluft"/>
      </w:pPr>
      <w:bookmarkStart w:name="_Toc106800475" w:id="0"/>
      <w:bookmarkStart w:name="_Toc106801300" w:id="1"/>
    </w:p>
    <w:p xmlns:w14="http://schemas.microsoft.com/office/word/2010/wordml" w:rsidRPr="009B062B" w:rsidR="00AF30DD" w:rsidP="00733295" w:rsidRDefault="00733295" w14:paraId="4C1F85DE" w14:textId="77777777">
      <w:pPr>
        <w:pStyle w:val="RubrikFrslagTIllRiksdagsbeslut"/>
      </w:pPr>
      <w:sdt>
        <w:sdtPr>
          <w:alias w:val="CC_Boilerplate_4"/>
          <w:tag w:val="CC_Boilerplate_4"/>
          <w:id w:val="-1644581176"/>
          <w:lock w:val="sdtContentLocked"/>
          <w:placeholder>
            <w:docPart w:val="9AB280E4851542AAA2EB55D2CBB8E6D8"/>
          </w:placeholder>
          <w:text/>
        </w:sdtPr>
        <w:sdtEndPr/>
        <w:sdtContent>
          <w:r w:rsidRPr="009B062B" w:rsidR="00AF30DD">
            <w:t>Förslag till riksdagsbeslut</w:t>
          </w:r>
        </w:sdtContent>
      </w:sdt>
      <w:bookmarkEnd w:id="0"/>
      <w:bookmarkEnd w:id="1"/>
    </w:p>
    <w:sdt>
      <w:sdtPr>
        <w:tag w:val="aa12a571-092f-4779-b6ad-e74ae0c5df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Ung Företagsamhet i alla gymnasieprogram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61F60C7AC46A7A2ECA0EE9DDD5AB6"/>
        </w:placeholder>
        <w:text/>
      </w:sdtPr>
      <w:sdtEndPr/>
      <w:sdtContent>
        <w:p xmlns:w14="http://schemas.microsoft.com/office/word/2010/wordml" w:rsidRPr="009B062B" w:rsidR="006D79C9" w:rsidP="00333E95" w:rsidRDefault="006D79C9" w14:paraId="16F1AF58" w14:textId="77777777">
          <w:pPr>
            <w:pStyle w:val="Rubrik1"/>
          </w:pPr>
          <w:r>
            <w:t>Motivering</w:t>
          </w:r>
        </w:p>
      </w:sdtContent>
    </w:sdt>
    <w:bookmarkEnd w:displacedByCustomXml="prev" w:id="3"/>
    <w:bookmarkEnd w:displacedByCustomXml="prev" w:id="4"/>
    <w:p xmlns:w14="http://schemas.microsoft.com/office/word/2010/wordml" w:rsidR="008151CB" w:rsidP="00CF7906" w:rsidRDefault="008151CB" w14:paraId="69341BBB" w14:textId="4790F295">
      <w:pPr>
        <w:pStyle w:val="Normalutanindragellerluft"/>
      </w:pPr>
      <w:r>
        <w:tab/>
      </w:r>
      <w:r w:rsidR="00CF7906">
        <w:t xml:space="preserve">Sveriges framtida välstånd bygger på att fler vågar testa, starta nytt och bidra till vår gemensamma ekonomi. Vår starka tradition av innovation och entreprenörskap har gjort Sverige till en framstående kunskapsnation, med en livlig startup- och </w:t>
      </w:r>
      <w:proofErr w:type="spellStart"/>
      <w:r w:rsidR="00CF7906">
        <w:t>scaleup</w:t>
      </w:r>
      <w:proofErr w:type="spellEnd"/>
      <w:r w:rsidR="00CF7906">
        <w:t xml:space="preserve">-scen som är känd långt utanför våra gränser. Stockholm rankas i dag som en av Europas mest dynamiska </w:t>
      </w:r>
      <w:proofErr w:type="spellStart"/>
      <w:r w:rsidR="00CF7906">
        <w:t>techhubbar</w:t>
      </w:r>
      <w:proofErr w:type="spellEnd"/>
      <w:r w:rsidR="00CF7906">
        <w:t xml:space="preserve"> och är en av de städer i världen med flest </w:t>
      </w:r>
      <w:proofErr w:type="spellStart"/>
      <w:r w:rsidR="00CF7906">
        <w:t>unicorns</w:t>
      </w:r>
      <w:proofErr w:type="spellEnd"/>
      <w:r w:rsidR="00CF7906">
        <w:t xml:space="preserve"> – snabbväxande miljardbolag – per capita. Denna framgång är möjlig tack vare att generationer av svenskar vågat tänka nytt och förverkliga sina idéer.</w:t>
      </w:r>
    </w:p>
    <w:p xmlns:w14="http://schemas.microsoft.com/office/word/2010/wordml" w:rsidR="008151CB" w:rsidP="00CF7906" w:rsidRDefault="008151CB" w14:paraId="43F25133" w14:textId="422D71AD">
      <w:pPr>
        <w:pStyle w:val="Normalutanindragellerluft"/>
      </w:pPr>
      <w:r>
        <w:tab/>
      </w:r>
      <w:r w:rsidR="00CF7906">
        <w:t>För att denna tradition ska leva vidare och förstärkas måste vi säkerställa att nästa generation får rätt verktyg. Skolan behöver bli bättre på att kombinera lärande och entreprenörskap och på att ge alla elever samma möjlighet att utveckla sin kreativitet, sitt ansvarstagande och sin företagsamhet. Här spelar Ung Företagsamhet (UF) en central roll.</w:t>
      </w:r>
    </w:p>
    <w:p xmlns:w14="http://schemas.microsoft.com/office/word/2010/wordml" w:rsidR="008151CB" w:rsidP="00CF7906" w:rsidRDefault="008151CB" w14:paraId="2CB0AB68" w14:textId="7F200DE6">
      <w:pPr>
        <w:pStyle w:val="Normalutanindragellerluft"/>
      </w:pPr>
      <w:r>
        <w:tab/>
      </w:r>
      <w:r w:rsidR="00CF7906">
        <w:t xml:space="preserve">Genom UF får gymnasieelever driva egna företag under ett år. De får praktisk erfarenhet av affärsutveckling, samarbete och problemlösning – färdigheter som är </w:t>
      </w:r>
      <w:r w:rsidR="00CF7906">
        <w:lastRenderedPageBreak/>
        <w:t xml:space="preserve">avgörande oavsett om man väljer att bli företagare eller anställd. En långtidsstudie av vid </w:t>
      </w:r>
      <w:proofErr w:type="spellStart"/>
      <w:r w:rsidR="00CF7906">
        <w:t>Ratio</w:t>
      </w:r>
      <w:proofErr w:type="spellEnd"/>
      <w:r w:rsidR="00CF7906">
        <w:t xml:space="preserve"> visar att UF-elever senare i livet har 7–12 procent högre genomsnittlig inkomst, 20 procent lägre risk för arbetslöshet och i högre grad blir företagare än jämförbara grupper. Den positiva effekten är särskilt stark i grupper som mer sällan startar företag.</w:t>
      </w:r>
    </w:p>
    <w:p xmlns:w14="http://schemas.microsoft.com/office/word/2010/wordml" w:rsidR="008151CB" w:rsidP="00CF7906" w:rsidRDefault="008151CB" w14:paraId="4264AF6C" w14:textId="1BD17C6D">
      <w:pPr>
        <w:pStyle w:val="Normalutanindragellerluft"/>
      </w:pPr>
      <w:r>
        <w:tab/>
      </w:r>
      <w:r w:rsidR="00CF7906">
        <w:t>Trots dessa tydliga resultat är UF i dag inte tillgängligt för alla. Deltagandet varierar stort mellan olika gymnasieprogram, vilket innebär att många elever går miste om denna möjlighet. För att bygga vidare på Sveriges innovationskraft och konkurrenskraft måste vi bredda basen – och ge alla unga chansen att utveckla de förmågor som vårt land behöver för framtiden.</w:t>
      </w:r>
    </w:p>
    <w:sdt>
      <w:sdtPr>
        <w:rPr>
          <w:i/>
          <w:noProof/>
        </w:rPr>
        <w:alias w:val="CC_Underskrifter"/>
        <w:tag w:val="CC_Underskrifter"/>
        <w:id w:val="583496634"/>
        <w:lock w:val="sdtContentLocked"/>
        <w:placeholder>
          <w:docPart w:val="204D47F8F1194FF392CB8C0442F6981E"/>
        </w:placeholder>
      </w:sdtPr>
      <w:sdtEndPr/>
      <w:sdtContent>
        <w:p xmlns:w14="http://schemas.microsoft.com/office/word/2010/wordml" w:rsidR="00733295" w:rsidP="00733295" w:rsidRDefault="00733295" w14:paraId="2F9B697A" w14:textId="77777777">
          <w:pPr/>
          <w:r/>
        </w:p>
        <w:p xmlns:w14="http://schemas.microsoft.com/office/word/2010/wordml" w:rsidR="00733295" w:rsidP="00733295" w:rsidRDefault="00733295" w14:paraId="1BFF2893" w14:textId="530491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920C5" w14:textId="26C45B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428B" w14:textId="77777777" w:rsidR="004D06D3" w:rsidRDefault="004D06D3" w:rsidP="000C1CAD">
      <w:pPr>
        <w:spacing w:line="240" w:lineRule="auto"/>
      </w:pPr>
      <w:r>
        <w:separator/>
      </w:r>
    </w:p>
  </w:endnote>
  <w:endnote w:type="continuationSeparator" w:id="0">
    <w:p w14:paraId="10C1EA62" w14:textId="77777777" w:rsidR="004D06D3" w:rsidRDefault="004D0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36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5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1231" w14:textId="5C13F3D6" w:rsidR="00262EA3" w:rsidRPr="00733295" w:rsidRDefault="00262EA3" w:rsidP="007332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73D3" w14:textId="77777777" w:rsidR="004D06D3" w:rsidRDefault="004D06D3" w:rsidP="000C1CAD">
      <w:pPr>
        <w:spacing w:line="240" w:lineRule="auto"/>
      </w:pPr>
      <w:r>
        <w:separator/>
      </w:r>
    </w:p>
  </w:footnote>
  <w:footnote w:type="continuationSeparator" w:id="0">
    <w:p w14:paraId="16FB28C3" w14:textId="77777777" w:rsidR="004D06D3" w:rsidRDefault="004D0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068F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C9A5F" wp14:anchorId="6BC4D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295" w14:paraId="481B023D" w14:textId="650A7BAB">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4D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295" w14:paraId="481B023D" w14:textId="650A7BAB">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v:textbox>
              <w10:wrap anchorx="page"/>
            </v:shape>
          </w:pict>
        </mc:Fallback>
      </mc:AlternateContent>
    </w:r>
  </w:p>
  <w:p w:rsidRPr="00293C4F" w:rsidR="00262EA3" w:rsidP="00776B74" w:rsidRDefault="00262EA3" w14:paraId="07ACA8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6822BF" w14:textId="77777777">
    <w:pPr>
      <w:jc w:val="right"/>
    </w:pPr>
  </w:p>
  <w:p w:rsidR="00262EA3" w:rsidP="00776B74" w:rsidRDefault="00262EA3" w14:paraId="2D09E5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3295" w14:paraId="2E97B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D79EB" wp14:anchorId="421B2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295" w14:paraId="0DBA97F6" w14:textId="0921E9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906">
          <w:t>M</w:t>
        </w:r>
      </w:sdtContent>
    </w:sdt>
    <w:sdt>
      <w:sdtPr>
        <w:alias w:val="CC_Noformat_Partinummer"/>
        <w:tag w:val="CC_Noformat_Partinummer"/>
        <w:id w:val="-2014525982"/>
        <w:text/>
      </w:sdtPr>
      <w:sdtEndPr/>
      <w:sdtContent>
        <w:r w:rsidR="008151CB">
          <w:t>1552</w:t>
        </w:r>
      </w:sdtContent>
    </w:sdt>
  </w:p>
  <w:p w:rsidRPr="008227B3" w:rsidR="00262EA3" w:rsidP="008227B3" w:rsidRDefault="00733295" w14:paraId="4A646C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295" w14:paraId="09AC8D98" w14:textId="4886D2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:3297</w:t>
        </w:r>
      </w:sdtContent>
    </w:sdt>
  </w:p>
  <w:p w:rsidR="00262EA3" w:rsidP="00E03A3D" w:rsidRDefault="00733295" w14:paraId="3BC0A828" w14:textId="0DFFF7C2">
    <w:pPr>
      <w:pStyle w:val="Motionr"/>
    </w:pPr>
    <w:sdt>
      <w:sdtPr>
        <w:alias w:val="CC_Noformat_Avtext"/>
        <w:tag w:val="CC_Noformat_Avtext"/>
        <w:id w:val="-2020768203"/>
        <w:lock w:val="sdtContentLocked"/>
        <w:placeholder>
          <w:docPart w:val="3672321DBB1447629AB2779DE0A959D8"/>
        </w:placeholder>
        <w15:appearance w15:val="hidden"/>
        <w:text/>
      </w:sdtPr>
      <w:sdtEndPr/>
      <w:sdtContent>
        <w:r>
          <w:t>av Helena Storckenfeldt (M)</w:t>
        </w:r>
      </w:sdtContent>
    </w:sdt>
  </w:p>
  <w:sdt>
    <w:sdtPr>
      <w:alias w:val="CC_Noformat_Rubtext"/>
      <w:tag w:val="CC_Noformat_Rubtext"/>
      <w:id w:val="-218060500"/>
      <w:lock w:val="sdtContentLocked"/>
      <w:placeholder>
        <w:docPart w:val="F9EEFB104F034B6690B635FBFD40C385"/>
      </w:placeholder>
      <w:text/>
    </w:sdtPr>
    <w:sdtEndPr/>
    <w:sdtContent>
      <w:p w:rsidR="00262EA3" w:rsidP="00283E0F" w:rsidRDefault="00CF7906" w14:paraId="68FFD940" w14:textId="3A8CBE40">
        <w:pPr>
          <w:pStyle w:val="FSHRub2"/>
        </w:pPr>
        <w:r>
          <w:t>Införande av Ung Företagsamhet i alla gymnasieprogram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3A3E5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9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D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3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06"/>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78439"/>
  <w15:chartTrackingRefBased/>
  <w15:docId w15:val="{97DD8259-1E4C-4AD4-A494-03093388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280E4851542AAA2EB55D2CBB8E6D8"/>
        <w:category>
          <w:name w:val="Allmänt"/>
          <w:gallery w:val="placeholder"/>
        </w:category>
        <w:types>
          <w:type w:val="bbPlcHdr"/>
        </w:types>
        <w:behaviors>
          <w:behavior w:val="content"/>
        </w:behaviors>
        <w:guid w:val="{5B7F5D2A-394D-43AC-9B48-F32DEBA7F786}"/>
      </w:docPartPr>
      <w:docPartBody>
        <w:p w:rsidR="00604CC6" w:rsidRDefault="005B1F41">
          <w:pPr>
            <w:pStyle w:val="9AB280E4851542AAA2EB55D2CBB8E6D8"/>
          </w:pPr>
          <w:r w:rsidRPr="005A0A93">
            <w:rPr>
              <w:rStyle w:val="Platshllartext"/>
            </w:rPr>
            <w:t>Förslag till riksdagsbeslut</w:t>
          </w:r>
        </w:p>
      </w:docPartBody>
    </w:docPart>
    <w:docPart>
      <w:docPartPr>
        <w:name w:val="5ABDA60C52224DDFA6FFF6762564A263"/>
        <w:category>
          <w:name w:val="Allmänt"/>
          <w:gallery w:val="placeholder"/>
        </w:category>
        <w:types>
          <w:type w:val="bbPlcHdr"/>
        </w:types>
        <w:behaviors>
          <w:behavior w:val="content"/>
        </w:behaviors>
        <w:guid w:val="{34127017-B80C-4311-9A14-1A7A49B244A7}"/>
      </w:docPartPr>
      <w:docPartBody>
        <w:p w:rsidR="00604CC6" w:rsidRDefault="005B1F41">
          <w:pPr>
            <w:pStyle w:val="5ABDA60C52224DDFA6FFF6762564A2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561F60C7AC46A7A2ECA0EE9DDD5AB6"/>
        <w:category>
          <w:name w:val="Allmänt"/>
          <w:gallery w:val="placeholder"/>
        </w:category>
        <w:types>
          <w:type w:val="bbPlcHdr"/>
        </w:types>
        <w:behaviors>
          <w:behavior w:val="content"/>
        </w:behaviors>
        <w:guid w:val="{FB712E5F-023C-4C37-98D4-C7351824F0F6}"/>
      </w:docPartPr>
      <w:docPartBody>
        <w:p w:rsidR="00604CC6" w:rsidRDefault="005B1F41">
          <w:pPr>
            <w:pStyle w:val="64561F60C7AC46A7A2ECA0EE9DDD5AB6"/>
          </w:pPr>
          <w:r w:rsidRPr="005A0A93">
            <w:rPr>
              <w:rStyle w:val="Platshllartext"/>
            </w:rPr>
            <w:t>Motivering</w:t>
          </w:r>
        </w:p>
      </w:docPartBody>
    </w:docPart>
    <w:docPart>
      <w:docPartPr>
        <w:name w:val="204D47F8F1194FF392CB8C0442F6981E"/>
        <w:category>
          <w:name w:val="Allmänt"/>
          <w:gallery w:val="placeholder"/>
        </w:category>
        <w:types>
          <w:type w:val="bbPlcHdr"/>
        </w:types>
        <w:behaviors>
          <w:behavior w:val="content"/>
        </w:behaviors>
        <w:guid w:val="{59DA1842-58B9-4195-BACB-5EE3882CF61C}"/>
      </w:docPartPr>
      <w:docPartBody>
        <w:p w:rsidR="00604CC6" w:rsidRDefault="005B1F41">
          <w:pPr>
            <w:pStyle w:val="204D47F8F1194FF392CB8C0442F6981E"/>
          </w:pPr>
          <w:r w:rsidRPr="009B077E">
            <w:rPr>
              <w:rStyle w:val="Platshllartext"/>
            </w:rPr>
            <w:t>Namn på motionärer infogas/tas bort via panelen.</w:t>
          </w:r>
        </w:p>
      </w:docPartBody>
    </w:docPart>
    <w:docPart>
      <w:docPartPr>
        <w:name w:val="3672321DBB1447629AB2779DE0A959D8"/>
        <w:category>
          <w:name w:val="Allmänt"/>
          <w:gallery w:val="placeholder"/>
        </w:category>
        <w:types>
          <w:type w:val="bbPlcHdr"/>
        </w:types>
        <w:behaviors>
          <w:behavior w:val="content"/>
        </w:behaviors>
        <w:guid w:val="{F9CDD957-6108-429D-A99A-F5EEE183ABC8}"/>
      </w:docPartPr>
      <w:docPartBody>
        <w:p w:rsidR="00604CC6" w:rsidRDefault="005B1F41">
          <w:pPr>
            <w:pStyle w:val="3672321DBB1447629AB2779DE0A959D8"/>
          </w:pPr>
          <w:r>
            <w:rPr>
              <w:rStyle w:val="Platshllartext"/>
            </w:rPr>
            <w:t xml:space="preserve"> </w:t>
          </w:r>
        </w:p>
      </w:docPartBody>
    </w:docPart>
    <w:docPart>
      <w:docPartPr>
        <w:name w:val="F9EEFB104F034B6690B635FBFD40C385"/>
        <w:category>
          <w:name w:val="Allmänt"/>
          <w:gallery w:val="placeholder"/>
        </w:category>
        <w:types>
          <w:type w:val="bbPlcHdr"/>
        </w:types>
        <w:behaviors>
          <w:behavior w:val="content"/>
        </w:behaviors>
        <w:guid w:val="{57BBE9E5-5BAE-4F0B-A459-126B8F7695D0}"/>
      </w:docPartPr>
      <w:docPartBody>
        <w:p w:rsidR="00604CC6" w:rsidRDefault="005B1F41">
          <w:pPr>
            <w:pStyle w:val="F9EEFB104F034B6690B635FBFD40C3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C6"/>
    <w:rsid w:val="005B1F41"/>
    <w:rsid w:val="00604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280E4851542AAA2EB55D2CBB8E6D8">
    <w:name w:val="9AB280E4851542AAA2EB55D2CBB8E6D8"/>
  </w:style>
  <w:style w:type="paragraph" w:customStyle="1" w:styleId="5ABDA60C52224DDFA6FFF6762564A263">
    <w:name w:val="5ABDA60C52224DDFA6FFF6762564A263"/>
  </w:style>
  <w:style w:type="paragraph" w:customStyle="1" w:styleId="64561F60C7AC46A7A2ECA0EE9DDD5AB6">
    <w:name w:val="64561F60C7AC46A7A2ECA0EE9DDD5AB6"/>
  </w:style>
  <w:style w:type="paragraph" w:customStyle="1" w:styleId="204D47F8F1194FF392CB8C0442F6981E">
    <w:name w:val="204D47F8F1194FF392CB8C0442F6981E"/>
  </w:style>
  <w:style w:type="paragraph" w:customStyle="1" w:styleId="3672321DBB1447629AB2779DE0A959D8">
    <w:name w:val="3672321DBB1447629AB2779DE0A959D8"/>
  </w:style>
  <w:style w:type="paragraph" w:customStyle="1" w:styleId="F9EEFB104F034B6690B635FBFD40C385">
    <w:name w:val="F9EEFB104F034B6690B635FBFD40C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74DD2-3C87-485D-B05C-6202D6D06A5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64AA916-038C-4E51-86C4-C3F3F2F19494}"/>
</file>

<file path=customXml/itemProps4.xml><?xml version="1.0" encoding="utf-8"?>
<ds:datastoreItem xmlns:ds="http://schemas.openxmlformats.org/officeDocument/2006/customXml" ds:itemID="{949D6AA0-A4C4-442A-AA2F-A802E032A455}"/>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1720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