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D30CD4" w14:textId="77777777">
      <w:pPr>
        <w:pStyle w:val="Normalutanindragellerluft"/>
      </w:pPr>
    </w:p>
    <w:sdt>
      <w:sdtPr>
        <w:alias w:val="CC_Boilerplate_4"/>
        <w:tag w:val="CC_Boilerplate_4"/>
        <w:id w:val="-1644581176"/>
        <w:lock w:val="sdtLocked"/>
        <w:placeholder>
          <w:docPart w:val="3780479F92404FDCAF902DEF07DA60A1"/>
        </w:placeholder>
        <w15:appearance w15:val="hidden"/>
        <w:text/>
      </w:sdtPr>
      <w:sdtEndPr/>
      <w:sdtContent>
        <w:p w:rsidR="00AF30DD" w:rsidP="00CC4C93" w:rsidRDefault="00AF30DD" w14:paraId="43D30CD5" w14:textId="77777777">
          <w:pPr>
            <w:pStyle w:val="Rubrik1"/>
          </w:pPr>
          <w:r>
            <w:t>Förslag till riksdagsbeslut</w:t>
          </w:r>
        </w:p>
      </w:sdtContent>
    </w:sdt>
    <w:sdt>
      <w:sdtPr>
        <w:alias w:val="Förslag 1"/>
        <w:tag w:val="252b7413-1f08-48f0-8b20-38b72174138a"/>
        <w:id w:val="-251126325"/>
        <w:lock w:val="sdtLocked"/>
      </w:sdtPr>
      <w:sdtEndPr/>
      <w:sdtContent>
        <w:p w:rsidR="00C20E83" w:rsidRDefault="00CF4B1A" w14:paraId="43D30CD6" w14:textId="77777777">
          <w:pPr>
            <w:pStyle w:val="Frslagstext"/>
          </w:pPr>
          <w:r>
            <w:t>Riksdagen tillkännager för regeringen som sin mening vad som anförs i motionen om behovet av att ta fram en svensk luftfartsstrategi.</w:t>
          </w:r>
        </w:p>
      </w:sdtContent>
    </w:sdt>
    <w:p w:rsidR="00AF30DD" w:rsidP="00AF30DD" w:rsidRDefault="000156D9" w14:paraId="43D30CD7" w14:textId="77777777">
      <w:pPr>
        <w:pStyle w:val="Rubrik1"/>
      </w:pPr>
      <w:bookmarkStart w:name="MotionsStart" w:id="0"/>
      <w:bookmarkEnd w:id="0"/>
      <w:r>
        <w:t>Motivering</w:t>
      </w:r>
    </w:p>
    <w:p w:rsidR="00AF30DD" w:rsidP="00AF30DD" w:rsidRDefault="000101E3" w14:paraId="43D30CD8" w14:textId="19EE4016">
      <w:pPr>
        <w:pStyle w:val="Normalutanindragellerluft"/>
      </w:pPr>
      <w:r w:rsidRPr="000101E3">
        <w:t>Flyget är ett viktigt transportslag för ett avlångt och handelsberoende land i Europas utkant. Det handlar om möjlighet att transportera både människor och gods snabbt över långa avstånd inom landet och mellan Sverige och andra länder. Goda flygförbindelser till rimliga kostnader för passagerarna är en förutsättning för fler jobb och ökad tillväxt. Dessutom är flyget viktigt för turism till Sverige men också för våra möjligheter att besöka andra länder. Branschen har påtalat vikten av att Sverige tar fram en luftfartsstrategi för att främja en posi</w:t>
      </w:r>
      <w:r w:rsidR="00A83146">
        <w:t>tiv utveckling inom flygområdet.</w:t>
      </w:r>
    </w:p>
    <w:sdt>
      <w:sdtPr>
        <w:rPr>
          <w:i/>
          <w:noProof/>
        </w:rPr>
        <w:alias w:val="CC_Underskrifter"/>
        <w:tag w:val="CC_Underskrifter"/>
        <w:id w:val="583496634"/>
        <w:lock w:val="sdtContentLocked"/>
        <w:placeholder>
          <w:docPart w:val="C2AF124BC84C4A288CD026EE26F0B21A"/>
        </w:placeholder>
        <w15:appearance w15:val="hidden"/>
      </w:sdtPr>
      <w:sdtEndPr>
        <w:rPr>
          <w:i w:val="0"/>
          <w:noProof w:val="0"/>
        </w:rPr>
      </w:sdtEndPr>
      <w:sdtContent>
        <w:p w:rsidRPr="009E153C" w:rsidR="00865E70" w:rsidP="001F0DE7" w:rsidRDefault="001F0DE7" w14:paraId="43D30CD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A6C34" w:rsidRDefault="00AA6C34" w14:paraId="43D30CDD" w14:textId="77777777"/>
    <w:sectPr w:rsidR="00AA6C3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30CDF" w14:textId="77777777" w:rsidR="00307735" w:rsidRDefault="00307735" w:rsidP="000C1CAD">
      <w:pPr>
        <w:spacing w:line="240" w:lineRule="auto"/>
      </w:pPr>
      <w:r>
        <w:separator/>
      </w:r>
    </w:p>
  </w:endnote>
  <w:endnote w:type="continuationSeparator" w:id="0">
    <w:p w14:paraId="43D30CE0" w14:textId="77777777" w:rsidR="00307735" w:rsidRDefault="00307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0677D" w14:textId="77777777" w:rsidR="007B0B65" w:rsidRDefault="007B0B6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30CE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30CEB" w14:textId="77777777" w:rsidR="00715367" w:rsidRDefault="00715367">
    <w:pPr>
      <w:pStyle w:val="Sidfot"/>
    </w:pPr>
    <w:r>
      <w:fldChar w:fldCharType="begin"/>
    </w:r>
    <w:r>
      <w:instrText xml:space="preserve"> PRINTDATE  \@ "yyyy-MM-dd HH:mm"  \* MERGEFORMAT </w:instrText>
    </w:r>
    <w:r>
      <w:fldChar w:fldCharType="separate"/>
    </w:r>
    <w:r>
      <w:rPr>
        <w:noProof/>
      </w:rPr>
      <w:t>2014-10-28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30CDD" w14:textId="77777777" w:rsidR="00307735" w:rsidRDefault="00307735" w:rsidP="000C1CAD">
      <w:pPr>
        <w:spacing w:line="240" w:lineRule="auto"/>
      </w:pPr>
      <w:r>
        <w:separator/>
      </w:r>
    </w:p>
  </w:footnote>
  <w:footnote w:type="continuationSeparator" w:id="0">
    <w:p w14:paraId="43D30CDE" w14:textId="77777777" w:rsidR="00307735" w:rsidRDefault="003077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5" w:rsidRDefault="007B0B65" w14:paraId="1D3C76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5" w:rsidRDefault="007B0B65" w14:paraId="2F648E3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3D30CE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15367">
      <w:rPr>
        <w:rStyle w:val="Platshllartext"/>
        <w:color w:val="auto"/>
      </w:rPr>
      <w:t>M1278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B0B65" w14:paraId="43D30CE7" w14:textId="43E766DA">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106</w:t>
        </w:r>
      </w:sdtContent>
    </w:sdt>
  </w:p>
  <w:p w:rsidR="00C850B3" w:rsidP="00283E0F" w:rsidRDefault="007B0B65" w14:paraId="43D30CE8"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307735" w14:paraId="43D30CE9" w14:textId="77777777">
        <w:pPr>
          <w:pStyle w:val="FSHRub2"/>
        </w:pPr>
        <w:r>
          <w:t>Luftfartsstrategi</w:t>
        </w:r>
      </w:p>
    </w:sdtContent>
  </w:sdt>
  <w:sdt>
    <w:sdtPr>
      <w:alias w:val="CC_Boilerplate_3"/>
      <w:tag w:val="CC_Boilerplate_3"/>
      <w:id w:val="-1567486118"/>
      <w:lock w:val="sdtContentLocked"/>
      <w15:appearance w15:val="hidden"/>
      <w:text w:multiLine="1"/>
    </w:sdtPr>
    <w:sdtEndPr/>
    <w:sdtContent>
      <w:p w:rsidR="00C850B3" w:rsidP="00283E0F" w:rsidRDefault="00C850B3" w14:paraId="43D30C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307735"/>
    <w:rsid w:val="00003CCB"/>
    <w:rsid w:val="00006BF0"/>
    <w:rsid w:val="00010168"/>
    <w:rsid w:val="000101E3"/>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BDC"/>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0DE7"/>
    <w:rsid w:val="001F22DC"/>
    <w:rsid w:val="001F369D"/>
    <w:rsid w:val="00200BAB"/>
    <w:rsid w:val="002048F3"/>
    <w:rsid w:val="0020768B"/>
    <w:rsid w:val="00215274"/>
    <w:rsid w:val="002166EB"/>
    <w:rsid w:val="00220A36"/>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73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62E"/>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36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0B65"/>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EA1"/>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0AE0"/>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670"/>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146"/>
    <w:rsid w:val="00A846D9"/>
    <w:rsid w:val="00A85CEC"/>
    <w:rsid w:val="00A864CE"/>
    <w:rsid w:val="00A8670F"/>
    <w:rsid w:val="00A906B6"/>
    <w:rsid w:val="00A930A8"/>
    <w:rsid w:val="00A96870"/>
    <w:rsid w:val="00A969F4"/>
    <w:rsid w:val="00AA362D"/>
    <w:rsid w:val="00AA37DD"/>
    <w:rsid w:val="00AA6C34"/>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3D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E83"/>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B1A"/>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D30CD4"/>
  <w15:chartTrackingRefBased/>
  <w15:docId w15:val="{2F51D441-6420-47AD-8489-D50CC2D9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80479F92404FDCAF902DEF07DA60A1"/>
        <w:category>
          <w:name w:val="Allmänt"/>
          <w:gallery w:val="placeholder"/>
        </w:category>
        <w:types>
          <w:type w:val="bbPlcHdr"/>
        </w:types>
        <w:behaviors>
          <w:behavior w:val="content"/>
        </w:behaviors>
        <w:guid w:val="{0425C8CF-2C0E-4DC0-AED5-F003F01B233B}"/>
      </w:docPartPr>
      <w:docPartBody>
        <w:p w:rsidR="0078518C" w:rsidRDefault="0078518C">
          <w:pPr>
            <w:pStyle w:val="3780479F92404FDCAF902DEF07DA60A1"/>
          </w:pPr>
          <w:r w:rsidRPr="009A726D">
            <w:rPr>
              <w:rStyle w:val="Platshllartext"/>
            </w:rPr>
            <w:t>Klicka här för att ange text.</w:t>
          </w:r>
        </w:p>
      </w:docPartBody>
    </w:docPart>
    <w:docPart>
      <w:docPartPr>
        <w:name w:val="C2AF124BC84C4A288CD026EE26F0B21A"/>
        <w:category>
          <w:name w:val="Allmänt"/>
          <w:gallery w:val="placeholder"/>
        </w:category>
        <w:types>
          <w:type w:val="bbPlcHdr"/>
        </w:types>
        <w:behaviors>
          <w:behavior w:val="content"/>
        </w:behaviors>
        <w:guid w:val="{E584D727-2F9A-4422-BD03-30077BF7BAE8}"/>
      </w:docPartPr>
      <w:docPartBody>
        <w:p w:rsidR="0078518C" w:rsidRDefault="0078518C">
          <w:pPr>
            <w:pStyle w:val="C2AF124BC84C4A288CD026EE26F0B2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8C"/>
    <w:rsid w:val="00785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80479F92404FDCAF902DEF07DA60A1">
    <w:name w:val="3780479F92404FDCAF902DEF07DA60A1"/>
  </w:style>
  <w:style w:type="paragraph" w:customStyle="1" w:styleId="E4E6F73530AE4D7A8468189493CA3AF3">
    <w:name w:val="E4E6F73530AE4D7A8468189493CA3AF3"/>
  </w:style>
  <w:style w:type="paragraph" w:customStyle="1" w:styleId="C2AF124BC84C4A288CD026EE26F0B21A">
    <w:name w:val="C2AF124BC84C4A288CD026EE26F0B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123</RubrikLookup>
    <MotionGuid xmlns="00d11361-0b92-4bae-a181-288d6a55b763">7b506780-ca98-4a3d-9b9d-f825784bf13e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F754-003C-434E-853A-6C6A414AE449}"/>
</file>

<file path=customXml/itemProps2.xml><?xml version="1.0" encoding="utf-8"?>
<ds:datastoreItem xmlns:ds="http://schemas.openxmlformats.org/officeDocument/2006/customXml" ds:itemID="{2BEDE1D5-2D8C-47CF-AAC3-B98B2E91E0FB}"/>
</file>

<file path=customXml/itemProps3.xml><?xml version="1.0" encoding="utf-8"?>
<ds:datastoreItem xmlns:ds="http://schemas.openxmlformats.org/officeDocument/2006/customXml" ds:itemID="{D3681F62-72DA-4C7D-9B33-238B88DA8217}"/>
</file>

<file path=customXml/itemProps4.xml><?xml version="1.0" encoding="utf-8"?>
<ds:datastoreItem xmlns:ds="http://schemas.openxmlformats.org/officeDocument/2006/customXml" ds:itemID="{D1FC2E72-557B-474C-B6B5-E3579B7AB1FF}"/>
</file>

<file path=docProps/app.xml><?xml version="1.0" encoding="utf-8"?>
<Properties xmlns="http://schemas.openxmlformats.org/officeDocument/2006/extended-properties" xmlns:vt="http://schemas.openxmlformats.org/officeDocument/2006/docPropsVTypes">
  <Template>GranskaMot</Template>
  <TotalTime>3</TotalTime>
  <Pages>1</Pages>
  <Words>118</Words>
  <Characters>664</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201415M1278 Luftfartsstrategi</dc:title>
  <dc:subject/>
  <dc:creator>It-avdelningen</dc:creator>
  <cp:keywords/>
  <dc:description/>
  <cp:lastModifiedBy>Sofie Verdin</cp:lastModifiedBy>
  <cp:revision>11</cp:revision>
  <cp:lastPrinted>2014-10-28T14:13:00Z</cp:lastPrinted>
  <dcterms:created xsi:type="dcterms:W3CDTF">2014-10-17T11:33:00Z</dcterms:created>
  <dcterms:modified xsi:type="dcterms:W3CDTF">2016-07-07T08:05:00Z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*T9A686C4A46FD*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M1278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http://filur.riksdagen.se/drop/DropOffLibrary/T9A686C4A46FD.docx</vt:lpwstr>
  </property>
  <property fmtid="{D5CDD505-2E9C-101B-9397-08002B2CF9AE}" pid="22" name="RevisionsOn">
    <vt:lpwstr>1</vt:lpwstr>
  </property>
</Properties>
</file>