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567E0" w:rsidRDefault="00E866E0" w14:paraId="60BD690F" w14:textId="77777777">
      <w:pPr>
        <w:pStyle w:val="RubrikFrslagTIllRiksdagsbeslut"/>
      </w:pPr>
      <w:sdt>
        <w:sdtPr>
          <w:alias w:val="CC_Boilerplate_4"/>
          <w:tag w:val="CC_Boilerplate_4"/>
          <w:id w:val="-1644581176"/>
          <w:lock w:val="sdtContentLocked"/>
          <w:placeholder>
            <w:docPart w:val="C860BD8F985141CBAC0672644EE18FDC"/>
          </w:placeholder>
          <w:text/>
        </w:sdtPr>
        <w:sdtEndPr/>
        <w:sdtContent>
          <w:r w:rsidRPr="009B062B" w:rsidR="00AF30DD">
            <w:t>Förslag till riksdagsbeslut</w:t>
          </w:r>
        </w:sdtContent>
      </w:sdt>
      <w:bookmarkEnd w:id="0"/>
      <w:bookmarkEnd w:id="1"/>
    </w:p>
    <w:sdt>
      <w:sdtPr>
        <w:alias w:val="Yrkande 1"/>
        <w:tag w:val="231bad06-f317-4b30-ab1e-c4decdc949ac"/>
        <w:id w:val="1828942082"/>
        <w:lock w:val="sdtLocked"/>
      </w:sdtPr>
      <w:sdtEndPr/>
      <w:sdtContent>
        <w:p w:rsidR="00664D23" w:rsidRDefault="00C10EB7" w14:paraId="7C24ACC5" w14:textId="77777777">
          <w:pPr>
            <w:pStyle w:val="Frslagstext"/>
            <w:numPr>
              <w:ilvl w:val="0"/>
              <w:numId w:val="0"/>
            </w:numPr>
          </w:pPr>
          <w:r>
            <w:t>Riksdagen ställer sig bakom det som anförs i motionen om att regeringen bör låta utreda en hård straffpåföljd för viss brottslighet med hedersmotiv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48D4ED47D7B4786823C8D14E22E7D10"/>
        </w:placeholder>
        <w:text/>
      </w:sdtPr>
      <w:sdtEndPr/>
      <w:sdtContent>
        <w:p w:rsidRPr="009B062B" w:rsidR="006D79C9" w:rsidP="00333E95" w:rsidRDefault="006D79C9" w14:paraId="530A2613" w14:textId="77777777">
          <w:pPr>
            <w:pStyle w:val="Rubrik1"/>
          </w:pPr>
          <w:r>
            <w:t>Motivering</w:t>
          </w:r>
        </w:p>
      </w:sdtContent>
    </w:sdt>
    <w:bookmarkEnd w:displacedByCustomXml="prev" w:id="3"/>
    <w:bookmarkEnd w:displacedByCustomXml="prev" w:id="4"/>
    <w:p w:rsidR="00DA6E40" w:rsidP="008E0FE2" w:rsidRDefault="006D1B69" w14:paraId="32B8F48A" w14:textId="77777777">
      <w:pPr>
        <w:pStyle w:val="Normalutanindragellerluft"/>
      </w:pPr>
      <w:r>
        <w:t>Det finns ett antal lagar för att stävja hedersrelaterade brott som syftar till att skydda personer inom en familj. Detta är av godo och målet från samhället bör i sammanhanget vara att den som inte kan eller vill anpassa sig till vårt sätt att leva, med individuella fri- och rättigheter, på ett el</w:t>
      </w:r>
      <w:r w:rsidR="00E522D3">
        <w:t>ler</w:t>
      </w:r>
      <w:r>
        <w:t xml:space="preserve"> an</w:t>
      </w:r>
      <w:r w:rsidR="00E522D3">
        <w:t>n</w:t>
      </w:r>
      <w:r>
        <w:t xml:space="preserve">at sätt ska </w:t>
      </w:r>
      <w:r w:rsidR="00E522D3">
        <w:t>lämna landet.</w:t>
      </w:r>
    </w:p>
    <w:p w:rsidR="00DA6E40" w:rsidP="00DA6E40" w:rsidRDefault="00E522D3" w14:paraId="5B66E565" w14:textId="77777777">
      <w:r>
        <w:t xml:space="preserve">Det finns dock en annan form av importerad hedersrelaterad brottslighet som drabbar helt vanliga svenskar. Det finns bland annat ett exempel från ett badhus där en man agerat mot ett ungdomsgäng som betedde sig stökigt och bland annat sexuellt antastade en ung flicka. Någon i gänget ringde då dit äldre </w:t>
      </w:r>
      <w:r w:rsidR="003102B9">
        <w:t>familjemedlemmar</w:t>
      </w:r>
      <w:r>
        <w:t xml:space="preserve"> som väntade på mannen utanför badet och slog honom medvetslös inför sina barn.</w:t>
      </w:r>
    </w:p>
    <w:p w:rsidR="00DA6E40" w:rsidP="00DA6E40" w:rsidRDefault="003102B9" w14:paraId="6BED36D0" w14:textId="77777777">
      <w:r>
        <w:t xml:space="preserve">Denna typ av brottslighet, där hedersmotiv ligger bakom, menar jag bör ge en extra sträng påföljd. Jag menar därför att regeringen bör utreda en ny lag för att komma åt just detta problem. </w:t>
      </w:r>
    </w:p>
    <w:sdt>
      <w:sdtPr>
        <w:rPr>
          <w:i/>
          <w:noProof/>
        </w:rPr>
        <w:alias w:val="CC_Underskrifter"/>
        <w:tag w:val="CC_Underskrifter"/>
        <w:id w:val="583496634"/>
        <w:lock w:val="sdtContentLocked"/>
        <w:placeholder>
          <w:docPart w:val="A2D90ED74CA8454FA2AA017CD922EE67"/>
        </w:placeholder>
      </w:sdtPr>
      <w:sdtEndPr/>
      <w:sdtContent>
        <w:p w:rsidR="007567E0" w:rsidP="007567E0" w:rsidRDefault="007567E0" w14:paraId="6A179B33" w14:textId="4BFE0AB2"/>
        <w:p w:rsidR="007567E0" w:rsidP="007567E0" w:rsidRDefault="00E866E0" w14:paraId="76CB65C1" w14:textId="6B730533"/>
      </w:sdtContent>
    </w:sdt>
    <w:tbl>
      <w:tblPr>
        <w:tblW w:w="5000" w:type="pct"/>
        <w:tblLook w:val="04A0" w:firstRow="1" w:lastRow="0" w:firstColumn="1" w:lastColumn="0" w:noHBand="0" w:noVBand="1"/>
        <w:tblCaption w:val="underskrifter"/>
      </w:tblPr>
      <w:tblGrid>
        <w:gridCol w:w="4252"/>
        <w:gridCol w:w="4252"/>
      </w:tblGrid>
      <w:tr w:rsidR="00664D23" w14:paraId="02B9890C" w14:textId="77777777">
        <w:trPr>
          <w:cantSplit/>
        </w:trPr>
        <w:tc>
          <w:tcPr>
            <w:tcW w:w="50" w:type="pct"/>
            <w:vAlign w:val="bottom"/>
          </w:tcPr>
          <w:p w:rsidR="00664D23" w:rsidRDefault="00C10EB7" w14:paraId="5C654A1C" w14:textId="77777777">
            <w:pPr>
              <w:pStyle w:val="Underskrifter"/>
              <w:spacing w:after="0"/>
            </w:pPr>
            <w:r>
              <w:t>Josef Fransson (SD)</w:t>
            </w:r>
          </w:p>
        </w:tc>
        <w:tc>
          <w:tcPr>
            <w:tcW w:w="50" w:type="pct"/>
            <w:vAlign w:val="bottom"/>
          </w:tcPr>
          <w:p w:rsidR="00664D23" w:rsidRDefault="00664D23" w14:paraId="34D8F847" w14:textId="77777777">
            <w:pPr>
              <w:pStyle w:val="Underskrifter"/>
              <w:spacing w:after="0"/>
            </w:pPr>
          </w:p>
        </w:tc>
      </w:tr>
    </w:tbl>
    <w:p w:rsidRPr="008E0FE2" w:rsidR="004801AC" w:rsidP="00DF3554" w:rsidRDefault="004801AC" w14:paraId="650BC53A" w14:textId="740B936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D5E5A" w14:textId="77777777" w:rsidR="006D1B69" w:rsidRDefault="006D1B69" w:rsidP="000C1CAD">
      <w:pPr>
        <w:spacing w:line="240" w:lineRule="auto"/>
      </w:pPr>
      <w:r>
        <w:separator/>
      </w:r>
    </w:p>
  </w:endnote>
  <w:endnote w:type="continuationSeparator" w:id="0">
    <w:p w14:paraId="0953CF25" w14:textId="77777777" w:rsidR="006D1B69" w:rsidRDefault="006D1B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3E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2F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5CB93" w14:textId="1CC2D09B" w:rsidR="00262EA3" w:rsidRPr="007567E0" w:rsidRDefault="00262EA3" w:rsidP="007567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C8C69" w14:textId="77777777" w:rsidR="006D1B69" w:rsidRDefault="006D1B69" w:rsidP="000C1CAD">
      <w:pPr>
        <w:spacing w:line="240" w:lineRule="auto"/>
      </w:pPr>
      <w:r>
        <w:separator/>
      </w:r>
    </w:p>
  </w:footnote>
  <w:footnote w:type="continuationSeparator" w:id="0">
    <w:p w14:paraId="0B47AF9E" w14:textId="77777777" w:rsidR="006D1B69" w:rsidRDefault="006D1B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A12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BA6714" wp14:editId="551150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5F785D" w14:textId="54A501FE" w:rsidR="00262EA3" w:rsidRDefault="00E866E0" w:rsidP="008103B5">
                          <w:pPr>
                            <w:jc w:val="right"/>
                          </w:pPr>
                          <w:sdt>
                            <w:sdtPr>
                              <w:alias w:val="CC_Noformat_Partikod"/>
                              <w:tag w:val="CC_Noformat_Partikod"/>
                              <w:id w:val="-53464382"/>
                              <w:placeholder>
                                <w:docPart w:val="2B87962E56094D5FA84FFAA3B02622F7"/>
                              </w:placeholder>
                              <w:text/>
                            </w:sdtPr>
                            <w:sdtEndPr/>
                            <w:sdtContent>
                              <w:r w:rsidR="006D1B69">
                                <w:t>SD</w:t>
                              </w:r>
                            </w:sdtContent>
                          </w:sdt>
                          <w:sdt>
                            <w:sdtPr>
                              <w:alias w:val="CC_Noformat_Partinummer"/>
                              <w:tag w:val="CC_Noformat_Partinummer"/>
                              <w:id w:val="-1709555926"/>
                              <w:placeholder>
                                <w:docPart w:val="9E544C3DF71D41BD9A1A05471B33CF7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BA67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5F785D" w14:textId="54A501FE" w:rsidR="00262EA3" w:rsidRDefault="00E866E0" w:rsidP="008103B5">
                    <w:pPr>
                      <w:jc w:val="right"/>
                    </w:pPr>
                    <w:sdt>
                      <w:sdtPr>
                        <w:alias w:val="CC_Noformat_Partikod"/>
                        <w:tag w:val="CC_Noformat_Partikod"/>
                        <w:id w:val="-53464382"/>
                        <w:placeholder>
                          <w:docPart w:val="2B87962E56094D5FA84FFAA3B02622F7"/>
                        </w:placeholder>
                        <w:text/>
                      </w:sdtPr>
                      <w:sdtEndPr/>
                      <w:sdtContent>
                        <w:r w:rsidR="006D1B69">
                          <w:t>SD</w:t>
                        </w:r>
                      </w:sdtContent>
                    </w:sdt>
                    <w:sdt>
                      <w:sdtPr>
                        <w:alias w:val="CC_Noformat_Partinummer"/>
                        <w:tag w:val="CC_Noformat_Partinummer"/>
                        <w:id w:val="-1709555926"/>
                        <w:placeholder>
                          <w:docPart w:val="9E544C3DF71D41BD9A1A05471B33CF7E"/>
                        </w:placeholder>
                        <w:showingPlcHdr/>
                        <w:text/>
                      </w:sdtPr>
                      <w:sdtEndPr/>
                      <w:sdtContent>
                        <w:r w:rsidR="00262EA3">
                          <w:t xml:space="preserve"> </w:t>
                        </w:r>
                      </w:sdtContent>
                    </w:sdt>
                  </w:p>
                </w:txbxContent>
              </v:textbox>
              <w10:wrap anchorx="page"/>
            </v:shape>
          </w:pict>
        </mc:Fallback>
      </mc:AlternateContent>
    </w:r>
  </w:p>
  <w:p w14:paraId="33E56AE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E131" w14:textId="77777777" w:rsidR="00262EA3" w:rsidRDefault="00262EA3" w:rsidP="008563AC">
    <w:pPr>
      <w:jc w:val="right"/>
    </w:pPr>
  </w:p>
  <w:p w14:paraId="1EBCE5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C8028" w14:textId="77777777" w:rsidR="00262EA3" w:rsidRDefault="00E866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379CEC" wp14:editId="348BB9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AD6A6D" w14:textId="131DE39F" w:rsidR="00262EA3" w:rsidRDefault="00E866E0" w:rsidP="00A314CF">
    <w:pPr>
      <w:pStyle w:val="FSHNormal"/>
      <w:spacing w:before="40"/>
    </w:pPr>
    <w:sdt>
      <w:sdtPr>
        <w:alias w:val="CC_Noformat_Motionstyp"/>
        <w:tag w:val="CC_Noformat_Motionstyp"/>
        <w:id w:val="1162973129"/>
        <w:lock w:val="sdtContentLocked"/>
        <w15:appearance w15:val="hidden"/>
        <w:text/>
      </w:sdtPr>
      <w:sdtEndPr/>
      <w:sdtContent>
        <w:r w:rsidR="007567E0">
          <w:t>Enskild motion</w:t>
        </w:r>
      </w:sdtContent>
    </w:sdt>
    <w:r w:rsidR="00821B36">
      <w:t xml:space="preserve"> </w:t>
    </w:r>
    <w:sdt>
      <w:sdtPr>
        <w:alias w:val="CC_Noformat_Partikod"/>
        <w:tag w:val="CC_Noformat_Partikod"/>
        <w:id w:val="1471015553"/>
        <w:text/>
      </w:sdtPr>
      <w:sdtEndPr/>
      <w:sdtContent>
        <w:r w:rsidR="006D1B69">
          <w:t>SD</w:t>
        </w:r>
      </w:sdtContent>
    </w:sdt>
    <w:sdt>
      <w:sdtPr>
        <w:alias w:val="CC_Noformat_Partinummer"/>
        <w:tag w:val="CC_Noformat_Partinummer"/>
        <w:id w:val="-2014525982"/>
        <w:showingPlcHdr/>
        <w:text/>
      </w:sdtPr>
      <w:sdtEndPr/>
      <w:sdtContent>
        <w:r w:rsidR="00821B36">
          <w:t xml:space="preserve"> </w:t>
        </w:r>
      </w:sdtContent>
    </w:sdt>
  </w:p>
  <w:p w14:paraId="2FD8C704" w14:textId="77777777" w:rsidR="00262EA3" w:rsidRPr="008227B3" w:rsidRDefault="00E866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57C231" w14:textId="5F1CD74F" w:rsidR="00262EA3" w:rsidRPr="008227B3" w:rsidRDefault="00E866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67E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67E0">
          <w:t>:25</w:t>
        </w:r>
      </w:sdtContent>
    </w:sdt>
  </w:p>
  <w:p w14:paraId="03C18E32" w14:textId="74581192" w:rsidR="00262EA3" w:rsidRDefault="00E866E0" w:rsidP="00E03A3D">
    <w:pPr>
      <w:pStyle w:val="Motionr"/>
    </w:pPr>
    <w:sdt>
      <w:sdtPr>
        <w:alias w:val="CC_Noformat_Avtext"/>
        <w:tag w:val="CC_Noformat_Avtext"/>
        <w:id w:val="-2020768203"/>
        <w:lock w:val="sdtContentLocked"/>
        <w:placeholder>
          <w:docPart w:val="2B87962E56094D5FA84FFAA3B02622F7"/>
        </w:placeholder>
        <w15:appearance w15:val="hidden"/>
        <w:text/>
      </w:sdtPr>
      <w:sdtEndPr/>
      <w:sdtContent>
        <w:r w:rsidR="007567E0">
          <w:t>av Josef Fransson (SD)</w:t>
        </w:r>
      </w:sdtContent>
    </w:sdt>
  </w:p>
  <w:sdt>
    <w:sdtPr>
      <w:alias w:val="CC_Noformat_Rubtext"/>
      <w:tag w:val="CC_Noformat_Rubtext"/>
      <w:id w:val="-218060500"/>
      <w:lock w:val="sdtLocked"/>
      <w:placeholder>
        <w:docPart w:val="9E544C3DF71D41BD9A1A05471B33CF7E"/>
      </w:placeholder>
      <w:text/>
    </w:sdtPr>
    <w:sdtEndPr/>
    <w:sdtContent>
      <w:p w14:paraId="3378D713" w14:textId="6FE38B56" w:rsidR="00262EA3" w:rsidRDefault="003102B9" w:rsidP="00283E0F">
        <w:pPr>
          <w:pStyle w:val="FSHRub2"/>
        </w:pPr>
        <w:r>
          <w:t>Ny lag för att stävja hedersbrott mot svenskar</w:t>
        </w:r>
      </w:p>
    </w:sdtContent>
  </w:sdt>
  <w:sdt>
    <w:sdtPr>
      <w:alias w:val="CC_Boilerplate_3"/>
      <w:tag w:val="CC_Boilerplate_3"/>
      <w:id w:val="1606463544"/>
      <w:lock w:val="sdtContentLocked"/>
      <w15:appearance w15:val="hidden"/>
      <w:text w:multiLine="1"/>
    </w:sdtPr>
    <w:sdtEndPr/>
    <w:sdtContent>
      <w:p w14:paraId="3DDFD5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B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2B9"/>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D2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B69"/>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7E0"/>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EB7"/>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E40"/>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2D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6E0"/>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28532E"/>
  <w15:chartTrackingRefBased/>
  <w15:docId w15:val="{37BA3C8C-AA7A-4110-87B0-70B376F7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60BD8F985141CBAC0672644EE18FDC"/>
        <w:category>
          <w:name w:val="Allmänt"/>
          <w:gallery w:val="placeholder"/>
        </w:category>
        <w:types>
          <w:type w:val="bbPlcHdr"/>
        </w:types>
        <w:behaviors>
          <w:behavior w:val="content"/>
        </w:behaviors>
        <w:guid w:val="{5F9F3BC3-AD41-4EFC-B8B8-A79A19D2784E}"/>
      </w:docPartPr>
      <w:docPartBody>
        <w:p w:rsidR="00C6691A" w:rsidRDefault="00C6691A">
          <w:pPr>
            <w:pStyle w:val="C860BD8F985141CBAC0672644EE18FDC"/>
          </w:pPr>
          <w:r w:rsidRPr="005A0A93">
            <w:rPr>
              <w:rStyle w:val="Platshllartext"/>
            </w:rPr>
            <w:t>Förslag till riksdagsbeslut</w:t>
          </w:r>
        </w:p>
      </w:docPartBody>
    </w:docPart>
    <w:docPart>
      <w:docPartPr>
        <w:name w:val="748D4ED47D7B4786823C8D14E22E7D10"/>
        <w:category>
          <w:name w:val="Allmänt"/>
          <w:gallery w:val="placeholder"/>
        </w:category>
        <w:types>
          <w:type w:val="bbPlcHdr"/>
        </w:types>
        <w:behaviors>
          <w:behavior w:val="content"/>
        </w:behaviors>
        <w:guid w:val="{366691B0-A938-41E2-B3C0-769FA7BA61E7}"/>
      </w:docPartPr>
      <w:docPartBody>
        <w:p w:rsidR="00C6691A" w:rsidRDefault="00C6691A">
          <w:pPr>
            <w:pStyle w:val="748D4ED47D7B4786823C8D14E22E7D10"/>
          </w:pPr>
          <w:r w:rsidRPr="005A0A93">
            <w:rPr>
              <w:rStyle w:val="Platshllartext"/>
            </w:rPr>
            <w:t>Motivering</w:t>
          </w:r>
        </w:p>
      </w:docPartBody>
    </w:docPart>
    <w:docPart>
      <w:docPartPr>
        <w:name w:val="2B87962E56094D5FA84FFAA3B02622F7"/>
        <w:category>
          <w:name w:val="Allmänt"/>
          <w:gallery w:val="placeholder"/>
        </w:category>
        <w:types>
          <w:type w:val="bbPlcHdr"/>
        </w:types>
        <w:behaviors>
          <w:behavior w:val="content"/>
        </w:behaviors>
        <w:guid w:val="{BE598D38-51FC-4FAD-9A3C-2AFF85E99196}"/>
      </w:docPartPr>
      <w:docPartBody>
        <w:p w:rsidR="00C6691A" w:rsidRDefault="00C6691A">
          <w:pPr>
            <w:pStyle w:val="2B87962E56094D5FA84FFAA3B02622F7"/>
          </w:pPr>
          <w:r>
            <w:rPr>
              <w:rStyle w:val="Platshllartext"/>
            </w:rPr>
            <w:t xml:space="preserve"> </w:t>
          </w:r>
        </w:p>
      </w:docPartBody>
    </w:docPart>
    <w:docPart>
      <w:docPartPr>
        <w:name w:val="9E544C3DF71D41BD9A1A05471B33CF7E"/>
        <w:category>
          <w:name w:val="Allmänt"/>
          <w:gallery w:val="placeholder"/>
        </w:category>
        <w:types>
          <w:type w:val="bbPlcHdr"/>
        </w:types>
        <w:behaviors>
          <w:behavior w:val="content"/>
        </w:behaviors>
        <w:guid w:val="{E4434D65-030C-4A3F-8564-B8F6F540432C}"/>
      </w:docPartPr>
      <w:docPartBody>
        <w:p w:rsidR="00C6691A" w:rsidRDefault="00C6691A">
          <w:pPr>
            <w:pStyle w:val="9E544C3DF71D41BD9A1A05471B33CF7E"/>
          </w:pPr>
          <w:r>
            <w:t xml:space="preserve"> </w:t>
          </w:r>
        </w:p>
      </w:docPartBody>
    </w:docPart>
    <w:docPart>
      <w:docPartPr>
        <w:name w:val="A2D90ED74CA8454FA2AA017CD922EE67"/>
        <w:category>
          <w:name w:val="Allmänt"/>
          <w:gallery w:val="placeholder"/>
        </w:category>
        <w:types>
          <w:type w:val="bbPlcHdr"/>
        </w:types>
        <w:behaviors>
          <w:behavior w:val="content"/>
        </w:behaviors>
        <w:guid w:val="{44172046-0F57-4A52-A302-57D62371A647}"/>
      </w:docPartPr>
      <w:docPartBody>
        <w:p w:rsidR="00AC746B" w:rsidRDefault="00AC74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91A"/>
    <w:rsid w:val="00AC746B"/>
    <w:rsid w:val="00C669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60BD8F985141CBAC0672644EE18FDC">
    <w:name w:val="C860BD8F985141CBAC0672644EE18FDC"/>
  </w:style>
  <w:style w:type="paragraph" w:customStyle="1" w:styleId="748D4ED47D7B4786823C8D14E22E7D10">
    <w:name w:val="748D4ED47D7B4786823C8D14E22E7D10"/>
  </w:style>
  <w:style w:type="paragraph" w:customStyle="1" w:styleId="2B87962E56094D5FA84FFAA3B02622F7">
    <w:name w:val="2B87962E56094D5FA84FFAA3B02622F7"/>
  </w:style>
  <w:style w:type="paragraph" w:customStyle="1" w:styleId="9E544C3DF71D41BD9A1A05471B33CF7E">
    <w:name w:val="9E544C3DF71D41BD9A1A05471B33CF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7C9BD-7A14-4916-87DE-5F550F9E5FA0}"/>
</file>

<file path=customXml/itemProps2.xml><?xml version="1.0" encoding="utf-8"?>
<ds:datastoreItem xmlns:ds="http://schemas.openxmlformats.org/officeDocument/2006/customXml" ds:itemID="{F73D2519-134F-41F3-9B53-B55B02BA5903}"/>
</file>

<file path=customXml/itemProps3.xml><?xml version="1.0" encoding="utf-8"?>
<ds:datastoreItem xmlns:ds="http://schemas.openxmlformats.org/officeDocument/2006/customXml" ds:itemID="{F5773C25-7F70-4669-BB98-554A339434B8}"/>
</file>

<file path=docProps/app.xml><?xml version="1.0" encoding="utf-8"?>
<Properties xmlns="http://schemas.openxmlformats.org/officeDocument/2006/extended-properties" xmlns:vt="http://schemas.openxmlformats.org/officeDocument/2006/docPropsVTypes">
  <Template>Normal</Template>
  <TotalTime>31</TotalTime>
  <Pages>1</Pages>
  <Words>192</Words>
  <Characters>989</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