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35A0" w:rsidRDefault="00476850" w14:paraId="2A00335E" w14:textId="77777777">
      <w:pPr>
        <w:pStyle w:val="RubrikFrslagTIllRiksdagsbeslut"/>
      </w:pPr>
      <w:sdt>
        <w:sdtPr>
          <w:alias w:val="CC_Boilerplate_4"/>
          <w:tag w:val="CC_Boilerplate_4"/>
          <w:id w:val="-1644581176"/>
          <w:lock w:val="sdtContentLocked"/>
          <w:placeholder>
            <w:docPart w:val="A338C4C69F3D42868C99FB4ADF7B5F59"/>
          </w:placeholder>
          <w:text/>
        </w:sdtPr>
        <w:sdtEndPr/>
        <w:sdtContent>
          <w:r w:rsidRPr="009B062B" w:rsidR="00AF30DD">
            <w:t>Förslag till riksdagsbeslut</w:t>
          </w:r>
        </w:sdtContent>
      </w:sdt>
      <w:bookmarkEnd w:id="0"/>
      <w:bookmarkEnd w:id="1"/>
    </w:p>
    <w:sdt>
      <w:sdtPr>
        <w:alias w:val="Yrkande 1"/>
        <w:tag w:val="890fc309-8f4a-484a-ab81-7421523f9318"/>
        <w:id w:val="2102223204"/>
        <w:lock w:val="sdtLocked"/>
      </w:sdtPr>
      <w:sdtEndPr/>
      <w:sdtContent>
        <w:p w:rsidR="00E570FC" w:rsidRDefault="00242E6B" w14:paraId="4E88CEB7" w14:textId="77777777">
          <w:pPr>
            <w:pStyle w:val="Frslagstext"/>
            <w:numPr>
              <w:ilvl w:val="0"/>
              <w:numId w:val="0"/>
            </w:numPr>
          </w:pPr>
          <w:r>
            <w:t>Riksdagen ställer sig bakom det som anförs i motionen om att minska antalet gäss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C5EB72EA9C4DECA7F3717A66FC111A"/>
        </w:placeholder>
        <w:text/>
      </w:sdtPr>
      <w:sdtEndPr/>
      <w:sdtContent>
        <w:p w:rsidRPr="009B062B" w:rsidR="006D79C9" w:rsidP="00333E95" w:rsidRDefault="006D79C9" w14:paraId="1AF4F6C1" w14:textId="77777777">
          <w:pPr>
            <w:pStyle w:val="Rubrik1"/>
          </w:pPr>
          <w:r>
            <w:t>Motivering</w:t>
          </w:r>
        </w:p>
      </w:sdtContent>
    </w:sdt>
    <w:bookmarkEnd w:displacedByCustomXml="prev" w:id="3"/>
    <w:bookmarkEnd w:displacedByCustomXml="prev" w:id="4"/>
    <w:p w:rsidR="00422B9E" w:rsidP="008E0FE2" w:rsidRDefault="00A15F18" w14:paraId="42AB1C3C" w14:textId="2ED0BEAE">
      <w:pPr>
        <w:pStyle w:val="Normalutanindragellerluft"/>
      </w:pPr>
      <w:r>
        <w:t xml:space="preserve">Antalet gäss har i Sverige ökat kraftigt under de senaste åren. Detta har även skett runt om i våra grannländer och ner på kontinenten. </w:t>
      </w:r>
    </w:p>
    <w:p w:rsidR="00A15F18" w:rsidP="00A15F18" w:rsidRDefault="00A15F18" w14:paraId="192FEEC8" w14:textId="380FA739">
      <w:r>
        <w:t>Gässen först</w:t>
      </w:r>
      <w:r w:rsidR="00EE7978">
        <w:t>ö</w:t>
      </w:r>
      <w:r>
        <w:t>r mycket för lantbruket och på många håll har det blivit så att lant</w:t>
      </w:r>
      <w:r w:rsidR="00FB71C0">
        <w:softHyphen/>
      </w:r>
      <w:r>
        <w:t xml:space="preserve">brukare har fått stora arealer förstörda pga gäss. </w:t>
      </w:r>
      <w:r w:rsidR="00915451">
        <w:t xml:space="preserve">Livsmedelsproduktionen blir lidande när stora arealer förstörs pga gäss. </w:t>
      </w:r>
      <w:r>
        <w:t xml:space="preserve">Detta är framförallt ett stort problem längs våra kuster och större sjöar. </w:t>
      </w:r>
    </w:p>
    <w:p w:rsidR="00915451" w:rsidP="00A15F18" w:rsidRDefault="00915451" w14:paraId="2323EC4B" w14:textId="4B8EFD43">
      <w:r>
        <w:t xml:space="preserve">För att komma tillrätta med detta så är ett effektivt sätt äggpickning. Det är </w:t>
      </w:r>
      <w:r w:rsidR="00EE7978">
        <w:t>l</w:t>
      </w:r>
      <w:r>
        <w:t>äns</w:t>
      </w:r>
      <w:r w:rsidR="00FB71C0">
        <w:softHyphen/>
      </w:r>
      <w:r>
        <w:t xml:space="preserve">styrelsen i respektive län som beslutar om äggpickning. Detta är ofta byråkratiskt och kan ta lång tid. </w:t>
      </w:r>
    </w:p>
    <w:p w:rsidR="00915451" w:rsidP="00A15F18" w:rsidRDefault="00915451" w14:paraId="6F6ED7EA" w14:textId="33643E89">
      <w:r>
        <w:t xml:space="preserve">Utifrån ovan bör regeringen ta fram en strategi över hur antalet gäss kan minskas, att göra beslut om äggpickning lättare. Detta bör utredas snarast så beslut finns på plats inför våren 2026. </w:t>
      </w:r>
    </w:p>
    <w:sdt>
      <w:sdtPr>
        <w:rPr>
          <w:i/>
          <w:noProof/>
        </w:rPr>
        <w:alias w:val="CC_Underskrifter"/>
        <w:tag w:val="CC_Underskrifter"/>
        <w:id w:val="583496634"/>
        <w:lock w:val="sdtContentLocked"/>
        <w:placeholder>
          <w:docPart w:val="3C4BA9BF14334A9189D379860D815BD6"/>
        </w:placeholder>
      </w:sdtPr>
      <w:sdtEndPr/>
      <w:sdtContent>
        <w:p w:rsidR="00B535A0" w:rsidP="00B535A0" w:rsidRDefault="00B535A0" w14:paraId="110BC489" w14:textId="77777777"/>
        <w:p w:rsidR="00B535A0" w:rsidP="00B535A0" w:rsidRDefault="00476850" w14:paraId="5FA6AC4C" w14:textId="419FF81B"/>
      </w:sdtContent>
    </w:sdt>
    <w:tbl>
      <w:tblPr>
        <w:tblW w:w="5000" w:type="pct"/>
        <w:tblLook w:val="04A0" w:firstRow="1" w:lastRow="0" w:firstColumn="1" w:lastColumn="0" w:noHBand="0" w:noVBand="1"/>
        <w:tblCaption w:val="underskrifter"/>
      </w:tblPr>
      <w:tblGrid>
        <w:gridCol w:w="4252"/>
        <w:gridCol w:w="4252"/>
      </w:tblGrid>
      <w:tr w:rsidR="00E570FC" w14:paraId="64593B45" w14:textId="77777777">
        <w:trPr>
          <w:cantSplit/>
        </w:trPr>
        <w:tc>
          <w:tcPr>
            <w:tcW w:w="50" w:type="pct"/>
            <w:vAlign w:val="bottom"/>
          </w:tcPr>
          <w:p w:rsidR="00E570FC" w:rsidRDefault="00242E6B" w14:paraId="4C9F75C3" w14:textId="77777777">
            <w:pPr>
              <w:pStyle w:val="Underskrifter"/>
              <w:spacing w:after="0"/>
            </w:pPr>
            <w:r>
              <w:t>Mikael Larsson (C)</w:t>
            </w:r>
          </w:p>
        </w:tc>
        <w:tc>
          <w:tcPr>
            <w:tcW w:w="50" w:type="pct"/>
            <w:vAlign w:val="bottom"/>
          </w:tcPr>
          <w:p w:rsidR="00E570FC" w:rsidRDefault="00E570FC" w14:paraId="1C758AC4" w14:textId="77777777">
            <w:pPr>
              <w:pStyle w:val="Underskrifter"/>
              <w:spacing w:after="0"/>
            </w:pPr>
          </w:p>
        </w:tc>
      </w:tr>
    </w:tbl>
    <w:p w:rsidRPr="008E0FE2" w:rsidR="004801AC" w:rsidP="00DF3554" w:rsidRDefault="004801AC" w14:paraId="16034A7C" w14:textId="182CCB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7DD9" w14:textId="77777777" w:rsidR="00A15F18" w:rsidRDefault="00A15F18" w:rsidP="000C1CAD">
      <w:pPr>
        <w:spacing w:line="240" w:lineRule="auto"/>
      </w:pPr>
      <w:r>
        <w:separator/>
      </w:r>
    </w:p>
  </w:endnote>
  <w:endnote w:type="continuationSeparator" w:id="0">
    <w:p w14:paraId="7E257566" w14:textId="77777777" w:rsidR="00A15F18" w:rsidRDefault="00A15F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78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00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B7C02" w14:textId="5A81680A" w:rsidR="00262EA3" w:rsidRPr="00B535A0" w:rsidRDefault="00262EA3" w:rsidP="00B53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8289" w14:textId="77777777" w:rsidR="00A15F18" w:rsidRDefault="00A15F18" w:rsidP="000C1CAD">
      <w:pPr>
        <w:spacing w:line="240" w:lineRule="auto"/>
      </w:pPr>
      <w:r>
        <w:separator/>
      </w:r>
    </w:p>
  </w:footnote>
  <w:footnote w:type="continuationSeparator" w:id="0">
    <w:p w14:paraId="7CC3D957" w14:textId="77777777" w:rsidR="00A15F18" w:rsidRDefault="00A15F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E2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9E2B6" wp14:editId="4DEB59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7BAAC0" w14:textId="3D8990CD" w:rsidR="00262EA3" w:rsidRDefault="00476850" w:rsidP="008103B5">
                          <w:pPr>
                            <w:jc w:val="right"/>
                          </w:pPr>
                          <w:sdt>
                            <w:sdtPr>
                              <w:alias w:val="CC_Noformat_Partikod"/>
                              <w:tag w:val="CC_Noformat_Partikod"/>
                              <w:id w:val="-53464382"/>
                              <w:placeholder>
                                <w:docPart w:val="E3630AF096E04D0C8B581E99B6C4C439"/>
                              </w:placeholder>
                              <w:text/>
                            </w:sdtPr>
                            <w:sdtEndPr/>
                            <w:sdtContent>
                              <w:r w:rsidR="00A15F18">
                                <w:t>C</w:t>
                              </w:r>
                            </w:sdtContent>
                          </w:sdt>
                          <w:sdt>
                            <w:sdtPr>
                              <w:alias w:val="CC_Noformat_Partinummer"/>
                              <w:tag w:val="CC_Noformat_Partinummer"/>
                              <w:id w:val="-1709555926"/>
                              <w:placeholder>
                                <w:docPart w:val="51C4D0EB52604A939C17E5BFD6F53AF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9E2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7BAAC0" w14:textId="3D8990CD" w:rsidR="00262EA3" w:rsidRDefault="00476850" w:rsidP="008103B5">
                    <w:pPr>
                      <w:jc w:val="right"/>
                    </w:pPr>
                    <w:sdt>
                      <w:sdtPr>
                        <w:alias w:val="CC_Noformat_Partikod"/>
                        <w:tag w:val="CC_Noformat_Partikod"/>
                        <w:id w:val="-53464382"/>
                        <w:placeholder>
                          <w:docPart w:val="E3630AF096E04D0C8B581E99B6C4C439"/>
                        </w:placeholder>
                        <w:text/>
                      </w:sdtPr>
                      <w:sdtEndPr/>
                      <w:sdtContent>
                        <w:r w:rsidR="00A15F18">
                          <w:t>C</w:t>
                        </w:r>
                      </w:sdtContent>
                    </w:sdt>
                    <w:sdt>
                      <w:sdtPr>
                        <w:alias w:val="CC_Noformat_Partinummer"/>
                        <w:tag w:val="CC_Noformat_Partinummer"/>
                        <w:id w:val="-1709555926"/>
                        <w:placeholder>
                          <w:docPart w:val="51C4D0EB52604A939C17E5BFD6F53AFF"/>
                        </w:placeholder>
                        <w:showingPlcHdr/>
                        <w:text/>
                      </w:sdtPr>
                      <w:sdtEndPr/>
                      <w:sdtContent>
                        <w:r w:rsidR="00262EA3">
                          <w:t xml:space="preserve"> </w:t>
                        </w:r>
                      </w:sdtContent>
                    </w:sdt>
                  </w:p>
                </w:txbxContent>
              </v:textbox>
              <w10:wrap anchorx="page"/>
            </v:shape>
          </w:pict>
        </mc:Fallback>
      </mc:AlternateContent>
    </w:r>
  </w:p>
  <w:p w14:paraId="10DC62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5CF1" w14:textId="77777777" w:rsidR="00262EA3" w:rsidRDefault="00262EA3" w:rsidP="008563AC">
    <w:pPr>
      <w:jc w:val="right"/>
    </w:pPr>
  </w:p>
  <w:p w14:paraId="0A7F5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E93D" w14:textId="77777777" w:rsidR="00262EA3" w:rsidRDefault="004768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5673A" wp14:editId="0DE613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38BA74" w14:textId="43049C0F" w:rsidR="00262EA3" w:rsidRDefault="00476850" w:rsidP="00A314CF">
    <w:pPr>
      <w:pStyle w:val="FSHNormal"/>
      <w:spacing w:before="40"/>
    </w:pPr>
    <w:sdt>
      <w:sdtPr>
        <w:alias w:val="CC_Noformat_Motionstyp"/>
        <w:tag w:val="CC_Noformat_Motionstyp"/>
        <w:id w:val="1162973129"/>
        <w:lock w:val="sdtContentLocked"/>
        <w15:appearance w15:val="hidden"/>
        <w:text/>
      </w:sdtPr>
      <w:sdtEndPr/>
      <w:sdtContent>
        <w:r w:rsidR="00B535A0">
          <w:t>Enskild motion</w:t>
        </w:r>
      </w:sdtContent>
    </w:sdt>
    <w:r w:rsidR="00821B36">
      <w:t xml:space="preserve"> </w:t>
    </w:r>
    <w:sdt>
      <w:sdtPr>
        <w:alias w:val="CC_Noformat_Partikod"/>
        <w:tag w:val="CC_Noformat_Partikod"/>
        <w:id w:val="1471015553"/>
        <w:text/>
      </w:sdtPr>
      <w:sdtEndPr/>
      <w:sdtContent>
        <w:r w:rsidR="00A15F18">
          <w:t>C</w:t>
        </w:r>
      </w:sdtContent>
    </w:sdt>
    <w:sdt>
      <w:sdtPr>
        <w:alias w:val="CC_Noformat_Partinummer"/>
        <w:tag w:val="CC_Noformat_Partinummer"/>
        <w:id w:val="-2014525982"/>
        <w:showingPlcHdr/>
        <w:text/>
      </w:sdtPr>
      <w:sdtEndPr/>
      <w:sdtContent>
        <w:r w:rsidR="00821B36">
          <w:t xml:space="preserve"> </w:t>
        </w:r>
      </w:sdtContent>
    </w:sdt>
  </w:p>
  <w:p w14:paraId="7F55C030" w14:textId="77777777" w:rsidR="00262EA3" w:rsidRPr="008227B3" w:rsidRDefault="004768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BAFFA7" w14:textId="2C4C0D07" w:rsidR="00262EA3" w:rsidRPr="008227B3" w:rsidRDefault="004768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35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35A0">
          <w:t>:822</w:t>
        </w:r>
      </w:sdtContent>
    </w:sdt>
  </w:p>
  <w:p w14:paraId="7BEE7A36" w14:textId="310A0CC2" w:rsidR="00262EA3" w:rsidRDefault="00476850" w:rsidP="00E03A3D">
    <w:pPr>
      <w:pStyle w:val="Motionr"/>
    </w:pPr>
    <w:sdt>
      <w:sdtPr>
        <w:alias w:val="CC_Noformat_Avtext"/>
        <w:tag w:val="CC_Noformat_Avtext"/>
        <w:id w:val="-2020768203"/>
        <w:lock w:val="sdtContentLocked"/>
        <w:placeholder>
          <w:docPart w:val="E3630AF096E04D0C8B581E99B6C4C439"/>
        </w:placeholder>
        <w15:appearance w15:val="hidden"/>
        <w:text/>
      </w:sdtPr>
      <w:sdtEndPr/>
      <w:sdtContent>
        <w:r w:rsidR="00B535A0">
          <w:t>av Mikael Larsson (C)</w:t>
        </w:r>
      </w:sdtContent>
    </w:sdt>
  </w:p>
  <w:sdt>
    <w:sdtPr>
      <w:alias w:val="CC_Noformat_Rubtext"/>
      <w:tag w:val="CC_Noformat_Rubtext"/>
      <w:id w:val="-218060500"/>
      <w:lock w:val="sdtLocked"/>
      <w:placeholder>
        <w:docPart w:val="51C4D0EB52604A939C17E5BFD6F53AFF"/>
      </w:placeholder>
      <w:text/>
    </w:sdtPr>
    <w:sdtEndPr/>
    <w:sdtContent>
      <w:p w14:paraId="06D373F0" w14:textId="3BA36EE2" w:rsidR="00262EA3" w:rsidRDefault="00A15F18" w:rsidP="00283E0F">
        <w:pPr>
          <w:pStyle w:val="FSHRub2"/>
        </w:pPr>
        <w:r>
          <w:t>Minskning av antalet gäss</w:t>
        </w:r>
      </w:p>
    </w:sdtContent>
  </w:sdt>
  <w:sdt>
    <w:sdtPr>
      <w:alias w:val="CC_Boilerplate_3"/>
      <w:tag w:val="CC_Boilerplate_3"/>
      <w:id w:val="1606463544"/>
      <w:lock w:val="sdtContentLocked"/>
      <w15:appearance w15:val="hidden"/>
      <w:text w:multiLine="1"/>
    </w:sdtPr>
    <w:sdtEndPr/>
    <w:sdtContent>
      <w:p w14:paraId="79137D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F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F8"/>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6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85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D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451"/>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18"/>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A0"/>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0FC"/>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84"/>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97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1C0"/>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68C9FF"/>
  <w15:chartTrackingRefBased/>
  <w15:docId w15:val="{9757F226-13DF-4FC1-8B83-4F53E4FA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8C4C69F3D42868C99FB4ADF7B5F59"/>
        <w:category>
          <w:name w:val="Allmänt"/>
          <w:gallery w:val="placeholder"/>
        </w:category>
        <w:types>
          <w:type w:val="bbPlcHdr"/>
        </w:types>
        <w:behaviors>
          <w:behavior w:val="content"/>
        </w:behaviors>
        <w:guid w:val="{A5E0FAFD-6573-4224-BEA0-D997F7938AE3}"/>
      </w:docPartPr>
      <w:docPartBody>
        <w:p w:rsidR="00270F53" w:rsidRDefault="00270F53">
          <w:pPr>
            <w:pStyle w:val="A338C4C69F3D42868C99FB4ADF7B5F59"/>
          </w:pPr>
          <w:r w:rsidRPr="005A0A93">
            <w:rPr>
              <w:rStyle w:val="Platshllartext"/>
            </w:rPr>
            <w:t>Förslag till riksdagsbeslut</w:t>
          </w:r>
        </w:p>
      </w:docPartBody>
    </w:docPart>
    <w:docPart>
      <w:docPartPr>
        <w:name w:val="65C5EB72EA9C4DECA7F3717A66FC111A"/>
        <w:category>
          <w:name w:val="Allmänt"/>
          <w:gallery w:val="placeholder"/>
        </w:category>
        <w:types>
          <w:type w:val="bbPlcHdr"/>
        </w:types>
        <w:behaviors>
          <w:behavior w:val="content"/>
        </w:behaviors>
        <w:guid w:val="{3173F0F3-EB9D-4609-8518-1F28D78537B2}"/>
      </w:docPartPr>
      <w:docPartBody>
        <w:p w:rsidR="00270F53" w:rsidRDefault="00270F53">
          <w:pPr>
            <w:pStyle w:val="65C5EB72EA9C4DECA7F3717A66FC111A"/>
          </w:pPr>
          <w:r w:rsidRPr="005A0A93">
            <w:rPr>
              <w:rStyle w:val="Platshllartext"/>
            </w:rPr>
            <w:t>Motivering</w:t>
          </w:r>
        </w:p>
      </w:docPartBody>
    </w:docPart>
    <w:docPart>
      <w:docPartPr>
        <w:name w:val="E3630AF096E04D0C8B581E99B6C4C439"/>
        <w:category>
          <w:name w:val="Allmänt"/>
          <w:gallery w:val="placeholder"/>
        </w:category>
        <w:types>
          <w:type w:val="bbPlcHdr"/>
        </w:types>
        <w:behaviors>
          <w:behavior w:val="content"/>
        </w:behaviors>
        <w:guid w:val="{1DDB9153-BFE8-47D7-A734-F302D5E03B88}"/>
      </w:docPartPr>
      <w:docPartBody>
        <w:p w:rsidR="00270F53" w:rsidRDefault="00270F53">
          <w:pPr>
            <w:pStyle w:val="E3630AF096E04D0C8B581E99B6C4C439"/>
          </w:pPr>
          <w:r>
            <w:rPr>
              <w:rStyle w:val="Platshllartext"/>
            </w:rPr>
            <w:t xml:space="preserve"> </w:t>
          </w:r>
        </w:p>
      </w:docPartBody>
    </w:docPart>
    <w:docPart>
      <w:docPartPr>
        <w:name w:val="51C4D0EB52604A939C17E5BFD6F53AFF"/>
        <w:category>
          <w:name w:val="Allmänt"/>
          <w:gallery w:val="placeholder"/>
        </w:category>
        <w:types>
          <w:type w:val="bbPlcHdr"/>
        </w:types>
        <w:behaviors>
          <w:behavior w:val="content"/>
        </w:behaviors>
        <w:guid w:val="{C1BBE89E-53AB-48E3-AC6E-6CFD02204A93}"/>
      </w:docPartPr>
      <w:docPartBody>
        <w:p w:rsidR="00270F53" w:rsidRDefault="00270F53">
          <w:pPr>
            <w:pStyle w:val="51C4D0EB52604A939C17E5BFD6F53AFF"/>
          </w:pPr>
          <w:r>
            <w:t xml:space="preserve"> </w:t>
          </w:r>
        </w:p>
      </w:docPartBody>
    </w:docPart>
    <w:docPart>
      <w:docPartPr>
        <w:name w:val="3C4BA9BF14334A9189D379860D815BD6"/>
        <w:category>
          <w:name w:val="Allmänt"/>
          <w:gallery w:val="placeholder"/>
        </w:category>
        <w:types>
          <w:type w:val="bbPlcHdr"/>
        </w:types>
        <w:behaviors>
          <w:behavior w:val="content"/>
        </w:behaviors>
        <w:guid w:val="{F206001A-AC33-4E7C-9EA4-AB40D736DC21}"/>
      </w:docPartPr>
      <w:docPartBody>
        <w:p w:rsidR="00B53645" w:rsidRDefault="00B536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53"/>
    <w:rsid w:val="00270F53"/>
    <w:rsid w:val="00B536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38C4C69F3D42868C99FB4ADF7B5F59">
    <w:name w:val="A338C4C69F3D42868C99FB4ADF7B5F59"/>
  </w:style>
  <w:style w:type="paragraph" w:customStyle="1" w:styleId="65C5EB72EA9C4DECA7F3717A66FC111A">
    <w:name w:val="65C5EB72EA9C4DECA7F3717A66FC111A"/>
  </w:style>
  <w:style w:type="paragraph" w:customStyle="1" w:styleId="E3630AF096E04D0C8B581E99B6C4C439">
    <w:name w:val="E3630AF096E04D0C8B581E99B6C4C439"/>
  </w:style>
  <w:style w:type="paragraph" w:customStyle="1" w:styleId="51C4D0EB52604A939C17E5BFD6F53AFF">
    <w:name w:val="51C4D0EB52604A939C17E5BFD6F53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63FB9-A811-4CD8-82AE-C6A16137B906}"/>
</file>

<file path=customXml/itemProps2.xml><?xml version="1.0" encoding="utf-8"?>
<ds:datastoreItem xmlns:ds="http://schemas.openxmlformats.org/officeDocument/2006/customXml" ds:itemID="{C511F962-E402-4AED-8A25-2CF250E19FD0}"/>
</file>

<file path=customXml/itemProps3.xml><?xml version="1.0" encoding="utf-8"?>
<ds:datastoreItem xmlns:ds="http://schemas.openxmlformats.org/officeDocument/2006/customXml" ds:itemID="{FE7E2263-1A16-4421-AD7D-A55B41857B3E}"/>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833</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 antalet gäss</vt:lpstr>
      <vt:lpstr>
      </vt:lpstr>
    </vt:vector>
  </TitlesOfParts>
  <Company>Sveriges riksdag</Company>
  <LinksUpToDate>false</LinksUpToDate>
  <CharactersWithSpaces>983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