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0C3" w:rsidRPr="009A7C0B" w:rsidRDefault="00B970C3" w:rsidP="00F321D0">
      <w:pPr>
        <w:pStyle w:val="Hemstlrubrik"/>
      </w:pPr>
      <w:r w:rsidRPr="009A7C0B">
        <w:t>Förslag till riksdagsbeslut</w:t>
      </w:r>
    </w:p>
    <w:p w:rsidR="00B970C3" w:rsidRPr="009A7C0B" w:rsidRDefault="00B970C3" w:rsidP="00F476E9">
      <w:pPr>
        <w:pStyle w:val="Hemstlatt"/>
      </w:pPr>
      <w:r w:rsidRPr="009A7C0B">
        <w:t>Riksdagen tillkännager för regeringen som sin mening vad i motionen anförs om att ge socialförsäkringsadministrationen i uppdrag att analys</w:t>
      </w:r>
      <w:r w:rsidRPr="009A7C0B">
        <w:t>e</w:t>
      </w:r>
      <w:r w:rsidRPr="009A7C0B">
        <w:t>ra uppbyggnad och handläggning av arbetsskadeförsäkringen ur ett kön</w:t>
      </w:r>
      <w:r w:rsidRPr="009A7C0B">
        <w:t>s</w:t>
      </w:r>
      <w:r w:rsidRPr="009A7C0B">
        <w:t>pe</w:t>
      </w:r>
      <w:r w:rsidRPr="009A7C0B">
        <w:t>r</w:t>
      </w:r>
      <w:r w:rsidRPr="009A7C0B">
        <w:t>spektiv.</w:t>
      </w:r>
    </w:p>
    <w:p w:rsidR="00A37E48" w:rsidRPr="009A7C0B" w:rsidRDefault="00B970C3" w:rsidP="00F476E9">
      <w:pPr>
        <w:pStyle w:val="Hemstlatt"/>
      </w:pPr>
      <w:r w:rsidRPr="009A7C0B">
        <w:t xml:space="preserve">Riksdagen tillkännager för regeringen som sin mening vad i motionen anförs om utbildning av </w:t>
      </w:r>
      <w:r w:rsidR="00E27495" w:rsidRPr="009A7C0B">
        <w:t>Försäkringskassan</w:t>
      </w:r>
      <w:r w:rsidRPr="009A7C0B">
        <w:t>s personal i genuskunskap.</w:t>
      </w:r>
    </w:p>
    <w:p w:rsidR="00E27495" w:rsidRPr="009A7C0B" w:rsidRDefault="00F476E9" w:rsidP="00B24463">
      <w:pPr>
        <w:pStyle w:val="Hemstlatt"/>
      </w:pPr>
      <w:r w:rsidRPr="009A7C0B">
        <w:t xml:space="preserve">Riksdagen tillkännager för regeringen som sin mening vad i motionen anförs </w:t>
      </w:r>
      <w:r w:rsidR="002A6587" w:rsidRPr="009A7C0B">
        <w:t>om förändringar i högskoleförordningens examensordningar</w:t>
      </w:r>
      <w:r w:rsidR="00B24463" w:rsidRPr="009A7C0B">
        <w:rPr>
          <w:szCs w:val="24"/>
        </w:rPr>
        <w:t>.</w:t>
      </w:r>
      <w:r w:rsidR="00B24463" w:rsidRPr="009A7C0B">
        <w:rPr>
          <w:szCs w:val="24"/>
          <w:vertAlign w:val="superscript"/>
        </w:rPr>
        <w:t>1</w:t>
      </w:r>
      <w:r w:rsidR="00B24463" w:rsidRPr="009A7C0B">
        <w:t xml:space="preserve"> </w:t>
      </w:r>
    </w:p>
    <w:p w:rsidR="00E27495" w:rsidRPr="009A7C0B" w:rsidRDefault="00E27495" w:rsidP="00E27495"/>
    <w:p w:rsidR="00E27495" w:rsidRPr="009A7C0B" w:rsidRDefault="00E27495" w:rsidP="00E27495"/>
    <w:p w:rsidR="00E27495" w:rsidRPr="009A7C0B" w:rsidRDefault="00E27495" w:rsidP="00E27495">
      <w:pPr>
        <w:pStyle w:val="Normaltindrag"/>
      </w:pPr>
    </w:p>
    <w:p w:rsidR="00E27495" w:rsidRPr="009A7C0B" w:rsidRDefault="00E27495" w:rsidP="00E27495">
      <w:pPr>
        <w:pStyle w:val="Normaltindrag"/>
      </w:pPr>
    </w:p>
    <w:p w:rsidR="00E27495" w:rsidRPr="009A7C0B" w:rsidRDefault="00E27495" w:rsidP="00F321D0">
      <w:pPr>
        <w:pStyle w:val="Normaltindrag"/>
        <w:ind w:firstLine="0"/>
      </w:pPr>
    </w:p>
    <w:p w:rsidR="00E27495" w:rsidRPr="009A7C0B" w:rsidRDefault="00E27495" w:rsidP="00E27495">
      <w:pPr>
        <w:pStyle w:val="Normaltindrag"/>
      </w:pPr>
    </w:p>
    <w:p w:rsidR="00E27495" w:rsidRPr="009A7C0B" w:rsidRDefault="00E27495" w:rsidP="00E27495">
      <w:pPr>
        <w:pStyle w:val="Normaltindrag"/>
      </w:pPr>
    </w:p>
    <w:p w:rsidR="00E27495" w:rsidRPr="009A7C0B" w:rsidRDefault="00E27495" w:rsidP="00E27495">
      <w:pPr>
        <w:pStyle w:val="Normaltindrag"/>
      </w:pPr>
    </w:p>
    <w:p w:rsidR="00E27495" w:rsidRPr="009A7C0B" w:rsidRDefault="00E27495" w:rsidP="00E27495">
      <w:pPr>
        <w:pStyle w:val="Normaltindrag"/>
      </w:pPr>
    </w:p>
    <w:p w:rsidR="00E27495" w:rsidRPr="009A7C0B" w:rsidRDefault="00E27495" w:rsidP="00E27495">
      <w:pPr>
        <w:pStyle w:val="Normaltindrag"/>
      </w:pPr>
    </w:p>
    <w:p w:rsidR="00F321D0" w:rsidRPr="009A7C0B" w:rsidRDefault="00F321D0" w:rsidP="00E27495">
      <w:pPr>
        <w:pStyle w:val="Normaltindrag"/>
      </w:pPr>
    </w:p>
    <w:p w:rsidR="00F321D0" w:rsidRPr="009A7C0B" w:rsidRDefault="00F321D0" w:rsidP="00E27495">
      <w:pPr>
        <w:pStyle w:val="Normaltindrag"/>
      </w:pPr>
    </w:p>
    <w:p w:rsidR="00F321D0" w:rsidRPr="009A7C0B" w:rsidRDefault="00F321D0" w:rsidP="00E27495">
      <w:pPr>
        <w:pStyle w:val="Normaltindrag"/>
      </w:pPr>
    </w:p>
    <w:p w:rsidR="00F321D0" w:rsidRPr="009A7C0B" w:rsidRDefault="00F321D0" w:rsidP="00E27495">
      <w:pPr>
        <w:pStyle w:val="Normaltindrag"/>
      </w:pPr>
    </w:p>
    <w:p w:rsidR="00F321D0" w:rsidRPr="009A7C0B" w:rsidRDefault="00F321D0" w:rsidP="00E27495">
      <w:pPr>
        <w:pStyle w:val="Normaltindrag"/>
      </w:pPr>
    </w:p>
    <w:p w:rsidR="00F321D0" w:rsidRPr="009A7C0B" w:rsidRDefault="00F321D0" w:rsidP="00E27495">
      <w:pPr>
        <w:pStyle w:val="Normaltindrag"/>
      </w:pPr>
    </w:p>
    <w:p w:rsidR="00B24463" w:rsidRPr="009A7C0B" w:rsidRDefault="00B24463" w:rsidP="00E27495">
      <w:pPr>
        <w:pStyle w:val="Normaltindrag"/>
      </w:pPr>
    </w:p>
    <w:p w:rsidR="00B24463" w:rsidRPr="009A7C0B" w:rsidRDefault="00B24463" w:rsidP="00E27495">
      <w:pPr>
        <w:pStyle w:val="Normaltindrag"/>
      </w:pPr>
    </w:p>
    <w:p w:rsidR="00F321D0" w:rsidRPr="009A7C0B" w:rsidRDefault="00F321D0" w:rsidP="00E27495">
      <w:pPr>
        <w:pStyle w:val="Normaltindrag"/>
      </w:pPr>
    </w:p>
    <w:p w:rsidR="00E27495" w:rsidRPr="009A7C0B" w:rsidRDefault="00B24463" w:rsidP="00E27495">
      <w:pPr>
        <w:spacing w:line="240" w:lineRule="auto"/>
      </w:pPr>
      <w:r w:rsidRPr="009A7C0B">
        <w:rPr>
          <w:szCs w:val="24"/>
          <w:vertAlign w:val="superscript"/>
        </w:rPr>
        <w:t>1</w:t>
      </w:r>
      <w:r w:rsidR="00E27495" w:rsidRPr="009A7C0B">
        <w:t xml:space="preserve"> </w:t>
      </w:r>
      <w:r w:rsidR="00E27495" w:rsidRPr="009A7C0B">
        <w:rPr>
          <w:sz w:val="16"/>
          <w:szCs w:val="16"/>
        </w:rPr>
        <w:t>Yrkande 3 hänvisat till UbU.</w:t>
      </w:r>
    </w:p>
    <w:p w:rsidR="00B970C3" w:rsidRPr="009A7C0B" w:rsidRDefault="00B970C3" w:rsidP="00F321D0">
      <w:pPr>
        <w:pStyle w:val="Rubrik1"/>
        <w:pageBreakBefore/>
        <w:spacing w:before="0"/>
      </w:pPr>
      <w:r w:rsidRPr="009A7C0B">
        <w:lastRenderedPageBreak/>
        <w:t>Bakgrund</w:t>
      </w:r>
    </w:p>
    <w:p w:rsidR="00B970C3" w:rsidRPr="009A7C0B" w:rsidRDefault="00B970C3" w:rsidP="008A70C6">
      <w:r w:rsidRPr="009A7C0B">
        <w:t>Under den tid som arbetsskadeförsäkringen funnits har en rad grundläggande problem vad gäller</w:t>
      </w:r>
      <w:r w:rsidR="00F321D0" w:rsidRPr="009A7C0B">
        <w:t xml:space="preserve"> såväl </w:t>
      </w:r>
      <w:r w:rsidRPr="009A7C0B">
        <w:t>handläggning som tillämpning av försäkringen ku</w:t>
      </w:r>
      <w:r w:rsidRPr="009A7C0B">
        <w:t>n</w:t>
      </w:r>
      <w:r w:rsidRPr="009A7C0B">
        <w:t xml:space="preserve">nat ringas in. Detta hänger </w:t>
      </w:r>
      <w:r w:rsidR="00F321D0" w:rsidRPr="009A7C0B">
        <w:t xml:space="preserve">bl.a. </w:t>
      </w:r>
      <w:r w:rsidRPr="009A7C0B">
        <w:t>samman med de komplexa och svåra bedö</w:t>
      </w:r>
      <w:r w:rsidRPr="009A7C0B">
        <w:t>m</w:t>
      </w:r>
      <w:r w:rsidRPr="009A7C0B">
        <w:t xml:space="preserve">ningar som ofta måste göras i arbetsskadeärenden. Det finns ett stort behov </w:t>
      </w:r>
      <w:r w:rsidR="00F321D0" w:rsidRPr="009A7C0B">
        <w:t xml:space="preserve">av kunskapsutveckling om dessa ärendeslag </w:t>
      </w:r>
      <w:r w:rsidRPr="009A7C0B">
        <w:t>inom sj</w:t>
      </w:r>
      <w:r w:rsidR="00F321D0" w:rsidRPr="009A7C0B">
        <w:t>ukförsäkringsadministrati</w:t>
      </w:r>
      <w:r w:rsidR="00F321D0" w:rsidRPr="009A7C0B">
        <w:t>o</w:t>
      </w:r>
      <w:r w:rsidR="00F321D0" w:rsidRPr="009A7C0B">
        <w:t>nen, d</w:t>
      </w:r>
      <w:r w:rsidRPr="009A7C0B">
        <w:t>etta för att likvärdigheten och rättssäkerheten i försäkringen skall vä</w:t>
      </w:r>
      <w:r w:rsidRPr="009A7C0B">
        <w:t>r</w:t>
      </w:r>
      <w:r w:rsidRPr="009A7C0B">
        <w:t>nas.</w:t>
      </w:r>
    </w:p>
    <w:p w:rsidR="00B970C3" w:rsidRPr="009A7C0B" w:rsidRDefault="00B970C3" w:rsidP="008A70C6">
      <w:pPr>
        <w:pStyle w:val="Normaltindrag"/>
      </w:pPr>
      <w:r w:rsidRPr="009A7C0B">
        <w:t>År 1993 skedde en skärpning av bevisreglerna i arbetsskadeförsäkringen. Samtidigt slopades också i princip arbetsskadesjukpenningen. Till skillnad från sjukförsäkringen utgjorde nu arbetsskadesjukpenningen 100 procent av den sjukpenninggrundande inkomsten upp till ett visst högsta belopp.</w:t>
      </w:r>
    </w:p>
    <w:p w:rsidR="00B970C3" w:rsidRPr="009A7C0B" w:rsidRDefault="00C743B2" w:rsidP="00B970C3">
      <w:pPr>
        <w:pStyle w:val="Normaltindrag"/>
      </w:pPr>
      <w:r w:rsidRPr="009A7C0B">
        <w:t xml:space="preserve">Den </w:t>
      </w:r>
      <w:r w:rsidR="00B970C3" w:rsidRPr="009A7C0B">
        <w:t>1 juli 2002 reformerades arbetsskadeförsäkringen från att göra b</w:t>
      </w:r>
      <w:r w:rsidR="00B970C3" w:rsidRPr="009A7C0B">
        <w:t>e</w:t>
      </w:r>
      <w:r w:rsidR="00B970C3" w:rsidRPr="009A7C0B">
        <w:t>dömningar i två steg till endast ett. Detta innebar även en viss uppmjukning av bevisreglerna. Den bedömningsgrund som man härmed utgår ifrån är ”övervägande skäl” istället för som tidigare ”mycket hög grad av sannoli</w:t>
      </w:r>
      <w:r w:rsidR="00B970C3" w:rsidRPr="009A7C0B">
        <w:t>k</w:t>
      </w:r>
      <w:r w:rsidR="00B970C3" w:rsidRPr="009A7C0B">
        <w:t>het”. Lagstiftarnas avsikt med reformen var att härigenom öka rättvisan i systemet. Vänsterpartiet menar att bevisregler och arbetsskadebegrepp skall utformas så att arbetsskadeförsäkringen skall ge ett reellt skydd vid arbetsr</w:t>
      </w:r>
      <w:r w:rsidR="00B970C3" w:rsidRPr="009A7C0B">
        <w:t>e</w:t>
      </w:r>
      <w:r w:rsidR="00B970C3" w:rsidRPr="009A7C0B">
        <w:t>laterade skador och utformas på ett sådant sätt att kvinnor inte diskrimineras när det gäller att få sjukdomstillstånd godkända som arbetsskador.</w:t>
      </w:r>
    </w:p>
    <w:p w:rsidR="00B970C3" w:rsidRPr="009A7C0B" w:rsidRDefault="00B970C3" w:rsidP="00B970C3">
      <w:pPr>
        <w:pStyle w:val="Normaltindrag"/>
      </w:pPr>
      <w:r w:rsidRPr="009A7C0B">
        <w:t>I regleringsbrevet för 2003 gavs Riksförsäkringsverket i uppdrag att anal</w:t>
      </w:r>
      <w:r w:rsidRPr="009A7C0B">
        <w:t>y</w:t>
      </w:r>
      <w:r w:rsidRPr="009A7C0B">
        <w:t>sera vilka effekter ändringarna i arbetsskadeförsäkringen haft för de försäkr</w:t>
      </w:r>
      <w:r w:rsidRPr="009A7C0B">
        <w:t>a</w:t>
      </w:r>
      <w:r w:rsidRPr="009A7C0B">
        <w:t>de. En detaljerad analys skall lämnas i samband med årsredovisningen för 2004.</w:t>
      </w:r>
    </w:p>
    <w:p w:rsidR="00B970C3" w:rsidRPr="009A7C0B" w:rsidRDefault="00B970C3" w:rsidP="00F321D0">
      <w:pPr>
        <w:pStyle w:val="Rubrik2"/>
      </w:pPr>
      <w:r w:rsidRPr="009A7C0B">
        <w:t>Könsdiskriminerande inslag i arbetsskadeförsäkringen</w:t>
      </w:r>
    </w:p>
    <w:p w:rsidR="00B970C3" w:rsidRPr="009A7C0B" w:rsidRDefault="00B970C3" w:rsidP="00B970C3">
      <w:r w:rsidRPr="009A7C0B">
        <w:t>Enligt en rapport från Arbetslivsinstitutet som pr</w:t>
      </w:r>
      <w:r w:rsidR="00AC7593" w:rsidRPr="009A7C0B">
        <w:t>esenterades i juni 2004 nek</w:t>
      </w:r>
      <w:r w:rsidR="00AC7593" w:rsidRPr="009A7C0B">
        <w:t>a</w:t>
      </w:r>
      <w:r w:rsidR="00AC7593" w:rsidRPr="009A7C0B">
        <w:t>de F</w:t>
      </w:r>
      <w:r w:rsidRPr="009A7C0B">
        <w:t>örsäkringskassan kompensation till två tredjedelar av alla kvinnor som år 2001 ansökte om livskaderänta på grund av yrkesskada eller sjukdom orsakad av arbetet</w:t>
      </w:r>
      <w:r w:rsidR="00F321D0" w:rsidRPr="009A7C0B">
        <w:t>, d</w:t>
      </w:r>
      <w:r w:rsidRPr="009A7C0B">
        <w:t>etta medan endast hälften av männen nekades kompensation. Av 13 300 kvinnor som ansökte om kompensation för yrkesskada eller sjukdom orsakad av arbetet beviljades ca 4 200 livskaderänta. Av 14 900 män som ansökte om samma sak var det 7 000 som beviljades ersättning. Av denna rapport framgår att könsskillnaderna är mycket stora när det gäller vilken kompensation män respektive kvinnor beviljas efter anmäld skada eller sju</w:t>
      </w:r>
      <w:r w:rsidRPr="009A7C0B">
        <w:t>k</w:t>
      </w:r>
      <w:r w:rsidRPr="009A7C0B">
        <w:t>dom som orsakats av arbetet. Dessutom går det av denna studie att finna stor</w:t>
      </w:r>
      <w:r w:rsidR="006909FA" w:rsidRPr="009A7C0B">
        <w:t>a regionala variationer på hur f</w:t>
      </w:r>
      <w:r w:rsidRPr="009A7C0B">
        <w:t>örsäkringskassorna beviljar kvinnor respektive män kompensation.</w:t>
      </w:r>
    </w:p>
    <w:p w:rsidR="00D87378" w:rsidRPr="009A7C0B" w:rsidRDefault="00B970C3" w:rsidP="00D87378">
      <w:pPr>
        <w:pStyle w:val="Normaltindrag"/>
      </w:pPr>
      <w:r w:rsidRPr="009A7C0B">
        <w:t>Dessa mycket omfattande könsskillnader går inte att bortförklara. Ett strukturellt problem är att det finns ett antagande om att kvinnors arbetssk</w:t>
      </w:r>
      <w:r w:rsidRPr="009A7C0B">
        <w:t>a</w:t>
      </w:r>
      <w:r w:rsidRPr="009A7C0B">
        <w:t>dor skulle vara av mindre allvarlig art än mäns. Kvinnor är starkt överrepr</w:t>
      </w:r>
      <w:r w:rsidRPr="009A7C0B">
        <w:t>e</w:t>
      </w:r>
      <w:r w:rsidRPr="009A7C0B">
        <w:t>senterade när det handlar om exempelvis förslitnings- och belastningsskador som är starkt relaterade till ansträngande och enformiga arbetsställningar. Kvinnor med bl.a. dessa typer av symtom har haft svårt att få sina sjukdom</w:t>
      </w:r>
      <w:r w:rsidRPr="009A7C0B">
        <w:t>s</w:t>
      </w:r>
      <w:r w:rsidRPr="009A7C0B">
        <w:t>tillstånd godkända som arbetsskador. De förändringar av försäkringen som gjordes 2002 hade som ett av huvudsyftena att rätta till dessa könsskillnader. Propositionen som låg bakom regelförändringarna slår fast att arbetsskadefö</w:t>
      </w:r>
      <w:r w:rsidRPr="009A7C0B">
        <w:t>r</w:t>
      </w:r>
      <w:r w:rsidRPr="009A7C0B">
        <w:t>säkringen skall utformas på ett sådant sätt att kvinnor inte diskrimineras när det gäller att få sina sjukdomstillstånd godkända som arbetsskador. Här anges att ”sänkt beviskrav för skadlighetsbedömningen torde i förening med den princip som enligt fast praxis gäller, nämligen att den försäkrade skall bed</w:t>
      </w:r>
      <w:r w:rsidRPr="009A7C0B">
        <w:t>ö</w:t>
      </w:r>
      <w:r w:rsidRPr="009A7C0B">
        <w:t>mas utifrån sina fysiska och psykiska förutsättningar, enligt regeringens b</w:t>
      </w:r>
      <w:r w:rsidRPr="009A7C0B">
        <w:t>e</w:t>
      </w:r>
      <w:r w:rsidRPr="009A7C0B">
        <w:t>dömning leda till att kvinnor i högre utsträckning än i dag kan få sina skador godkända som arbetsskador” (prop. 2001/02:81).</w:t>
      </w:r>
    </w:p>
    <w:p w:rsidR="00B970C3" w:rsidRPr="009A7C0B" w:rsidRDefault="00B970C3" w:rsidP="00D87378">
      <w:pPr>
        <w:pStyle w:val="Normaltindrag"/>
      </w:pPr>
      <w:r w:rsidRPr="009A7C0B">
        <w:t xml:space="preserve">Önskat resultat verkar nu inte ha uppnåtts. </w:t>
      </w:r>
      <w:r w:rsidR="00D87378" w:rsidRPr="009A7C0B">
        <w:t xml:space="preserve">Det statistiksystem som </w:t>
      </w:r>
      <w:r w:rsidR="007D26FC" w:rsidRPr="009A7C0B">
        <w:t>socia</w:t>
      </w:r>
      <w:r w:rsidR="007D26FC" w:rsidRPr="009A7C0B">
        <w:t>l</w:t>
      </w:r>
      <w:r w:rsidR="007D26FC" w:rsidRPr="009A7C0B">
        <w:t>försäkrings</w:t>
      </w:r>
      <w:r w:rsidR="00D87378" w:rsidRPr="009A7C0B">
        <w:t xml:space="preserve">utskottet hänvisar till i </w:t>
      </w:r>
      <w:r w:rsidR="00162444" w:rsidRPr="009A7C0B">
        <w:t xml:space="preserve">betänkande 2004/05:SfU1 </w:t>
      </w:r>
      <w:r w:rsidR="00D87378" w:rsidRPr="009A7C0B">
        <w:t>är visserligen välkommet för att möjliggöra att osakliga skillnader upptäcks</w:t>
      </w:r>
      <w:r w:rsidR="00973A66" w:rsidRPr="009A7C0B">
        <w:t>, men inte til</w:t>
      </w:r>
      <w:r w:rsidR="00973A66" w:rsidRPr="009A7C0B">
        <w:t>l</w:t>
      </w:r>
      <w:r w:rsidR="00973A66" w:rsidRPr="009A7C0B">
        <w:t xml:space="preserve">räckligt för </w:t>
      </w:r>
      <w:r w:rsidR="00F321D0" w:rsidRPr="009A7C0B">
        <w:t xml:space="preserve">att </w:t>
      </w:r>
      <w:r w:rsidR="00973A66" w:rsidRPr="009A7C0B">
        <w:t xml:space="preserve">förklara </w:t>
      </w:r>
      <w:r w:rsidR="00D87378" w:rsidRPr="009A7C0B">
        <w:t xml:space="preserve">dessa skillnader i bedömningen mellan kvinnor och män i arbetsskadeförsäkringen. </w:t>
      </w:r>
      <w:r w:rsidRPr="009A7C0B">
        <w:t>Det är därför mycket viktigt att regeringen i kommande uppdrag tydliggör den nya socialförsäkringsadministrationens ansvar för att analysera könsdiskriminerande inslag både vad gäller arbet</w:t>
      </w:r>
      <w:r w:rsidRPr="009A7C0B">
        <w:t>s</w:t>
      </w:r>
      <w:r w:rsidRPr="009A7C0B">
        <w:t>skadeförsäkringens uppbyggnad och i handläggningen av ärendeslaget. Detta bör riksdagen som sin mening ge regeringen till känna.</w:t>
      </w:r>
    </w:p>
    <w:p w:rsidR="002A6587" w:rsidRPr="009A7C0B" w:rsidRDefault="00B970C3" w:rsidP="002A6587">
      <w:pPr>
        <w:pStyle w:val="Normaltindrag"/>
      </w:pPr>
      <w:r w:rsidRPr="009A7C0B">
        <w:t xml:space="preserve">Vidare är det nödvändigt med ökad kunskap om </w:t>
      </w:r>
      <w:r w:rsidR="00162444" w:rsidRPr="009A7C0B">
        <w:t>könsskillnader</w:t>
      </w:r>
      <w:r w:rsidRPr="009A7C0B">
        <w:t xml:space="preserve"> generellt </w:t>
      </w:r>
      <w:r w:rsidR="00D87378" w:rsidRPr="009A7C0B">
        <w:t>bland Försäkringskassans personal</w:t>
      </w:r>
      <w:r w:rsidRPr="009A7C0B">
        <w:t xml:space="preserve">. </w:t>
      </w:r>
      <w:r w:rsidR="00D87378" w:rsidRPr="009A7C0B">
        <w:t xml:space="preserve">Socialförsäkringsutskottet hänvisar i </w:t>
      </w:r>
      <w:r w:rsidR="00162444" w:rsidRPr="009A7C0B">
        <w:t xml:space="preserve">betänkande 2004/05:SfU1 den årliga kundundersökning som genomförs hos Försäkringskassan, och att denna ger höga betyg för bemötandet av såväl kvinnor som män. Ett stärkt genusperspektiv som </w:t>
      </w:r>
      <w:r w:rsidRPr="009A7C0B">
        <w:t>integreras i ärendehante</w:t>
      </w:r>
      <w:r w:rsidRPr="009A7C0B">
        <w:t>r</w:t>
      </w:r>
      <w:r w:rsidRPr="009A7C0B">
        <w:t>ingen både teoretiskt och metodologiskt</w:t>
      </w:r>
      <w:r w:rsidR="00162444" w:rsidRPr="009A7C0B">
        <w:t xml:space="preserve"> syftar emellertid till att komma till rätta med könsrelaterade problem av en mer strukturell art än enbart bem</w:t>
      </w:r>
      <w:r w:rsidR="00162444" w:rsidRPr="009A7C0B">
        <w:t>ö</w:t>
      </w:r>
      <w:r w:rsidR="00162444" w:rsidRPr="009A7C0B">
        <w:t>tandefrågor</w:t>
      </w:r>
      <w:r w:rsidRPr="009A7C0B">
        <w:t xml:space="preserve">. Försäkringskassornas personal i allmänhet och handläggare i arbetsskadeärenden i synnerhet </w:t>
      </w:r>
      <w:r w:rsidR="00162444" w:rsidRPr="009A7C0B">
        <w:t xml:space="preserve">bör därför </w:t>
      </w:r>
      <w:r w:rsidRPr="009A7C0B">
        <w:t>ges utbildning i genuskunskap. Detta bör riksdagen som sin mening ge regeringen till känna.</w:t>
      </w:r>
    </w:p>
    <w:p w:rsidR="008A70C6" w:rsidRPr="009A7C0B" w:rsidRDefault="0052687A" w:rsidP="0052687A">
      <w:pPr>
        <w:pStyle w:val="Normaltindrag"/>
        <w:rPr>
          <w:color w:val="000000"/>
          <w:szCs w:val="24"/>
        </w:rPr>
      </w:pPr>
      <w:r w:rsidRPr="009A7C0B">
        <w:rPr>
          <w:color w:val="000000"/>
          <w:szCs w:val="24"/>
        </w:rPr>
        <w:t xml:space="preserve">I dag utbildas läkare i ämnet försäkringsmedicin </w:t>
      </w:r>
      <w:r w:rsidR="00F321D0" w:rsidRPr="009A7C0B">
        <w:rPr>
          <w:color w:val="000000"/>
          <w:szCs w:val="24"/>
        </w:rPr>
        <w:t>–</w:t>
      </w:r>
      <w:r w:rsidRPr="009A7C0B">
        <w:rPr>
          <w:color w:val="000000"/>
          <w:szCs w:val="24"/>
        </w:rPr>
        <w:t xml:space="preserve"> en utbildning som dock helt saknar genusanalys. Detta har påverkan på de intyg som läkare skriver</w:t>
      </w:r>
      <w:r w:rsidR="003B23A1" w:rsidRPr="009A7C0B">
        <w:rPr>
          <w:color w:val="000000"/>
          <w:szCs w:val="24"/>
        </w:rPr>
        <w:t>,</w:t>
      </w:r>
      <w:r w:rsidRPr="009A7C0B">
        <w:rPr>
          <w:color w:val="000000"/>
          <w:szCs w:val="24"/>
        </w:rPr>
        <w:t xml:space="preserve"> bl.a. i fråga om arbetsskador. Vidare är det</w:t>
      </w:r>
      <w:r w:rsidR="00A37E48" w:rsidRPr="009A7C0B">
        <w:rPr>
          <w:color w:val="000000"/>
          <w:szCs w:val="24"/>
        </w:rPr>
        <w:t xml:space="preserve"> högst anmärkningsvärt</w:t>
      </w:r>
      <w:r w:rsidRPr="009A7C0B">
        <w:rPr>
          <w:color w:val="000000"/>
          <w:szCs w:val="24"/>
        </w:rPr>
        <w:t xml:space="preserve"> att dokt</w:t>
      </w:r>
      <w:r w:rsidRPr="009A7C0B">
        <w:rPr>
          <w:color w:val="000000"/>
          <w:szCs w:val="24"/>
        </w:rPr>
        <w:t>o</w:t>
      </w:r>
      <w:r w:rsidRPr="009A7C0B">
        <w:rPr>
          <w:color w:val="000000"/>
          <w:szCs w:val="24"/>
        </w:rPr>
        <w:t>rernas ST-utbildning i</w:t>
      </w:r>
      <w:r w:rsidR="00824B0F" w:rsidRPr="009A7C0B">
        <w:rPr>
          <w:color w:val="000000"/>
          <w:szCs w:val="24"/>
        </w:rPr>
        <w:t> </w:t>
      </w:r>
      <w:r w:rsidRPr="009A7C0B">
        <w:rPr>
          <w:color w:val="000000"/>
          <w:szCs w:val="24"/>
        </w:rPr>
        <w:t xml:space="preserve">dag i stort sett </w:t>
      </w:r>
      <w:r w:rsidR="00A37E48" w:rsidRPr="009A7C0B">
        <w:rPr>
          <w:color w:val="000000"/>
          <w:szCs w:val="24"/>
        </w:rPr>
        <w:t xml:space="preserve">helt </w:t>
      </w:r>
      <w:r w:rsidRPr="009A7C0B">
        <w:rPr>
          <w:color w:val="000000"/>
          <w:szCs w:val="24"/>
        </w:rPr>
        <w:t>saknar genusperspektiv. För att bedömningen av kvinnors arbetsskador skall få rättvis bedömning och ad</w:t>
      </w:r>
      <w:r w:rsidRPr="009A7C0B">
        <w:rPr>
          <w:color w:val="000000"/>
          <w:szCs w:val="24"/>
        </w:rPr>
        <w:t>e</w:t>
      </w:r>
      <w:r w:rsidRPr="009A7C0B">
        <w:rPr>
          <w:color w:val="000000"/>
          <w:szCs w:val="24"/>
        </w:rPr>
        <w:t xml:space="preserve">kvat behandling är det viktigt att även läkare ges motsvarande utbildning i genuskunskap som ovan. </w:t>
      </w:r>
      <w:r w:rsidR="002A6587" w:rsidRPr="009A7C0B">
        <w:rPr>
          <w:color w:val="000000"/>
          <w:szCs w:val="24"/>
        </w:rPr>
        <w:t xml:space="preserve">Därför bör nödvändiga förändringar göras i </w:t>
      </w:r>
      <w:r w:rsidR="002A6587" w:rsidRPr="009A7C0B">
        <w:t>högsk</w:t>
      </w:r>
      <w:r w:rsidR="002A6587" w:rsidRPr="009A7C0B">
        <w:t>o</w:t>
      </w:r>
      <w:r w:rsidR="002A6587" w:rsidRPr="009A7C0B">
        <w:t xml:space="preserve">leförordningens examensordningar. </w:t>
      </w:r>
      <w:r w:rsidRPr="009A7C0B">
        <w:rPr>
          <w:color w:val="000000"/>
          <w:szCs w:val="24"/>
        </w:rPr>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321D0" w:rsidRPr="009A7C0B">
        <w:tblPrEx>
          <w:tblCellMar>
            <w:top w:w="0" w:type="dxa"/>
            <w:bottom w:w="0" w:type="dxa"/>
          </w:tblCellMar>
        </w:tblPrEx>
        <w:trPr>
          <w:cantSplit/>
        </w:trPr>
        <w:tc>
          <w:tcPr>
            <w:tcW w:w="3046" w:type="dxa"/>
          </w:tcPr>
          <w:p w:rsidR="00F321D0" w:rsidRPr="009A7C0B" w:rsidRDefault="00F321D0" w:rsidP="00B24463">
            <w:pPr>
              <w:pStyle w:val="UnderskriftDatum"/>
            </w:pPr>
            <w:r w:rsidRPr="009A7C0B">
              <w:t>Stockholm den 30 september 2005</w:t>
            </w:r>
          </w:p>
        </w:tc>
        <w:tc>
          <w:tcPr>
            <w:tcW w:w="3047" w:type="dxa"/>
          </w:tcPr>
          <w:p w:rsidR="00F321D0" w:rsidRPr="009A7C0B" w:rsidRDefault="00F321D0" w:rsidP="00B24463">
            <w:pPr>
              <w:pStyle w:val="Underskrifter"/>
              <w:spacing w:before="250"/>
            </w:pPr>
          </w:p>
        </w:tc>
      </w:tr>
      <w:tr w:rsidR="00F321D0" w:rsidRPr="009A7C0B">
        <w:tblPrEx>
          <w:tblCellMar>
            <w:top w:w="0" w:type="dxa"/>
            <w:bottom w:w="0" w:type="dxa"/>
          </w:tblCellMar>
        </w:tblPrEx>
        <w:trPr>
          <w:cantSplit/>
        </w:trPr>
        <w:tc>
          <w:tcPr>
            <w:tcW w:w="3046" w:type="dxa"/>
          </w:tcPr>
          <w:p w:rsidR="00F321D0" w:rsidRPr="009A7C0B" w:rsidRDefault="00F321D0" w:rsidP="00F321D0">
            <w:pPr>
              <w:pStyle w:val="Underskrifter"/>
            </w:pPr>
            <w:r w:rsidRPr="009A7C0B">
              <w:t>Kalle Larsson (v)</w:t>
            </w:r>
          </w:p>
        </w:tc>
        <w:tc>
          <w:tcPr>
            <w:tcW w:w="3047" w:type="dxa"/>
          </w:tcPr>
          <w:p w:rsidR="00F321D0" w:rsidRPr="009A7C0B" w:rsidRDefault="00F321D0" w:rsidP="00F321D0">
            <w:pPr>
              <w:pStyle w:val="Underskrifter"/>
            </w:pPr>
          </w:p>
        </w:tc>
      </w:tr>
      <w:tr w:rsidR="00F321D0" w:rsidRPr="009A7C0B">
        <w:tblPrEx>
          <w:tblCellMar>
            <w:top w:w="0" w:type="dxa"/>
            <w:bottom w:w="0" w:type="dxa"/>
          </w:tblCellMar>
        </w:tblPrEx>
        <w:trPr>
          <w:cantSplit/>
        </w:trPr>
        <w:tc>
          <w:tcPr>
            <w:tcW w:w="3046" w:type="dxa"/>
          </w:tcPr>
          <w:p w:rsidR="00F321D0" w:rsidRPr="009A7C0B" w:rsidRDefault="00F321D0" w:rsidP="00F321D0">
            <w:pPr>
              <w:pStyle w:val="Underskrifter"/>
            </w:pPr>
            <w:r w:rsidRPr="009A7C0B">
              <w:t>Ingrid Burman (v)</w:t>
            </w:r>
          </w:p>
        </w:tc>
        <w:tc>
          <w:tcPr>
            <w:tcW w:w="3047" w:type="dxa"/>
          </w:tcPr>
          <w:p w:rsidR="00F321D0" w:rsidRPr="009A7C0B" w:rsidRDefault="00F321D0" w:rsidP="00F321D0">
            <w:pPr>
              <w:pStyle w:val="Underskrifter"/>
            </w:pPr>
            <w:r w:rsidRPr="009A7C0B">
              <w:t>Ulla Hoffmann (v)</w:t>
            </w:r>
          </w:p>
        </w:tc>
      </w:tr>
      <w:tr w:rsidR="00F321D0" w:rsidRPr="009A7C0B">
        <w:tblPrEx>
          <w:tblCellMar>
            <w:top w:w="0" w:type="dxa"/>
            <w:bottom w:w="0" w:type="dxa"/>
          </w:tblCellMar>
        </w:tblPrEx>
        <w:trPr>
          <w:cantSplit/>
        </w:trPr>
        <w:tc>
          <w:tcPr>
            <w:tcW w:w="3046" w:type="dxa"/>
          </w:tcPr>
          <w:p w:rsidR="00F321D0" w:rsidRPr="009A7C0B" w:rsidRDefault="00F321D0" w:rsidP="00F321D0">
            <w:pPr>
              <w:pStyle w:val="Underskrifter"/>
            </w:pPr>
            <w:r w:rsidRPr="009A7C0B">
              <w:t>Elina Linna (v)</w:t>
            </w:r>
          </w:p>
        </w:tc>
        <w:tc>
          <w:tcPr>
            <w:tcW w:w="3047" w:type="dxa"/>
          </w:tcPr>
          <w:p w:rsidR="00F321D0" w:rsidRPr="009A7C0B" w:rsidRDefault="00F321D0" w:rsidP="00F321D0">
            <w:pPr>
              <w:pStyle w:val="Underskrifter"/>
            </w:pPr>
            <w:r w:rsidRPr="009A7C0B">
              <w:t>Gunilla Wahlén (v)</w:t>
            </w:r>
          </w:p>
        </w:tc>
      </w:tr>
    </w:tbl>
    <w:p w:rsidR="00FA4E2D" w:rsidRPr="009A7C0B" w:rsidRDefault="00FA4E2D" w:rsidP="00F321D0">
      <w:pPr>
        <w:pStyle w:val="Normaltindrag"/>
      </w:pPr>
    </w:p>
    <w:sectPr w:rsidR="00FA4E2D" w:rsidRPr="009A7C0B" w:rsidSect="00F321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12E" w:rsidRPr="009A7C0B" w:rsidRDefault="00E6312E">
      <w:r w:rsidRPr="009A7C0B">
        <w:separator/>
      </w:r>
    </w:p>
  </w:endnote>
  <w:endnote w:type="continuationSeparator" w:id="0">
    <w:p w:rsidR="00E6312E" w:rsidRPr="009A7C0B" w:rsidRDefault="00E6312E">
      <w:r w:rsidRPr="009A7C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6C9" w:rsidRPr="009A7C0B" w:rsidRDefault="009A7C0B" w:rsidP="00F321D0">
    <w:pPr>
      <w:pStyle w:val="Sidfot"/>
    </w:pPr>
    <w:r w:rsidRPr="009A7C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3004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1D0" w:rsidRDefault="00F321D0">
                          <w:pPr>
                            <w:pStyle w:val="NormalS5sidnrV"/>
                          </w:pPr>
                          <w:r>
                            <w:fldChar w:fldCharType="begin"/>
                          </w:r>
                          <w:r>
                            <w:instrText xml:space="preserve"> PAGE *\charformat</w:instrText>
                          </w:r>
                          <w:r>
                            <w:fldChar w:fldCharType="separate"/>
                          </w:r>
                          <w:r w:rsidR="00B2446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21D0" w:rsidRDefault="00F321D0">
                    <w:pPr>
                      <w:pStyle w:val="NormalS5sidnrV"/>
                    </w:pPr>
                    <w:r>
                      <w:fldChar w:fldCharType="begin"/>
                    </w:r>
                    <w:r>
                      <w:instrText xml:space="preserve"> PAGE *\charformat</w:instrText>
                    </w:r>
                    <w:r>
                      <w:fldChar w:fldCharType="separate"/>
                    </w:r>
                    <w:r w:rsidR="00B2446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66" w:rsidRPr="009A7C0B" w:rsidRDefault="009A7C0B" w:rsidP="00F321D0">
    <w:pPr>
      <w:pStyle w:val="Sidfot"/>
    </w:pPr>
    <w:r w:rsidRPr="009A7C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332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1D0" w:rsidRDefault="00F321D0">
                          <w:pPr>
                            <w:pStyle w:val="NormalS5sidnrH"/>
                            <w:ind w:right="0"/>
                          </w:pPr>
                          <w:r>
                            <w:fldChar w:fldCharType="begin"/>
                          </w:r>
                          <w:r>
                            <w:instrText xml:space="preserve"> PAGE *\charformat</w:instrText>
                          </w:r>
                          <w:r>
                            <w:fldChar w:fldCharType="separate"/>
                          </w:r>
                          <w:r w:rsidR="00B2446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21D0" w:rsidRDefault="00F321D0">
                    <w:pPr>
                      <w:pStyle w:val="NormalS5sidnrH"/>
                      <w:ind w:right="0"/>
                    </w:pPr>
                    <w:r>
                      <w:fldChar w:fldCharType="begin"/>
                    </w:r>
                    <w:r>
                      <w:instrText xml:space="preserve"> PAGE *\charformat</w:instrText>
                    </w:r>
                    <w:r>
                      <w:fldChar w:fldCharType="separate"/>
                    </w:r>
                    <w:r w:rsidR="00B2446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66" w:rsidRPr="009A7C0B" w:rsidRDefault="009A7C0B" w:rsidP="00F321D0">
    <w:pPr>
      <w:pStyle w:val="Sidfot"/>
    </w:pPr>
    <w:r w:rsidRPr="009A7C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573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1D0" w:rsidRDefault="00F321D0">
                          <w:pPr>
                            <w:pStyle w:val="NormalS5sidnrH"/>
                            <w:ind w:right="0"/>
                          </w:pPr>
                          <w:r>
                            <w:fldChar w:fldCharType="begin"/>
                          </w:r>
                          <w:r>
                            <w:instrText xml:space="preserve"> PAGE *\charformat</w:instrText>
                          </w:r>
                          <w:r>
                            <w:fldChar w:fldCharType="separate"/>
                          </w:r>
                          <w:r w:rsidR="00B2446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21D0" w:rsidRDefault="00F321D0">
                    <w:pPr>
                      <w:pStyle w:val="NormalS5sidnrH"/>
                      <w:ind w:right="0"/>
                    </w:pPr>
                    <w:r>
                      <w:fldChar w:fldCharType="begin"/>
                    </w:r>
                    <w:r>
                      <w:instrText xml:space="preserve"> PAGE *\charformat</w:instrText>
                    </w:r>
                    <w:r>
                      <w:fldChar w:fldCharType="separate"/>
                    </w:r>
                    <w:r w:rsidR="00B2446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12E" w:rsidRPr="009A7C0B" w:rsidRDefault="00E6312E">
      <w:r w:rsidRPr="009A7C0B">
        <w:separator/>
      </w:r>
    </w:p>
  </w:footnote>
  <w:footnote w:type="continuationSeparator" w:id="0">
    <w:p w:rsidR="00E6312E" w:rsidRPr="009A7C0B" w:rsidRDefault="00E6312E">
      <w:r w:rsidRPr="009A7C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6C9" w:rsidRPr="009A7C0B" w:rsidRDefault="009A7C0B" w:rsidP="00F321D0">
    <w:pPr>
      <w:pStyle w:val="Sidhuvud"/>
    </w:pPr>
    <w:r w:rsidRPr="009A7C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17984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1D0" w:rsidRDefault="00F321D0">
                          <w:pPr>
                            <w:pStyle w:val="KantRubrikS5V"/>
                          </w:pPr>
                          <w:r>
                            <w:fldChar w:fldCharType="begin"/>
                          </w:r>
                          <w:r>
                            <w:instrText xml:space="preserve"> DOCPROPERTY "YearUser" *\charformat </w:instrText>
                          </w:r>
                          <w:r>
                            <w:fldChar w:fldCharType="separate"/>
                          </w:r>
                          <w:r w:rsidR="00B24463">
                            <w:t>2005/06</w:t>
                          </w:r>
                          <w:r>
                            <w:fldChar w:fldCharType="end"/>
                          </w:r>
                          <w:r>
                            <w:t>:</w:t>
                          </w:r>
                          <w:r>
                            <w:fldChar w:fldCharType="begin"/>
                          </w:r>
                          <w:r>
                            <w:instrText xml:space="preserve"> DOCPROPERTY "Motionsnummer" *\charformat </w:instrText>
                          </w:r>
                          <w:r>
                            <w:fldChar w:fldCharType="separate"/>
                          </w:r>
                          <w:r w:rsidR="00B24463">
                            <w:t>Sf280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21D0" w:rsidRDefault="00F321D0">
                    <w:pPr>
                      <w:pStyle w:val="KantRubrikS5V"/>
                    </w:pPr>
                    <w:r>
                      <w:fldChar w:fldCharType="begin"/>
                    </w:r>
                    <w:r>
                      <w:instrText xml:space="preserve"> DOCPROPERTY "YearUser" *\charformat </w:instrText>
                    </w:r>
                    <w:r>
                      <w:fldChar w:fldCharType="separate"/>
                    </w:r>
                    <w:r w:rsidR="00B24463">
                      <w:t>2005/06</w:t>
                    </w:r>
                    <w:r>
                      <w:fldChar w:fldCharType="end"/>
                    </w:r>
                    <w:r>
                      <w:t>:</w:t>
                    </w:r>
                    <w:r>
                      <w:fldChar w:fldCharType="begin"/>
                    </w:r>
                    <w:r>
                      <w:instrText xml:space="preserve"> DOCPROPERTY "Motionsnummer" *\charformat </w:instrText>
                    </w:r>
                    <w:r>
                      <w:fldChar w:fldCharType="separate"/>
                    </w:r>
                    <w:r w:rsidR="00B24463">
                      <w:t>Sf280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66" w:rsidRPr="009A7C0B" w:rsidRDefault="009A7C0B" w:rsidP="00F321D0">
    <w:pPr>
      <w:pStyle w:val="Sidhuvud"/>
    </w:pPr>
    <w:r w:rsidRPr="009A7C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1725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1D0" w:rsidRDefault="00F321D0">
                          <w:pPr>
                            <w:pStyle w:val="KantRubrikS5H"/>
                            <w:ind w:right="0"/>
                          </w:pPr>
                          <w:r>
                            <w:fldChar w:fldCharType="begin"/>
                          </w:r>
                          <w:r>
                            <w:instrText xml:space="preserve"> DOCPROPERTY "YearUser" *\charformat </w:instrText>
                          </w:r>
                          <w:r>
                            <w:fldChar w:fldCharType="separate"/>
                          </w:r>
                          <w:r w:rsidR="00B24463">
                            <w:t>2005/06</w:t>
                          </w:r>
                          <w:r>
                            <w:fldChar w:fldCharType="end"/>
                          </w:r>
                          <w:r>
                            <w:t>:</w:t>
                          </w:r>
                          <w:r>
                            <w:fldChar w:fldCharType="begin"/>
                          </w:r>
                          <w:r>
                            <w:instrText xml:space="preserve"> DOCPROPERTY "Motionsnummer" *\charformat </w:instrText>
                          </w:r>
                          <w:r>
                            <w:fldChar w:fldCharType="separate"/>
                          </w:r>
                          <w:r w:rsidR="00B24463">
                            <w:t>Sf280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21D0" w:rsidRDefault="00F321D0">
                    <w:pPr>
                      <w:pStyle w:val="KantRubrikS5H"/>
                      <w:ind w:right="0"/>
                    </w:pPr>
                    <w:r>
                      <w:fldChar w:fldCharType="begin"/>
                    </w:r>
                    <w:r>
                      <w:instrText xml:space="preserve"> DOCPROPERTY "YearUser" *\charformat </w:instrText>
                    </w:r>
                    <w:r>
                      <w:fldChar w:fldCharType="separate"/>
                    </w:r>
                    <w:r w:rsidR="00B24463">
                      <w:t>2005/06</w:t>
                    </w:r>
                    <w:r>
                      <w:fldChar w:fldCharType="end"/>
                    </w:r>
                    <w:r>
                      <w:t>:</w:t>
                    </w:r>
                    <w:r>
                      <w:fldChar w:fldCharType="begin"/>
                    </w:r>
                    <w:r>
                      <w:instrText xml:space="preserve"> DOCPROPERTY "Motionsnummer" *\charformat </w:instrText>
                    </w:r>
                    <w:r>
                      <w:fldChar w:fldCharType="separate"/>
                    </w:r>
                    <w:r w:rsidR="00B24463">
                      <w:t>Sf280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1D0" w:rsidRPr="009A7C0B" w:rsidRDefault="00F321D0">
    <w:pPr>
      <w:pStyle w:val="FSHNormal"/>
      <w:tabs>
        <w:tab w:val="right" w:pos="5840"/>
      </w:tabs>
    </w:pPr>
    <w:r w:rsidRPr="009A7C0B">
      <w:br/>
    </w:r>
    <w:r w:rsidRPr="009A7C0B">
      <w:fldChar w:fldCharType="begin" w:fldLock="1"/>
    </w:r>
    <w:r w:rsidRPr="009A7C0B">
      <w:instrText xml:space="preserve"> DOCPROPERTY</w:instrText>
    </w:r>
    <w:r w:rsidRPr="009A7C0B">
      <w:rPr>
        <w:sz w:val="18"/>
      </w:rPr>
      <w:instrText xml:space="preserve"> "YearUser" *\charformat </w:instrText>
    </w:r>
    <w:r w:rsidRPr="009A7C0B">
      <w:fldChar w:fldCharType="separate"/>
    </w:r>
    <w:r w:rsidR="00B24463" w:rsidRPr="009A7C0B">
      <w:t>2005/06</w:t>
    </w:r>
    <w:r w:rsidRPr="009A7C0B">
      <w:fldChar w:fldCharType="end"/>
    </w:r>
    <w:r w:rsidRPr="009A7C0B">
      <w:t xml:space="preserve"> </w:t>
    </w:r>
    <w:r w:rsidRPr="009A7C0B">
      <w:tab/>
      <w:t xml:space="preserve">mnr: </w:t>
    </w:r>
    <w:r w:rsidRPr="009A7C0B">
      <w:fldChar w:fldCharType="begin" w:fldLock="1"/>
    </w:r>
    <w:r w:rsidRPr="009A7C0B">
      <w:instrText xml:space="preserve"> DOCPROPERTY</w:instrText>
    </w:r>
    <w:r w:rsidRPr="009A7C0B">
      <w:rPr>
        <w:sz w:val="18"/>
      </w:rPr>
      <w:instrText xml:space="preserve"> "Motionsnummer" *\charformat </w:instrText>
    </w:r>
    <w:r w:rsidRPr="009A7C0B">
      <w:fldChar w:fldCharType="separate"/>
    </w:r>
    <w:r w:rsidR="00B24463" w:rsidRPr="009A7C0B">
      <w:t>Sf280</w:t>
    </w:r>
    <w:r w:rsidRPr="009A7C0B">
      <w:fldChar w:fldCharType="end"/>
    </w:r>
    <w:r w:rsidRPr="009A7C0B">
      <w:br/>
    </w:r>
    <w:r w:rsidRPr="009A7C0B">
      <w:fldChar w:fldCharType="begin" w:fldLock="1"/>
    </w:r>
    <w:r w:rsidRPr="009A7C0B">
      <w:instrText xml:space="preserve"> DOCPROPERTY</w:instrText>
    </w:r>
    <w:r w:rsidRPr="009A7C0B">
      <w:rPr>
        <w:sz w:val="18"/>
      </w:rPr>
      <w:instrText xml:space="preserve"> "Samling" *\charformat </w:instrText>
    </w:r>
    <w:r w:rsidRPr="009A7C0B">
      <w:fldChar w:fldCharType="end"/>
    </w:r>
    <w:r w:rsidRPr="009A7C0B">
      <w:tab/>
      <w:t xml:space="preserve">pnr: </w:t>
    </w:r>
    <w:r w:rsidRPr="009A7C0B">
      <w:fldChar w:fldCharType="begin" w:fldLock="1"/>
    </w:r>
    <w:r w:rsidRPr="009A7C0B">
      <w:instrText xml:space="preserve"> DOCPROPERTY</w:instrText>
    </w:r>
    <w:r w:rsidRPr="009A7C0B">
      <w:rPr>
        <w:sz w:val="18"/>
      </w:rPr>
      <w:instrText xml:space="preserve"> "Partinummer" *\charformat </w:instrText>
    </w:r>
    <w:r w:rsidRPr="009A7C0B">
      <w:fldChar w:fldCharType="separate"/>
    </w:r>
    <w:r w:rsidR="00B24463" w:rsidRPr="009A7C0B">
      <w:t>v461</w:t>
    </w:r>
    <w:r w:rsidRPr="009A7C0B">
      <w:fldChar w:fldCharType="end"/>
    </w:r>
  </w:p>
  <w:p w:rsidR="00F321D0" w:rsidRPr="009A7C0B" w:rsidRDefault="00F321D0">
    <w:pPr>
      <w:pStyle w:val="FSHRub1"/>
    </w:pPr>
    <w:r w:rsidRPr="009A7C0B">
      <w:t>Motion till riksdagen</w:t>
    </w:r>
    <w:r w:rsidRPr="009A7C0B">
      <w:br/>
    </w:r>
    <w:r w:rsidRPr="009A7C0B">
      <w:fldChar w:fldCharType="begin" w:fldLock="1"/>
    </w:r>
    <w:r w:rsidRPr="009A7C0B">
      <w:instrText xml:space="preserve"> DOCPROPERTY "YearUser" *\charformat </w:instrText>
    </w:r>
    <w:r w:rsidRPr="009A7C0B">
      <w:fldChar w:fldCharType="separate"/>
    </w:r>
    <w:r w:rsidR="00B24463" w:rsidRPr="009A7C0B">
      <w:t>2005/06</w:t>
    </w:r>
    <w:r w:rsidRPr="009A7C0B">
      <w:fldChar w:fldCharType="end"/>
    </w:r>
    <w:r w:rsidRPr="009A7C0B">
      <w:t>:</w:t>
    </w:r>
    <w:r w:rsidRPr="009A7C0B">
      <w:fldChar w:fldCharType="begin" w:fldLock="1"/>
    </w:r>
    <w:r w:rsidRPr="009A7C0B">
      <w:instrText xml:space="preserve"> DOCPROPERTY "Motionsnummer" *\charformat </w:instrText>
    </w:r>
    <w:r w:rsidRPr="009A7C0B">
      <w:fldChar w:fldCharType="separate"/>
    </w:r>
    <w:r w:rsidR="00B24463" w:rsidRPr="009A7C0B">
      <w:t>Sf280</w:t>
    </w:r>
    <w:r w:rsidRPr="009A7C0B">
      <w:fldChar w:fldCharType="end"/>
    </w:r>
  </w:p>
  <w:p w:rsidR="00F321D0" w:rsidRPr="009A7C0B" w:rsidRDefault="00F321D0">
    <w:pPr>
      <w:pStyle w:val="FSHNormalS5"/>
    </w:pPr>
    <w:r w:rsidRPr="009A7C0B">
      <w:fldChar w:fldCharType="begin" w:fldLock="1"/>
    </w:r>
    <w:r w:rsidRPr="009A7C0B">
      <w:instrText xml:space="preserve"> DOCPROPERTY "MotionarText" *\charformat </w:instrText>
    </w:r>
    <w:r w:rsidRPr="009A7C0B">
      <w:fldChar w:fldCharType="separate"/>
    </w:r>
    <w:r w:rsidR="00B24463" w:rsidRPr="009A7C0B">
      <w:t>av Kalle Larsson m.fl. (v)</w:t>
    </w:r>
    <w:r w:rsidRPr="009A7C0B">
      <w:fldChar w:fldCharType="end"/>
    </w:r>
    <w:r w:rsidRPr="009A7C0B">
      <w:br/>
    </w:r>
    <w:r w:rsidRPr="009A7C0B">
      <w:fldChar w:fldCharType="begin" w:fldLock="1"/>
    </w:r>
    <w:r w:rsidRPr="009A7C0B">
      <w:instrText xml:space="preserve"> DOCPROPERTY "SvarFrasKort" *\charformat </w:instrText>
    </w:r>
    <w:r w:rsidRPr="009A7C0B">
      <w:fldChar w:fldCharType="end"/>
    </w:r>
  </w:p>
  <w:p w:rsidR="00F321D0" w:rsidRPr="009A7C0B" w:rsidRDefault="00F321D0">
    <w:pPr>
      <w:pStyle w:val="FSHTitel"/>
    </w:pPr>
    <w:r w:rsidRPr="009A7C0B">
      <w:fldChar w:fldCharType="begin" w:fldLock="1"/>
    </w:r>
    <w:r w:rsidRPr="009A7C0B">
      <w:instrText xml:space="preserve"> DOCPROPERTY</w:instrText>
    </w:r>
    <w:r w:rsidRPr="009A7C0B">
      <w:rPr>
        <w:sz w:val="18"/>
      </w:rPr>
      <w:instrText xml:space="preserve"> "RubrikSvar" *\charformat </w:instrText>
    </w:r>
    <w:r w:rsidRPr="009A7C0B">
      <w:fldChar w:fldCharType="separate"/>
    </w:r>
    <w:r w:rsidR="00B24463" w:rsidRPr="009A7C0B">
      <w:t>Könsdiskriminerande arbetsskadeförsäkring</w:t>
    </w:r>
    <w:r w:rsidRPr="009A7C0B">
      <w:fldChar w:fldCharType="end"/>
    </w:r>
  </w:p>
  <w:p w:rsidR="00F321D0" w:rsidRPr="009A7C0B" w:rsidRDefault="00F321D0" w:rsidP="00F321D0">
    <w:pPr>
      <w:pStyle w:val="Normal00"/>
      <w:rPr>
        <w:i/>
      </w:rPr>
    </w:pPr>
    <w:r w:rsidRPr="009A7C0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D828C1"/>
    <w:multiLevelType w:val="hybridMultilevel"/>
    <w:tmpl w:val="193A1568"/>
    <w:lvl w:ilvl="0" w:tplc="4E3259C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EBE413B"/>
    <w:multiLevelType w:val="multilevel"/>
    <w:tmpl w:val="10CA64F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5174682">
    <w:abstractNumId w:val="15"/>
  </w:num>
  <w:num w:numId="2" w16cid:durableId="806629040">
    <w:abstractNumId w:val="10"/>
  </w:num>
  <w:num w:numId="3" w16cid:durableId="1210260676">
    <w:abstractNumId w:val="11"/>
  </w:num>
  <w:num w:numId="4" w16cid:durableId="1381709092">
    <w:abstractNumId w:val="14"/>
  </w:num>
  <w:num w:numId="5" w16cid:durableId="1639455423">
    <w:abstractNumId w:val="8"/>
  </w:num>
  <w:num w:numId="6" w16cid:durableId="1376782420">
    <w:abstractNumId w:val="3"/>
  </w:num>
  <w:num w:numId="7" w16cid:durableId="628820652">
    <w:abstractNumId w:val="2"/>
  </w:num>
  <w:num w:numId="8" w16cid:durableId="451873023">
    <w:abstractNumId w:val="1"/>
  </w:num>
  <w:num w:numId="9" w16cid:durableId="1425228499">
    <w:abstractNumId w:val="0"/>
  </w:num>
  <w:num w:numId="10" w16cid:durableId="1385256538">
    <w:abstractNumId w:val="9"/>
  </w:num>
  <w:num w:numId="11" w16cid:durableId="138116333">
    <w:abstractNumId w:val="7"/>
  </w:num>
  <w:num w:numId="12" w16cid:durableId="1560358069">
    <w:abstractNumId w:val="6"/>
  </w:num>
  <w:num w:numId="13" w16cid:durableId="1525702661">
    <w:abstractNumId w:val="5"/>
  </w:num>
  <w:num w:numId="14" w16cid:durableId="1490363456">
    <w:abstractNumId w:val="4"/>
  </w:num>
  <w:num w:numId="15" w16cid:durableId="1453674008">
    <w:abstractNumId w:val="12"/>
  </w:num>
  <w:num w:numId="16" w16cid:durableId="655837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721B11"/>
    <w:rsid w:val="00064BC3"/>
    <w:rsid w:val="00066775"/>
    <w:rsid w:val="00072FB9"/>
    <w:rsid w:val="00100531"/>
    <w:rsid w:val="00162444"/>
    <w:rsid w:val="00201DFB"/>
    <w:rsid w:val="00204A63"/>
    <w:rsid w:val="00212FF1"/>
    <w:rsid w:val="00230193"/>
    <w:rsid w:val="0025068A"/>
    <w:rsid w:val="00262681"/>
    <w:rsid w:val="002740A9"/>
    <w:rsid w:val="002818D3"/>
    <w:rsid w:val="002A6587"/>
    <w:rsid w:val="002D11A8"/>
    <w:rsid w:val="002F2E28"/>
    <w:rsid w:val="003B23A1"/>
    <w:rsid w:val="0040591F"/>
    <w:rsid w:val="00412132"/>
    <w:rsid w:val="00445271"/>
    <w:rsid w:val="004A0504"/>
    <w:rsid w:val="004E38D9"/>
    <w:rsid w:val="0052687A"/>
    <w:rsid w:val="006909FA"/>
    <w:rsid w:val="00721B11"/>
    <w:rsid w:val="00740D6D"/>
    <w:rsid w:val="00755F4A"/>
    <w:rsid w:val="00794149"/>
    <w:rsid w:val="007B67A7"/>
    <w:rsid w:val="007C6092"/>
    <w:rsid w:val="007D26FC"/>
    <w:rsid w:val="00824B0F"/>
    <w:rsid w:val="00884FB2"/>
    <w:rsid w:val="008A70C6"/>
    <w:rsid w:val="0092707F"/>
    <w:rsid w:val="00973A66"/>
    <w:rsid w:val="009A7C0B"/>
    <w:rsid w:val="00A053C6"/>
    <w:rsid w:val="00A110E8"/>
    <w:rsid w:val="00A37E48"/>
    <w:rsid w:val="00A55C84"/>
    <w:rsid w:val="00AC7593"/>
    <w:rsid w:val="00B13BF0"/>
    <w:rsid w:val="00B24463"/>
    <w:rsid w:val="00B970C3"/>
    <w:rsid w:val="00C1285C"/>
    <w:rsid w:val="00C27B7D"/>
    <w:rsid w:val="00C743B2"/>
    <w:rsid w:val="00D1174F"/>
    <w:rsid w:val="00D87378"/>
    <w:rsid w:val="00DC6C70"/>
    <w:rsid w:val="00E00E19"/>
    <w:rsid w:val="00E22893"/>
    <w:rsid w:val="00E27495"/>
    <w:rsid w:val="00E360DE"/>
    <w:rsid w:val="00E6312E"/>
    <w:rsid w:val="00E75D28"/>
    <w:rsid w:val="00E84F25"/>
    <w:rsid w:val="00EF66C9"/>
    <w:rsid w:val="00F321D0"/>
    <w:rsid w:val="00F476E9"/>
    <w:rsid w:val="00FA4E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A892DF-087E-4C62-BC21-21A94BA0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55C84"/>
    <w:pPr>
      <w:spacing w:before="125" w:line="250" w:lineRule="atLeast"/>
      <w:jc w:val="both"/>
    </w:pPr>
    <w:rPr>
      <w:sz w:val="19"/>
      <w:lang w:val="sv-SE" w:eastAsia="sv-SE"/>
    </w:rPr>
  </w:style>
  <w:style w:type="paragraph" w:styleId="Rubrik1">
    <w:name w:val="heading 1"/>
    <w:basedOn w:val="Normal"/>
    <w:next w:val="Normal"/>
    <w:qFormat/>
    <w:rsid w:val="00F321D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321D0"/>
    <w:pPr>
      <w:spacing w:before="500" w:line="250" w:lineRule="exact"/>
      <w:outlineLvl w:val="1"/>
    </w:pPr>
    <w:rPr>
      <w:sz w:val="27"/>
    </w:rPr>
  </w:style>
  <w:style w:type="paragraph" w:styleId="Rubrik3">
    <w:name w:val="heading 3"/>
    <w:aliases w:val="Mellanrubrik"/>
    <w:basedOn w:val="Rubrik2"/>
    <w:next w:val="Normal"/>
    <w:qFormat/>
    <w:rsid w:val="00F321D0"/>
    <w:pPr>
      <w:spacing w:before="250" w:after="0"/>
      <w:outlineLvl w:val="2"/>
    </w:pPr>
    <w:rPr>
      <w:b/>
      <w:sz w:val="21"/>
    </w:rPr>
  </w:style>
  <w:style w:type="paragraph" w:styleId="Rubrik4">
    <w:name w:val="heading 4"/>
    <w:aliases w:val="KursivRubrik"/>
    <w:basedOn w:val="Rubrik3"/>
    <w:next w:val="Normal"/>
    <w:qFormat/>
    <w:rsid w:val="00F321D0"/>
    <w:pPr>
      <w:outlineLvl w:val="3"/>
    </w:pPr>
    <w:rPr>
      <w:b w:val="0"/>
      <w:i/>
    </w:rPr>
  </w:style>
  <w:style w:type="paragraph" w:styleId="Rubrik5">
    <w:name w:val="heading 5"/>
    <w:aliases w:val="PackadFetRubrik,PackadKursivRubrik"/>
    <w:basedOn w:val="Rubrik4"/>
    <w:next w:val="Normal"/>
    <w:qFormat/>
    <w:rsid w:val="00F321D0"/>
    <w:pPr>
      <w:tabs>
        <w:tab w:val="clear" w:pos="1021"/>
      </w:tabs>
      <w:spacing w:before="125"/>
      <w:outlineLvl w:val="4"/>
    </w:pPr>
    <w:rPr>
      <w:i w:val="0"/>
      <w:sz w:val="19"/>
    </w:rPr>
  </w:style>
  <w:style w:type="paragraph" w:styleId="Rubrik6">
    <w:name w:val="heading 6"/>
    <w:basedOn w:val="Rubrik5"/>
    <w:next w:val="Normal"/>
    <w:qFormat/>
    <w:rsid w:val="00F321D0"/>
    <w:pPr>
      <w:spacing w:before="50" w:line="200" w:lineRule="exact"/>
      <w:outlineLvl w:val="5"/>
    </w:pPr>
    <w:rPr>
      <w:caps/>
      <w:sz w:val="14"/>
    </w:rPr>
  </w:style>
  <w:style w:type="paragraph" w:styleId="Rubrik7">
    <w:name w:val="heading 7"/>
    <w:basedOn w:val="Rubrik6"/>
    <w:next w:val="Normal"/>
    <w:qFormat/>
    <w:rsid w:val="00F321D0"/>
    <w:pPr>
      <w:spacing w:before="0"/>
      <w:outlineLvl w:val="6"/>
    </w:pPr>
  </w:style>
  <w:style w:type="paragraph" w:styleId="Rubrik8">
    <w:name w:val="heading 8"/>
    <w:basedOn w:val="Rubrik7"/>
    <w:next w:val="Normal"/>
    <w:qFormat/>
    <w:rsid w:val="00F321D0"/>
    <w:pPr>
      <w:outlineLvl w:val="7"/>
    </w:pPr>
  </w:style>
  <w:style w:type="paragraph" w:styleId="Rubrik9">
    <w:name w:val="heading 9"/>
    <w:basedOn w:val="Rubrik8"/>
    <w:next w:val="Normal"/>
    <w:qFormat/>
    <w:rsid w:val="00F321D0"/>
    <w:pPr>
      <w:outlineLvl w:val="8"/>
    </w:pPr>
  </w:style>
  <w:style w:type="character" w:default="1" w:styleId="Standardstycketeckensnitt">
    <w:name w:val="Default Paragraph Font"/>
    <w:semiHidden/>
    <w:rsid w:val="00A55C8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55C84"/>
  </w:style>
  <w:style w:type="paragraph" w:styleId="Citat">
    <w:name w:val="Quote"/>
    <w:basedOn w:val="Normal"/>
    <w:next w:val="Normal"/>
    <w:qFormat/>
    <w:rsid w:val="00A55C84"/>
    <w:pPr>
      <w:spacing w:line="200" w:lineRule="exact"/>
      <w:ind w:left="340"/>
    </w:pPr>
  </w:style>
  <w:style w:type="paragraph" w:customStyle="1" w:styleId="Citatindrag">
    <w:name w:val="Citat_indrag"/>
    <w:aliases w:val="Packad"/>
    <w:basedOn w:val="Citat"/>
    <w:rsid w:val="00A55C84"/>
    <w:pPr>
      <w:spacing w:before="0"/>
      <w:ind w:firstLine="227"/>
    </w:pPr>
  </w:style>
  <w:style w:type="paragraph" w:customStyle="1" w:styleId="FSHNormal">
    <w:name w:val="FSH_Normal"/>
    <w:semiHidden/>
    <w:rsid w:val="00A55C8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55C84"/>
    <w:pPr>
      <w:spacing w:line="240" w:lineRule="auto"/>
    </w:pPr>
  </w:style>
  <w:style w:type="paragraph" w:customStyle="1" w:styleId="FSHNormalS5">
    <w:name w:val="FSH_NormalS5"/>
    <w:basedOn w:val="FSHNormal"/>
    <w:next w:val="FSHNormal"/>
    <w:semiHidden/>
    <w:rsid w:val="00A55C84"/>
    <w:pPr>
      <w:keepNext/>
      <w:keepLines/>
      <w:widowControl/>
      <w:spacing w:before="230" w:after="520" w:line="250" w:lineRule="exact"/>
    </w:pPr>
    <w:rPr>
      <w:b/>
      <w:sz w:val="27"/>
    </w:rPr>
  </w:style>
  <w:style w:type="paragraph" w:customStyle="1" w:styleId="FSHNormL">
    <w:name w:val="FSH_NormLÖ"/>
    <w:basedOn w:val="FSHNormal"/>
    <w:next w:val="FSHNormal"/>
    <w:semiHidden/>
    <w:rsid w:val="00A55C84"/>
    <w:pPr>
      <w:pBdr>
        <w:top w:val="single" w:sz="12" w:space="1" w:color="auto"/>
      </w:pBdr>
    </w:pPr>
  </w:style>
  <w:style w:type="paragraph" w:customStyle="1" w:styleId="FSHRub1">
    <w:name w:val="FSH_Rub1"/>
    <w:aliases w:val="Rubrik1_S5,Huvudrubrik"/>
    <w:basedOn w:val="FSHNormal"/>
    <w:next w:val="FSHNormal"/>
    <w:semiHidden/>
    <w:rsid w:val="00A55C8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55C84"/>
    <w:pPr>
      <w:spacing w:before="240" w:after="80" w:line="360" w:lineRule="exact"/>
    </w:pPr>
    <w:rPr>
      <w:sz w:val="36"/>
    </w:rPr>
  </w:style>
  <w:style w:type="paragraph" w:customStyle="1" w:styleId="FSHTitel">
    <w:name w:val="FSH_Titel"/>
    <w:aliases w:val="Dokumentrubrik"/>
    <w:basedOn w:val="FSHRub1"/>
    <w:next w:val="FSHNormal"/>
    <w:semiHidden/>
    <w:rsid w:val="00A55C84"/>
    <w:pPr>
      <w:pBdr>
        <w:bottom w:val="single" w:sz="4" w:space="3" w:color="auto"/>
      </w:pBdr>
      <w:spacing w:before="0" w:after="80" w:line="400" w:lineRule="exact"/>
    </w:pPr>
    <w:rPr>
      <w:sz w:val="40"/>
    </w:rPr>
  </w:style>
  <w:style w:type="paragraph" w:customStyle="1" w:styleId="Hemstlrubrik">
    <w:name w:val="Hemstl_rubrik"/>
    <w:basedOn w:val="Rubrik1"/>
    <w:next w:val="Normal"/>
    <w:rsid w:val="00F321D0"/>
    <w:pPr>
      <w:spacing w:after="250"/>
    </w:pPr>
  </w:style>
  <w:style w:type="paragraph" w:customStyle="1" w:styleId="Hemstlatt">
    <w:name w:val="Hemstl_att"/>
    <w:aliases w:val="HemstPunkt,HemstPunktFlera,HemställansPunkt,Förslagstext"/>
    <w:basedOn w:val="Normal"/>
    <w:next w:val="Normal"/>
    <w:rsid w:val="00F321D0"/>
    <w:pPr>
      <w:keepLines/>
      <w:numPr>
        <w:numId w:val="15"/>
      </w:numPr>
      <w:spacing w:before="0"/>
    </w:pPr>
  </w:style>
  <w:style w:type="paragraph" w:styleId="Ballongtext">
    <w:name w:val="Balloon Text"/>
    <w:basedOn w:val="Normal"/>
    <w:semiHidden/>
    <w:rsid w:val="00F321D0"/>
    <w:rPr>
      <w:rFonts w:ascii="Tahoma" w:hAnsi="Tahoma" w:cs="Tahoma"/>
      <w:sz w:val="16"/>
      <w:szCs w:val="16"/>
    </w:rPr>
  </w:style>
  <w:style w:type="paragraph" w:customStyle="1" w:styleId="KantRubrikS5H">
    <w:name w:val="KantRubrikS5H"/>
    <w:semiHidden/>
    <w:rsid w:val="00A55C8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55C84"/>
    <w:pPr>
      <w:spacing w:line="200" w:lineRule="exact"/>
    </w:pPr>
  </w:style>
  <w:style w:type="paragraph" w:customStyle="1" w:styleId="KantRubrikS5V">
    <w:name w:val="KantRubrikS5V"/>
    <w:basedOn w:val="KantRubrikS5H"/>
    <w:semiHidden/>
    <w:rsid w:val="00A55C84"/>
    <w:pPr>
      <w:tabs>
        <w:tab w:val="right" w:pos="1814"/>
        <w:tab w:val="left" w:pos="1899"/>
      </w:tabs>
      <w:ind w:right="0"/>
      <w:jc w:val="left"/>
    </w:pPr>
  </w:style>
  <w:style w:type="paragraph" w:customStyle="1" w:styleId="KantRubrikS5Vrad2">
    <w:name w:val="KantRubrikS5Vrad2"/>
    <w:basedOn w:val="KantRubrikS5V"/>
    <w:semiHidden/>
    <w:rsid w:val="00A55C84"/>
    <w:pPr>
      <w:tabs>
        <w:tab w:val="clear" w:pos="1814"/>
        <w:tab w:val="clear" w:pos="1899"/>
        <w:tab w:val="right" w:pos="1418"/>
        <w:tab w:val="left" w:pos="1503"/>
      </w:tabs>
    </w:pPr>
  </w:style>
  <w:style w:type="paragraph" w:customStyle="1" w:styleId="Lagtext">
    <w:name w:val="Lagtext"/>
    <w:basedOn w:val="Lagtextrubrik"/>
    <w:next w:val="Lagtextindrag"/>
    <w:rsid w:val="00A55C84"/>
    <w:pPr>
      <w:spacing w:before="0"/>
    </w:pPr>
    <w:rPr>
      <w:sz w:val="19"/>
    </w:rPr>
  </w:style>
  <w:style w:type="paragraph" w:customStyle="1" w:styleId="Lagtextindrag">
    <w:name w:val="Lagtext_indrag"/>
    <w:basedOn w:val="Lagtext"/>
    <w:rsid w:val="00A55C84"/>
    <w:pPr>
      <w:ind w:firstLine="170"/>
    </w:pPr>
  </w:style>
  <w:style w:type="paragraph" w:customStyle="1" w:styleId="Lagtextrubrik">
    <w:name w:val="Lagtext_rubrik"/>
    <w:basedOn w:val="Normal"/>
    <w:next w:val="Normal"/>
    <w:rsid w:val="00A55C84"/>
    <w:pPr>
      <w:suppressAutoHyphens/>
      <w:spacing w:line="220" w:lineRule="exact"/>
    </w:pPr>
    <w:rPr>
      <w:i/>
      <w:sz w:val="21"/>
    </w:rPr>
  </w:style>
  <w:style w:type="paragraph" w:styleId="Normaltindrag">
    <w:name w:val="Normal Indent"/>
    <w:aliases w:val="Normal_indrag,Normal Indrag"/>
    <w:basedOn w:val="Normal"/>
    <w:rsid w:val="00A55C84"/>
    <w:pPr>
      <w:spacing w:before="0"/>
      <w:ind w:firstLine="227"/>
    </w:pPr>
  </w:style>
  <w:style w:type="paragraph" w:customStyle="1" w:styleId="NormalA4fot">
    <w:name w:val="Normal_A4fot"/>
    <w:basedOn w:val="Normal"/>
    <w:semiHidden/>
    <w:rsid w:val="00A55C84"/>
    <w:pPr>
      <w:spacing w:before="240" w:line="240" w:lineRule="auto"/>
      <w:jc w:val="center"/>
    </w:pPr>
  </w:style>
  <w:style w:type="paragraph" w:customStyle="1" w:styleId="NormalA4sidnr">
    <w:name w:val="Normal_A4sidnr"/>
    <w:basedOn w:val="Normal"/>
    <w:semiHidden/>
    <w:rsid w:val="00A55C84"/>
    <w:pPr>
      <w:spacing w:after="240"/>
      <w:jc w:val="center"/>
    </w:pPr>
  </w:style>
  <w:style w:type="paragraph" w:customStyle="1" w:styleId="NormalS5sidnrH">
    <w:name w:val="Normal_S5sidnrH"/>
    <w:basedOn w:val="Normal"/>
    <w:semiHidden/>
    <w:rsid w:val="00A55C84"/>
    <w:pPr>
      <w:spacing w:before="0" w:line="240" w:lineRule="auto"/>
      <w:ind w:right="57"/>
      <w:jc w:val="right"/>
    </w:pPr>
  </w:style>
  <w:style w:type="paragraph" w:customStyle="1" w:styleId="NormalS5sidnrV">
    <w:name w:val="Normal_S5sidnrV"/>
    <w:basedOn w:val="NormalS5sidnrH"/>
    <w:semiHidden/>
    <w:rsid w:val="00A55C84"/>
    <w:pPr>
      <w:tabs>
        <w:tab w:val="right" w:pos="1814"/>
        <w:tab w:val="left" w:pos="1899"/>
      </w:tabs>
      <w:ind w:right="0"/>
      <w:jc w:val="left"/>
    </w:pPr>
  </w:style>
  <w:style w:type="paragraph" w:customStyle="1" w:styleId="Normal00">
    <w:name w:val="Normal00"/>
    <w:basedOn w:val="Normal"/>
    <w:semiHidden/>
    <w:rsid w:val="00A55C84"/>
    <w:pPr>
      <w:spacing w:before="0" w:line="240" w:lineRule="auto"/>
      <w:jc w:val="left"/>
    </w:pPr>
  </w:style>
  <w:style w:type="paragraph" w:customStyle="1" w:styleId="PunktlistaBomb">
    <w:name w:val="Punktlista_Bomb"/>
    <w:aliases w:val="Bomb"/>
    <w:basedOn w:val="Normal"/>
    <w:rsid w:val="00A55C84"/>
    <w:pPr>
      <w:numPr>
        <w:numId w:val="2"/>
      </w:numPr>
    </w:pPr>
  </w:style>
  <w:style w:type="paragraph" w:customStyle="1" w:styleId="PunktlistaNummer">
    <w:name w:val="Punktlista_Nummer"/>
    <w:aliases w:val="Nummerlista"/>
    <w:basedOn w:val="Normal"/>
    <w:rsid w:val="00A55C84"/>
    <w:pPr>
      <w:numPr>
        <w:numId w:val="3"/>
      </w:numPr>
    </w:pPr>
  </w:style>
  <w:style w:type="paragraph" w:customStyle="1" w:styleId="PunktlistaTankstreck">
    <w:name w:val="Punktlista_Tankstreck"/>
    <w:aliases w:val="Tankstreck"/>
    <w:basedOn w:val="Normal"/>
    <w:rsid w:val="00A55C84"/>
    <w:pPr>
      <w:numPr>
        <w:numId w:val="4"/>
      </w:numPr>
    </w:pPr>
  </w:style>
  <w:style w:type="paragraph" w:customStyle="1" w:styleId="RubrikSammanf">
    <w:name w:val="RubrikSammanf"/>
    <w:basedOn w:val="Rubrik1"/>
    <w:next w:val="Normal"/>
    <w:rsid w:val="00A55C84"/>
  </w:style>
  <w:style w:type="paragraph" w:customStyle="1" w:styleId="RubrikInnehllsf">
    <w:name w:val="RubrikInnehållsf"/>
    <w:basedOn w:val="RubrikSammanf"/>
    <w:next w:val="Normal"/>
    <w:rsid w:val="00A55C84"/>
  </w:style>
  <w:style w:type="paragraph" w:customStyle="1" w:styleId="Tabellochbildrubrik">
    <w:name w:val="Tabell och bildrubrik"/>
    <w:basedOn w:val="Normal"/>
    <w:next w:val="Normal"/>
    <w:rsid w:val="00A55C84"/>
    <w:pPr>
      <w:suppressAutoHyphens/>
      <w:spacing w:before="300" w:line="200" w:lineRule="exact"/>
      <w:jc w:val="left"/>
    </w:pPr>
    <w:rPr>
      <w:caps/>
      <w:sz w:val="14"/>
    </w:rPr>
  </w:style>
  <w:style w:type="paragraph" w:customStyle="1" w:styleId="Underskrifter">
    <w:name w:val="Underskrifter"/>
    <w:basedOn w:val="Normal"/>
    <w:rsid w:val="00A55C84"/>
    <w:pPr>
      <w:keepNext/>
      <w:keepLines/>
      <w:suppressAutoHyphens/>
      <w:spacing w:before="0" w:after="40" w:line="250" w:lineRule="exact"/>
    </w:pPr>
    <w:rPr>
      <w:i/>
    </w:rPr>
  </w:style>
  <w:style w:type="paragraph" w:customStyle="1" w:styleId="UnderskriftDatum">
    <w:name w:val="UnderskriftDatum"/>
    <w:basedOn w:val="Underskrifter"/>
    <w:next w:val="Underskrifter"/>
    <w:rsid w:val="00A55C84"/>
    <w:pPr>
      <w:spacing w:before="250" w:after="125"/>
    </w:pPr>
    <w:rPr>
      <w:i w:val="0"/>
    </w:rPr>
  </w:style>
  <w:style w:type="paragraph" w:styleId="Sidhuvud">
    <w:name w:val="header"/>
    <w:basedOn w:val="Normal"/>
    <w:semiHidden/>
    <w:rsid w:val="00A55C84"/>
    <w:pPr>
      <w:tabs>
        <w:tab w:val="center" w:pos="4536"/>
        <w:tab w:val="right" w:pos="9072"/>
      </w:tabs>
    </w:pPr>
  </w:style>
  <w:style w:type="paragraph" w:styleId="Sidfot">
    <w:name w:val="footer"/>
    <w:basedOn w:val="Normal"/>
    <w:semiHidden/>
    <w:rsid w:val="00A55C84"/>
    <w:pPr>
      <w:tabs>
        <w:tab w:val="center" w:pos="4536"/>
        <w:tab w:val="right" w:pos="9072"/>
      </w:tabs>
    </w:pPr>
  </w:style>
  <w:style w:type="paragraph" w:styleId="Innehll1">
    <w:name w:val="toc 1"/>
    <w:basedOn w:val="Normal"/>
    <w:next w:val="Innehll2"/>
    <w:semiHidden/>
    <w:rsid w:val="00A55C84"/>
    <w:pPr>
      <w:tabs>
        <w:tab w:val="right" w:leader="dot" w:pos="5953"/>
      </w:tabs>
      <w:suppressAutoHyphens/>
      <w:spacing w:before="0"/>
      <w:ind w:right="567"/>
      <w:jc w:val="left"/>
    </w:pPr>
  </w:style>
  <w:style w:type="paragraph" w:styleId="Innehll2">
    <w:name w:val="toc 2"/>
    <w:basedOn w:val="Innehll1"/>
    <w:next w:val="Innehll3"/>
    <w:semiHidden/>
    <w:rsid w:val="00A55C84"/>
    <w:pPr>
      <w:ind w:left="284"/>
    </w:pPr>
  </w:style>
  <w:style w:type="paragraph" w:styleId="Innehll3">
    <w:name w:val="toc 3"/>
    <w:basedOn w:val="Innehll2"/>
    <w:next w:val="Innehll4"/>
    <w:semiHidden/>
    <w:rsid w:val="00A55C84"/>
    <w:pPr>
      <w:ind w:left="567"/>
    </w:pPr>
  </w:style>
  <w:style w:type="paragraph" w:styleId="Innehll4">
    <w:name w:val="toc 4"/>
    <w:basedOn w:val="Innehll3"/>
    <w:next w:val="Normal"/>
    <w:semiHidden/>
    <w:rsid w:val="00A55C84"/>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A55C84"/>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A55C84"/>
    <w:rPr>
      <w:color w:val="0000FF"/>
      <w:u w:val="single"/>
    </w:rPr>
  </w:style>
  <w:style w:type="paragraph" w:styleId="Indragetstycke">
    <w:name w:val="Block Text"/>
    <w:basedOn w:val="Normal"/>
    <w:semiHidden/>
    <w:rsid w:val="00A55C84"/>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A55C84"/>
  </w:style>
  <w:style w:type="paragraph" w:styleId="Lista">
    <w:name w:val="List"/>
    <w:basedOn w:val="Normal"/>
    <w:semiHidden/>
    <w:rsid w:val="00A55C84"/>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A55C84"/>
    <w:rPr>
      <w:szCs w:val="24"/>
    </w:rPr>
  </w:style>
  <w:style w:type="paragraph" w:styleId="Numreradlista">
    <w:name w:val="List Number"/>
    <w:basedOn w:val="Normal"/>
    <w:semiHidden/>
    <w:rsid w:val="00A55C84"/>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A55C84"/>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A55C84"/>
  </w:style>
  <w:style w:type="character" w:styleId="Sidnummer">
    <w:name w:val="page number"/>
    <w:basedOn w:val="Standardstycketeckensnitt"/>
    <w:semiHidden/>
    <w:rsid w:val="00A55C84"/>
  </w:style>
  <w:style w:type="paragraph" w:styleId="Signatur">
    <w:name w:val="Signature"/>
    <w:basedOn w:val="Normal"/>
    <w:semiHidden/>
    <w:rsid w:val="00A55C84"/>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A55C84"/>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869</Words>
  <Characters>5541</Characters>
  <Application>Microsoft Office Word</Application>
  <DocSecurity>4</DocSecurity>
  <Lines>120</Lines>
  <Paragraphs>25</Paragraphs>
  <ScaleCrop>false</ScaleCrop>
  <HeadingPairs>
    <vt:vector size="2" baseType="variant">
      <vt:variant>
        <vt:lpstr>Rubrik</vt:lpstr>
      </vt:variant>
      <vt:variant>
        <vt:i4>1</vt:i4>
      </vt:variant>
    </vt:vector>
  </HeadingPairs>
  <TitlesOfParts>
    <vt:vector size="1" baseType="lpstr">
      <vt:lpstr>Sf280</vt:lpstr>
    </vt:vector>
  </TitlesOfParts>
  <Company>Riksdagen</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Sf280</dc:title>
  <dc:subject>Sf280</dc:subject>
  <dc:creator>Riksdagen</dc:creator>
  <cp:keywords>Riksdagen</cp:keywords>
  <dc:description/>
  <cp:lastModifiedBy>Lars Brink</cp:lastModifiedBy>
  <cp:revision>2</cp:revision>
  <cp:lastPrinted>2006-01-11T12:25:00Z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Könsdiskriminerande arbetsskadeförsäkring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Könsdiskriminerande arbetsskadeförsäkring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Kalle Larsson m.fl. (v)</vt:lpwstr>
  </property>
  <property fmtid="{D5CDD505-2E9C-101B-9397-08002B2CF9AE}" pid="26" name="MotionarLista">
    <vt:lpwstr>Larsson, Kalle (v)\Burman, Ingrid (v)\Hoffmann, Ulla (v)\Linna, Elina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Ingrid Burman (v), Ulla Hoffmann (v), Elina Linna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Sf280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jill-marie.linder@riksdagen.se</vt:lpwstr>
  </property>
  <property fmtid="{D5CDD505-2E9C-101B-9397-08002B2CF9AE}" pid="45" name="ReservUID">
    <vt:lpwstr>louise edlund</vt:lpwstr>
  </property>
  <property fmtid="{D5CDD505-2E9C-101B-9397-08002B2CF9AE}" pid="46" name="MotionID">
    <vt:lpwstr>20052006000000000118000004610075</vt:lpwstr>
  </property>
  <property fmtid="{D5CDD505-2E9C-101B-9397-08002B2CF9AE}" pid="47" name="datum">
    <vt:lpwstr>050930</vt:lpwstr>
  </property>
  <property fmtid="{D5CDD505-2E9C-101B-9397-08002B2CF9AE}" pid="48" name="avsändar-e-post">
    <vt:lpwstr>jill-marie.linder@riksdagen.se</vt:lpwstr>
  </property>
  <property fmtid="{D5CDD505-2E9C-101B-9397-08002B2CF9AE}" pid="49" name="id">
    <vt:lpwstr>20052006000000000118000004610075</vt:lpwstr>
  </property>
  <property fmtid="{D5CDD505-2E9C-101B-9397-08002B2CF9AE}" pid="50" name="nummer">
    <vt:lpwstr>280</vt:lpwstr>
  </property>
  <property fmtid="{D5CDD505-2E9C-101B-9397-08002B2CF9AE}" pid="51" name="utskottsbeteckning">
    <vt:lpwstr>Sf</vt:lpwstr>
  </property>
</Properties>
</file>