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9069C" w:rsidRDefault="006E04A4">
      <w:pPr>
        <w:pStyle w:val="Dokumentbeteckning"/>
        <w:rPr>
          <w:u w:val="single"/>
        </w:rPr>
      </w:pPr>
      <w:r w:rsidRPr="00C9069C">
        <w:fldChar w:fldCharType="begin" w:fldLock="1"/>
      </w:r>
      <w:r w:rsidRPr="00C9069C">
        <w:instrText xml:space="preserve"> DOCPROPERTY "DocumentYear" </w:instrText>
      </w:r>
      <w:r w:rsidRPr="00C9069C">
        <w:fldChar w:fldCharType="separate"/>
      </w:r>
      <w:r w:rsidR="004C09F2" w:rsidRPr="00C9069C">
        <w:t>2009/10</w:t>
      </w:r>
      <w:r w:rsidRPr="00C9069C">
        <w:fldChar w:fldCharType="end"/>
      </w:r>
      <w:r w:rsidRPr="00C9069C">
        <w:t>:</w:t>
      </w:r>
      <w:r w:rsidRPr="00C9069C">
        <w:fldChar w:fldCharType="begin" w:fldLock="1"/>
      </w:r>
      <w:r w:rsidRPr="00C9069C">
        <w:instrText xml:space="preserve"> DOCPROPERTY "DocumentNumber" </w:instrText>
      </w:r>
      <w:r w:rsidRPr="00C9069C">
        <w:fldChar w:fldCharType="separate"/>
      </w:r>
      <w:r w:rsidR="004C09F2" w:rsidRPr="00C9069C">
        <w:t>36</w:t>
      </w:r>
      <w:r w:rsidRPr="00C9069C">
        <w:fldChar w:fldCharType="end"/>
      </w:r>
    </w:p>
    <w:p w:rsidR="006E04A4" w:rsidRPr="00C9069C" w:rsidRDefault="006E04A4">
      <w:pPr>
        <w:pStyle w:val="Datum"/>
        <w:outlineLvl w:val="0"/>
      </w:pPr>
      <w:r w:rsidRPr="00C9069C">
        <w:fldChar w:fldCharType="begin" w:fldLock="1"/>
      </w:r>
      <w:r w:rsidRPr="00C9069C">
        <w:instrText xml:space="preserve"> DOCPROPERTY "DocumentDate" </w:instrText>
      </w:r>
      <w:r w:rsidRPr="00C9069C">
        <w:fldChar w:fldCharType="separate"/>
      </w:r>
      <w:r w:rsidR="004C09F2" w:rsidRPr="00C9069C">
        <w:t>Tisdagen den 24 november 2009</w:t>
      </w:r>
      <w:r w:rsidRPr="00C9069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90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9069C" w:rsidRDefault="000D2DC9">
            <w:pPr>
              <w:pStyle w:val="Plenum"/>
              <w:tabs>
                <w:tab w:val="clear" w:pos="1418"/>
              </w:tabs>
            </w:pPr>
            <w:r w:rsidRPr="00C9069C">
              <w:t>Kl.</w:t>
            </w:r>
          </w:p>
        </w:tc>
        <w:tc>
          <w:tcPr>
            <w:tcW w:w="851" w:type="dxa"/>
          </w:tcPr>
          <w:p w:rsidR="006E04A4" w:rsidRPr="00C9069C" w:rsidRDefault="000D2DC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9069C">
              <w:t>13.00</w:t>
            </w:r>
          </w:p>
        </w:tc>
        <w:tc>
          <w:tcPr>
            <w:tcW w:w="397" w:type="dxa"/>
          </w:tcPr>
          <w:p w:rsidR="006E04A4" w:rsidRPr="00C9069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9069C" w:rsidRDefault="000D2DC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9069C">
              <w:t>Interpellationssvar</w:t>
            </w:r>
            <w:r w:rsidRPr="00C9069C">
              <w:rPr>
                <w:sz w:val="24"/>
              </w:rPr>
              <w:t xml:space="preserve"> (uppehåll för gruppmöten ca kl. 16.00-18.00)</w:t>
            </w:r>
          </w:p>
        </w:tc>
      </w:tr>
      <w:tr w:rsidR="000D2DC9" w:rsidRPr="00C90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D2DC9" w:rsidRPr="00C9069C" w:rsidRDefault="000D2DC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D2DC9" w:rsidRPr="00C9069C" w:rsidRDefault="000D2DC9">
            <w:pPr>
              <w:pStyle w:val="Plenum"/>
              <w:tabs>
                <w:tab w:val="clear" w:pos="1418"/>
              </w:tabs>
              <w:jc w:val="right"/>
            </w:pPr>
            <w:r w:rsidRPr="00C9069C">
              <w:t>18.00</w:t>
            </w:r>
          </w:p>
        </w:tc>
        <w:tc>
          <w:tcPr>
            <w:tcW w:w="397" w:type="dxa"/>
          </w:tcPr>
          <w:p w:rsidR="000D2DC9" w:rsidRPr="00C9069C" w:rsidRDefault="000D2DC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D2DC9" w:rsidRPr="00C9069C" w:rsidRDefault="000D2DC9">
            <w:pPr>
              <w:pStyle w:val="Plenum"/>
              <w:tabs>
                <w:tab w:val="clear" w:pos="1418"/>
              </w:tabs>
              <w:ind w:right="1"/>
            </w:pPr>
            <w:r w:rsidRPr="00C9069C">
              <w:t>Arbetsplenum</w:t>
            </w:r>
            <w:r w:rsidR="005F5717" w:rsidRPr="00C9069C">
              <w:t xml:space="preserve"> (Ingen votering)</w:t>
            </w:r>
          </w:p>
        </w:tc>
      </w:tr>
    </w:tbl>
    <w:p w:rsidR="006E04A4" w:rsidRPr="00C9069C" w:rsidRDefault="006E04A4">
      <w:pPr>
        <w:pStyle w:val="StreckLngt"/>
      </w:pPr>
      <w:r w:rsidRPr="00C9069C">
        <w:tab/>
      </w:r>
    </w:p>
    <w:p w:rsidR="00D64C09" w:rsidRPr="00C9069C" w:rsidRDefault="00D64C09" w:rsidP="003675A0">
      <w:pPr>
        <w:pStyle w:val="Blankrad"/>
      </w:pPr>
      <w:r w:rsidRPr="00C90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4C09" w:rsidRPr="00C9069C" w:rsidTr="00DE3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4C09" w:rsidRPr="00C9069C" w:rsidRDefault="00D64C09" w:rsidP="00DE381D">
            <w:pPr>
              <w:pStyle w:val="HuvudrubrikFlisteNr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HuvudrubrikEnsam"/>
            </w:pPr>
            <w:r w:rsidRPr="00C9069C">
              <w:t>Justering av protokoll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HuvudrubrikKolumn3"/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Protokollen från sammanträdena tisdagen den 17 och onsdagen den 18 november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</w:tbl>
    <w:p w:rsidR="00D64C09" w:rsidRPr="00C9069C" w:rsidRDefault="00D64C09" w:rsidP="003675A0">
      <w:pPr>
        <w:pStyle w:val="Blankrad"/>
      </w:pPr>
      <w:r w:rsidRPr="00C90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4C09" w:rsidRPr="00C9069C" w:rsidTr="00DE3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4C09" w:rsidRPr="00C9069C" w:rsidRDefault="00D64C09" w:rsidP="00DE381D">
            <w:pPr>
              <w:pStyle w:val="HuvudrubrikFlisteNr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HuvudrubrikEnsam"/>
            </w:pPr>
            <w:r w:rsidRPr="00C9069C">
              <w:t>Ansökan om ledighet, m.m.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HuvudrubrikKolumn3"/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Patrik Forslund (m) fr.o.m. den 11 januari 2010 t.o.m. den 5 april 2010</w:t>
            </w:r>
          </w:p>
          <w:p w:rsidR="00D64C09" w:rsidRPr="00C9069C" w:rsidRDefault="00D64C09" w:rsidP="00DE381D">
            <w:r w:rsidRPr="00C9069C">
              <w:t>Ersättare Gunnel Söderberg (m)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</w:tbl>
    <w:p w:rsidR="00D64C09" w:rsidRPr="00C9069C" w:rsidRDefault="00D64C09" w:rsidP="003675A0">
      <w:pPr>
        <w:pStyle w:val="Blankrad"/>
      </w:pPr>
      <w:r w:rsidRPr="00C90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4C09" w:rsidRPr="00C9069C" w:rsidTr="00DE3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4C09" w:rsidRPr="00C9069C" w:rsidRDefault="00D64C09" w:rsidP="00DE381D">
            <w:pPr>
              <w:pStyle w:val="HuvudrubrikFlisteNr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HuvudrubrikEnsam"/>
            </w:pPr>
            <w:bookmarkStart w:id="1" w:name="TypRubrik"/>
            <w:bookmarkEnd w:id="1"/>
            <w:r w:rsidRPr="00C9069C">
              <w:t>Anmälan om fördröjda svar på interpellationer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HuvudrubrikKolumn3"/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2009/10:97 av Karin Svensson Smith (mp)</w:t>
            </w:r>
          </w:p>
          <w:p w:rsidR="00D64C09" w:rsidRPr="00C9069C" w:rsidRDefault="00D64C09" w:rsidP="00DE381D">
            <w:r w:rsidRPr="00C9069C">
              <w:t>Konsekvenser av att avreglera Gotlandstrafiken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2009/10:100 av Per Svedberg (s)</w:t>
            </w:r>
          </w:p>
          <w:p w:rsidR="00D64C09" w:rsidRPr="00C9069C" w:rsidRDefault="00D64C09" w:rsidP="00DE381D">
            <w:r w:rsidRPr="00C9069C">
              <w:t>Träförädlingens framtid i Gävleborg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2009/10:106 av Raimo Pärssinen (s)</w:t>
            </w:r>
          </w:p>
          <w:p w:rsidR="00D64C09" w:rsidRPr="00C9069C" w:rsidRDefault="00D64C09" w:rsidP="00DE381D">
            <w:r w:rsidRPr="00C9069C">
              <w:t>Åtgärder för industrin i Gävleborg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</w:tbl>
    <w:p w:rsidR="00D64C09" w:rsidRPr="00C9069C" w:rsidRDefault="00D64C09" w:rsidP="003675A0">
      <w:pPr>
        <w:pStyle w:val="Blankrad"/>
      </w:pPr>
      <w:r w:rsidRPr="00C90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4C09" w:rsidRPr="00C9069C" w:rsidTr="00DE3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4C09" w:rsidRPr="00C9069C" w:rsidRDefault="00D64C09" w:rsidP="00DE381D">
            <w:pPr>
              <w:pStyle w:val="HuvudrubrikFlisteNr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Huvudrubrik"/>
            </w:pPr>
            <w:bookmarkStart w:id="3" w:name="Start_Interpellationer"/>
            <w:bookmarkEnd w:id="3"/>
            <w:r w:rsidRPr="00C9069C">
              <w:t>Svar på interpellationer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HuvudrubrikKolumn3"/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Besvaradav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Besvaradav"/>
            </w:pPr>
            <w:r w:rsidRPr="00C9069C">
              <w:t>Kulturminister Lena Adelsohn Liljeroth (m)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Besvaradav"/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2009/10:49 av Gunilla Carlsson i Hisings Backa (s)</w:t>
            </w:r>
          </w:p>
          <w:p w:rsidR="00D64C09" w:rsidRPr="00C9069C" w:rsidRDefault="00D64C09" w:rsidP="00DE381D">
            <w:r w:rsidRPr="00C9069C">
              <w:t>Kultur i arbetslivet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2009/10:50 av Gunilla Carlsson i Hisings Backa (s)</w:t>
            </w:r>
          </w:p>
          <w:p w:rsidR="00D64C09" w:rsidRPr="00C9069C" w:rsidRDefault="00D64C09" w:rsidP="00DE381D">
            <w:r w:rsidRPr="00C9069C">
              <w:t>Förändring av det statliga stödet till kulturtidskrifter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2009/10:56 av Anne Ludvigsson (s)</w:t>
            </w:r>
          </w:p>
          <w:p w:rsidR="00D64C09" w:rsidRPr="00C9069C" w:rsidRDefault="00D64C09" w:rsidP="00DE381D">
            <w:r w:rsidRPr="00C9069C">
              <w:t>Ett levande EWK-museum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2009/10:61 av Berit Högman (s)</w:t>
            </w:r>
          </w:p>
          <w:p w:rsidR="00D64C09" w:rsidRPr="00C9069C" w:rsidRDefault="00D64C09" w:rsidP="00DE381D">
            <w:r w:rsidRPr="00C9069C">
              <w:t>Tjänstledighet för uppdrag inom kyrkan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2009/10:89 av Nikos Papadopoulos (s)</w:t>
            </w:r>
          </w:p>
          <w:p w:rsidR="00D64C09" w:rsidRPr="00C9069C" w:rsidRDefault="00D64C09" w:rsidP="00DE381D">
            <w:r w:rsidRPr="00C9069C">
              <w:t>Kulturarbetarnas arbetstillfällen och arbetsvillkor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</w:tbl>
    <w:p w:rsidR="00D64C09" w:rsidRPr="00C9069C" w:rsidRDefault="00D64C09" w:rsidP="003675A0">
      <w:pPr>
        <w:pStyle w:val="Blankrad"/>
      </w:pPr>
      <w:r w:rsidRPr="00C90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4C09" w:rsidRPr="00C9069C" w:rsidTr="00DE3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4C09" w:rsidRPr="00C9069C" w:rsidRDefault="00D64C09" w:rsidP="00DE381D">
            <w:pPr>
              <w:pStyle w:val="HuvudrubrikFlisteNr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Huvudrubrik"/>
            </w:pPr>
            <w:bookmarkStart w:id="4" w:name="Start_ÄrendenFörBordläggning"/>
            <w:bookmarkEnd w:id="4"/>
            <w:r w:rsidRPr="00C9069C">
              <w:t>Ärenden för bordläggning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HuvudrubrikKolumn3"/>
            </w:pPr>
            <w:r w:rsidRPr="00C9069C">
              <w:t>Reservationer</w:t>
            </w: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renderubrik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renderubrik"/>
            </w:pPr>
            <w:r w:rsidRPr="00C9069C">
              <w:t>Justitieutskottets betänkande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renderubrik"/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A73833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64C09">
            <w:r w:rsidRPr="00C9069C">
              <w:t>2009/10:JuU4 Brott mot Internationella brottmålsdomstolens rättskipning</w:t>
            </w:r>
          </w:p>
        </w:tc>
        <w:tc>
          <w:tcPr>
            <w:tcW w:w="2481" w:type="dxa"/>
          </w:tcPr>
          <w:p w:rsidR="00D64C09" w:rsidRPr="00C9069C" w:rsidRDefault="00D64C09" w:rsidP="00D64C09">
            <w:pPr>
              <w:rPr>
                <w:spacing w:val="-4"/>
              </w:rPr>
            </w:pP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DE381D">
            <w:pPr>
              <w:pStyle w:val="renderubrik"/>
            </w:pPr>
          </w:p>
        </w:tc>
        <w:tc>
          <w:tcPr>
            <w:tcW w:w="6237" w:type="dxa"/>
          </w:tcPr>
          <w:p w:rsidR="005F5717" w:rsidRPr="00C9069C" w:rsidRDefault="005F5717" w:rsidP="00DE381D">
            <w:pPr>
              <w:pStyle w:val="renderubrik"/>
            </w:pPr>
            <w:r w:rsidRPr="00C9069C">
              <w:t>Utbildningsutskottets betänkande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pStyle w:val="renderubrik"/>
              <w:rPr>
                <w:spacing w:val="-4"/>
              </w:rPr>
            </w:pP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A73833">
            <w:pPr>
              <w:pStyle w:val="FlistaNrText"/>
            </w:pPr>
          </w:p>
        </w:tc>
        <w:tc>
          <w:tcPr>
            <w:tcW w:w="6237" w:type="dxa"/>
          </w:tcPr>
          <w:p w:rsidR="005F5717" w:rsidRPr="00C9069C" w:rsidRDefault="005F5717" w:rsidP="005F5717">
            <w:r w:rsidRPr="00C9069C">
              <w:t>2009/10:UbU5 Ett förenklat elektorsförfarande</w:t>
            </w:r>
          </w:p>
        </w:tc>
        <w:tc>
          <w:tcPr>
            <w:tcW w:w="2481" w:type="dxa"/>
          </w:tcPr>
          <w:p w:rsidR="005F5717" w:rsidRPr="00C9069C" w:rsidRDefault="005F5717" w:rsidP="005F5717">
            <w:pPr>
              <w:rPr>
                <w:spacing w:val="-4"/>
              </w:rPr>
            </w:pP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DE381D">
            <w:pPr>
              <w:pStyle w:val="renderubrik"/>
            </w:pPr>
          </w:p>
        </w:tc>
        <w:tc>
          <w:tcPr>
            <w:tcW w:w="6237" w:type="dxa"/>
          </w:tcPr>
          <w:p w:rsidR="005F5717" w:rsidRPr="00C9069C" w:rsidRDefault="005F5717" w:rsidP="00DE381D">
            <w:pPr>
              <w:pStyle w:val="renderubrik"/>
            </w:pPr>
            <w:r w:rsidRPr="00C9069C">
              <w:t>Arbetsmarknadsutskottets betänkande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pStyle w:val="renderubrik"/>
              <w:rPr>
                <w:spacing w:val="-4"/>
              </w:rPr>
            </w:pP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A73833">
            <w:pPr>
              <w:pStyle w:val="FlistaNrText"/>
            </w:pPr>
          </w:p>
        </w:tc>
        <w:tc>
          <w:tcPr>
            <w:tcW w:w="6237" w:type="dxa"/>
          </w:tcPr>
          <w:p w:rsidR="005F5717" w:rsidRPr="00C9069C" w:rsidRDefault="005F5717" w:rsidP="00DE381D">
            <w:r w:rsidRPr="00C9069C">
              <w:t>2009/10:AU4 En förenklad semesterlag, m.m.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rPr>
                <w:spacing w:val="-4"/>
              </w:rPr>
            </w:pPr>
            <w:r w:rsidRPr="00C9069C">
              <w:rPr>
                <w:spacing w:val="-4"/>
              </w:rPr>
              <w:t>1 res. (s,v,mp)</w:t>
            </w: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DE381D">
            <w:pPr>
              <w:pStyle w:val="renderubrik"/>
            </w:pPr>
          </w:p>
        </w:tc>
        <w:tc>
          <w:tcPr>
            <w:tcW w:w="6237" w:type="dxa"/>
          </w:tcPr>
          <w:p w:rsidR="005F5717" w:rsidRPr="00C9069C" w:rsidRDefault="005F5717" w:rsidP="00DE381D">
            <w:pPr>
              <w:pStyle w:val="renderubrik"/>
            </w:pPr>
            <w:r w:rsidRPr="00C9069C">
              <w:t>Näringsutskottets betänkande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pStyle w:val="renderubrik"/>
              <w:rPr>
                <w:spacing w:val="-4"/>
              </w:rPr>
            </w:pP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A73833">
            <w:pPr>
              <w:pStyle w:val="FlistaNrText"/>
            </w:pPr>
          </w:p>
        </w:tc>
        <w:tc>
          <w:tcPr>
            <w:tcW w:w="6237" w:type="dxa"/>
          </w:tcPr>
          <w:p w:rsidR="005F5717" w:rsidRPr="00C9069C" w:rsidRDefault="005F5717" w:rsidP="00DE381D">
            <w:r w:rsidRPr="00C9069C">
              <w:t>2009/10:NU8 Konfliktlösning vid offentlig säljverksamhet på marknaden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rPr>
                <w:spacing w:val="-4"/>
              </w:rPr>
            </w:pPr>
            <w:r w:rsidRPr="00C9069C">
              <w:rPr>
                <w:spacing w:val="-4"/>
              </w:rPr>
              <w:t>1 res. (s,v,mp)</w:t>
            </w: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DE381D">
            <w:pPr>
              <w:pStyle w:val="renderubrik"/>
            </w:pPr>
          </w:p>
        </w:tc>
        <w:tc>
          <w:tcPr>
            <w:tcW w:w="6237" w:type="dxa"/>
          </w:tcPr>
          <w:p w:rsidR="005F5717" w:rsidRPr="00C9069C" w:rsidRDefault="005F5717" w:rsidP="00DE381D">
            <w:pPr>
              <w:pStyle w:val="renderubrik"/>
            </w:pPr>
            <w:r w:rsidRPr="00C9069C">
              <w:t>Trafikutskottets betänkande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pStyle w:val="renderubrik"/>
              <w:rPr>
                <w:spacing w:val="-4"/>
              </w:rPr>
            </w:pP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A73833">
            <w:pPr>
              <w:pStyle w:val="FlistaNrText"/>
            </w:pPr>
          </w:p>
        </w:tc>
        <w:tc>
          <w:tcPr>
            <w:tcW w:w="6237" w:type="dxa"/>
          </w:tcPr>
          <w:p w:rsidR="005F5717" w:rsidRPr="00C9069C" w:rsidRDefault="005F5717" w:rsidP="005F5717">
            <w:r w:rsidRPr="00C9069C">
              <w:t>2009/10:TU6 Transportstyrelsens verksamhet inom körkorts- och yrkestrafikområdet</w:t>
            </w:r>
          </w:p>
        </w:tc>
        <w:tc>
          <w:tcPr>
            <w:tcW w:w="2481" w:type="dxa"/>
          </w:tcPr>
          <w:p w:rsidR="005F5717" w:rsidRPr="00C9069C" w:rsidRDefault="005F5717" w:rsidP="005F5717">
            <w:pPr>
              <w:rPr>
                <w:spacing w:val="-4"/>
              </w:rPr>
            </w:pP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DE381D">
            <w:pPr>
              <w:pStyle w:val="renderubrik"/>
            </w:pPr>
          </w:p>
        </w:tc>
        <w:tc>
          <w:tcPr>
            <w:tcW w:w="6237" w:type="dxa"/>
          </w:tcPr>
          <w:p w:rsidR="005F5717" w:rsidRPr="00C9069C" w:rsidRDefault="005F5717" w:rsidP="00DE381D">
            <w:pPr>
              <w:pStyle w:val="renderubrik"/>
            </w:pPr>
            <w:r w:rsidRPr="00C9069C">
              <w:t>Finansutskottets betänkande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pStyle w:val="renderubrik"/>
              <w:rPr>
                <w:spacing w:val="-4"/>
              </w:rPr>
            </w:pP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DE381D">
            <w:pPr>
              <w:pStyle w:val="FlistaNrText"/>
            </w:pPr>
          </w:p>
        </w:tc>
        <w:tc>
          <w:tcPr>
            <w:tcW w:w="6237" w:type="dxa"/>
          </w:tcPr>
          <w:p w:rsidR="005F5717" w:rsidRPr="00C9069C" w:rsidRDefault="005F5717" w:rsidP="00DE381D">
            <w:r w:rsidRPr="00C9069C">
              <w:t>2009/10:FiU7 Stabilitetsavgift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rPr>
                <w:spacing w:val="-4"/>
              </w:rPr>
            </w:pPr>
            <w:r w:rsidRPr="00C9069C">
              <w:rPr>
                <w:spacing w:val="-4"/>
              </w:rPr>
              <w:t>3 res. (v)</w:t>
            </w: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DE381D">
            <w:pPr>
              <w:pStyle w:val="renderubrik"/>
            </w:pPr>
          </w:p>
        </w:tc>
        <w:tc>
          <w:tcPr>
            <w:tcW w:w="6237" w:type="dxa"/>
          </w:tcPr>
          <w:p w:rsidR="005F5717" w:rsidRPr="00C9069C" w:rsidRDefault="005F5717" w:rsidP="00DE381D">
            <w:pPr>
              <w:pStyle w:val="renderubrik"/>
            </w:pPr>
            <w:r w:rsidRPr="00C9069C">
              <w:t>Utrikesutskottets betänkanden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pStyle w:val="renderubrik"/>
              <w:rPr>
                <w:spacing w:val="-4"/>
              </w:rPr>
            </w:pP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DE381D">
            <w:pPr>
              <w:pStyle w:val="FlistaNrText"/>
            </w:pPr>
          </w:p>
        </w:tc>
        <w:tc>
          <w:tcPr>
            <w:tcW w:w="6237" w:type="dxa"/>
          </w:tcPr>
          <w:p w:rsidR="005F5717" w:rsidRPr="00C9069C" w:rsidRDefault="005F5717" w:rsidP="00DE381D">
            <w:r w:rsidRPr="00C9069C">
              <w:t>2009/10:UU1 Utgiftsområde 5 Internationell samverkan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rPr>
                <w:spacing w:val="-4"/>
              </w:rPr>
            </w:pPr>
            <w:r w:rsidRPr="00C9069C">
              <w:rPr>
                <w:spacing w:val="-4"/>
              </w:rPr>
              <w:t>1 res. (s,v,mp)</w:t>
            </w:r>
          </w:p>
        </w:tc>
      </w:tr>
      <w:tr w:rsidR="005F5717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5717" w:rsidRPr="00C9069C" w:rsidRDefault="005F5717" w:rsidP="00DE381D">
            <w:pPr>
              <w:pStyle w:val="FlistaNrText"/>
            </w:pPr>
          </w:p>
        </w:tc>
        <w:tc>
          <w:tcPr>
            <w:tcW w:w="6237" w:type="dxa"/>
          </w:tcPr>
          <w:p w:rsidR="005F5717" w:rsidRPr="00C9069C" w:rsidRDefault="005F5717" w:rsidP="00DE381D">
            <w:r w:rsidRPr="00C9069C">
              <w:t>2009/10:UU2 Utgiftsområde 7 Internationellt bistånd</w:t>
            </w:r>
          </w:p>
        </w:tc>
        <w:tc>
          <w:tcPr>
            <w:tcW w:w="2481" w:type="dxa"/>
          </w:tcPr>
          <w:p w:rsidR="005F5717" w:rsidRPr="00C9069C" w:rsidRDefault="005F5717" w:rsidP="00DE381D">
            <w:pPr>
              <w:rPr>
                <w:spacing w:val="-4"/>
              </w:rPr>
            </w:pPr>
            <w:r w:rsidRPr="00C9069C">
              <w:rPr>
                <w:spacing w:val="-4"/>
              </w:rPr>
              <w:t>11 res. (s,v,mp)</w:t>
            </w:r>
          </w:p>
        </w:tc>
      </w:tr>
    </w:tbl>
    <w:p w:rsidR="00D64C09" w:rsidRPr="00C9069C" w:rsidRDefault="00D64C09" w:rsidP="003675A0">
      <w:pPr>
        <w:pStyle w:val="Blankrad"/>
      </w:pPr>
      <w:r w:rsidRPr="00C90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4C09" w:rsidRPr="00C9069C" w:rsidTr="00DE3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4C09" w:rsidRPr="00C9069C" w:rsidRDefault="00D64C09" w:rsidP="00DE381D">
            <w:pPr>
              <w:pStyle w:val="HuvudrubrikFlisteNr"/>
            </w:pPr>
          </w:p>
        </w:tc>
        <w:tc>
          <w:tcPr>
            <w:tcW w:w="6237" w:type="dxa"/>
          </w:tcPr>
          <w:p w:rsidR="005F5717" w:rsidRPr="00C9069C" w:rsidRDefault="00D64C09" w:rsidP="00DE381D">
            <w:pPr>
              <w:pStyle w:val="Huvudrubrik"/>
            </w:pPr>
            <w:bookmarkStart w:id="5" w:name="Start_Ärendenfördebatt"/>
            <w:bookmarkEnd w:id="5"/>
            <w:r w:rsidRPr="00C9069C">
              <w:t xml:space="preserve">Ärenden för debatt </w:t>
            </w:r>
            <w:r w:rsidR="005F5717" w:rsidRPr="00C9069C">
              <w:br/>
              <w:t>avgörs onsdagen den 25 november kl. 09.00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HuvudrubrikKolumn3"/>
            </w:pPr>
            <w:r w:rsidRPr="00C9069C">
              <w:t>Reservationer</w:t>
            </w: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renderubrik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renderubrik"/>
            </w:pPr>
            <w:r w:rsidRPr="00C9069C">
              <w:t>Skatteutskottets betänkanden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renderubrik"/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2009/10:SkU1 Utgiftsområde 3 Skatt, tull och exekution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  <w:r w:rsidRPr="00C9069C">
              <w:rPr>
                <w:spacing w:val="-4"/>
              </w:rPr>
              <w:t>2 res. (s,v,mp)</w:t>
            </w: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2009/10:SkU3 Riksrevisionens styrelses redogörelse om regeringens redovisning av skatteuppskov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2009/10:SkU9 Vissa ändringar av reglerna om avdrag för resor mellan bostaden och arbetsplatsen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2009/10:SkU10 Stämpelskatt vid förvärv av fast egendom och tomträtter genom vissa slag av delning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2009/10:SkU11 Ändrade regler om beskattning av vissa penninglån och slopande av avdragsrätten för ränta på sådana lån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2009/10:SkU13 Prissättningsbesked vid internationella transaktioner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2009/10:SkU16 Beskattning av andelsbyten vid utflyttning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2009/10:SkU17 Anstånd med inbetalning av skatt i samband med uttagsbeskattning, m.m.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renderubrik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renderubrik"/>
            </w:pPr>
            <w:r w:rsidRPr="00C9069C">
              <w:t>Arbetsmarknadsutskottets betänkande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renderubrik"/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2009/10:AU3 Vissa ändringar i arbetslöshetsförsäkringen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  <w:r w:rsidRPr="00C9069C">
              <w:rPr>
                <w:spacing w:val="-4"/>
              </w:rPr>
              <w:t>2 res. (s,v,mp)</w:t>
            </w:r>
          </w:p>
        </w:tc>
      </w:tr>
    </w:tbl>
    <w:p w:rsidR="00D64C09" w:rsidRPr="00C9069C" w:rsidRDefault="00D64C09" w:rsidP="003675A0">
      <w:pPr>
        <w:pStyle w:val="Blankrad"/>
      </w:pPr>
      <w:r w:rsidRPr="00C90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4C09" w:rsidRPr="00C9069C" w:rsidTr="00DE381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4C09" w:rsidRPr="00C9069C" w:rsidRDefault="00D64C09" w:rsidP="00DE381D">
            <w:pPr>
              <w:pStyle w:val="HuvudrubrikFlisteNr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HuvudrubrikEnsam"/>
            </w:pPr>
            <w:bookmarkStart w:id="6" w:name="Start_ÄrendenFörAvgörande"/>
            <w:bookmarkEnd w:id="6"/>
            <w:r w:rsidRPr="00C9069C">
              <w:t>Ärenden för avgörande</w:t>
            </w:r>
            <w:r w:rsidRPr="00C9069C">
              <w:br/>
              <w:t>onsdagen den 25 november kl. 09.00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HuvudrubrikKolumn3"/>
            </w:pPr>
            <w:r w:rsidRPr="00C9069C">
              <w:t>Reservationer</w:t>
            </w: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Underrubrik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Underrubrik"/>
            </w:pPr>
            <w:bookmarkStart w:id="7" w:name="TypUnderrubrik"/>
            <w:bookmarkEnd w:id="7"/>
            <w:r w:rsidRPr="00C9069C">
              <w:t>Tidigare slutdebatterade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Underrubrik"/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renderubrik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renderubrik"/>
            </w:pPr>
            <w:r w:rsidRPr="00C9069C">
              <w:t>Kulturutskottets betänkanden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renderubrik"/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A73833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2009/10:KrU3 Radio och tv i allmänhetens tjänst 2010–2013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  <w:r w:rsidRPr="00C9069C">
              <w:rPr>
                <w:spacing w:val="-4"/>
              </w:rPr>
              <w:t>9 res. (s,v,mp)</w:t>
            </w: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A73833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2009/10:KrU4 Kyrkoantikvariska frågor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  <w:r w:rsidRPr="00C9069C">
              <w:rPr>
                <w:spacing w:val="-4"/>
              </w:rPr>
              <w:t>1 res. (s)</w:t>
            </w: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renderubrik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renderubrik"/>
            </w:pPr>
            <w:r w:rsidRPr="00C9069C">
              <w:t>Civilutskottets betänkande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renderubrik"/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A73833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2009/10:CU2 En ny Luganokonvention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renderubrik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renderubrik"/>
            </w:pPr>
            <w:r w:rsidRPr="00C9069C">
              <w:t>Justitieutskottets betänkanden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renderubrik"/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A73833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2009/10:JuU6 Den enskildes val av rättsligt biträde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A73833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2009/10:JuU8 Immunitet och privilegier för Europol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A73833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2009/10:JuU9 Övergångsbestämmelserna till polisdatalagen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renderubrik"/>
            </w:pPr>
          </w:p>
        </w:tc>
        <w:tc>
          <w:tcPr>
            <w:tcW w:w="6237" w:type="dxa"/>
          </w:tcPr>
          <w:p w:rsidR="00D64C09" w:rsidRPr="00C9069C" w:rsidRDefault="00D64C09" w:rsidP="00DE381D">
            <w:pPr>
              <w:pStyle w:val="renderubrik"/>
            </w:pPr>
            <w:r w:rsidRPr="00C9069C">
              <w:t>Konstitutionsutskottets betänkanden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pStyle w:val="renderubrik"/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2009/10:KU4 Kommunal demokrati och kompetens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2009/10:KU6 Sammanträdesarvode till tillfälliga ersättare i EU-nämnden m.m.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2009/10:KU7 Trossamfund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  <w:r w:rsidRPr="00C9069C">
              <w:rPr>
                <w:spacing w:val="-4"/>
              </w:rPr>
              <w:t>2 res. (s,v,mp)</w:t>
            </w:r>
          </w:p>
        </w:tc>
      </w:tr>
      <w:tr w:rsidR="00D64C09" w:rsidRPr="00C9069C" w:rsidTr="00DE3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4C09" w:rsidRPr="00C9069C" w:rsidRDefault="00D64C09" w:rsidP="00DE381D">
            <w:pPr>
              <w:pStyle w:val="FlistaNrText"/>
            </w:pPr>
          </w:p>
        </w:tc>
        <w:tc>
          <w:tcPr>
            <w:tcW w:w="6237" w:type="dxa"/>
          </w:tcPr>
          <w:p w:rsidR="00D64C09" w:rsidRPr="00C9069C" w:rsidRDefault="00D64C09" w:rsidP="00DE381D">
            <w:r w:rsidRPr="00C9069C">
              <w:t>2009/10:KU8 Förenklat trossamfundsregister</w:t>
            </w:r>
          </w:p>
        </w:tc>
        <w:tc>
          <w:tcPr>
            <w:tcW w:w="2481" w:type="dxa"/>
          </w:tcPr>
          <w:p w:rsidR="00D64C09" w:rsidRPr="00C9069C" w:rsidRDefault="00D64C09" w:rsidP="00DE381D">
            <w:pPr>
              <w:rPr>
                <w:spacing w:val="-4"/>
              </w:rPr>
            </w:pPr>
          </w:p>
        </w:tc>
      </w:tr>
    </w:tbl>
    <w:p w:rsidR="00D64C09" w:rsidRPr="00C9069C" w:rsidRDefault="00D64C09" w:rsidP="003675A0">
      <w:pPr>
        <w:pStyle w:val="Blankrad"/>
      </w:pPr>
      <w:r w:rsidRPr="00C9069C">
        <w:t>     </w:t>
      </w:r>
    </w:p>
    <w:p w:rsidR="005C0960" w:rsidRPr="00C9069C" w:rsidRDefault="00D64C09" w:rsidP="003675A0">
      <w:pPr>
        <w:pStyle w:val="Blankrad"/>
      </w:pPr>
      <w:bookmarkStart w:id="8" w:name="Start"/>
      <w:bookmarkEnd w:id="8"/>
      <w:r w:rsidRPr="00C906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906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9069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9069C" w:rsidRDefault="006E04A4" w:rsidP="00D016E9">
            <w:pPr>
              <w:pStyle w:val="StreckMitten"/>
            </w:pPr>
            <w:r w:rsidRPr="00C9069C">
              <w:tab/>
            </w:r>
            <w:r w:rsidRPr="00C9069C">
              <w:tab/>
            </w:r>
          </w:p>
        </w:tc>
      </w:tr>
    </w:tbl>
    <w:p w:rsidR="006E04A4" w:rsidRPr="00C9069C" w:rsidRDefault="006E04A4" w:rsidP="003675A0">
      <w:pPr>
        <w:pStyle w:val="Blankrad"/>
      </w:pPr>
    </w:p>
    <w:sectPr w:rsidR="006E04A4" w:rsidRPr="00C9069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81D" w:rsidRPr="00C9069C" w:rsidRDefault="00DE381D">
      <w:r w:rsidRPr="00C9069C">
        <w:separator/>
      </w:r>
    </w:p>
  </w:endnote>
  <w:endnote w:type="continuationSeparator" w:id="0">
    <w:p w:rsidR="00DE381D" w:rsidRPr="00C9069C" w:rsidRDefault="00DE381D">
      <w:r w:rsidRPr="00C906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DC9" w:rsidRPr="00C9069C" w:rsidRDefault="000D2DC9">
    <w:pPr>
      <w:pStyle w:val="Sidhuvud"/>
      <w:jc w:val="center"/>
    </w:pPr>
    <w:r w:rsidRPr="00C9069C">
      <w:fldChar w:fldCharType="begin" w:fldLock="1"/>
    </w:r>
    <w:r w:rsidRPr="00C9069C">
      <w:instrText xml:space="preserve"> PAGE </w:instrText>
    </w:r>
    <w:r w:rsidRPr="00C9069C">
      <w:fldChar w:fldCharType="separate"/>
    </w:r>
    <w:r w:rsidR="006878EC" w:rsidRPr="00C9069C">
      <w:t>3</w:t>
    </w:r>
    <w:r w:rsidRPr="00C9069C">
      <w:fldChar w:fldCharType="end"/>
    </w:r>
    <w:r w:rsidRPr="00C9069C">
      <w:t xml:space="preserve"> (</w:t>
    </w:r>
    <w:r w:rsidRPr="00C9069C">
      <w:fldChar w:fldCharType="begin" w:fldLock="1"/>
    </w:r>
    <w:r w:rsidRPr="00C9069C">
      <w:instrText xml:space="preserve"> NUMPAGES </w:instrText>
    </w:r>
    <w:r w:rsidRPr="00C9069C">
      <w:fldChar w:fldCharType="separate"/>
    </w:r>
    <w:r w:rsidR="006878EC" w:rsidRPr="00C9069C">
      <w:t>3</w:t>
    </w:r>
    <w:r w:rsidRPr="00C9069C">
      <w:fldChar w:fldCharType="end"/>
    </w:r>
    <w:r w:rsidRPr="00C9069C">
      <w:t>)</w:t>
    </w:r>
  </w:p>
  <w:p w:rsidR="000D2DC9" w:rsidRPr="00C9069C" w:rsidRDefault="000D2D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DC9" w:rsidRPr="00C9069C" w:rsidRDefault="000D2DC9">
    <w:pPr>
      <w:pStyle w:val="Sidhuvud"/>
      <w:jc w:val="center"/>
    </w:pPr>
    <w:r w:rsidRPr="00C9069C">
      <w:fldChar w:fldCharType="begin" w:fldLock="1"/>
    </w:r>
    <w:r w:rsidRPr="00C9069C">
      <w:instrText xml:space="preserve"> PAGE </w:instrText>
    </w:r>
    <w:r w:rsidRPr="00C9069C">
      <w:fldChar w:fldCharType="separate"/>
    </w:r>
    <w:r w:rsidR="00DE381D" w:rsidRPr="00C9069C">
      <w:t>1</w:t>
    </w:r>
    <w:r w:rsidRPr="00C9069C">
      <w:fldChar w:fldCharType="end"/>
    </w:r>
    <w:r w:rsidRPr="00C9069C">
      <w:t xml:space="preserve"> (</w:t>
    </w:r>
    <w:r w:rsidRPr="00C9069C">
      <w:fldChar w:fldCharType="begin" w:fldLock="1"/>
    </w:r>
    <w:r w:rsidRPr="00C9069C">
      <w:instrText xml:space="preserve"> NUMPAGES </w:instrText>
    </w:r>
    <w:r w:rsidRPr="00C9069C">
      <w:fldChar w:fldCharType="separate"/>
    </w:r>
    <w:r w:rsidR="006878EC" w:rsidRPr="00C9069C">
      <w:t>3</w:t>
    </w:r>
    <w:r w:rsidRPr="00C9069C">
      <w:fldChar w:fldCharType="end"/>
    </w:r>
    <w:r w:rsidRPr="00C9069C">
      <w:t>)</w:t>
    </w:r>
  </w:p>
  <w:p w:rsidR="000D2DC9" w:rsidRPr="00C9069C" w:rsidRDefault="000D2D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81D" w:rsidRPr="00C9069C" w:rsidRDefault="00DE381D">
      <w:r w:rsidRPr="00C9069C">
        <w:separator/>
      </w:r>
    </w:p>
  </w:footnote>
  <w:footnote w:type="continuationSeparator" w:id="0">
    <w:p w:rsidR="00DE381D" w:rsidRPr="00C9069C" w:rsidRDefault="00DE381D">
      <w:r w:rsidRPr="00C906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DC9" w:rsidRPr="00C9069C" w:rsidRDefault="000D2DC9">
    <w:pPr>
      <w:pStyle w:val="Sidhuvud"/>
      <w:tabs>
        <w:tab w:val="clear" w:pos="4536"/>
      </w:tabs>
    </w:pPr>
    <w:r w:rsidRPr="00C9069C">
      <w:fldChar w:fldCharType="begin" w:fldLock="1"/>
    </w:r>
    <w:r w:rsidRPr="00C9069C">
      <w:instrText xml:space="preserve"> DOCPROPERTY "DocumentDate" </w:instrText>
    </w:r>
    <w:r w:rsidRPr="00C9069C">
      <w:fldChar w:fldCharType="separate"/>
    </w:r>
    <w:r w:rsidR="004C09F2" w:rsidRPr="00C9069C">
      <w:t>Tisdagen den 24 november 2009</w:t>
    </w:r>
    <w:r w:rsidRPr="00C9069C">
      <w:fldChar w:fldCharType="end"/>
    </w:r>
    <w:r w:rsidRPr="00C9069C">
      <w:tab/>
    </w:r>
  </w:p>
  <w:p w:rsidR="000D2DC9" w:rsidRPr="00C9069C" w:rsidRDefault="000D2DC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9069C">
      <w:rPr>
        <w:sz w:val="12"/>
      </w:rPr>
      <w:tab/>
    </w:r>
  </w:p>
  <w:p w:rsidR="000D2DC9" w:rsidRPr="00C9069C" w:rsidRDefault="000D2DC9"/>
  <w:p w:rsidR="000D2DC9" w:rsidRPr="00C9069C" w:rsidRDefault="000D2D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DC9" w:rsidRPr="00C9069C" w:rsidRDefault="00C906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9069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2DC9" w:rsidRPr="00C9069C" w:rsidRDefault="000D2DC9">
    <w:pPr>
      <w:pStyle w:val="Dokumentrubrik"/>
      <w:spacing w:after="360"/>
    </w:pPr>
    <w:r w:rsidRPr="00C9069C">
      <w:t>Föredragningslista</w:t>
    </w:r>
  </w:p>
  <w:p w:rsidR="000D2DC9" w:rsidRPr="00C9069C" w:rsidRDefault="000D2D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49583575">
    <w:abstractNumId w:val="5"/>
  </w:num>
  <w:num w:numId="2" w16cid:durableId="1460955221">
    <w:abstractNumId w:val="2"/>
  </w:num>
  <w:num w:numId="3" w16cid:durableId="1558936719">
    <w:abstractNumId w:val="4"/>
  </w:num>
  <w:num w:numId="4" w16cid:durableId="1463886498">
    <w:abstractNumId w:val="1"/>
  </w:num>
  <w:num w:numId="5" w16cid:durableId="1338769604">
    <w:abstractNumId w:val="0"/>
  </w:num>
  <w:num w:numId="6" w16cid:durableId="403453936">
    <w:abstractNumId w:val="3"/>
  </w:num>
  <w:num w:numId="7" w16cid:durableId="1005938844">
    <w:abstractNumId w:val="3"/>
  </w:num>
  <w:num w:numId="8" w16cid:durableId="1693873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429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2DC9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5CE3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5724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3564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9F2"/>
    <w:rsid w:val="004C0E50"/>
    <w:rsid w:val="004C1300"/>
    <w:rsid w:val="004C1FA3"/>
    <w:rsid w:val="004C4932"/>
    <w:rsid w:val="004D1B3F"/>
    <w:rsid w:val="004D7DD4"/>
    <w:rsid w:val="004E2D20"/>
    <w:rsid w:val="004E4219"/>
    <w:rsid w:val="004E4C5E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0960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717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78EC"/>
    <w:rsid w:val="00690C89"/>
    <w:rsid w:val="00691645"/>
    <w:rsid w:val="00691B56"/>
    <w:rsid w:val="00693162"/>
    <w:rsid w:val="00693E34"/>
    <w:rsid w:val="0069429F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61DF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643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159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5C2B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64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833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069C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4C09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381D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003C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9AE227-CEBD-4CB6-B755-14C362D2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25C2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478</Words>
  <Characters>3381</Characters>
  <Application>Microsoft Office Word</Application>
  <DocSecurity>4</DocSecurity>
  <Lines>241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2009/10:36</vt:lpstr>
      <vt:lpstr>Tisdagen den 24 november 2009</vt:lpstr>
    </vt:vector>
  </TitlesOfParts>
  <Company>Riksdagen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2009-11-23T13:55:00Z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24 november 2009</vt:lpwstr>
  </property>
  <property fmtid="{D5CDD505-2E9C-101B-9397-08002B2CF9AE}" pid="3" name="DocumentNumber">
    <vt:lpwstr>36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2009-11-24</vt:lpwstr>
  </property>
  <property fmtid="{D5CDD505-2E9C-101B-9397-08002B2CF9AE}" pid="7" name="DatumAvgörande">
    <vt:lpwstr>2009-11-25</vt:lpwstr>
  </property>
</Properties>
</file>