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7D2819F" w14:textId="77777777">
      <w:pPr>
        <w:pStyle w:val="Normalutanindragellerluft"/>
      </w:pPr>
      <w:bookmarkStart w:name="_Toc106800475" w:id="0"/>
      <w:bookmarkStart w:name="_Toc106801300" w:id="1"/>
    </w:p>
    <w:p xmlns:w14="http://schemas.microsoft.com/office/word/2010/wordml" w:rsidRPr="009B062B" w:rsidR="00AF30DD" w:rsidP="00063FEE" w:rsidRDefault="00063FEE" w14:paraId="61C3A19A" w14:textId="77777777">
      <w:pPr>
        <w:pStyle w:val="RubrikFrslagTIllRiksdagsbeslut"/>
      </w:pPr>
      <w:sdt>
        <w:sdtPr>
          <w:alias w:val="CC_Boilerplate_4"/>
          <w:tag w:val="CC_Boilerplate_4"/>
          <w:id w:val="-1644581176"/>
          <w:lock w:val="sdtContentLocked"/>
          <w:placeholder>
            <w:docPart w:val="5D3C9890E99F44C494A7AE7584A9FD89"/>
          </w:placeholder>
          <w:text/>
        </w:sdtPr>
        <w:sdtEndPr/>
        <w:sdtContent>
          <w:r w:rsidRPr="009B062B" w:rsidR="00AF30DD">
            <w:t>Förslag till riksdagsbeslut</w:t>
          </w:r>
        </w:sdtContent>
      </w:sdt>
      <w:bookmarkEnd w:id="0"/>
      <w:bookmarkEnd w:id="1"/>
    </w:p>
    <w:sdt>
      <w:sdtPr>
        <w:tag w:val="4af824f1-1bc7-4b78-850d-d9a93f6a26f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överväga en översyn av ersättningen till de som arbetar med det viktiga eftersöket på skadade djur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5A0ADD82F74110AD68A4DD5D24B608"/>
        </w:placeholder>
        <w:text/>
      </w:sdtPr>
      <w:sdtEndPr/>
      <w:sdtContent>
        <w:p xmlns:w14="http://schemas.microsoft.com/office/word/2010/wordml" w:rsidRPr="009B062B" w:rsidR="006D79C9" w:rsidP="00333E95" w:rsidRDefault="006D79C9" w14:paraId="1F0CCDF7" w14:textId="77777777">
          <w:pPr>
            <w:pStyle w:val="Rubrik1"/>
          </w:pPr>
          <w:r>
            <w:t>Motivering</w:t>
          </w:r>
        </w:p>
      </w:sdtContent>
    </w:sdt>
    <w:bookmarkEnd w:displacedByCustomXml="prev" w:id="3"/>
    <w:bookmarkEnd w:displacedByCustomXml="prev" w:id="4"/>
    <w:p xmlns:w14="http://schemas.microsoft.com/office/word/2010/wordml" w:rsidR="00BB6339" w:rsidP="00300FBD" w:rsidRDefault="00300FBD" w14:paraId="2777531D" w14:textId="33C04582">
      <w:pPr>
        <w:pStyle w:val="Normalutanindragellerluft"/>
      </w:pPr>
      <w:r>
        <w:t xml:space="preserve">Olyckorna med vilt har sedan 2015 ökat med 50% framför allt på grund av mer trafik där djur rör sig. Under de månader där olyckorna är som flest sker över 250 per dag. </w:t>
      </w:r>
    </w:p>
    <w:p xmlns:w14="http://schemas.microsoft.com/office/word/2010/wordml" w:rsidR="00300FBD" w:rsidP="006936DC" w:rsidRDefault="00300FBD" w14:paraId="72375607" w14:textId="2BA62471">
      <w:r>
        <w:t xml:space="preserve">Dygnets alla timmar året om i hela landet ställer jägare upp när någon råkat ut för en viltolycka. Över </w:t>
      </w:r>
      <w:proofErr w:type="gramStart"/>
      <w:r>
        <w:t>69.000</w:t>
      </w:r>
      <w:proofErr w:type="gramEnd"/>
      <w:r>
        <w:t xml:space="preserve"> uppdrag genomfördes 2023 av 4000 frivilliga jägare och deras 8000 hundar. </w:t>
      </w:r>
      <w:r w:rsidR="00C6109F">
        <w:t xml:space="preserve">Eftersöksjägare är oerhört viktiga för oss som vistas ute i trafiken då de söker upp det skadade djuret och hindrar att ytterligare olyckor sker liksom att de förhindrar och förkortar lidandet för det skadade djuret. </w:t>
      </w:r>
    </w:p>
    <w:p xmlns:w14="http://schemas.microsoft.com/office/word/2010/wordml" w:rsidR="00C6109F" w:rsidP="006936DC" w:rsidRDefault="00C6109F" w14:paraId="1FD0C25E" w14:textId="382394C4">
      <w:r>
        <w:t xml:space="preserve">Eftersöksjägare har ett helt vanligt arbete och är idag så lågt arvoderade för den extra insats de frivilligt tagit på sig i eftersöksvästen att det egentligen inte lönar sig att utföra uppdraget. Detta bör vi göra en översyn över för att rädda kvar viktig kompetens och skapa trygga förhållanden där djur och natur möter trafikanter. </w:t>
      </w:r>
    </w:p>
    <w:p xmlns:w14="http://schemas.microsoft.com/office/word/2010/wordml" w:rsidRPr="00300FBD" w:rsidR="00C6109F" w:rsidP="006936DC" w:rsidRDefault="00C6109F" w14:paraId="480EEF1B" w14:textId="0BB298AF">
      <w:r>
        <w:t>En översyn där nytta och uppgift vägs in för att skapa ett ersättningssystem som borgar för fortsatt rekrytering av nya eftersöksjägare.</w:t>
      </w:r>
    </w:p>
    <w:sdt>
      <w:sdtPr>
        <w:rPr>
          <w:i/>
          <w:noProof/>
        </w:rPr>
        <w:alias w:val="CC_Underskrifter"/>
        <w:tag w:val="CC_Underskrifter"/>
        <w:id w:val="583496634"/>
        <w:lock w:val="sdtContentLocked"/>
        <w:placeholder>
          <w:docPart w:val="6389A5EC0FE74F25B5FCB1A85E3B4198"/>
        </w:placeholder>
      </w:sdtPr>
      <w:sdtEndPr>
        <w:rPr>
          <w:i w:val="0"/>
          <w:noProof w:val="0"/>
        </w:rPr>
      </w:sdtEndPr>
      <w:sdtContent>
        <w:p xmlns:w14="http://schemas.microsoft.com/office/word/2010/wordml" w:rsidR="00063FEE" w:rsidP="00063FEE" w:rsidRDefault="00063FEE" w14:paraId="7365CDE5" w14:textId="77777777">
          <w:pPr/>
          <w:r/>
        </w:p>
        <w:p xmlns:w14="http://schemas.microsoft.com/office/word/2010/wordml" w:rsidRPr="008E0FE2" w:rsidR="004801AC" w:rsidP="00063FEE" w:rsidRDefault="00063FEE" w14:paraId="7D39A683" w14:textId="2BEEDC5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Alexandra Anstrell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BF96" w14:textId="77777777" w:rsidR="00AB5CD8" w:rsidRDefault="00AB5CD8" w:rsidP="000C1CAD">
      <w:pPr>
        <w:spacing w:line="240" w:lineRule="auto"/>
      </w:pPr>
      <w:r>
        <w:separator/>
      </w:r>
    </w:p>
  </w:endnote>
  <w:endnote w:type="continuationSeparator" w:id="0">
    <w:p w14:paraId="141CC63F" w14:textId="77777777" w:rsidR="00AB5CD8" w:rsidRDefault="00AB5C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25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34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9B88" w14:textId="00E273AF" w:rsidR="00262EA3" w:rsidRPr="00063FEE" w:rsidRDefault="00262EA3" w:rsidP="00063F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4532" w14:textId="77777777" w:rsidR="00AB5CD8" w:rsidRDefault="00AB5CD8" w:rsidP="000C1CAD">
      <w:pPr>
        <w:spacing w:line="240" w:lineRule="auto"/>
      </w:pPr>
      <w:r>
        <w:separator/>
      </w:r>
    </w:p>
  </w:footnote>
  <w:footnote w:type="continuationSeparator" w:id="0">
    <w:p w14:paraId="7CB250C3" w14:textId="77777777" w:rsidR="00AB5CD8" w:rsidRDefault="00AB5C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FDAB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699717" wp14:anchorId="199EA6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3FEE" w14:paraId="0667D0D9" w14:textId="3A9F3AD9">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6936DC">
                                <w:t>1547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9EA6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3FEE" w14:paraId="0667D0D9" w14:textId="3A9F3AD9">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6936DC">
                          <w:t>1547</w:t>
                        </w:r>
                      </w:sdtContent>
                    </w:sdt>
                  </w:p>
                </w:txbxContent>
              </v:textbox>
              <w10:wrap anchorx="page"/>
            </v:shape>
          </w:pict>
        </mc:Fallback>
      </mc:AlternateContent>
    </w:r>
  </w:p>
  <w:p w:rsidRPr="00293C4F" w:rsidR="00262EA3" w:rsidP="00776B74" w:rsidRDefault="00262EA3" w14:paraId="77A313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C402FC" w14:textId="77777777">
    <w:pPr>
      <w:jc w:val="right"/>
    </w:pPr>
  </w:p>
  <w:p w:rsidR="00262EA3" w:rsidP="00776B74" w:rsidRDefault="00262EA3" w14:paraId="62B336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63FEE" w14:paraId="22B2BD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C6B702" wp14:anchorId="4BD63B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3FEE" w14:paraId="3E273D9B" w14:textId="12A879E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5622">
          <w:t>M</w:t>
        </w:r>
      </w:sdtContent>
    </w:sdt>
    <w:sdt>
      <w:sdtPr>
        <w:alias w:val="CC_Noformat_Partinummer"/>
        <w:tag w:val="CC_Noformat_Partinummer"/>
        <w:id w:val="-2014525982"/>
        <w:text/>
      </w:sdtPr>
      <w:sdtEndPr/>
      <w:sdtContent>
        <w:r w:rsidR="006936DC">
          <w:t>1547</w:t>
        </w:r>
      </w:sdtContent>
    </w:sdt>
  </w:p>
  <w:p w:rsidRPr="008227B3" w:rsidR="00262EA3" w:rsidP="008227B3" w:rsidRDefault="00063FEE" w14:paraId="027333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3FEE" w14:paraId="18909CE7" w14:textId="1AF5097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:2672</w:t>
        </w:r>
      </w:sdtContent>
    </w:sdt>
  </w:p>
  <w:p w:rsidR="00262EA3" w:rsidP="00E03A3D" w:rsidRDefault="00063FEE" w14:paraId="7EE01598" w14:textId="22F6583E">
    <w:pPr>
      <w:pStyle w:val="Motionr"/>
    </w:pPr>
    <w:sdt>
      <w:sdtPr>
        <w:alias w:val="CC_Noformat_Avtext"/>
        <w:tag w:val="CC_Noformat_Avtext"/>
        <w:id w:val="-2020768203"/>
        <w:lock w:val="sdtContentLocked"/>
        <w15:appearance w15:val="hidden"/>
        <w:text/>
      </w:sdtPr>
      <w:sdtEndPr/>
      <w:sdtContent>
        <w:r>
          <w:t>av Ann-Sofie Lifvenhage och Alexandra Anstrell (båda M)</w:t>
        </w:r>
      </w:sdtContent>
    </w:sdt>
  </w:p>
  <w:sdt>
    <w:sdtPr>
      <w:alias w:val="CC_Noformat_Rubtext"/>
      <w:tag w:val="CC_Noformat_Rubtext"/>
      <w:id w:val="-218060500"/>
      <w:lock w:val="sdtContentLocked"/>
      <w:text/>
    </w:sdtPr>
    <w:sdtEndPr/>
    <w:sdtContent>
      <w:p w:rsidR="00262EA3" w:rsidP="00283E0F" w:rsidRDefault="00C6109F" w14:paraId="75A96A97" w14:textId="1E6675A6">
        <w:pPr>
          <w:pStyle w:val="FSHRub2"/>
        </w:pPr>
        <w:r>
          <w:t>Ersättning för eftersök</w:t>
        </w:r>
      </w:p>
    </w:sdtContent>
  </w:sdt>
  <w:sdt>
    <w:sdtPr>
      <w:alias w:val="CC_Boilerplate_3"/>
      <w:tag w:val="CC_Boilerplate_3"/>
      <w:id w:val="1606463544"/>
      <w:lock w:val="sdtContentLocked"/>
      <w15:appearance w15:val="hidden"/>
      <w:text w:multiLine="1"/>
    </w:sdtPr>
    <w:sdtEndPr/>
    <w:sdtContent>
      <w:p w:rsidR="00262EA3" w:rsidP="00283E0F" w:rsidRDefault="00262EA3" w14:paraId="7F6B25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56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FEE"/>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83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FB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22"/>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6DC"/>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3D"/>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CD8"/>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9F"/>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59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15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FA6"/>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9C0751"/>
  <w15:chartTrackingRefBased/>
  <w15:docId w15:val="{23240279-EF5E-48D7-8219-37BB538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C9890E99F44C494A7AE7584A9FD89"/>
        <w:category>
          <w:name w:val="Allmänt"/>
          <w:gallery w:val="placeholder"/>
        </w:category>
        <w:types>
          <w:type w:val="bbPlcHdr"/>
        </w:types>
        <w:behaviors>
          <w:behavior w:val="content"/>
        </w:behaviors>
        <w:guid w:val="{7017A00C-B327-41B6-B66C-FFC61136AEF4}"/>
      </w:docPartPr>
      <w:docPartBody>
        <w:p w:rsidR="00782A07" w:rsidRDefault="00782A07">
          <w:pPr>
            <w:pStyle w:val="5D3C9890E99F44C494A7AE7584A9FD89"/>
          </w:pPr>
          <w:r w:rsidRPr="005A0A93">
            <w:rPr>
              <w:rStyle w:val="Platshllartext"/>
            </w:rPr>
            <w:t>Förslag till riksdagsbeslut</w:t>
          </w:r>
        </w:p>
      </w:docPartBody>
    </w:docPart>
    <w:docPart>
      <w:docPartPr>
        <w:name w:val="05E83213F624419CBE51AA1ED38947F9"/>
        <w:category>
          <w:name w:val="Allmänt"/>
          <w:gallery w:val="placeholder"/>
        </w:category>
        <w:types>
          <w:type w:val="bbPlcHdr"/>
        </w:types>
        <w:behaviors>
          <w:behavior w:val="content"/>
        </w:behaviors>
        <w:guid w:val="{D8C46A27-6A4F-49A3-91D1-6EACE4686A99}"/>
      </w:docPartPr>
      <w:docPartBody>
        <w:p w:rsidR="00782A07" w:rsidRDefault="00782A07">
          <w:pPr>
            <w:pStyle w:val="05E83213F624419CBE51AA1ED38947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65A0ADD82F74110AD68A4DD5D24B608"/>
        <w:category>
          <w:name w:val="Allmänt"/>
          <w:gallery w:val="placeholder"/>
        </w:category>
        <w:types>
          <w:type w:val="bbPlcHdr"/>
        </w:types>
        <w:behaviors>
          <w:behavior w:val="content"/>
        </w:behaviors>
        <w:guid w:val="{B3EA2C70-EBA5-46BA-AE5D-5CEF9DC217B3}"/>
      </w:docPartPr>
      <w:docPartBody>
        <w:p w:rsidR="00782A07" w:rsidRDefault="00782A07">
          <w:pPr>
            <w:pStyle w:val="465A0ADD82F74110AD68A4DD5D24B608"/>
          </w:pPr>
          <w:r w:rsidRPr="005A0A93">
            <w:rPr>
              <w:rStyle w:val="Platshllartext"/>
            </w:rPr>
            <w:t>Motivering</w:t>
          </w:r>
        </w:p>
      </w:docPartBody>
    </w:docPart>
    <w:docPart>
      <w:docPartPr>
        <w:name w:val="6389A5EC0FE74F25B5FCB1A85E3B4198"/>
        <w:category>
          <w:name w:val="Allmänt"/>
          <w:gallery w:val="placeholder"/>
        </w:category>
        <w:types>
          <w:type w:val="bbPlcHdr"/>
        </w:types>
        <w:behaviors>
          <w:behavior w:val="content"/>
        </w:behaviors>
        <w:guid w:val="{1605F23A-28FD-4C1C-BB42-A367E854D6A9}"/>
      </w:docPartPr>
      <w:docPartBody>
        <w:p w:rsidR="00782A07" w:rsidRDefault="00782A07">
          <w:pPr>
            <w:pStyle w:val="6389A5EC0FE74F25B5FCB1A85E3B419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07"/>
    <w:rsid w:val="00117DEF"/>
    <w:rsid w:val="00652063"/>
    <w:rsid w:val="00782A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3C9890E99F44C494A7AE7584A9FD89">
    <w:name w:val="5D3C9890E99F44C494A7AE7584A9FD89"/>
  </w:style>
  <w:style w:type="paragraph" w:customStyle="1" w:styleId="05E83213F624419CBE51AA1ED38947F9">
    <w:name w:val="05E83213F624419CBE51AA1ED38947F9"/>
  </w:style>
  <w:style w:type="paragraph" w:customStyle="1" w:styleId="465A0ADD82F74110AD68A4DD5D24B608">
    <w:name w:val="465A0ADD82F74110AD68A4DD5D24B608"/>
  </w:style>
  <w:style w:type="paragraph" w:customStyle="1" w:styleId="6389A5EC0FE74F25B5FCB1A85E3B4198">
    <w:name w:val="6389A5EC0FE74F25B5FCB1A85E3B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445FE-6E37-4F01-A485-479156E50A65}"/>
</file>

<file path=customXml/itemProps2.xml><?xml version="1.0" encoding="utf-8"?>
<ds:datastoreItem xmlns:ds="http://schemas.openxmlformats.org/officeDocument/2006/customXml" ds:itemID="{680FB826-D8CF-4F26-8CF1-71D4E970797E}"/>
</file>

<file path=customXml/itemProps3.xml><?xml version="1.0" encoding="utf-8"?>
<ds:datastoreItem xmlns:ds="http://schemas.openxmlformats.org/officeDocument/2006/customXml" ds:itemID="{45D3DC10-A77E-4527-BD52-AF231FD630AD}"/>
</file>

<file path=customXml/itemProps4.xml><?xml version="1.0" encoding="utf-8"?>
<ds:datastoreItem xmlns:ds="http://schemas.openxmlformats.org/officeDocument/2006/customXml" ds:itemID="{6008B884-9C36-45A3-BCF9-6DF47ABCEBE6}"/>
</file>

<file path=docProps/app.xml><?xml version="1.0" encoding="utf-8"?>
<Properties xmlns="http://schemas.openxmlformats.org/officeDocument/2006/extended-properties" xmlns:vt="http://schemas.openxmlformats.org/officeDocument/2006/docPropsVTypes">
  <Template>Normal</Template>
  <TotalTime>11</TotalTime>
  <Pages>2</Pages>
  <Words>222</Words>
  <Characters>1132</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M1547 Ersättning för eftersök</vt:lpstr>
      <vt:lpstr>
      </vt:lpstr>
    </vt:vector>
  </TitlesOfParts>
  <Company>Sveriges riksdag</Company>
  <LinksUpToDate>false</LinksUpToDate>
  <CharactersWithSpaces>1347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