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D5086" w:rsidRDefault="006E04A4">
      <w:pPr>
        <w:pStyle w:val="Dokumentbeteckning"/>
        <w:rPr>
          <w:u w:val="single"/>
        </w:rPr>
      </w:pPr>
      <w:r w:rsidRPr="006D5086">
        <w:fldChar w:fldCharType="begin" w:fldLock="1"/>
      </w:r>
      <w:r w:rsidRPr="006D5086">
        <w:instrText xml:space="preserve"> DOCPROPERTY "DocumentYear" </w:instrText>
      </w:r>
      <w:r w:rsidRPr="006D5086">
        <w:fldChar w:fldCharType="separate"/>
      </w:r>
      <w:r w:rsidR="003E40C8" w:rsidRPr="006D5086">
        <w:t>2011/12</w:t>
      </w:r>
      <w:r w:rsidRPr="006D5086">
        <w:fldChar w:fldCharType="end"/>
      </w:r>
      <w:r w:rsidRPr="006D5086">
        <w:t>:</w:t>
      </w:r>
      <w:r w:rsidRPr="006D5086">
        <w:fldChar w:fldCharType="begin" w:fldLock="1"/>
      </w:r>
      <w:r w:rsidRPr="006D5086">
        <w:instrText xml:space="preserve"> DOCPROPERTY "DocumentNumber" </w:instrText>
      </w:r>
      <w:r w:rsidRPr="006D5086">
        <w:fldChar w:fldCharType="separate"/>
      </w:r>
      <w:r w:rsidR="003E40C8" w:rsidRPr="006D5086">
        <w:t>80</w:t>
      </w:r>
      <w:r w:rsidRPr="006D5086">
        <w:fldChar w:fldCharType="end"/>
      </w:r>
    </w:p>
    <w:p w:rsidR="006E04A4" w:rsidRPr="006D5086" w:rsidRDefault="006E04A4">
      <w:pPr>
        <w:pStyle w:val="Datum"/>
        <w:outlineLvl w:val="0"/>
      </w:pPr>
      <w:r w:rsidRPr="006D5086">
        <w:fldChar w:fldCharType="begin" w:fldLock="1"/>
      </w:r>
      <w:r w:rsidRPr="006D5086">
        <w:instrText xml:space="preserve"> DOCPROPERTY "DocumentDate" </w:instrText>
      </w:r>
      <w:r w:rsidRPr="006D5086">
        <w:fldChar w:fldCharType="separate"/>
      </w:r>
      <w:r w:rsidR="003E40C8" w:rsidRPr="006D5086">
        <w:t>Måndagen den 12 mars 2012</w:t>
      </w:r>
      <w:r w:rsidRPr="006D50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D5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D5086" w:rsidRDefault="00540578">
            <w:pPr>
              <w:pStyle w:val="Plenum"/>
              <w:tabs>
                <w:tab w:val="clear" w:pos="1418"/>
              </w:tabs>
            </w:pPr>
            <w:r w:rsidRPr="006D5086">
              <w:t>Kl.</w:t>
            </w:r>
          </w:p>
        </w:tc>
        <w:tc>
          <w:tcPr>
            <w:tcW w:w="851" w:type="dxa"/>
          </w:tcPr>
          <w:p w:rsidR="006E04A4" w:rsidRPr="006D5086" w:rsidRDefault="005405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D5086">
              <w:t>15.00</w:t>
            </w:r>
          </w:p>
        </w:tc>
        <w:tc>
          <w:tcPr>
            <w:tcW w:w="397" w:type="dxa"/>
          </w:tcPr>
          <w:p w:rsidR="006E04A4" w:rsidRPr="006D508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D5086" w:rsidRDefault="00540578">
            <w:pPr>
              <w:pStyle w:val="Plenum"/>
              <w:tabs>
                <w:tab w:val="clear" w:pos="1418"/>
              </w:tabs>
              <w:ind w:right="1"/>
            </w:pPr>
            <w:r w:rsidRPr="006D5086">
              <w:t>Bordläggningsplenum</w:t>
            </w:r>
          </w:p>
        </w:tc>
      </w:tr>
    </w:tbl>
    <w:p w:rsidR="006E04A4" w:rsidRPr="006D5086" w:rsidRDefault="006E04A4">
      <w:pPr>
        <w:pStyle w:val="StreckLngt"/>
      </w:pPr>
      <w:r w:rsidRPr="006D5086">
        <w:tab/>
      </w:r>
    </w:p>
    <w:p w:rsidR="007637CE" w:rsidRPr="006D5086" w:rsidRDefault="00607932" w:rsidP="003675A0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Justering av protokoll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Protokollen från sammanträdena tisdagen den 28 och onsdagen den 29 februari samt torsdagen den 1 mars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 w:rsidP="003675A0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Avsägelser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Jonas Sjöstedt (V) som suppleant i utrikesutskottet och i trafikutskottet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Ulf Holm (MP) som suppleant i arbetsmarknadsutskottet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 w:rsidP="003675A0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Anmälan om kompletteringsval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Christina Höj Larsen (V) som suppleant i utrikesutskottet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Ann-Louise Hansson (MP) som suppleant i arbetsmarknadsutskottet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 w:rsidP="003675A0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Anmälan om vice ordförande i utskott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3F156C" w:rsidP="003061F1">
            <w:r w:rsidRPr="006D5086">
              <w:t>Ibrahim Baylan (S)</w:t>
            </w:r>
            <w:r w:rsidR="007637CE" w:rsidRPr="006D5086">
              <w:t xml:space="preserve"> som vice ordförande i utbildningsutskottet fr.o.m. den 1 mars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 w:rsidP="003675A0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Meddelande om frågestund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Underrubrik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Underrubrik"/>
            </w:pPr>
            <w:r w:rsidRPr="006D5086">
              <w:t>Torsdagen den 15 mars kl. 14.00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Underrubrik"/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Frågor besvaras av:</w:t>
            </w:r>
          </w:p>
          <w:p w:rsidR="007637CE" w:rsidRPr="006D5086" w:rsidRDefault="007637CE" w:rsidP="003061F1">
            <w:r w:rsidRPr="006D5086">
              <w:t>Socialminister Göran Hägglund (KD)</w:t>
            </w:r>
          </w:p>
          <w:p w:rsidR="007637CE" w:rsidRPr="006D5086" w:rsidRDefault="007637CE" w:rsidP="003061F1">
            <w:r w:rsidRPr="006D5086">
              <w:t>Statsrådet Nyamko Sabuni (FP)</w:t>
            </w:r>
          </w:p>
          <w:p w:rsidR="007637CE" w:rsidRPr="006D5086" w:rsidRDefault="007637CE" w:rsidP="003061F1">
            <w:r w:rsidRPr="006D5086">
              <w:t>Statsrådet Tobias Billström (M)</w:t>
            </w:r>
          </w:p>
          <w:p w:rsidR="007637CE" w:rsidRPr="006D5086" w:rsidRDefault="007637CE" w:rsidP="003061F1">
            <w:r w:rsidRPr="006D5086">
              <w:t>Statsrådet Catharina Elmsäter-Svärd (M)</w:t>
            </w:r>
          </w:p>
          <w:p w:rsidR="007637CE" w:rsidRPr="006D5086" w:rsidRDefault="007637CE" w:rsidP="003061F1">
            <w:r w:rsidRPr="006D5086">
              <w:t>Näringsminister Annie Lööf (C)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Anmälan om protokollsutdrag från utskott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2011/12:20 Torsdagen de</w:t>
            </w:r>
            <w:r w:rsidR="00FE0927" w:rsidRPr="006D5086">
              <w:t>n</w:t>
            </w:r>
            <w:r w:rsidRPr="006D5086">
              <w:t xml:space="preserve"> 1 mars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  <w:r w:rsidRPr="006D5086">
              <w:rPr>
                <w:spacing w:val="-4"/>
              </w:rPr>
              <w:t>MJU</w:t>
            </w:r>
          </w:p>
        </w:tc>
      </w:tr>
    </w:tbl>
    <w:p w:rsidR="007637CE" w:rsidRPr="006D5086" w:rsidRDefault="00607932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bookmarkStart w:id="1" w:name="Start_EUdokumentFaktapromemoria"/>
            <w:bookmarkEnd w:id="1"/>
            <w:r w:rsidRPr="006D508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  <w:r w:rsidRPr="006D5086">
              <w:t>Ansvarigt utskott</w:t>
            </w: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2011/12:FPM120 Direktiv om prioriterade ämnen i vatten</w:t>
            </w:r>
            <w:r w:rsidRPr="006D5086">
              <w:rPr>
                <w:i/>
              </w:rPr>
              <w:t xml:space="preserve"> </w:t>
            </w:r>
            <w:r w:rsidR="00FE0927" w:rsidRPr="006D5086">
              <w:rPr>
                <w:i/>
              </w:rPr>
              <w:t xml:space="preserve">KOM(2011) 875, </w:t>
            </w:r>
            <w:r w:rsidRPr="006D5086">
              <w:rPr>
                <w:i/>
              </w:rPr>
              <w:t xml:space="preserve">KOM(2011) 876 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  <w:r w:rsidRPr="006D5086">
              <w:rPr>
                <w:spacing w:val="-4"/>
              </w:rPr>
              <w:t xml:space="preserve">MJU </w:t>
            </w:r>
          </w:p>
        </w:tc>
      </w:tr>
    </w:tbl>
    <w:p w:rsidR="007637CE" w:rsidRPr="006D5086" w:rsidRDefault="00607932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r w:rsidRPr="006D5086">
              <w:t>Anmälan om uppteckningar vid EU-nämndens sammanträden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2011/12:22 Fredagen den 10 februari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2011/12:23 Fredagen den 17 februari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bookmarkStart w:id="2" w:name="Start_FördröjdaInterpellationer"/>
            <w:bookmarkEnd w:id="2"/>
            <w:r w:rsidRPr="006D5086">
              <w:t>Anmälan om fördröjda svar på interpellationer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2011/12:255 av Isak From (S)</w:t>
            </w:r>
          </w:p>
          <w:p w:rsidR="007637CE" w:rsidRPr="006D5086" w:rsidRDefault="007637CE" w:rsidP="003061F1">
            <w:r w:rsidRPr="006D5086">
              <w:t>Möjligheterna att ringa och nå SOS Alarm i hela landet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2011/12:257 av Isak From (S)</w:t>
            </w:r>
          </w:p>
          <w:p w:rsidR="007637CE" w:rsidRPr="006D5086" w:rsidRDefault="007637CE" w:rsidP="003061F1">
            <w:r w:rsidRPr="006D5086">
              <w:t>Unga vuxnas framtidstro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2011/12:258 av Isak From (S)</w:t>
            </w:r>
          </w:p>
          <w:p w:rsidR="007637CE" w:rsidRPr="006D5086" w:rsidRDefault="007637CE" w:rsidP="003061F1">
            <w:r w:rsidRPr="006D5086">
              <w:t>Svåra samhällsproblem till följd av dieselstölder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r w:rsidRPr="006D5086">
              <w:t>2011/12:262 av Eva-Lena Jansson (S)</w:t>
            </w:r>
          </w:p>
          <w:p w:rsidR="007637CE" w:rsidRPr="006D5086" w:rsidRDefault="007637CE" w:rsidP="003061F1">
            <w:r w:rsidRPr="006D5086">
              <w:t>Minskade skatteintäkter genom F-skattsedelssystemet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</w:p>
        </w:tc>
      </w:tr>
    </w:tbl>
    <w:p w:rsidR="007637CE" w:rsidRPr="006D5086" w:rsidRDefault="00607932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HuvudrubrikEnsam"/>
            </w:pPr>
            <w:bookmarkStart w:id="3" w:name="Start_Riksrevisionen"/>
            <w:bookmarkEnd w:id="3"/>
            <w:r w:rsidRPr="006D5086">
              <w:t>Anmälan om inkomna granskningsrapporter från Riksrevisionen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pStyle w:val="HuvudrubrikKolumn3"/>
            </w:pP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FlistaNrText"/>
              <w:numPr>
                <w:ilvl w:val="0"/>
                <w:numId w:val="0"/>
              </w:numPr>
            </w:pPr>
            <w:r w:rsidRPr="006D5086">
              <w:rPr>
                <w:spacing w:val="-4"/>
              </w:rPr>
              <w:t>RiR 2012:2 Svensk klimatforskning - vad kostar den och vad har den gett?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  <w:r w:rsidRPr="006D5086">
              <w:rPr>
                <w:spacing w:val="-4"/>
              </w:rPr>
              <w:t>UbU</w:t>
            </w: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3061F1">
            <w:pPr>
              <w:pStyle w:val="FlistaNrText"/>
            </w:pPr>
          </w:p>
        </w:tc>
        <w:tc>
          <w:tcPr>
            <w:tcW w:w="6237" w:type="dxa"/>
          </w:tcPr>
          <w:p w:rsidR="007637CE" w:rsidRPr="006D5086" w:rsidRDefault="007637CE" w:rsidP="003061F1">
            <w:pPr>
              <w:pStyle w:val="FlistaNrText"/>
              <w:numPr>
                <w:ilvl w:val="0"/>
                <w:numId w:val="0"/>
              </w:numPr>
            </w:pPr>
            <w:r w:rsidRPr="006D5086">
              <w:t>RiR 2012:3 DO och diskrimineringsfrågorna</w:t>
            </w:r>
          </w:p>
        </w:tc>
        <w:tc>
          <w:tcPr>
            <w:tcW w:w="2481" w:type="dxa"/>
          </w:tcPr>
          <w:p w:rsidR="007637CE" w:rsidRPr="006D5086" w:rsidRDefault="007637CE" w:rsidP="003061F1">
            <w:pPr>
              <w:rPr>
                <w:spacing w:val="-4"/>
              </w:rPr>
            </w:pPr>
            <w:r w:rsidRPr="006D5086">
              <w:rPr>
                <w:spacing w:val="-4"/>
              </w:rPr>
              <w:t>AU</w:t>
            </w:r>
          </w:p>
        </w:tc>
      </w:tr>
    </w:tbl>
    <w:p w:rsidR="007637CE" w:rsidRPr="006D5086" w:rsidRDefault="00607932" w:rsidP="00F221DA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637CE" w:rsidRPr="006D5086" w:rsidTr="003061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637CE" w:rsidRPr="006D5086" w:rsidRDefault="007637CE" w:rsidP="003061F1">
            <w:pPr>
              <w:pStyle w:val="HuvudrubrikFlisteNr"/>
            </w:pPr>
          </w:p>
        </w:tc>
        <w:tc>
          <w:tcPr>
            <w:tcW w:w="6237" w:type="dxa"/>
          </w:tcPr>
          <w:p w:rsidR="007637CE" w:rsidRPr="006D5086" w:rsidRDefault="00FE0927" w:rsidP="003061F1">
            <w:pPr>
              <w:pStyle w:val="Huvudrubrik"/>
            </w:pPr>
            <w:bookmarkStart w:id="4" w:name="Start_HänvisningTillUtskott"/>
            <w:bookmarkEnd w:id="4"/>
            <w:r w:rsidRPr="006D5086">
              <w:t>Ärenden för hänvisning till utskott</w:t>
            </w:r>
          </w:p>
        </w:tc>
        <w:tc>
          <w:tcPr>
            <w:tcW w:w="2481" w:type="dxa"/>
          </w:tcPr>
          <w:p w:rsidR="007637CE" w:rsidRPr="006D5086" w:rsidRDefault="00FE0927" w:rsidP="003061F1">
            <w:pPr>
              <w:pStyle w:val="HuvudrubrikKolumn3"/>
            </w:pPr>
            <w:r w:rsidRPr="006D5086">
              <w:t>Förslag</w:t>
            </w:r>
          </w:p>
        </w:tc>
      </w:tr>
      <w:tr w:rsidR="007637CE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637CE" w:rsidRPr="006D5086" w:rsidRDefault="007637CE" w:rsidP="00FE0927">
            <w:pPr>
              <w:pStyle w:val="renderubrik"/>
            </w:pPr>
          </w:p>
        </w:tc>
        <w:tc>
          <w:tcPr>
            <w:tcW w:w="6237" w:type="dxa"/>
          </w:tcPr>
          <w:p w:rsidR="007637CE" w:rsidRPr="006D5086" w:rsidRDefault="00FE0927" w:rsidP="00FE0927">
            <w:pPr>
              <w:pStyle w:val="renderubrik"/>
            </w:pPr>
            <w:r w:rsidRPr="006D5086">
              <w:t>Motioner</w:t>
            </w:r>
          </w:p>
        </w:tc>
        <w:tc>
          <w:tcPr>
            <w:tcW w:w="2481" w:type="dxa"/>
          </w:tcPr>
          <w:p w:rsidR="007637CE" w:rsidRPr="006D5086" w:rsidRDefault="007637CE" w:rsidP="00FE0927">
            <w:pPr>
              <w:pStyle w:val="renderubrik"/>
              <w:rPr>
                <w:spacing w:val="-4"/>
              </w:rPr>
            </w:pPr>
          </w:p>
        </w:tc>
      </w:tr>
      <w:tr w:rsidR="00FE0927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27" w:rsidRPr="006D5086" w:rsidRDefault="00FE0927" w:rsidP="00FE0927">
            <w:pPr>
              <w:pStyle w:val="Motionsrubrik"/>
            </w:pPr>
          </w:p>
        </w:tc>
        <w:tc>
          <w:tcPr>
            <w:tcW w:w="6237" w:type="dxa"/>
          </w:tcPr>
          <w:p w:rsidR="00FE0927" w:rsidRPr="006D5086" w:rsidRDefault="00FE0927" w:rsidP="00FE0927">
            <w:pPr>
              <w:pStyle w:val="Motionsrubrik"/>
            </w:pPr>
            <w:r w:rsidRPr="006D5086">
              <w:t>med anledning av skr. 2011/12:73 Ansvar och engagemang – en nationell strategi mot terrorism</w:t>
            </w:r>
          </w:p>
        </w:tc>
        <w:tc>
          <w:tcPr>
            <w:tcW w:w="2481" w:type="dxa"/>
          </w:tcPr>
          <w:p w:rsidR="00FE0927" w:rsidRPr="006D5086" w:rsidRDefault="00FE0927" w:rsidP="00FE0927">
            <w:pPr>
              <w:pStyle w:val="Motionsrubrik"/>
              <w:rPr>
                <w:spacing w:val="-4"/>
              </w:rPr>
            </w:pPr>
          </w:p>
        </w:tc>
      </w:tr>
      <w:tr w:rsidR="00FE0927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27" w:rsidRPr="006D5086" w:rsidRDefault="00FE0927" w:rsidP="00FE0927">
            <w:pPr>
              <w:pStyle w:val="FlistaNrText"/>
            </w:pPr>
          </w:p>
        </w:tc>
        <w:tc>
          <w:tcPr>
            <w:tcW w:w="6237" w:type="dxa"/>
          </w:tcPr>
          <w:p w:rsidR="00FE0927" w:rsidRPr="006D5086" w:rsidRDefault="00FE0927" w:rsidP="00FE0927">
            <w:r w:rsidRPr="006D5086">
              <w:t>2011/12:Ju10 av Kent Ekeroth (SD)</w:t>
            </w:r>
          </w:p>
        </w:tc>
        <w:tc>
          <w:tcPr>
            <w:tcW w:w="2481" w:type="dxa"/>
          </w:tcPr>
          <w:p w:rsidR="00FE0927" w:rsidRPr="006D5086" w:rsidRDefault="00FE0927" w:rsidP="00FE0927">
            <w:pPr>
              <w:rPr>
                <w:spacing w:val="-4"/>
              </w:rPr>
            </w:pPr>
            <w:r w:rsidRPr="006D5086">
              <w:rPr>
                <w:spacing w:val="-4"/>
              </w:rPr>
              <w:t>JuU</w:t>
            </w:r>
          </w:p>
        </w:tc>
      </w:tr>
      <w:tr w:rsidR="00FE0927" w:rsidRPr="006D5086" w:rsidTr="0030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0927" w:rsidRPr="006D5086" w:rsidRDefault="00FE0927" w:rsidP="00FE0927">
            <w:pPr>
              <w:pStyle w:val="FlistaNrText"/>
            </w:pPr>
          </w:p>
        </w:tc>
        <w:tc>
          <w:tcPr>
            <w:tcW w:w="6237" w:type="dxa"/>
          </w:tcPr>
          <w:p w:rsidR="00FE0927" w:rsidRPr="006D5086" w:rsidRDefault="00FE0927" w:rsidP="00FE0927">
            <w:r w:rsidRPr="006D5086">
              <w:t>2011/12:Ju11 av Morgan Johansson m.fl. (S)</w:t>
            </w:r>
          </w:p>
        </w:tc>
        <w:tc>
          <w:tcPr>
            <w:tcW w:w="2481" w:type="dxa"/>
          </w:tcPr>
          <w:p w:rsidR="00FE0927" w:rsidRPr="006D5086" w:rsidRDefault="00FE0927" w:rsidP="00FE0927">
            <w:pPr>
              <w:rPr>
                <w:spacing w:val="-4"/>
              </w:rPr>
            </w:pPr>
            <w:r w:rsidRPr="006D5086">
              <w:rPr>
                <w:spacing w:val="-4"/>
              </w:rPr>
              <w:t>JuU</w:t>
            </w:r>
          </w:p>
        </w:tc>
      </w:tr>
    </w:tbl>
    <w:p w:rsidR="00607932" w:rsidRPr="006D5086" w:rsidRDefault="00607932" w:rsidP="00F221DA">
      <w:pPr>
        <w:pStyle w:val="Blankrad"/>
      </w:pPr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7932" w:rsidRPr="006D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7932" w:rsidRPr="006D5086" w:rsidRDefault="00607932" w:rsidP="003E40C8">
            <w:pPr>
              <w:pStyle w:val="HuvudrubrikFlisteNr"/>
            </w:pPr>
          </w:p>
        </w:tc>
        <w:tc>
          <w:tcPr>
            <w:tcW w:w="6237" w:type="dxa"/>
          </w:tcPr>
          <w:p w:rsidR="00607932" w:rsidRPr="006D5086" w:rsidRDefault="00607932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6D5086">
              <w:t>Ärenden för avgörande</w:t>
            </w:r>
            <w:r w:rsidRPr="006D5086">
              <w:br/>
              <w:t xml:space="preserve">onsdagen den 14 mars kl. </w:t>
            </w:r>
            <w:r w:rsidR="00794B37" w:rsidRPr="006D5086">
              <w:t>16.00</w:t>
            </w:r>
          </w:p>
        </w:tc>
        <w:tc>
          <w:tcPr>
            <w:tcW w:w="2481" w:type="dxa"/>
          </w:tcPr>
          <w:p w:rsidR="00607932" w:rsidRPr="006D5086" w:rsidRDefault="00607932" w:rsidP="003E40C8">
            <w:pPr>
              <w:pStyle w:val="HuvudrubrikKolumn3"/>
            </w:pPr>
            <w:r w:rsidRPr="006D5086">
              <w:t>Reservationer</w:t>
            </w:r>
          </w:p>
        </w:tc>
      </w:tr>
      <w:tr w:rsidR="00607932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932" w:rsidRPr="006D5086" w:rsidRDefault="00607932" w:rsidP="003E40C8">
            <w:pPr>
              <w:pStyle w:val="Underrubrik"/>
            </w:pPr>
          </w:p>
        </w:tc>
        <w:tc>
          <w:tcPr>
            <w:tcW w:w="6237" w:type="dxa"/>
          </w:tcPr>
          <w:p w:rsidR="00607932" w:rsidRPr="006D5086" w:rsidRDefault="00607932" w:rsidP="00607932">
            <w:pPr>
              <w:pStyle w:val="Underrubrik"/>
            </w:pPr>
            <w:bookmarkStart w:id="7" w:name="TypUnderrubrik"/>
            <w:bookmarkEnd w:id="7"/>
            <w:r w:rsidRPr="006D5086">
              <w:t>Tidigare slutdebatterade</w:t>
            </w:r>
          </w:p>
        </w:tc>
        <w:tc>
          <w:tcPr>
            <w:tcW w:w="2481" w:type="dxa"/>
          </w:tcPr>
          <w:p w:rsidR="00607932" w:rsidRPr="006D5086" w:rsidRDefault="00607932" w:rsidP="003E40C8">
            <w:pPr>
              <w:pStyle w:val="Underrubrik"/>
              <w:rPr>
                <w:spacing w:val="-4"/>
              </w:rPr>
            </w:pPr>
          </w:p>
        </w:tc>
      </w:tr>
      <w:tr w:rsidR="00794B37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4B37" w:rsidRPr="006D5086" w:rsidRDefault="00794B37" w:rsidP="00607932">
            <w:pPr>
              <w:pStyle w:val="renderubrik"/>
            </w:pPr>
          </w:p>
        </w:tc>
        <w:tc>
          <w:tcPr>
            <w:tcW w:w="6237" w:type="dxa"/>
          </w:tcPr>
          <w:p w:rsidR="00794B37" w:rsidRPr="006D5086" w:rsidRDefault="00794B37" w:rsidP="003E40C8">
            <w:pPr>
              <w:pStyle w:val="renderubrik"/>
            </w:pPr>
            <w:r w:rsidRPr="006D5086">
              <w:t>Näringsutskottets betänkande</w:t>
            </w:r>
          </w:p>
        </w:tc>
        <w:tc>
          <w:tcPr>
            <w:tcW w:w="2481" w:type="dxa"/>
          </w:tcPr>
          <w:p w:rsidR="00794B37" w:rsidRPr="006D5086" w:rsidRDefault="00794B37" w:rsidP="003E40C8">
            <w:pPr>
              <w:pStyle w:val="renderubrik"/>
              <w:rPr>
                <w:spacing w:val="-4"/>
              </w:rPr>
            </w:pPr>
          </w:p>
        </w:tc>
      </w:tr>
      <w:tr w:rsidR="00794B37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4B37" w:rsidRPr="006D5086" w:rsidRDefault="00794B37" w:rsidP="00794B37">
            <w:pPr>
              <w:pStyle w:val="FlistaNrText"/>
            </w:pPr>
          </w:p>
        </w:tc>
        <w:tc>
          <w:tcPr>
            <w:tcW w:w="6237" w:type="dxa"/>
          </w:tcPr>
          <w:p w:rsidR="00794B37" w:rsidRPr="006D5086" w:rsidRDefault="00794B37" w:rsidP="003E40C8">
            <w:r w:rsidRPr="006D5086">
              <w:t>2011/12:NU14 Mineralpolitiska frågor</w:t>
            </w:r>
          </w:p>
        </w:tc>
        <w:tc>
          <w:tcPr>
            <w:tcW w:w="2481" w:type="dxa"/>
          </w:tcPr>
          <w:p w:rsidR="00794B37" w:rsidRPr="006D5086" w:rsidRDefault="00794B37" w:rsidP="003E40C8">
            <w:pPr>
              <w:rPr>
                <w:spacing w:val="-4"/>
              </w:rPr>
            </w:pPr>
            <w:r w:rsidRPr="006D5086">
              <w:rPr>
                <w:spacing w:val="-4"/>
              </w:rPr>
              <w:t>8 res. (S,M,MP,FP,C,SD,V,</w:t>
            </w:r>
          </w:p>
          <w:p w:rsidR="00794B37" w:rsidRPr="006D5086" w:rsidRDefault="00794B37" w:rsidP="003E40C8">
            <w:pPr>
              <w:rPr>
                <w:spacing w:val="-4"/>
              </w:rPr>
            </w:pPr>
            <w:r w:rsidRPr="006D5086">
              <w:rPr>
                <w:spacing w:val="-4"/>
              </w:rPr>
              <w:t>KD)</w:t>
            </w:r>
          </w:p>
        </w:tc>
      </w:tr>
      <w:tr w:rsidR="00794B37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4B37" w:rsidRPr="006D5086" w:rsidRDefault="00794B37" w:rsidP="00607932">
            <w:pPr>
              <w:pStyle w:val="renderubrik"/>
            </w:pPr>
          </w:p>
        </w:tc>
        <w:tc>
          <w:tcPr>
            <w:tcW w:w="6237" w:type="dxa"/>
          </w:tcPr>
          <w:p w:rsidR="00794B37" w:rsidRPr="006D5086" w:rsidRDefault="00794B37" w:rsidP="003E40C8">
            <w:pPr>
              <w:pStyle w:val="renderubrik"/>
            </w:pPr>
            <w:r w:rsidRPr="006D5086">
              <w:t>Miljö- och jordbruksutskottets betänkande</w:t>
            </w:r>
          </w:p>
        </w:tc>
        <w:tc>
          <w:tcPr>
            <w:tcW w:w="2481" w:type="dxa"/>
          </w:tcPr>
          <w:p w:rsidR="00794B37" w:rsidRPr="006D5086" w:rsidRDefault="00794B37" w:rsidP="003E40C8">
            <w:pPr>
              <w:pStyle w:val="renderubrik"/>
              <w:rPr>
                <w:spacing w:val="-4"/>
              </w:rPr>
            </w:pPr>
          </w:p>
        </w:tc>
      </w:tr>
      <w:tr w:rsidR="00794B37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4B37" w:rsidRPr="006D5086" w:rsidRDefault="00794B37" w:rsidP="00794B37">
            <w:pPr>
              <w:pStyle w:val="FlistaNrText"/>
            </w:pPr>
          </w:p>
        </w:tc>
        <w:tc>
          <w:tcPr>
            <w:tcW w:w="6237" w:type="dxa"/>
          </w:tcPr>
          <w:p w:rsidR="00794B37" w:rsidRPr="006D5086" w:rsidRDefault="00794B37" w:rsidP="003E40C8">
            <w:r w:rsidRPr="006D5086">
              <w:t>2011/12:MJU5 Eftersök av vilt vid sammanstötning med spårbundna fordon</w:t>
            </w:r>
          </w:p>
        </w:tc>
        <w:tc>
          <w:tcPr>
            <w:tcW w:w="2481" w:type="dxa"/>
          </w:tcPr>
          <w:p w:rsidR="00794B37" w:rsidRPr="006D5086" w:rsidRDefault="00794B37" w:rsidP="003E40C8">
            <w:pPr>
              <w:rPr>
                <w:spacing w:val="-4"/>
              </w:rPr>
            </w:pPr>
            <w:r w:rsidRPr="006D5086">
              <w:rPr>
                <w:spacing w:val="-4"/>
              </w:rPr>
              <w:t>1 res. (SD)</w:t>
            </w:r>
          </w:p>
        </w:tc>
      </w:tr>
      <w:tr w:rsidR="00607932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932" w:rsidRPr="006D5086" w:rsidRDefault="00607932" w:rsidP="00607932">
            <w:pPr>
              <w:pStyle w:val="renderubrik"/>
            </w:pPr>
          </w:p>
        </w:tc>
        <w:tc>
          <w:tcPr>
            <w:tcW w:w="6237" w:type="dxa"/>
          </w:tcPr>
          <w:p w:rsidR="00607932" w:rsidRPr="006D5086" w:rsidRDefault="00607932" w:rsidP="00607932">
            <w:pPr>
              <w:pStyle w:val="renderubrik"/>
            </w:pPr>
            <w:r w:rsidRPr="006D5086">
              <w:t>Socialutskottets betänkanden</w:t>
            </w:r>
          </w:p>
        </w:tc>
        <w:tc>
          <w:tcPr>
            <w:tcW w:w="2481" w:type="dxa"/>
          </w:tcPr>
          <w:p w:rsidR="00607932" w:rsidRPr="006D5086" w:rsidRDefault="00607932" w:rsidP="00607932">
            <w:pPr>
              <w:pStyle w:val="renderubrik"/>
              <w:rPr>
                <w:spacing w:val="-4"/>
              </w:rPr>
            </w:pPr>
          </w:p>
        </w:tc>
      </w:tr>
      <w:tr w:rsidR="00607932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932" w:rsidRPr="006D5086" w:rsidRDefault="00607932" w:rsidP="00607932">
            <w:pPr>
              <w:pStyle w:val="FlistaNrText"/>
            </w:pPr>
          </w:p>
        </w:tc>
        <w:tc>
          <w:tcPr>
            <w:tcW w:w="6237" w:type="dxa"/>
          </w:tcPr>
          <w:p w:rsidR="00607932" w:rsidRPr="006D5086" w:rsidRDefault="00607932" w:rsidP="00607932">
            <w:r w:rsidRPr="006D5086">
              <w:t>2011/12:SoU11 Riktlinjer för bemanning inom äldreomsorgen</w:t>
            </w:r>
          </w:p>
        </w:tc>
        <w:tc>
          <w:tcPr>
            <w:tcW w:w="2481" w:type="dxa"/>
          </w:tcPr>
          <w:p w:rsidR="00607932" w:rsidRPr="006D5086" w:rsidRDefault="00607932" w:rsidP="00607932">
            <w:pPr>
              <w:rPr>
                <w:spacing w:val="-4"/>
              </w:rPr>
            </w:pPr>
          </w:p>
        </w:tc>
      </w:tr>
      <w:tr w:rsidR="00607932" w:rsidRPr="006D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7932" w:rsidRPr="006D5086" w:rsidRDefault="00607932" w:rsidP="00607932">
            <w:pPr>
              <w:pStyle w:val="FlistaNrText"/>
            </w:pPr>
          </w:p>
        </w:tc>
        <w:tc>
          <w:tcPr>
            <w:tcW w:w="6237" w:type="dxa"/>
          </w:tcPr>
          <w:p w:rsidR="00607932" w:rsidRPr="006D5086" w:rsidRDefault="00607932" w:rsidP="00607932">
            <w:r w:rsidRPr="006D5086">
              <w:t>2011/12:SoU12 Folkhälsofrågor</w:t>
            </w:r>
          </w:p>
        </w:tc>
        <w:tc>
          <w:tcPr>
            <w:tcW w:w="2481" w:type="dxa"/>
          </w:tcPr>
          <w:p w:rsidR="00607932" w:rsidRPr="006D5086" w:rsidRDefault="00607932" w:rsidP="00607932">
            <w:pPr>
              <w:rPr>
                <w:spacing w:val="-4"/>
              </w:rPr>
            </w:pPr>
            <w:r w:rsidRPr="006D5086">
              <w:rPr>
                <w:spacing w:val="-4"/>
              </w:rPr>
              <w:t>9 res. (S,MP,SD,V)</w:t>
            </w:r>
          </w:p>
        </w:tc>
      </w:tr>
    </w:tbl>
    <w:p w:rsidR="00607932" w:rsidRPr="006D5086" w:rsidRDefault="00607932" w:rsidP="00F221DA">
      <w:pPr>
        <w:pStyle w:val="Blankrad"/>
      </w:pPr>
      <w:bookmarkStart w:id="8" w:name="StartText"/>
      <w:bookmarkEnd w:id="8"/>
      <w:r w:rsidRPr="006D5086">
        <w:t>     </w:t>
      </w:r>
    </w:p>
    <w:p w:rsidR="006E04A4" w:rsidRPr="006D5086" w:rsidRDefault="00607932" w:rsidP="00F221DA">
      <w:pPr>
        <w:pStyle w:val="Blankrad"/>
      </w:pPr>
      <w:bookmarkStart w:id="9" w:name="Start"/>
      <w:bookmarkEnd w:id="9"/>
      <w:r w:rsidRPr="006D50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D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D508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D5086" w:rsidRDefault="006E04A4" w:rsidP="00D016E9">
            <w:pPr>
              <w:pStyle w:val="StreckMitten"/>
            </w:pPr>
            <w:r w:rsidRPr="006D5086">
              <w:tab/>
            </w:r>
            <w:r w:rsidRPr="006D5086">
              <w:tab/>
            </w:r>
          </w:p>
        </w:tc>
      </w:tr>
    </w:tbl>
    <w:p w:rsidR="006E04A4" w:rsidRPr="006D5086" w:rsidRDefault="006E04A4" w:rsidP="003675A0">
      <w:pPr>
        <w:pStyle w:val="Blankrad"/>
      </w:pPr>
    </w:p>
    <w:sectPr w:rsidR="006E04A4" w:rsidRPr="006D508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69D" w:rsidRPr="006D5086" w:rsidRDefault="0048769D">
      <w:r w:rsidRPr="006D5086">
        <w:separator/>
      </w:r>
    </w:p>
  </w:endnote>
  <w:endnote w:type="continuationSeparator" w:id="0">
    <w:p w:rsidR="0048769D" w:rsidRPr="006D5086" w:rsidRDefault="0048769D">
      <w:r w:rsidRPr="006D50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0C8" w:rsidRPr="006D5086" w:rsidRDefault="003E40C8">
    <w:pPr>
      <w:pStyle w:val="Sidhuvud"/>
      <w:jc w:val="center"/>
    </w:pPr>
    <w:r w:rsidRPr="006D5086">
      <w:fldChar w:fldCharType="begin" w:fldLock="1"/>
    </w:r>
    <w:r w:rsidRPr="006D5086">
      <w:instrText xml:space="preserve"> PAGE </w:instrText>
    </w:r>
    <w:r w:rsidRPr="006D5086">
      <w:fldChar w:fldCharType="separate"/>
    </w:r>
    <w:r w:rsidRPr="006D5086">
      <w:t>3</w:t>
    </w:r>
    <w:r w:rsidRPr="006D5086">
      <w:fldChar w:fldCharType="end"/>
    </w:r>
    <w:r w:rsidRPr="006D5086">
      <w:t xml:space="preserve"> (</w:t>
    </w:r>
    <w:r w:rsidRPr="006D5086">
      <w:fldChar w:fldCharType="begin" w:fldLock="1"/>
    </w:r>
    <w:r w:rsidRPr="006D5086">
      <w:instrText xml:space="preserve"> NUMPAGES </w:instrText>
    </w:r>
    <w:r w:rsidRPr="006D5086">
      <w:fldChar w:fldCharType="separate"/>
    </w:r>
    <w:r w:rsidRPr="006D5086">
      <w:t>3</w:t>
    </w:r>
    <w:r w:rsidRPr="006D5086">
      <w:fldChar w:fldCharType="end"/>
    </w:r>
    <w:r w:rsidRPr="006D5086">
      <w:t>)</w:t>
    </w:r>
  </w:p>
  <w:p w:rsidR="003E40C8" w:rsidRPr="006D5086" w:rsidRDefault="003E40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0C8" w:rsidRPr="006D5086" w:rsidRDefault="003E40C8">
    <w:pPr>
      <w:pStyle w:val="Sidhuvud"/>
      <w:jc w:val="center"/>
    </w:pPr>
    <w:r w:rsidRPr="006D5086">
      <w:fldChar w:fldCharType="begin" w:fldLock="1"/>
    </w:r>
    <w:r w:rsidRPr="006D5086">
      <w:instrText xml:space="preserve"> PAGE </w:instrText>
    </w:r>
    <w:r w:rsidRPr="006D5086">
      <w:fldChar w:fldCharType="separate"/>
    </w:r>
    <w:r w:rsidRPr="006D5086">
      <w:t>3</w:t>
    </w:r>
    <w:r w:rsidRPr="006D5086">
      <w:fldChar w:fldCharType="end"/>
    </w:r>
    <w:r w:rsidRPr="006D5086">
      <w:t xml:space="preserve"> (</w:t>
    </w:r>
    <w:r w:rsidRPr="006D5086">
      <w:fldChar w:fldCharType="begin" w:fldLock="1"/>
    </w:r>
    <w:r w:rsidRPr="006D5086">
      <w:instrText xml:space="preserve"> NUMPAGES </w:instrText>
    </w:r>
    <w:r w:rsidRPr="006D5086">
      <w:fldChar w:fldCharType="separate"/>
    </w:r>
    <w:r w:rsidRPr="006D5086">
      <w:t>3</w:t>
    </w:r>
    <w:r w:rsidRPr="006D5086">
      <w:fldChar w:fldCharType="end"/>
    </w:r>
    <w:r w:rsidRPr="006D5086">
      <w:t>)</w:t>
    </w:r>
  </w:p>
  <w:p w:rsidR="003E40C8" w:rsidRPr="006D5086" w:rsidRDefault="003E40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69D" w:rsidRPr="006D5086" w:rsidRDefault="0048769D">
      <w:r w:rsidRPr="006D5086">
        <w:separator/>
      </w:r>
    </w:p>
  </w:footnote>
  <w:footnote w:type="continuationSeparator" w:id="0">
    <w:p w:rsidR="0048769D" w:rsidRPr="006D5086" w:rsidRDefault="0048769D">
      <w:r w:rsidRPr="006D50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0C8" w:rsidRPr="006D5086" w:rsidRDefault="003E40C8">
    <w:pPr>
      <w:pStyle w:val="Sidhuvud"/>
      <w:tabs>
        <w:tab w:val="clear" w:pos="4536"/>
      </w:tabs>
    </w:pPr>
    <w:r w:rsidRPr="006D5086">
      <w:fldChar w:fldCharType="begin" w:fldLock="1"/>
    </w:r>
    <w:r w:rsidRPr="006D5086">
      <w:instrText xml:space="preserve"> DOCPROPERTY "DocumentDate" </w:instrText>
    </w:r>
    <w:r w:rsidRPr="006D5086">
      <w:fldChar w:fldCharType="separate"/>
    </w:r>
    <w:r w:rsidRPr="006D5086">
      <w:t>Måndagen den 12 mars 2012</w:t>
    </w:r>
    <w:r w:rsidRPr="006D5086">
      <w:fldChar w:fldCharType="end"/>
    </w:r>
    <w:r w:rsidRPr="006D5086">
      <w:tab/>
    </w:r>
  </w:p>
  <w:p w:rsidR="003E40C8" w:rsidRPr="006D5086" w:rsidRDefault="003E40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D5086">
      <w:rPr>
        <w:sz w:val="12"/>
      </w:rPr>
      <w:tab/>
    </w:r>
  </w:p>
  <w:p w:rsidR="003E40C8" w:rsidRPr="006D5086" w:rsidRDefault="003E40C8"/>
  <w:p w:rsidR="003E40C8" w:rsidRPr="006D5086" w:rsidRDefault="003E40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0C8" w:rsidRPr="006D5086" w:rsidRDefault="006D50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D50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0C8" w:rsidRPr="006D5086" w:rsidRDefault="003E40C8">
    <w:pPr>
      <w:pStyle w:val="Dokumentrubrik"/>
      <w:spacing w:after="360"/>
    </w:pPr>
    <w:r w:rsidRPr="006D5086">
      <w:t>Föredragningslista</w:t>
    </w:r>
  </w:p>
  <w:p w:rsidR="003E40C8" w:rsidRPr="006D5086" w:rsidRDefault="003E40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59068993">
    <w:abstractNumId w:val="5"/>
  </w:num>
  <w:num w:numId="2" w16cid:durableId="2085950958">
    <w:abstractNumId w:val="2"/>
  </w:num>
  <w:num w:numId="3" w16cid:durableId="2133865243">
    <w:abstractNumId w:val="4"/>
  </w:num>
  <w:num w:numId="4" w16cid:durableId="1386026625">
    <w:abstractNumId w:val="1"/>
  </w:num>
  <w:num w:numId="5" w16cid:durableId="220748834">
    <w:abstractNumId w:val="0"/>
  </w:num>
  <w:num w:numId="6" w16cid:durableId="1442265174">
    <w:abstractNumId w:val="3"/>
  </w:num>
  <w:num w:numId="7" w16cid:durableId="2004891081">
    <w:abstractNumId w:val="3"/>
  </w:num>
  <w:num w:numId="8" w16cid:durableId="53611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2D0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61F1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40C8"/>
    <w:rsid w:val="003E7C19"/>
    <w:rsid w:val="003F156C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769D"/>
    <w:rsid w:val="004A30BE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0578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932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086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7CE"/>
    <w:rsid w:val="00763C0A"/>
    <w:rsid w:val="007732C5"/>
    <w:rsid w:val="007737CA"/>
    <w:rsid w:val="00773D32"/>
    <w:rsid w:val="007743CC"/>
    <w:rsid w:val="00777E1D"/>
    <w:rsid w:val="0078127D"/>
    <w:rsid w:val="007833F3"/>
    <w:rsid w:val="00794B37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2D09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0B86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5D53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2516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46B9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0927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52B22-787F-42B7-8BA2-58E374E5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380</Words>
  <Characters>2373</Characters>
  <Application>Microsoft Office Word</Application>
  <DocSecurity>4</DocSecurity>
  <Lines>197</Lines>
  <Paragraphs>114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2012-03-09T14:53:00Z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mars 2012</vt:lpwstr>
  </property>
  <property fmtid="{D5CDD505-2E9C-101B-9397-08002B2CF9AE}" pid="3" name="DocumentNumber">
    <vt:lpwstr>80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2012-03-12</vt:lpwstr>
  </property>
  <property fmtid="{D5CDD505-2E9C-101B-9397-08002B2CF9AE}" pid="7" name="DatumAvgörande">
    <vt:lpwstr>2012-03-14</vt:lpwstr>
  </property>
  <property fmtid="{D5CDD505-2E9C-101B-9397-08002B2CF9AE}" pid="8" name="Publicerare">
    <vt:lpwstr>eh0524aa</vt:lpwstr>
  </property>
</Properties>
</file>