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8F5C20">
              <w:rPr>
                <w:b/>
                <w:sz w:val="20"/>
              </w:rPr>
              <w:t>2</w:t>
            </w:r>
            <w:r w:rsidR="000D57A3">
              <w:rPr>
                <w:b/>
                <w:sz w:val="20"/>
              </w:rPr>
              <w:t>8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>
              <w:rPr>
                <w:sz w:val="20"/>
              </w:rPr>
              <w:t>3</w:t>
            </w:r>
            <w:r w:rsidRPr="00930BF6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="000D57A3">
              <w:rPr>
                <w:sz w:val="20"/>
              </w:rPr>
              <w:t>7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Pr="001B1923" w:rsidRDefault="000D57A3" w:rsidP="000378AB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09:30-12:10</w:t>
            </w:r>
          </w:p>
          <w:p w:rsidR="000378AB" w:rsidRPr="00EF33A8" w:rsidRDefault="000378AB" w:rsidP="000378AB">
            <w:pPr>
              <w:shd w:val="clear" w:color="auto" w:fill="FFFFFF" w:themeFill="background1"/>
              <w:rPr>
                <w:sz w:val="20"/>
              </w:rPr>
            </w:pPr>
            <w:r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B01FEA" w:rsidRPr="00BF0094" w:rsidRDefault="00BF0094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F009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BF0094" w:rsidRDefault="00BF0094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01FEA" w:rsidRDefault="000D57A3" w:rsidP="00B01FE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beslutade att Caroline Jender Pamrin från EU-nämnden fick närvara vid dagordningspunkt 2 på föredragningslistan</w:t>
            </w:r>
            <w:r w:rsidR="00B01FEA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0D57A3" w:rsidRDefault="000D57A3" w:rsidP="00B01FE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D57A3" w:rsidRDefault="000D57A3" w:rsidP="00B01FE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B01FEA" w:rsidRPr="00624899" w:rsidRDefault="00B01FEA" w:rsidP="00B01FE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8E5D3A" w:rsidRDefault="006961CD" w:rsidP="006961CD">
            <w:pPr>
              <w:rPr>
                <w:b/>
              </w:rPr>
            </w:pPr>
            <w:r w:rsidRPr="008E5D3A">
              <w:rPr>
                <w:b/>
              </w:rPr>
              <w:t xml:space="preserve">§ 2 </w:t>
            </w:r>
          </w:p>
        </w:tc>
        <w:tc>
          <w:tcPr>
            <w:tcW w:w="6947" w:type="dxa"/>
          </w:tcPr>
          <w:p w:rsidR="006961CD" w:rsidRDefault="000D57A3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FAC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961CD" w:rsidRDefault="000D57A3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Kabinettssekreterare Robert Rydberg med medarbetare från Utrikesdepartementet informerade utskottet inför FAC. </w:t>
            </w:r>
          </w:p>
          <w:p w:rsidR="000D57A3" w:rsidRDefault="000D57A3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D57A3" w:rsidRPr="00B5066F" w:rsidRDefault="000D57A3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6961CD" w:rsidRPr="008E5D3A" w:rsidRDefault="006961CD" w:rsidP="006961CD">
            <w:pPr>
              <w:rPr>
                <w:b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5D2F99" w:rsidRDefault="006961CD" w:rsidP="006961CD">
            <w:pPr>
              <w:rPr>
                <w:b/>
              </w:rPr>
            </w:pPr>
            <w:r w:rsidRPr="005D2F99">
              <w:rPr>
                <w:b/>
              </w:rPr>
              <w:t xml:space="preserve">§ 3 </w:t>
            </w:r>
          </w:p>
        </w:tc>
        <w:tc>
          <w:tcPr>
            <w:tcW w:w="6947" w:type="dxa"/>
          </w:tcPr>
          <w:p w:rsidR="006961CD" w:rsidRDefault="000D57A3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Svensk-finskt brev om EU fördragets 42.7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D57A3" w:rsidRPr="000D57A3" w:rsidRDefault="000D57A3" w:rsidP="000D57A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Kabinettssekreterare Robert Rydberg med medarbetare från Utrikesdepartementet informerade 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om svensk-finskt brev om EU fördragets 42.7.</w:t>
            </w:r>
          </w:p>
          <w:p w:rsidR="000D57A3" w:rsidRPr="000D57A3" w:rsidRDefault="000D57A3" w:rsidP="000D57A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961CD" w:rsidRDefault="000D57A3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0D57A3" w:rsidRPr="005D2F99" w:rsidRDefault="000D57A3" w:rsidP="000D57A3">
            <w:pPr>
              <w:rPr>
                <w:b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1F7C94" w:rsidRDefault="000D57A3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Formerna för överläggningar om det säkerhetspolitiska läget</w:t>
            </w:r>
          </w:p>
          <w:p w:rsidR="001F7C94" w:rsidRPr="006A5494" w:rsidRDefault="001F7C94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D57A3" w:rsidRPr="000D57A3" w:rsidRDefault="000D57A3" w:rsidP="000D57A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Kabinettssekreterare Robert Rydberg med medarbetare från Utrikesdepartementet informerade 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om formerna för överläggningar om det säkerhetspolitiska läget</w:t>
            </w: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0D57A3" w:rsidRPr="000D57A3" w:rsidRDefault="000D57A3" w:rsidP="000D57A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Default="000D57A3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0D57A3" w:rsidRPr="006A5494" w:rsidRDefault="000D57A3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7715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1F7C94" w:rsidRDefault="000D57A3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bistånd till Afghanistan</w:t>
            </w:r>
          </w:p>
          <w:p w:rsidR="000D57A3" w:rsidRDefault="000D57A3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D57A3" w:rsidRDefault="000D57A3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Kanslichef Jan Pettersson med medarbetare från EBA informerade utskottet om Sveriges bistånd till Afghanistan. </w:t>
            </w:r>
          </w:p>
          <w:p w:rsidR="000D57A3" w:rsidRDefault="000D57A3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D57A3" w:rsidRPr="000D57A3" w:rsidRDefault="000D57A3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1F7C94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60A12" w:rsidRDefault="00860A12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60A12" w:rsidRDefault="00860A12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60A12" w:rsidRDefault="00860A12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F7C94" w:rsidRPr="0026357D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1F7C94" w:rsidRPr="002D0DBD" w:rsidTr="00B01FEA">
        <w:trPr>
          <w:trHeight w:val="689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F30E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0D57A3" w:rsidRDefault="000D57A3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Mänskliga rättigheter i länder och regioner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m.m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(UU15)</w:t>
            </w:r>
          </w:p>
          <w:p w:rsidR="0026357D" w:rsidRDefault="0026357D" w:rsidP="001F7C94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1F7C94" w:rsidRDefault="000D57A3" w:rsidP="000D57A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motioner.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Ärendet bordlades. </w:t>
            </w:r>
          </w:p>
          <w:p w:rsidR="000D57A3" w:rsidRPr="002D0DBD" w:rsidRDefault="000D57A3" w:rsidP="000D57A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1F7C94" w:rsidRPr="006A5494" w:rsidTr="00B01FEA">
        <w:trPr>
          <w:trHeight w:val="689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30E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1F7C94" w:rsidRDefault="000D57A3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884CFA" w:rsidRDefault="00884CFA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12A5E" w:rsidRPr="00112A5E" w:rsidRDefault="00112A5E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F0094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1F7C94" w:rsidRPr="006A5494" w:rsidRDefault="001F7C94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0C4448" w:rsidTr="00B01FEA">
        <w:trPr>
          <w:trHeight w:val="689"/>
        </w:trPr>
        <w:tc>
          <w:tcPr>
            <w:tcW w:w="567" w:type="dxa"/>
          </w:tcPr>
          <w:p w:rsidR="001F7C94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30E8">
              <w:rPr>
                <w:b/>
                <w:snapToGrid w:val="0"/>
                <w:szCs w:val="24"/>
              </w:rPr>
              <w:t>8</w:t>
            </w: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30E8">
              <w:rPr>
                <w:b/>
                <w:snapToGrid w:val="0"/>
                <w:szCs w:val="24"/>
              </w:rPr>
              <w:t>9</w:t>
            </w: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30E8">
              <w:rPr>
                <w:b/>
                <w:snapToGrid w:val="0"/>
                <w:szCs w:val="24"/>
              </w:rPr>
              <w:t>10</w:t>
            </w: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9440C" w:rsidRDefault="00B9440C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9440C" w:rsidRDefault="00B9440C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9440C" w:rsidRDefault="00B9440C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60A12" w:rsidRDefault="00860A12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60A12" w:rsidRDefault="00860A12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60A12" w:rsidRDefault="00860A12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60A12" w:rsidRDefault="00860A12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60A12" w:rsidRDefault="00860A12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6F30E8">
              <w:rPr>
                <w:b/>
                <w:snapToGrid w:val="0"/>
                <w:szCs w:val="24"/>
              </w:rPr>
              <w:t>1</w:t>
            </w:r>
          </w:p>
          <w:p w:rsidR="00B9440C" w:rsidRDefault="00B9440C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60A12" w:rsidRDefault="00860A12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12A5E" w:rsidRDefault="00112A5E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6F30E8">
              <w:rPr>
                <w:b/>
                <w:snapToGrid w:val="0"/>
                <w:szCs w:val="24"/>
              </w:rPr>
              <w:t>2</w:t>
            </w: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0D57A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60A12" w:rsidRDefault="00860A12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D57A3" w:rsidRDefault="005737D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6F30E8">
              <w:rPr>
                <w:b/>
                <w:snapToGrid w:val="0"/>
                <w:szCs w:val="24"/>
              </w:rPr>
              <w:t>3</w:t>
            </w:r>
          </w:p>
          <w:p w:rsidR="005737D9" w:rsidRDefault="005737D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737D9" w:rsidRDefault="005737D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737D9" w:rsidRDefault="005737D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737D9" w:rsidRDefault="005737D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737D9" w:rsidRDefault="005737D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6F30E8">
              <w:rPr>
                <w:b/>
                <w:snapToGrid w:val="0"/>
                <w:szCs w:val="24"/>
              </w:rPr>
              <w:t>4</w:t>
            </w:r>
          </w:p>
          <w:p w:rsidR="005737D9" w:rsidRDefault="005737D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737D9" w:rsidRDefault="005737D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737D9" w:rsidRDefault="005737D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A0F27" w:rsidRDefault="004A0F2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A0F27" w:rsidRDefault="004A0F2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A0F27" w:rsidRDefault="004A0F2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A0F27" w:rsidRDefault="004A0F2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A0F27" w:rsidRDefault="004A0F2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A0F27" w:rsidRDefault="004A0F2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A0F27" w:rsidRDefault="004A0F2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A0F27" w:rsidRDefault="004A0F2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F30E8" w:rsidRPr="00CB707C" w:rsidRDefault="005737D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6F30E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1F7C94" w:rsidRDefault="000D57A3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Mänskliga rättigheter ur ett tematiskt perspektiv (UU7)</w:t>
            </w:r>
          </w:p>
          <w:p w:rsidR="000D57A3" w:rsidRDefault="000D57A3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D57A3" w:rsidRDefault="000D57A3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0D57A3" w:rsidRDefault="000D57A3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 xml:space="preserve">Ärendet bordlades. </w:t>
            </w:r>
          </w:p>
          <w:p w:rsidR="000D57A3" w:rsidRDefault="000D57A3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D57A3" w:rsidRPr="000D57A3" w:rsidRDefault="000D57A3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D57A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Internationellt utvecklingsbistånd (UU6)</w:t>
            </w:r>
          </w:p>
          <w:p w:rsidR="000D57A3" w:rsidRDefault="000D57A3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D57A3" w:rsidRDefault="000D57A3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0D57A3" w:rsidRDefault="000D57A3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 xml:space="preserve">Ärendet bordlades. </w:t>
            </w:r>
          </w:p>
          <w:p w:rsidR="000D57A3" w:rsidRPr="000D57A3" w:rsidRDefault="000D57A3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Default="000D57A3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inom EU 2021 (UU10)</w:t>
            </w:r>
          </w:p>
          <w:p w:rsidR="000D57A3" w:rsidRDefault="000D57A3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D57A3" w:rsidRPr="00860A12" w:rsidRDefault="00860A12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ge övriga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 tillfälle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 senast torsdagen den 28 april kl. 14:00 yttra sig över skrivelse 2021/22:115 Verksamheten i Europeiska unionen under 2021 och eventuella följdmotioner i ärendet i de delar som berör respektive utskotts beredningsområde. Utskottet beslutade också att ge EU-nämnden tillfälle att senast torsdagen den 28 april kl.</w:t>
            </w:r>
            <w:r w:rsidR="00630A7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14:00 yttra sig över skrivelse 2021/22:115.</w:t>
            </w:r>
          </w:p>
          <w:p w:rsidR="00860A12" w:rsidRDefault="00860A12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60A12" w:rsidRPr="00860A12" w:rsidRDefault="00860A12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60A12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</w:t>
            </w:r>
            <w:bookmarkStart w:id="0" w:name="_GoBack"/>
            <w:bookmarkEnd w:id="0"/>
            <w:r w:rsidRPr="00860A12">
              <w:rPr>
                <w:rFonts w:eastAsiaTheme="minorHAnsi"/>
                <w:bCs/>
                <w:color w:val="000000"/>
                <w:szCs w:val="24"/>
                <w:lang w:eastAsia="en-US"/>
              </w:rPr>
              <w:t>rad.</w:t>
            </w:r>
          </w:p>
          <w:p w:rsidR="00860A12" w:rsidRDefault="00860A12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D57A3" w:rsidRDefault="000D57A3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Europeiska revisionsrättens planering inför 2023</w:t>
            </w:r>
          </w:p>
          <w:p w:rsidR="001F7C94" w:rsidRDefault="001F7C94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D57A3" w:rsidRPr="00BF0094" w:rsidRDefault="00112A5E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F0094">
              <w:rPr>
                <w:rFonts w:eastAsiaTheme="minorHAnsi"/>
                <w:bCs/>
                <w:color w:val="000000"/>
                <w:szCs w:val="24"/>
                <w:lang w:eastAsia="en-US"/>
              </w:rPr>
              <w:t>Brevet lades till handlingarna.</w:t>
            </w:r>
          </w:p>
          <w:p w:rsidR="00860A12" w:rsidRPr="00BF0094" w:rsidRDefault="00860A12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D57A3" w:rsidRDefault="000D57A3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Interaktion mellan utrikesutskottet och parlamentariska delegationer</w:t>
            </w:r>
          </w:p>
          <w:p w:rsidR="000D57A3" w:rsidRDefault="000D57A3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60A12" w:rsidRPr="00860A12" w:rsidRDefault="00860A12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Dokumentet lades till handlingarna.</w:t>
            </w:r>
          </w:p>
          <w:p w:rsidR="005737D9" w:rsidRDefault="005737D9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737D9" w:rsidRDefault="005737D9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5737D9" w:rsidRDefault="005737D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37D9" w:rsidRPr="005737D9" w:rsidRDefault="005737D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2021/22:27 och besöksprotokoll 2021/22:15.</w:t>
            </w:r>
          </w:p>
          <w:p w:rsidR="000D57A3" w:rsidRDefault="000D57A3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737D9" w:rsidRDefault="005737D9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5737D9" w:rsidRDefault="005737D9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737D9" w:rsidRDefault="005737D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</w:t>
            </w:r>
            <w:r w:rsidR="00DA060C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4A0F27" w:rsidRDefault="004A0F2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0F27" w:rsidRDefault="004A0F2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0F27" w:rsidRDefault="004A0F2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0F27" w:rsidRDefault="004A0F2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0F27" w:rsidRDefault="004A0F2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0F27" w:rsidRDefault="004A0F2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0F27" w:rsidRDefault="004A0F2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0F27" w:rsidRDefault="004A0F2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37D9" w:rsidRDefault="005737D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37D9" w:rsidRPr="005737D9" w:rsidRDefault="005737D9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737D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Default="001F7C94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</w:p>
          <w:p w:rsidR="006F30E8" w:rsidRDefault="006F30E8" w:rsidP="001F7C94">
            <w:pPr>
              <w:rPr>
                <w:b/>
              </w:rPr>
            </w:pPr>
            <w:r>
              <w:rPr>
                <w:b/>
              </w:rPr>
              <w:t>§ 16</w:t>
            </w:r>
          </w:p>
        </w:tc>
        <w:tc>
          <w:tcPr>
            <w:tcW w:w="6947" w:type="dxa"/>
          </w:tcPr>
          <w:p w:rsidR="00DA060C" w:rsidRDefault="00DA060C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37D9" w:rsidRDefault="005737D9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om</w:t>
            </w:r>
          </w:p>
          <w:p w:rsidR="005737D9" w:rsidRDefault="005737D9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737D9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5737D9">
              <w:rPr>
                <w:rFonts w:eastAsiaTheme="minorHAnsi"/>
                <w:bCs/>
                <w:color w:val="000000"/>
                <w:szCs w:val="24"/>
                <w:lang w:eastAsia="en-US"/>
              </w:rPr>
              <w:t>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ta emot ett besök från Philippe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Lazzarini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 chefen för FN:s hjälporganisation, UNRWA, onsdagen den 6 april kl. 14:30-15:15.</w:t>
            </w:r>
          </w:p>
          <w:p w:rsidR="005737D9" w:rsidRDefault="005737D9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ta emot </w:t>
            </w:r>
            <w:r w:rsidR="00860A1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besök från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Jagan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Chapagain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 generalsekreterare för Internationella Rödakors- och Rödahalvmånefederationen, IFRC, torsdagen den 21 april kl. 11:00-11:45.</w:t>
            </w:r>
          </w:p>
          <w:p w:rsidR="005737D9" w:rsidRDefault="005737D9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37D9" w:rsidRDefault="005737D9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påmindes om</w:t>
            </w:r>
          </w:p>
          <w:p w:rsidR="005737D9" w:rsidRDefault="005737D9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-att talmannen och Nordiska rådets svenska delegation bjuder in till firand</w:t>
            </w:r>
            <w:r w:rsidR="00BF0094">
              <w:rPr>
                <w:rFonts w:eastAsiaTheme="minorHAnsi"/>
                <w:bCs/>
                <w:color w:val="000000"/>
                <w:szCs w:val="24"/>
                <w:lang w:eastAsia="en-US"/>
              </w:rPr>
              <w:t>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Nordens dag i riksdagens Förstakammarsal den 23 mars från kl</w:t>
            </w:r>
            <w:r w:rsidR="00630A7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11:55.</w:t>
            </w:r>
          </w:p>
          <w:p w:rsidR="005737D9" w:rsidRDefault="005737D9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F0094" w:rsidRDefault="00BF0094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37D9" w:rsidRPr="002E1AD8" w:rsidRDefault="006F30E8" w:rsidP="005737D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E1AD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:rsidR="006F30E8" w:rsidRDefault="006F30E8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F30E8" w:rsidRDefault="006F30E8" w:rsidP="006F30E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tisdagen den 22 mars kl. 09:30.</w:t>
            </w:r>
          </w:p>
          <w:p w:rsidR="006F30E8" w:rsidRDefault="006F30E8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37D9" w:rsidRDefault="005737D9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37D9" w:rsidRDefault="005737D9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37D9" w:rsidRDefault="005737D9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737D9" w:rsidRPr="005737D9" w:rsidRDefault="005737D9" w:rsidP="005737D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5737D9" w:rsidP="005030DD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5737D9">
              <w:t>22</w:t>
            </w:r>
            <w:r w:rsidR="009B73BE">
              <w:t xml:space="preserve"> </w:t>
            </w:r>
            <w:r w:rsidR="00BE5093">
              <w:t>mars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57499">
              <w:rPr>
                <w:sz w:val="20"/>
              </w:rPr>
              <w:t>2</w:t>
            </w:r>
            <w:r w:rsidR="006F30E8">
              <w:rPr>
                <w:sz w:val="20"/>
              </w:rPr>
              <w:t>8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Pr="002A1D92">
              <w:rPr>
                <w:sz w:val="19"/>
                <w:szCs w:val="19"/>
              </w:rPr>
              <w:t>1</w:t>
            </w:r>
            <w:r w:rsidR="006F30E8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6F30E8">
              <w:rPr>
                <w:sz w:val="19"/>
                <w:szCs w:val="19"/>
              </w:rPr>
              <w:t>3-5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 </w:t>
            </w:r>
            <w:proofErr w:type="gramStart"/>
            <w:r w:rsidR="006F30E8">
              <w:rPr>
                <w:sz w:val="19"/>
                <w:szCs w:val="19"/>
              </w:rPr>
              <w:t>6-7</w:t>
            </w:r>
            <w:proofErr w:type="gram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  <w:proofErr w:type="gramStart"/>
            <w:r w:rsidR="00C95AEF">
              <w:rPr>
                <w:sz w:val="19"/>
                <w:szCs w:val="19"/>
              </w:rPr>
              <w:t>8-16</w:t>
            </w:r>
            <w:proofErr w:type="gramEnd"/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6F30E8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C95AEF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3504FA">
              <w:rPr>
                <w:snapToGrid w:val="0"/>
                <w:sz w:val="21"/>
                <w:szCs w:val="21"/>
              </w:rPr>
              <w:t>Storckenfeldt</w:t>
            </w:r>
            <w:proofErr w:type="spellEnd"/>
            <w:r w:rsidRPr="003504FA">
              <w:rPr>
                <w:snapToGrid w:val="0"/>
                <w:sz w:val="21"/>
                <w:szCs w:val="21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C95AEF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C95AEF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C95AEF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C95AEF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C95AEF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C95AEF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C95AEF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C95AEF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C95AEF" w:rsidP="00DD447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136620" w:rsidP="00DD447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C95AEF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6F30E8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C95AEF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CD3778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6F30E8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C95AEF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36620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13399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6F30E8" w:rsidP="0013399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C95AEF" w:rsidP="0013399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36620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40628B" w:rsidRDefault="00136620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6C5BED"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210B9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6F30E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Default="00C95AEF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60C" w:rsidRDefault="00DA060C" w:rsidP="00286A5C">
      <w:r>
        <w:separator/>
      </w:r>
    </w:p>
  </w:endnote>
  <w:endnote w:type="continuationSeparator" w:id="0">
    <w:p w:rsidR="00DA060C" w:rsidRDefault="00DA060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60C" w:rsidRDefault="00DA060C" w:rsidP="00286A5C">
      <w:r>
        <w:separator/>
      </w:r>
    </w:p>
  </w:footnote>
  <w:footnote w:type="continuationSeparator" w:id="0">
    <w:p w:rsidR="00DA060C" w:rsidRDefault="00DA060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B3BBC"/>
    <w:rsid w:val="000C1024"/>
    <w:rsid w:val="000C4C5D"/>
    <w:rsid w:val="000D222D"/>
    <w:rsid w:val="000D3693"/>
    <w:rsid w:val="000D57A3"/>
    <w:rsid w:val="000E0CBF"/>
    <w:rsid w:val="000E57F2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4C97"/>
    <w:rsid w:val="001F51BF"/>
    <w:rsid w:val="001F57A1"/>
    <w:rsid w:val="001F6030"/>
    <w:rsid w:val="001F7C94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7ED"/>
    <w:rsid w:val="00261C8F"/>
    <w:rsid w:val="0026357D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97487"/>
    <w:rsid w:val="002A0ACB"/>
    <w:rsid w:val="002A1D92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D1C05"/>
    <w:rsid w:val="002D24B2"/>
    <w:rsid w:val="002D2635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E24"/>
    <w:rsid w:val="003159D7"/>
    <w:rsid w:val="00317304"/>
    <w:rsid w:val="00321F23"/>
    <w:rsid w:val="00322267"/>
    <w:rsid w:val="00325AF5"/>
    <w:rsid w:val="00336EA4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1560"/>
    <w:rsid w:val="00363994"/>
    <w:rsid w:val="00365E47"/>
    <w:rsid w:val="00366722"/>
    <w:rsid w:val="00366944"/>
    <w:rsid w:val="00366B4A"/>
    <w:rsid w:val="00371166"/>
    <w:rsid w:val="00382BFA"/>
    <w:rsid w:val="00384374"/>
    <w:rsid w:val="00386CC5"/>
    <w:rsid w:val="0039340D"/>
    <w:rsid w:val="00394D90"/>
    <w:rsid w:val="00395F56"/>
    <w:rsid w:val="00396B6B"/>
    <w:rsid w:val="00397CEF"/>
    <w:rsid w:val="003A1BA5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20A7"/>
    <w:rsid w:val="003E768A"/>
    <w:rsid w:val="003E7708"/>
    <w:rsid w:val="003F1439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244A"/>
    <w:rsid w:val="00415009"/>
    <w:rsid w:val="004153C6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22A1"/>
    <w:rsid w:val="004931C0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DA"/>
    <w:rsid w:val="004F347D"/>
    <w:rsid w:val="004F5098"/>
    <w:rsid w:val="004F539C"/>
    <w:rsid w:val="004F6CBD"/>
    <w:rsid w:val="0050083A"/>
    <w:rsid w:val="00501F27"/>
    <w:rsid w:val="005029AB"/>
    <w:rsid w:val="005030DD"/>
    <w:rsid w:val="005050D6"/>
    <w:rsid w:val="00507E71"/>
    <w:rsid w:val="00512491"/>
    <w:rsid w:val="00514D4D"/>
    <w:rsid w:val="00515ADE"/>
    <w:rsid w:val="0051788D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0A03"/>
    <w:rsid w:val="00563AA9"/>
    <w:rsid w:val="005678CC"/>
    <w:rsid w:val="0057030B"/>
    <w:rsid w:val="005737D9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85835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116C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2AF6"/>
    <w:rsid w:val="0077440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4ED3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07C74"/>
    <w:rsid w:val="00811372"/>
    <w:rsid w:val="00812C87"/>
    <w:rsid w:val="008169D4"/>
    <w:rsid w:val="00816D7E"/>
    <w:rsid w:val="00824539"/>
    <w:rsid w:val="00834F26"/>
    <w:rsid w:val="008378A8"/>
    <w:rsid w:val="008421B7"/>
    <w:rsid w:val="00844BBA"/>
    <w:rsid w:val="00845362"/>
    <w:rsid w:val="00845C98"/>
    <w:rsid w:val="00846EC5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1F97"/>
    <w:rsid w:val="008846E1"/>
    <w:rsid w:val="00884CFA"/>
    <w:rsid w:val="00885B2F"/>
    <w:rsid w:val="008A1776"/>
    <w:rsid w:val="008A34D1"/>
    <w:rsid w:val="008A6636"/>
    <w:rsid w:val="008B1CCA"/>
    <w:rsid w:val="008B556D"/>
    <w:rsid w:val="008C4A2F"/>
    <w:rsid w:val="008C5E93"/>
    <w:rsid w:val="008D3BE8"/>
    <w:rsid w:val="008D5DBE"/>
    <w:rsid w:val="008D6860"/>
    <w:rsid w:val="008E42D8"/>
    <w:rsid w:val="008E6A5D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22E35"/>
    <w:rsid w:val="00A26F32"/>
    <w:rsid w:val="00A33290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FEA"/>
    <w:rsid w:val="00B026D0"/>
    <w:rsid w:val="00B0297B"/>
    <w:rsid w:val="00B03F5D"/>
    <w:rsid w:val="00B05084"/>
    <w:rsid w:val="00B0543F"/>
    <w:rsid w:val="00B0666F"/>
    <w:rsid w:val="00B0793F"/>
    <w:rsid w:val="00B14441"/>
    <w:rsid w:val="00B162BA"/>
    <w:rsid w:val="00B176AD"/>
    <w:rsid w:val="00B24532"/>
    <w:rsid w:val="00B2562C"/>
    <w:rsid w:val="00B306DA"/>
    <w:rsid w:val="00B3078A"/>
    <w:rsid w:val="00B32D2C"/>
    <w:rsid w:val="00B337AC"/>
    <w:rsid w:val="00B34555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4A6F"/>
    <w:rsid w:val="00BA70FC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094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306B9"/>
    <w:rsid w:val="00C347DA"/>
    <w:rsid w:val="00C3644E"/>
    <w:rsid w:val="00C44BEE"/>
    <w:rsid w:val="00C45D20"/>
    <w:rsid w:val="00C53A0A"/>
    <w:rsid w:val="00C5683B"/>
    <w:rsid w:val="00C64F48"/>
    <w:rsid w:val="00C73219"/>
    <w:rsid w:val="00C775B7"/>
    <w:rsid w:val="00C80A45"/>
    <w:rsid w:val="00C80B8A"/>
    <w:rsid w:val="00C868B0"/>
    <w:rsid w:val="00C8696F"/>
    <w:rsid w:val="00C86DAD"/>
    <w:rsid w:val="00C8751C"/>
    <w:rsid w:val="00C87A95"/>
    <w:rsid w:val="00C90BD2"/>
    <w:rsid w:val="00C93D20"/>
    <w:rsid w:val="00C94E59"/>
    <w:rsid w:val="00C95AEF"/>
    <w:rsid w:val="00C97F9D"/>
    <w:rsid w:val="00CA2A62"/>
    <w:rsid w:val="00CA35F5"/>
    <w:rsid w:val="00CB1798"/>
    <w:rsid w:val="00CB1886"/>
    <w:rsid w:val="00CB386C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10200"/>
    <w:rsid w:val="00D14939"/>
    <w:rsid w:val="00D15340"/>
    <w:rsid w:val="00D16721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060C"/>
    <w:rsid w:val="00DA2679"/>
    <w:rsid w:val="00DA3BEC"/>
    <w:rsid w:val="00DA544F"/>
    <w:rsid w:val="00DA5615"/>
    <w:rsid w:val="00DA5AA5"/>
    <w:rsid w:val="00DA6E80"/>
    <w:rsid w:val="00DB1D0B"/>
    <w:rsid w:val="00DC22FF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D8E"/>
    <w:rsid w:val="00DE430B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0BD3"/>
    <w:rsid w:val="00E4389B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469D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8BC2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02A8-B06F-498C-A2A0-68BB0455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26</TotalTime>
  <Pages>4</Pages>
  <Words>847</Words>
  <Characters>5001</Characters>
  <Application>Microsoft Office Word</Application>
  <DocSecurity>0</DocSecurity>
  <Lines>1667</Lines>
  <Paragraphs>292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Linnea Andersson Formgren</cp:lastModifiedBy>
  <cp:revision>6</cp:revision>
  <cp:lastPrinted>2022-03-17T15:17:00Z</cp:lastPrinted>
  <dcterms:created xsi:type="dcterms:W3CDTF">2022-03-17T14:57:00Z</dcterms:created>
  <dcterms:modified xsi:type="dcterms:W3CDTF">2022-03-17T15:28:00Z</dcterms:modified>
</cp:coreProperties>
</file>