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F3112" w:rsidRDefault="006E04A4">
      <w:pPr>
        <w:pStyle w:val="Dokumentbeteckning"/>
      </w:pPr>
      <w:r w:rsidRPr="00AF3112">
        <w:fldChar w:fldCharType="begin" w:fldLock="1"/>
      </w:r>
      <w:r w:rsidRPr="00AF3112">
        <w:instrText xml:space="preserve"> DOCPROPERTY "DocumentYear" </w:instrText>
      </w:r>
      <w:r w:rsidRPr="00AF3112">
        <w:fldChar w:fldCharType="separate"/>
      </w:r>
      <w:r w:rsidR="000A402E" w:rsidRPr="00AF3112">
        <w:t>2006/07</w:t>
      </w:r>
      <w:r w:rsidRPr="00AF3112">
        <w:fldChar w:fldCharType="end"/>
      </w:r>
      <w:r w:rsidRPr="00AF3112">
        <w:t>:</w:t>
      </w:r>
      <w:r w:rsidRPr="00AF3112">
        <w:fldChar w:fldCharType="begin" w:fldLock="1"/>
      </w:r>
      <w:r w:rsidRPr="00AF3112">
        <w:instrText xml:space="preserve"> DOCPROPERTY "DocumentNumber" </w:instrText>
      </w:r>
      <w:r w:rsidRPr="00AF3112">
        <w:fldChar w:fldCharType="separate"/>
      </w:r>
      <w:r w:rsidR="000A402E" w:rsidRPr="00AF3112">
        <w:t>124</w:t>
      </w:r>
      <w:r w:rsidRPr="00AF3112">
        <w:fldChar w:fldCharType="end"/>
      </w:r>
    </w:p>
    <w:p w:rsidR="006E04A4" w:rsidRPr="00AF3112" w:rsidRDefault="006E04A4">
      <w:pPr>
        <w:pStyle w:val="Datum"/>
        <w:outlineLvl w:val="0"/>
      </w:pPr>
      <w:r w:rsidRPr="00AF3112">
        <w:fldChar w:fldCharType="begin" w:fldLock="1"/>
      </w:r>
      <w:r w:rsidRPr="00AF3112">
        <w:instrText xml:space="preserve"> DOCPROPERTY "DocumentDate" </w:instrText>
      </w:r>
      <w:r w:rsidRPr="00AF3112">
        <w:fldChar w:fldCharType="separate"/>
      </w:r>
      <w:r w:rsidR="000A402E" w:rsidRPr="00AF3112">
        <w:t>Tisdagen den 12 juni 2007</w:t>
      </w:r>
      <w:r w:rsidRPr="00AF311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F3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F3112" w:rsidRDefault="001F692E">
            <w:pPr>
              <w:pStyle w:val="Plenum"/>
              <w:tabs>
                <w:tab w:val="clear" w:pos="1418"/>
              </w:tabs>
            </w:pPr>
            <w:r w:rsidRPr="00AF3112">
              <w:t>Kl.</w:t>
            </w:r>
          </w:p>
        </w:tc>
        <w:tc>
          <w:tcPr>
            <w:tcW w:w="851" w:type="dxa"/>
          </w:tcPr>
          <w:p w:rsidR="006E04A4" w:rsidRPr="00AF3112" w:rsidRDefault="001F692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F3112">
              <w:t>11.00</w:t>
            </w:r>
          </w:p>
        </w:tc>
        <w:tc>
          <w:tcPr>
            <w:tcW w:w="397" w:type="dxa"/>
          </w:tcPr>
          <w:p w:rsidR="006E04A4" w:rsidRPr="00AF311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F3112" w:rsidRDefault="001F692E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AF3112">
              <w:t>Interpellationssvar</w:t>
            </w:r>
            <w:r w:rsidRPr="00AF3112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AF3112" w:rsidRDefault="006E04A4">
      <w:pPr>
        <w:pStyle w:val="StreckLngt"/>
      </w:pPr>
      <w:r w:rsidRPr="00AF3112">
        <w:tab/>
      </w:r>
    </w:p>
    <w:p w:rsidR="00D45AE3" w:rsidRPr="00AF3112" w:rsidRDefault="00D45AE3" w:rsidP="00D45AE3">
      <w:pPr>
        <w:pStyle w:val="Blankrad"/>
      </w:pPr>
      <w:r w:rsidRPr="00AF3112">
        <w:t>     </w:t>
      </w:r>
    </w:p>
    <w:p w:rsidR="00BF1203" w:rsidRPr="00AF3112" w:rsidRDefault="00BF1203" w:rsidP="00CF242C">
      <w:pPr>
        <w:pStyle w:val="Blankrad"/>
      </w:pPr>
      <w:r w:rsidRPr="00AF311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F1203" w:rsidRPr="00AF3112" w:rsidTr="00F149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1203" w:rsidRPr="00AF3112" w:rsidRDefault="00BF1203" w:rsidP="00F149BC">
            <w:pPr>
              <w:pStyle w:val="HuvudrubrikFlisteNr"/>
            </w:pPr>
          </w:p>
        </w:tc>
        <w:tc>
          <w:tcPr>
            <w:tcW w:w="6237" w:type="dxa"/>
          </w:tcPr>
          <w:p w:rsidR="00BF1203" w:rsidRPr="00AF3112" w:rsidRDefault="00BF1203" w:rsidP="00F149BC">
            <w:pPr>
              <w:pStyle w:val="HuvudrubrikEnsam"/>
            </w:pPr>
            <w:r w:rsidRPr="00AF3112">
              <w:t>Justering av protokoll</w:t>
            </w:r>
          </w:p>
        </w:tc>
        <w:tc>
          <w:tcPr>
            <w:tcW w:w="2481" w:type="dxa"/>
          </w:tcPr>
          <w:p w:rsidR="00BF1203" w:rsidRPr="00AF3112" w:rsidRDefault="00BF1203" w:rsidP="00F149BC">
            <w:pPr>
              <w:pStyle w:val="HuvudrubrikKolumn3"/>
            </w:pPr>
          </w:p>
        </w:tc>
      </w:tr>
      <w:tr w:rsidR="00BF1203" w:rsidRPr="00AF3112" w:rsidTr="00F149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1203" w:rsidRPr="00AF3112" w:rsidRDefault="00BF1203" w:rsidP="00F149BC">
            <w:pPr>
              <w:pStyle w:val="FlistaNrText"/>
            </w:pPr>
          </w:p>
        </w:tc>
        <w:tc>
          <w:tcPr>
            <w:tcW w:w="6237" w:type="dxa"/>
          </w:tcPr>
          <w:p w:rsidR="00BF1203" w:rsidRPr="00AF3112" w:rsidRDefault="00BF1203" w:rsidP="00F149BC">
            <w:r w:rsidRPr="00AF3112">
              <w:t>Protokollet från sammanträdet tisdagen den 5 juni</w:t>
            </w:r>
          </w:p>
        </w:tc>
        <w:tc>
          <w:tcPr>
            <w:tcW w:w="2481" w:type="dxa"/>
          </w:tcPr>
          <w:p w:rsidR="00BF1203" w:rsidRPr="00AF3112" w:rsidRDefault="00BF1203" w:rsidP="00F149BC">
            <w:pPr>
              <w:rPr>
                <w:spacing w:val="-4"/>
              </w:rPr>
            </w:pPr>
          </w:p>
        </w:tc>
      </w:tr>
    </w:tbl>
    <w:p w:rsidR="00BF1203" w:rsidRPr="00AF3112" w:rsidRDefault="00BF1203" w:rsidP="00BF1203">
      <w:pPr>
        <w:pStyle w:val="Blankrad"/>
      </w:pPr>
      <w:r w:rsidRPr="00AF3112">
        <w:t>     </w:t>
      </w:r>
    </w:p>
    <w:p w:rsidR="00BF1203" w:rsidRPr="00AF3112" w:rsidRDefault="00BF1203" w:rsidP="00BF1203">
      <w:pPr>
        <w:pStyle w:val="Blankrad"/>
      </w:pPr>
      <w:r w:rsidRPr="00AF311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F1203" w:rsidRPr="00AF3112" w:rsidTr="00F149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1203" w:rsidRPr="00AF3112" w:rsidRDefault="00BF1203" w:rsidP="00F149BC">
            <w:pPr>
              <w:pStyle w:val="HuvudrubrikFlisteNr"/>
            </w:pPr>
          </w:p>
        </w:tc>
        <w:tc>
          <w:tcPr>
            <w:tcW w:w="6237" w:type="dxa"/>
          </w:tcPr>
          <w:p w:rsidR="00BF1203" w:rsidRPr="00AF3112" w:rsidRDefault="001F692E" w:rsidP="00F149BC">
            <w:pPr>
              <w:pStyle w:val="HuvudrubrikEnsam"/>
            </w:pPr>
            <w:bookmarkStart w:id="1" w:name="Start_FördröjdaInterpellationer"/>
            <w:bookmarkEnd w:id="1"/>
            <w:r w:rsidRPr="00AF3112">
              <w:t>Anmälan om fördröjda svar på interpellationer</w:t>
            </w:r>
          </w:p>
        </w:tc>
        <w:tc>
          <w:tcPr>
            <w:tcW w:w="2481" w:type="dxa"/>
          </w:tcPr>
          <w:p w:rsidR="00BF1203" w:rsidRPr="00AF3112" w:rsidRDefault="00BF1203" w:rsidP="00F149BC">
            <w:pPr>
              <w:pStyle w:val="HuvudrubrikKolumn3"/>
            </w:pPr>
          </w:p>
        </w:tc>
      </w:tr>
      <w:tr w:rsidR="00BF1203" w:rsidRPr="00AF3112" w:rsidTr="00F149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203" w:rsidRPr="00AF3112" w:rsidRDefault="00BF1203" w:rsidP="001F692E">
            <w:pPr>
              <w:pStyle w:val="FlistaNrText"/>
            </w:pPr>
          </w:p>
        </w:tc>
        <w:tc>
          <w:tcPr>
            <w:tcW w:w="6237" w:type="dxa"/>
          </w:tcPr>
          <w:p w:rsidR="001F692E" w:rsidRPr="00AF3112" w:rsidRDefault="001F692E" w:rsidP="00F149BC">
            <w:r w:rsidRPr="00AF3112">
              <w:t>2006/07:582 av Alf Svensson (kd)</w:t>
            </w:r>
          </w:p>
          <w:p w:rsidR="00BF1203" w:rsidRPr="00AF3112" w:rsidRDefault="001F692E" w:rsidP="00F149BC">
            <w:r w:rsidRPr="00AF3112">
              <w:t>Respekt för fri- och rättigheter</w:t>
            </w:r>
          </w:p>
        </w:tc>
        <w:tc>
          <w:tcPr>
            <w:tcW w:w="2481" w:type="dxa"/>
          </w:tcPr>
          <w:p w:rsidR="00BF1203" w:rsidRPr="00AF3112" w:rsidRDefault="00BF1203" w:rsidP="00F149BC">
            <w:pPr>
              <w:rPr>
                <w:spacing w:val="-4"/>
              </w:rPr>
            </w:pPr>
          </w:p>
        </w:tc>
      </w:tr>
      <w:tr w:rsidR="001F692E" w:rsidRPr="00AF3112" w:rsidTr="00F149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692E" w:rsidRPr="00AF3112" w:rsidRDefault="001F692E" w:rsidP="001F692E">
            <w:pPr>
              <w:pStyle w:val="FlistaNrText"/>
            </w:pPr>
          </w:p>
        </w:tc>
        <w:tc>
          <w:tcPr>
            <w:tcW w:w="6237" w:type="dxa"/>
          </w:tcPr>
          <w:p w:rsidR="001F692E" w:rsidRPr="00AF3112" w:rsidRDefault="001F692E" w:rsidP="00F149BC">
            <w:r w:rsidRPr="00AF3112">
              <w:t>2006/07:594 av Carina Adolfsson Elgestam (s)</w:t>
            </w:r>
          </w:p>
          <w:p w:rsidR="001F692E" w:rsidRPr="00AF3112" w:rsidRDefault="001F692E" w:rsidP="00F149BC">
            <w:r w:rsidRPr="00AF3112">
              <w:t>Nedskärningarna av Exportrådets verksamhet</w:t>
            </w:r>
          </w:p>
        </w:tc>
        <w:tc>
          <w:tcPr>
            <w:tcW w:w="2481" w:type="dxa"/>
          </w:tcPr>
          <w:p w:rsidR="001F692E" w:rsidRPr="00AF3112" w:rsidRDefault="001F692E" w:rsidP="00F149BC">
            <w:pPr>
              <w:rPr>
                <w:spacing w:val="-4"/>
              </w:rPr>
            </w:pPr>
          </w:p>
        </w:tc>
      </w:tr>
      <w:tr w:rsidR="001F692E" w:rsidRPr="00AF3112" w:rsidTr="00F149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692E" w:rsidRPr="00AF3112" w:rsidRDefault="001F692E" w:rsidP="001F692E">
            <w:pPr>
              <w:pStyle w:val="FlistaNrText"/>
            </w:pPr>
          </w:p>
        </w:tc>
        <w:tc>
          <w:tcPr>
            <w:tcW w:w="6237" w:type="dxa"/>
          </w:tcPr>
          <w:p w:rsidR="001F692E" w:rsidRPr="00AF3112" w:rsidRDefault="001F692E" w:rsidP="00F149BC">
            <w:r w:rsidRPr="00AF3112">
              <w:t>2006/07:618 av Börje Vestlund (s)</w:t>
            </w:r>
          </w:p>
          <w:p w:rsidR="001F692E" w:rsidRPr="00AF3112" w:rsidRDefault="001F692E" w:rsidP="00F149BC">
            <w:r w:rsidRPr="00AF3112">
              <w:t>Situationen i taxibranschen</w:t>
            </w:r>
          </w:p>
        </w:tc>
        <w:tc>
          <w:tcPr>
            <w:tcW w:w="2481" w:type="dxa"/>
          </w:tcPr>
          <w:p w:rsidR="001F692E" w:rsidRPr="00AF3112" w:rsidRDefault="001F692E" w:rsidP="00F149BC">
            <w:pPr>
              <w:rPr>
                <w:spacing w:val="-4"/>
              </w:rPr>
            </w:pPr>
          </w:p>
        </w:tc>
      </w:tr>
      <w:tr w:rsidR="001F692E" w:rsidRPr="00AF3112" w:rsidTr="00F149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692E" w:rsidRPr="00AF3112" w:rsidRDefault="001F692E" w:rsidP="001F692E">
            <w:pPr>
              <w:pStyle w:val="FlistaNrText"/>
            </w:pPr>
          </w:p>
        </w:tc>
        <w:tc>
          <w:tcPr>
            <w:tcW w:w="6237" w:type="dxa"/>
          </w:tcPr>
          <w:p w:rsidR="001F692E" w:rsidRPr="00AF3112" w:rsidRDefault="001F692E" w:rsidP="00F149BC">
            <w:r w:rsidRPr="00AF3112">
              <w:t>2006/07:639 av Gunnar Andrén (fp)</w:t>
            </w:r>
          </w:p>
          <w:p w:rsidR="001F692E" w:rsidRPr="00AF3112" w:rsidRDefault="001F692E" w:rsidP="00F149BC">
            <w:r w:rsidRPr="00AF3112">
              <w:t>Mindre vägprojekt</w:t>
            </w:r>
          </w:p>
        </w:tc>
        <w:tc>
          <w:tcPr>
            <w:tcW w:w="2481" w:type="dxa"/>
          </w:tcPr>
          <w:p w:rsidR="001F692E" w:rsidRPr="00AF3112" w:rsidRDefault="001F692E" w:rsidP="00F149BC">
            <w:pPr>
              <w:rPr>
                <w:spacing w:val="-4"/>
              </w:rPr>
            </w:pPr>
          </w:p>
        </w:tc>
      </w:tr>
    </w:tbl>
    <w:p w:rsidR="00BF1203" w:rsidRPr="00AF3112" w:rsidRDefault="00BF1203" w:rsidP="00BF1203">
      <w:pPr>
        <w:pStyle w:val="Blankrad"/>
      </w:pPr>
      <w:r w:rsidRPr="00AF3112">
        <w:t>     </w:t>
      </w:r>
    </w:p>
    <w:p w:rsidR="00BF1203" w:rsidRPr="00AF3112" w:rsidRDefault="00BF1203" w:rsidP="00BF1203">
      <w:pPr>
        <w:pStyle w:val="Blankrad"/>
      </w:pPr>
      <w:r w:rsidRPr="00AF311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F1203" w:rsidRPr="00AF3112" w:rsidTr="00F149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1203" w:rsidRPr="00AF3112" w:rsidRDefault="00BF1203" w:rsidP="00F149BC">
            <w:pPr>
              <w:pStyle w:val="HuvudrubrikFlisteNr"/>
            </w:pPr>
          </w:p>
        </w:tc>
        <w:tc>
          <w:tcPr>
            <w:tcW w:w="6237" w:type="dxa"/>
          </w:tcPr>
          <w:p w:rsidR="00BF1203" w:rsidRPr="00AF3112" w:rsidRDefault="001F692E" w:rsidP="00F149BC">
            <w:pPr>
              <w:pStyle w:val="HuvudrubrikEnsam"/>
            </w:pPr>
            <w:bookmarkStart w:id="2" w:name="Start_Interpellationer"/>
            <w:bookmarkEnd w:id="2"/>
            <w:r w:rsidRPr="00AF3112">
              <w:t>Svar på interpellationer</w:t>
            </w:r>
          </w:p>
        </w:tc>
        <w:tc>
          <w:tcPr>
            <w:tcW w:w="2481" w:type="dxa"/>
          </w:tcPr>
          <w:p w:rsidR="00BF1203" w:rsidRPr="00AF3112" w:rsidRDefault="00BF1203" w:rsidP="00F149BC">
            <w:pPr>
              <w:pStyle w:val="HuvudrubrikKolumn3"/>
            </w:pPr>
          </w:p>
        </w:tc>
      </w:tr>
      <w:tr w:rsidR="00BF1203" w:rsidRPr="00AF3112" w:rsidTr="00F149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203" w:rsidRPr="00AF3112" w:rsidRDefault="00BF1203" w:rsidP="00F149BC">
            <w:pPr>
              <w:pStyle w:val="Underrubrik"/>
            </w:pPr>
          </w:p>
        </w:tc>
        <w:tc>
          <w:tcPr>
            <w:tcW w:w="6237" w:type="dxa"/>
          </w:tcPr>
          <w:p w:rsidR="00BF1203" w:rsidRPr="00AF3112" w:rsidRDefault="001F692E" w:rsidP="00F149BC">
            <w:pPr>
              <w:pStyle w:val="Underrubrik"/>
            </w:pPr>
            <w:bookmarkStart w:id="3" w:name="TypUnderrubrik"/>
            <w:bookmarkEnd w:id="3"/>
            <w:r w:rsidRPr="00AF3112">
              <w:t>Interpellationer upptagna under samma punkt besvaras i ett sammanhang</w:t>
            </w:r>
          </w:p>
        </w:tc>
        <w:tc>
          <w:tcPr>
            <w:tcW w:w="2481" w:type="dxa"/>
          </w:tcPr>
          <w:p w:rsidR="00BF1203" w:rsidRPr="00AF3112" w:rsidRDefault="00BF1203" w:rsidP="00F149BC">
            <w:pPr>
              <w:pStyle w:val="Underrubrik"/>
              <w:rPr>
                <w:spacing w:val="-4"/>
              </w:rPr>
            </w:pPr>
          </w:p>
        </w:tc>
      </w:tr>
      <w:tr w:rsidR="001F692E" w:rsidRPr="00AF3112" w:rsidTr="00F149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692E" w:rsidRPr="00AF3112" w:rsidRDefault="001F692E" w:rsidP="001F692E">
            <w:pPr>
              <w:pStyle w:val="Besvaradav"/>
            </w:pPr>
          </w:p>
        </w:tc>
        <w:tc>
          <w:tcPr>
            <w:tcW w:w="6237" w:type="dxa"/>
          </w:tcPr>
          <w:p w:rsidR="001F692E" w:rsidRPr="00AF3112" w:rsidRDefault="001F692E" w:rsidP="001F692E">
            <w:pPr>
              <w:pStyle w:val="Besvaradav"/>
            </w:pPr>
            <w:r w:rsidRPr="00AF3112">
              <w:t>Utrikesminister Carl Bildt (m)</w:t>
            </w:r>
          </w:p>
        </w:tc>
        <w:tc>
          <w:tcPr>
            <w:tcW w:w="2481" w:type="dxa"/>
          </w:tcPr>
          <w:p w:rsidR="001F692E" w:rsidRPr="00AF3112" w:rsidRDefault="001F692E" w:rsidP="001F692E">
            <w:pPr>
              <w:pStyle w:val="Besvaradav"/>
              <w:rPr>
                <w:spacing w:val="-4"/>
              </w:rPr>
            </w:pPr>
          </w:p>
        </w:tc>
      </w:tr>
      <w:tr w:rsidR="001F692E" w:rsidRPr="00AF3112" w:rsidTr="00F149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692E" w:rsidRPr="00AF3112" w:rsidRDefault="001F692E" w:rsidP="001F692E">
            <w:pPr>
              <w:pStyle w:val="FlistaNrText"/>
            </w:pPr>
          </w:p>
        </w:tc>
        <w:tc>
          <w:tcPr>
            <w:tcW w:w="6237" w:type="dxa"/>
          </w:tcPr>
          <w:p w:rsidR="001F692E" w:rsidRPr="00AF3112" w:rsidRDefault="001F692E" w:rsidP="001F692E">
            <w:r w:rsidRPr="00AF3112">
              <w:t>2006/07:563 av Désirée Pethrus Engström (kd)</w:t>
            </w:r>
          </w:p>
          <w:p w:rsidR="001F692E" w:rsidRPr="00AF3112" w:rsidRDefault="001F692E" w:rsidP="001F692E">
            <w:r w:rsidRPr="00AF3112">
              <w:t>Hedersrelaterat våld mot barn</w:t>
            </w:r>
          </w:p>
        </w:tc>
        <w:tc>
          <w:tcPr>
            <w:tcW w:w="2481" w:type="dxa"/>
          </w:tcPr>
          <w:p w:rsidR="001F692E" w:rsidRPr="00AF3112" w:rsidRDefault="001F692E" w:rsidP="001F692E">
            <w:pPr>
              <w:rPr>
                <w:spacing w:val="-4"/>
              </w:rPr>
            </w:pPr>
          </w:p>
        </w:tc>
      </w:tr>
      <w:tr w:rsidR="001F692E" w:rsidRPr="00AF3112" w:rsidTr="00F149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692E" w:rsidRPr="00AF3112" w:rsidRDefault="001F692E" w:rsidP="001F692E"/>
        </w:tc>
        <w:tc>
          <w:tcPr>
            <w:tcW w:w="6237" w:type="dxa"/>
          </w:tcPr>
          <w:p w:rsidR="001F692E" w:rsidRPr="00AF3112" w:rsidRDefault="001F692E" w:rsidP="001F692E">
            <w:r w:rsidRPr="00AF3112">
              <w:t>2006/07:564 av Désirée Pethrus Engström (kd)</w:t>
            </w:r>
          </w:p>
          <w:p w:rsidR="001F692E" w:rsidRPr="00AF3112" w:rsidRDefault="001F692E" w:rsidP="001F692E">
            <w:r w:rsidRPr="00AF3112">
              <w:t>Avrättning av barn</w:t>
            </w:r>
          </w:p>
        </w:tc>
        <w:tc>
          <w:tcPr>
            <w:tcW w:w="2481" w:type="dxa"/>
          </w:tcPr>
          <w:p w:rsidR="001F692E" w:rsidRPr="00AF3112" w:rsidRDefault="001F692E" w:rsidP="001F692E">
            <w:pPr>
              <w:rPr>
                <w:spacing w:val="-4"/>
              </w:rPr>
            </w:pPr>
          </w:p>
        </w:tc>
      </w:tr>
      <w:tr w:rsidR="001F692E" w:rsidRPr="00AF3112" w:rsidTr="00F149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692E" w:rsidRPr="00AF3112" w:rsidRDefault="001F692E" w:rsidP="001F692E">
            <w:pPr>
              <w:pStyle w:val="Besvaradav"/>
            </w:pPr>
          </w:p>
        </w:tc>
        <w:tc>
          <w:tcPr>
            <w:tcW w:w="6237" w:type="dxa"/>
          </w:tcPr>
          <w:p w:rsidR="001F692E" w:rsidRPr="00AF3112" w:rsidRDefault="001F692E" w:rsidP="001F692E">
            <w:pPr>
              <w:pStyle w:val="Besvaradav"/>
            </w:pPr>
            <w:r w:rsidRPr="00AF3112">
              <w:t>Finansminister Anders Borg (m)</w:t>
            </w:r>
          </w:p>
        </w:tc>
        <w:tc>
          <w:tcPr>
            <w:tcW w:w="2481" w:type="dxa"/>
          </w:tcPr>
          <w:p w:rsidR="001F692E" w:rsidRPr="00AF3112" w:rsidRDefault="001F692E" w:rsidP="001F692E">
            <w:pPr>
              <w:pStyle w:val="Besvaradav"/>
              <w:rPr>
                <w:spacing w:val="-4"/>
              </w:rPr>
            </w:pPr>
          </w:p>
        </w:tc>
      </w:tr>
      <w:tr w:rsidR="001F692E" w:rsidRPr="00AF3112" w:rsidTr="00F149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692E" w:rsidRPr="00AF3112" w:rsidRDefault="001F692E" w:rsidP="001F692E">
            <w:pPr>
              <w:pStyle w:val="FlistaNrText"/>
            </w:pPr>
          </w:p>
        </w:tc>
        <w:tc>
          <w:tcPr>
            <w:tcW w:w="6237" w:type="dxa"/>
          </w:tcPr>
          <w:p w:rsidR="001F692E" w:rsidRPr="00AF3112" w:rsidRDefault="001F692E" w:rsidP="001F692E">
            <w:r w:rsidRPr="00AF3112">
              <w:t>2006/07:539 av Lars Wegendal (s)</w:t>
            </w:r>
          </w:p>
          <w:p w:rsidR="001F692E" w:rsidRPr="00AF3112" w:rsidRDefault="001F692E" w:rsidP="001F692E">
            <w:r w:rsidRPr="00AF3112">
              <w:t>Svensk spelmarknad</w:t>
            </w:r>
          </w:p>
        </w:tc>
        <w:tc>
          <w:tcPr>
            <w:tcW w:w="2481" w:type="dxa"/>
          </w:tcPr>
          <w:p w:rsidR="001F692E" w:rsidRPr="00AF3112" w:rsidRDefault="001F692E" w:rsidP="001F692E">
            <w:pPr>
              <w:rPr>
                <w:spacing w:val="-4"/>
              </w:rPr>
            </w:pPr>
          </w:p>
        </w:tc>
      </w:tr>
      <w:tr w:rsidR="001F692E" w:rsidRPr="00AF3112" w:rsidTr="00F149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692E" w:rsidRPr="00AF3112" w:rsidRDefault="001F692E" w:rsidP="001F692E">
            <w:pPr>
              <w:pStyle w:val="FlistaNrText"/>
            </w:pPr>
          </w:p>
        </w:tc>
        <w:tc>
          <w:tcPr>
            <w:tcW w:w="6237" w:type="dxa"/>
          </w:tcPr>
          <w:p w:rsidR="001F692E" w:rsidRPr="00AF3112" w:rsidRDefault="001F692E" w:rsidP="001F692E">
            <w:r w:rsidRPr="00AF3112">
              <w:t>2006/07:549 av Monica Green (s)</w:t>
            </w:r>
          </w:p>
          <w:p w:rsidR="001F692E" w:rsidRPr="00AF3112" w:rsidRDefault="001F692E" w:rsidP="001F692E">
            <w:r w:rsidRPr="00AF3112">
              <w:t>En fördelningspolitisk redogörelse och fördelning utifrån genus som särtryck i budgetpropositionen 2008</w:t>
            </w:r>
          </w:p>
        </w:tc>
        <w:tc>
          <w:tcPr>
            <w:tcW w:w="2481" w:type="dxa"/>
          </w:tcPr>
          <w:p w:rsidR="001F692E" w:rsidRPr="00AF3112" w:rsidRDefault="001F692E" w:rsidP="001F692E">
            <w:pPr>
              <w:rPr>
                <w:spacing w:val="-4"/>
              </w:rPr>
            </w:pPr>
          </w:p>
        </w:tc>
      </w:tr>
      <w:tr w:rsidR="001F692E" w:rsidRPr="00AF3112" w:rsidTr="00F149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692E" w:rsidRPr="00AF3112" w:rsidRDefault="001F692E" w:rsidP="001F692E">
            <w:pPr>
              <w:pStyle w:val="FlistaNrText"/>
            </w:pPr>
          </w:p>
        </w:tc>
        <w:tc>
          <w:tcPr>
            <w:tcW w:w="6237" w:type="dxa"/>
          </w:tcPr>
          <w:p w:rsidR="001F692E" w:rsidRPr="00AF3112" w:rsidRDefault="001F692E" w:rsidP="001F692E">
            <w:r w:rsidRPr="00AF3112">
              <w:t>2006/07:601 av Christin Hagberg (s)</w:t>
            </w:r>
          </w:p>
          <w:p w:rsidR="001F692E" w:rsidRPr="00AF3112" w:rsidRDefault="001F692E" w:rsidP="001F692E">
            <w:r w:rsidRPr="00AF3112">
              <w:t>Förbränningsskatt</w:t>
            </w:r>
          </w:p>
        </w:tc>
        <w:tc>
          <w:tcPr>
            <w:tcW w:w="2481" w:type="dxa"/>
          </w:tcPr>
          <w:p w:rsidR="001F692E" w:rsidRPr="00AF3112" w:rsidRDefault="001F692E" w:rsidP="001F692E">
            <w:pPr>
              <w:rPr>
                <w:spacing w:val="-4"/>
              </w:rPr>
            </w:pPr>
          </w:p>
        </w:tc>
      </w:tr>
      <w:tr w:rsidR="001F692E" w:rsidRPr="00AF3112" w:rsidTr="00F149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692E" w:rsidRPr="00AF3112" w:rsidRDefault="001F692E" w:rsidP="001F692E">
            <w:pPr>
              <w:pStyle w:val="FlistaNrText"/>
            </w:pPr>
          </w:p>
        </w:tc>
        <w:tc>
          <w:tcPr>
            <w:tcW w:w="6237" w:type="dxa"/>
          </w:tcPr>
          <w:p w:rsidR="001F692E" w:rsidRPr="00AF3112" w:rsidRDefault="001F692E" w:rsidP="001F692E">
            <w:r w:rsidRPr="00AF3112">
              <w:t>2006/07:608 av Peter Hultqvist (s)</w:t>
            </w:r>
          </w:p>
          <w:p w:rsidR="001F692E" w:rsidRPr="00AF3112" w:rsidRDefault="001F692E" w:rsidP="001F692E">
            <w:r w:rsidRPr="00AF3112">
              <w:t>Skatteverkets service i hela landet</w:t>
            </w:r>
          </w:p>
        </w:tc>
        <w:tc>
          <w:tcPr>
            <w:tcW w:w="2481" w:type="dxa"/>
          </w:tcPr>
          <w:p w:rsidR="001F692E" w:rsidRPr="00AF3112" w:rsidRDefault="001F692E" w:rsidP="001F692E">
            <w:pPr>
              <w:rPr>
                <w:spacing w:val="-4"/>
              </w:rPr>
            </w:pPr>
          </w:p>
        </w:tc>
      </w:tr>
      <w:tr w:rsidR="001F692E" w:rsidRPr="00AF3112" w:rsidTr="00F149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692E" w:rsidRPr="00AF3112" w:rsidRDefault="001F692E" w:rsidP="001F692E">
            <w:pPr>
              <w:pStyle w:val="FlistaNrText"/>
              <w:pageBreakBefore/>
            </w:pPr>
          </w:p>
        </w:tc>
        <w:tc>
          <w:tcPr>
            <w:tcW w:w="6237" w:type="dxa"/>
          </w:tcPr>
          <w:p w:rsidR="001F692E" w:rsidRPr="00AF3112" w:rsidRDefault="001F692E" w:rsidP="001F692E">
            <w:pPr>
              <w:pageBreakBefore/>
            </w:pPr>
            <w:r w:rsidRPr="00AF3112">
              <w:t>2006/07:585 av Krister Örnfjäder (s)</w:t>
            </w:r>
          </w:p>
          <w:p w:rsidR="001F692E" w:rsidRPr="00AF3112" w:rsidRDefault="001F692E" w:rsidP="001F692E">
            <w:pPr>
              <w:pageBreakBefore/>
            </w:pPr>
            <w:r w:rsidRPr="00AF3112">
              <w:t>Likabehandling av sjö- och landanställda</w:t>
            </w:r>
          </w:p>
        </w:tc>
        <w:tc>
          <w:tcPr>
            <w:tcW w:w="2481" w:type="dxa"/>
          </w:tcPr>
          <w:p w:rsidR="001F692E" w:rsidRPr="00AF3112" w:rsidRDefault="001F692E" w:rsidP="001F692E">
            <w:pPr>
              <w:pageBreakBefore/>
              <w:rPr>
                <w:spacing w:val="-4"/>
              </w:rPr>
            </w:pPr>
          </w:p>
        </w:tc>
      </w:tr>
      <w:tr w:rsidR="001F692E" w:rsidRPr="00AF3112" w:rsidTr="00F149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692E" w:rsidRPr="00AF3112" w:rsidRDefault="001F692E" w:rsidP="001F692E"/>
        </w:tc>
        <w:tc>
          <w:tcPr>
            <w:tcW w:w="6237" w:type="dxa"/>
          </w:tcPr>
          <w:p w:rsidR="001F692E" w:rsidRPr="00AF3112" w:rsidRDefault="001F692E" w:rsidP="001F692E">
            <w:r w:rsidRPr="00AF3112">
              <w:t>2006/07:596 av Claes-Göran Brandin (s)</w:t>
            </w:r>
          </w:p>
          <w:p w:rsidR="001F692E" w:rsidRPr="00AF3112" w:rsidRDefault="001F692E" w:rsidP="001F692E">
            <w:r w:rsidRPr="00AF3112">
              <w:t>Särbehandling av sjömän</w:t>
            </w:r>
          </w:p>
        </w:tc>
        <w:tc>
          <w:tcPr>
            <w:tcW w:w="2481" w:type="dxa"/>
          </w:tcPr>
          <w:p w:rsidR="001F692E" w:rsidRPr="00AF3112" w:rsidRDefault="001F692E" w:rsidP="001F692E">
            <w:pPr>
              <w:rPr>
                <w:spacing w:val="-4"/>
              </w:rPr>
            </w:pPr>
          </w:p>
        </w:tc>
      </w:tr>
      <w:tr w:rsidR="001F692E" w:rsidRPr="00AF3112" w:rsidTr="00F149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692E" w:rsidRPr="00AF3112" w:rsidRDefault="001F692E" w:rsidP="001F692E">
            <w:pPr>
              <w:pStyle w:val="Besvaradav"/>
            </w:pPr>
          </w:p>
        </w:tc>
        <w:tc>
          <w:tcPr>
            <w:tcW w:w="6237" w:type="dxa"/>
          </w:tcPr>
          <w:p w:rsidR="001F692E" w:rsidRPr="00AF3112" w:rsidRDefault="001F692E" w:rsidP="001F692E">
            <w:pPr>
              <w:pStyle w:val="Besvaradav"/>
            </w:pPr>
            <w:r w:rsidRPr="00AF3112">
              <w:t>Näringsminister Maud Olofsson (c)</w:t>
            </w:r>
          </w:p>
        </w:tc>
        <w:tc>
          <w:tcPr>
            <w:tcW w:w="2481" w:type="dxa"/>
          </w:tcPr>
          <w:p w:rsidR="001F692E" w:rsidRPr="00AF3112" w:rsidRDefault="001F692E" w:rsidP="001F692E">
            <w:pPr>
              <w:pStyle w:val="Besvaradav"/>
              <w:rPr>
                <w:spacing w:val="-4"/>
              </w:rPr>
            </w:pPr>
          </w:p>
        </w:tc>
      </w:tr>
      <w:tr w:rsidR="001F692E" w:rsidRPr="00AF3112" w:rsidTr="00F149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692E" w:rsidRPr="00AF3112" w:rsidRDefault="001F692E" w:rsidP="001F692E">
            <w:pPr>
              <w:pStyle w:val="FlistaNrText"/>
            </w:pPr>
          </w:p>
        </w:tc>
        <w:tc>
          <w:tcPr>
            <w:tcW w:w="6237" w:type="dxa"/>
          </w:tcPr>
          <w:p w:rsidR="001F692E" w:rsidRPr="00AF3112" w:rsidRDefault="001F692E" w:rsidP="001F692E">
            <w:r w:rsidRPr="00AF3112">
              <w:t>2006/07:569 av Karin Åström (s)</w:t>
            </w:r>
          </w:p>
          <w:p w:rsidR="001F692E" w:rsidRPr="00AF3112" w:rsidRDefault="001F692E" w:rsidP="001F692E">
            <w:r w:rsidRPr="00AF3112">
              <w:t>Resurser till forskningsprogrammet Forska och väx</w:t>
            </w:r>
          </w:p>
        </w:tc>
        <w:tc>
          <w:tcPr>
            <w:tcW w:w="2481" w:type="dxa"/>
          </w:tcPr>
          <w:p w:rsidR="001F692E" w:rsidRPr="00AF3112" w:rsidRDefault="001F692E" w:rsidP="001F692E">
            <w:pPr>
              <w:rPr>
                <w:spacing w:val="-4"/>
              </w:rPr>
            </w:pPr>
          </w:p>
        </w:tc>
      </w:tr>
      <w:tr w:rsidR="001F692E" w:rsidRPr="00AF3112" w:rsidTr="00F149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692E" w:rsidRPr="00AF3112" w:rsidRDefault="001F692E" w:rsidP="001F692E">
            <w:pPr>
              <w:pStyle w:val="FlistaNrText"/>
            </w:pPr>
          </w:p>
        </w:tc>
        <w:tc>
          <w:tcPr>
            <w:tcW w:w="6237" w:type="dxa"/>
          </w:tcPr>
          <w:p w:rsidR="001F692E" w:rsidRPr="00AF3112" w:rsidRDefault="001F692E" w:rsidP="001F692E">
            <w:r w:rsidRPr="00AF3112">
              <w:t>2006/07:589 av Krister Örnfjäder (s)</w:t>
            </w:r>
          </w:p>
          <w:p w:rsidR="001F692E" w:rsidRPr="00AF3112" w:rsidRDefault="001F692E" w:rsidP="001F692E">
            <w:r w:rsidRPr="00AF3112">
              <w:t>Västervik som en del av Östergötlands arbetsmarknad</w:t>
            </w:r>
          </w:p>
        </w:tc>
        <w:tc>
          <w:tcPr>
            <w:tcW w:w="2481" w:type="dxa"/>
          </w:tcPr>
          <w:p w:rsidR="001F692E" w:rsidRPr="00AF3112" w:rsidRDefault="001F692E" w:rsidP="001F692E">
            <w:pPr>
              <w:rPr>
                <w:spacing w:val="-4"/>
              </w:rPr>
            </w:pPr>
          </w:p>
        </w:tc>
      </w:tr>
      <w:tr w:rsidR="001F692E" w:rsidRPr="00AF3112" w:rsidTr="00F149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692E" w:rsidRPr="00AF3112" w:rsidRDefault="001F692E" w:rsidP="001F692E">
            <w:pPr>
              <w:pStyle w:val="FlistaNrText"/>
            </w:pPr>
          </w:p>
        </w:tc>
        <w:tc>
          <w:tcPr>
            <w:tcW w:w="6237" w:type="dxa"/>
          </w:tcPr>
          <w:p w:rsidR="001F692E" w:rsidRPr="00AF3112" w:rsidRDefault="001F692E" w:rsidP="001F692E">
            <w:r w:rsidRPr="00AF3112">
              <w:t>2006/07:592 av Peter Hultqvist (s)</w:t>
            </w:r>
          </w:p>
          <w:p w:rsidR="001F692E" w:rsidRPr="00AF3112" w:rsidRDefault="001F692E" w:rsidP="001F692E">
            <w:r w:rsidRPr="00AF3112">
              <w:t>Utvecklingsarbete i Älvdalen</w:t>
            </w:r>
          </w:p>
        </w:tc>
        <w:tc>
          <w:tcPr>
            <w:tcW w:w="2481" w:type="dxa"/>
          </w:tcPr>
          <w:p w:rsidR="001F692E" w:rsidRPr="00AF3112" w:rsidRDefault="001F692E" w:rsidP="001F692E">
            <w:pPr>
              <w:rPr>
                <w:spacing w:val="-4"/>
              </w:rPr>
            </w:pPr>
          </w:p>
        </w:tc>
      </w:tr>
      <w:tr w:rsidR="001F692E" w:rsidRPr="00AF3112" w:rsidTr="00F149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692E" w:rsidRPr="00AF3112" w:rsidRDefault="001F692E" w:rsidP="001F692E">
            <w:pPr>
              <w:pStyle w:val="FlistaNrText"/>
            </w:pPr>
          </w:p>
        </w:tc>
        <w:tc>
          <w:tcPr>
            <w:tcW w:w="6237" w:type="dxa"/>
          </w:tcPr>
          <w:p w:rsidR="001F692E" w:rsidRPr="00AF3112" w:rsidRDefault="001F692E" w:rsidP="001F692E">
            <w:r w:rsidRPr="00AF3112">
              <w:t>2006/07:600 av Eva Sonidsson (s)</w:t>
            </w:r>
          </w:p>
          <w:p w:rsidR="001F692E" w:rsidRPr="00AF3112" w:rsidRDefault="001F692E" w:rsidP="001F692E">
            <w:r w:rsidRPr="00AF3112">
              <w:t>Utvecklingen i södra Ångermanland</w:t>
            </w:r>
          </w:p>
        </w:tc>
        <w:tc>
          <w:tcPr>
            <w:tcW w:w="2481" w:type="dxa"/>
          </w:tcPr>
          <w:p w:rsidR="001F692E" w:rsidRPr="00AF3112" w:rsidRDefault="001F692E" w:rsidP="001F692E">
            <w:pPr>
              <w:rPr>
                <w:spacing w:val="-4"/>
              </w:rPr>
            </w:pPr>
          </w:p>
        </w:tc>
      </w:tr>
      <w:tr w:rsidR="00345444" w:rsidRPr="00AF3112" w:rsidTr="00F149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5444" w:rsidRPr="00AF3112" w:rsidRDefault="00345444" w:rsidP="0034544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345444" w:rsidRPr="00AF3112" w:rsidRDefault="00345444" w:rsidP="00345444">
            <w:r w:rsidRPr="00AF3112">
              <w:t>2006/07:604 av Hans Stenberg (s)</w:t>
            </w:r>
          </w:p>
          <w:p w:rsidR="00177460" w:rsidRPr="00AF3112" w:rsidRDefault="00345444" w:rsidP="00345444">
            <w:r w:rsidRPr="00AF3112">
              <w:t>Näringslivets förutsättningar i Västernorrland</w:t>
            </w:r>
            <w:r w:rsidR="00177460" w:rsidRPr="00AF3112">
              <w:br/>
              <w:t>Jasenko Omanovic (s) tar svaret</w:t>
            </w:r>
          </w:p>
        </w:tc>
        <w:tc>
          <w:tcPr>
            <w:tcW w:w="2481" w:type="dxa"/>
          </w:tcPr>
          <w:p w:rsidR="00345444" w:rsidRPr="00AF3112" w:rsidRDefault="00345444" w:rsidP="001F692E">
            <w:pPr>
              <w:rPr>
                <w:spacing w:val="-4"/>
              </w:rPr>
            </w:pPr>
          </w:p>
        </w:tc>
      </w:tr>
      <w:tr w:rsidR="001F692E" w:rsidRPr="00AF3112" w:rsidTr="00F149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692E" w:rsidRPr="00AF3112" w:rsidRDefault="001F692E" w:rsidP="001F692E">
            <w:pPr>
              <w:pStyle w:val="FlistaNrText"/>
            </w:pPr>
          </w:p>
        </w:tc>
        <w:tc>
          <w:tcPr>
            <w:tcW w:w="6237" w:type="dxa"/>
          </w:tcPr>
          <w:p w:rsidR="001F692E" w:rsidRPr="00AF3112" w:rsidRDefault="001F692E" w:rsidP="001F692E">
            <w:r w:rsidRPr="00AF3112">
              <w:t>2006/07:602 av Jasenko Omanovic (s)</w:t>
            </w:r>
          </w:p>
          <w:p w:rsidR="001F692E" w:rsidRPr="00AF3112" w:rsidRDefault="001F692E" w:rsidP="001F692E">
            <w:r w:rsidRPr="00AF3112">
              <w:t>Villkor för basindustrins överlevnad</w:t>
            </w:r>
          </w:p>
        </w:tc>
        <w:tc>
          <w:tcPr>
            <w:tcW w:w="2481" w:type="dxa"/>
          </w:tcPr>
          <w:p w:rsidR="001F692E" w:rsidRPr="00AF3112" w:rsidRDefault="001F692E" w:rsidP="001F692E">
            <w:pPr>
              <w:rPr>
                <w:spacing w:val="-4"/>
              </w:rPr>
            </w:pPr>
          </w:p>
        </w:tc>
      </w:tr>
      <w:tr w:rsidR="001F692E" w:rsidRPr="00AF3112" w:rsidTr="00F149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692E" w:rsidRPr="00AF3112" w:rsidRDefault="001F692E" w:rsidP="001F692E">
            <w:pPr>
              <w:pStyle w:val="FlistaNrText"/>
            </w:pPr>
          </w:p>
        </w:tc>
        <w:tc>
          <w:tcPr>
            <w:tcW w:w="6237" w:type="dxa"/>
          </w:tcPr>
          <w:p w:rsidR="001F692E" w:rsidRPr="00AF3112" w:rsidRDefault="001F692E" w:rsidP="001F692E">
            <w:r w:rsidRPr="00AF3112">
              <w:t>2006/07:615 av Bosse Ringholm (s)</w:t>
            </w:r>
          </w:p>
          <w:p w:rsidR="001F692E" w:rsidRPr="00AF3112" w:rsidRDefault="001F692E" w:rsidP="001F692E">
            <w:r w:rsidRPr="00AF3112">
              <w:t>Sämre villkor för småföretagen och omvänd regionalpolitik</w:t>
            </w:r>
          </w:p>
        </w:tc>
        <w:tc>
          <w:tcPr>
            <w:tcW w:w="2481" w:type="dxa"/>
          </w:tcPr>
          <w:p w:rsidR="001F692E" w:rsidRPr="00AF3112" w:rsidRDefault="001F692E" w:rsidP="001F692E">
            <w:pPr>
              <w:rPr>
                <w:spacing w:val="-4"/>
              </w:rPr>
            </w:pPr>
          </w:p>
        </w:tc>
      </w:tr>
      <w:tr w:rsidR="001F692E" w:rsidRPr="00AF3112" w:rsidTr="00F149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692E" w:rsidRPr="00AF3112" w:rsidRDefault="001F692E" w:rsidP="001F692E">
            <w:pPr>
              <w:pStyle w:val="FlistaNrText"/>
            </w:pPr>
          </w:p>
        </w:tc>
        <w:tc>
          <w:tcPr>
            <w:tcW w:w="6237" w:type="dxa"/>
          </w:tcPr>
          <w:p w:rsidR="001F692E" w:rsidRPr="00AF3112" w:rsidRDefault="001F692E" w:rsidP="001F692E">
            <w:r w:rsidRPr="00AF3112">
              <w:t>2006/07:625 av Kent Persson (v)</w:t>
            </w:r>
          </w:p>
          <w:p w:rsidR="001F692E" w:rsidRPr="00AF3112" w:rsidRDefault="001F692E" w:rsidP="001F692E">
            <w:r w:rsidRPr="00AF3112">
              <w:t>Utförsäljning av sex statligt ägda bolag</w:t>
            </w:r>
          </w:p>
        </w:tc>
        <w:tc>
          <w:tcPr>
            <w:tcW w:w="2481" w:type="dxa"/>
          </w:tcPr>
          <w:p w:rsidR="001F692E" w:rsidRPr="00AF3112" w:rsidRDefault="001F692E" w:rsidP="001F692E">
            <w:pPr>
              <w:rPr>
                <w:spacing w:val="-4"/>
              </w:rPr>
            </w:pPr>
          </w:p>
        </w:tc>
      </w:tr>
      <w:tr w:rsidR="001F692E" w:rsidRPr="00AF3112" w:rsidTr="00F149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692E" w:rsidRPr="00AF3112" w:rsidRDefault="001F692E" w:rsidP="001F692E">
            <w:pPr>
              <w:pStyle w:val="Besvaradav"/>
            </w:pPr>
          </w:p>
        </w:tc>
        <w:tc>
          <w:tcPr>
            <w:tcW w:w="6237" w:type="dxa"/>
          </w:tcPr>
          <w:p w:rsidR="001F692E" w:rsidRPr="00AF3112" w:rsidRDefault="001F692E" w:rsidP="001F692E">
            <w:pPr>
              <w:pStyle w:val="Besvaradav"/>
            </w:pPr>
            <w:r w:rsidRPr="00AF3112">
              <w:t>Integrations- och jämställdhetsminister Nyamko Sabuni (fp)</w:t>
            </w:r>
          </w:p>
        </w:tc>
        <w:tc>
          <w:tcPr>
            <w:tcW w:w="2481" w:type="dxa"/>
          </w:tcPr>
          <w:p w:rsidR="001F692E" w:rsidRPr="00AF3112" w:rsidRDefault="001F692E" w:rsidP="001F692E">
            <w:pPr>
              <w:pStyle w:val="Besvaradav"/>
              <w:rPr>
                <w:spacing w:val="-4"/>
              </w:rPr>
            </w:pPr>
          </w:p>
        </w:tc>
      </w:tr>
      <w:tr w:rsidR="001F692E" w:rsidRPr="00AF3112" w:rsidTr="00F149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692E" w:rsidRPr="00AF3112" w:rsidRDefault="001F692E" w:rsidP="001F692E">
            <w:pPr>
              <w:pStyle w:val="FlistaNrText"/>
            </w:pPr>
          </w:p>
        </w:tc>
        <w:tc>
          <w:tcPr>
            <w:tcW w:w="6237" w:type="dxa"/>
          </w:tcPr>
          <w:p w:rsidR="001F692E" w:rsidRPr="00AF3112" w:rsidRDefault="001F692E" w:rsidP="001F692E">
            <w:r w:rsidRPr="00AF3112">
              <w:t>2006/07:588 av Hillevi Larsson (s)</w:t>
            </w:r>
          </w:p>
          <w:p w:rsidR="001F692E" w:rsidRPr="00AF3112" w:rsidRDefault="001F692E" w:rsidP="001F692E">
            <w:r w:rsidRPr="00AF3112">
              <w:t>Traumatiserade och hemlösa flyktingbarn</w:t>
            </w:r>
          </w:p>
        </w:tc>
        <w:tc>
          <w:tcPr>
            <w:tcW w:w="2481" w:type="dxa"/>
          </w:tcPr>
          <w:p w:rsidR="001F692E" w:rsidRPr="00AF3112" w:rsidRDefault="001F692E" w:rsidP="001F692E">
            <w:pPr>
              <w:rPr>
                <w:spacing w:val="-4"/>
              </w:rPr>
            </w:pPr>
          </w:p>
        </w:tc>
      </w:tr>
      <w:tr w:rsidR="001F692E" w:rsidRPr="00AF3112" w:rsidTr="00F149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692E" w:rsidRPr="00AF3112" w:rsidRDefault="001F692E" w:rsidP="001F692E">
            <w:pPr>
              <w:pStyle w:val="FlistaNrText"/>
            </w:pPr>
          </w:p>
        </w:tc>
        <w:tc>
          <w:tcPr>
            <w:tcW w:w="6237" w:type="dxa"/>
          </w:tcPr>
          <w:p w:rsidR="001F692E" w:rsidRPr="00AF3112" w:rsidRDefault="001F692E" w:rsidP="001F692E">
            <w:r w:rsidRPr="00AF3112">
              <w:t>2006/07:591 av Carina Adolfsson Elgestam (s)</w:t>
            </w:r>
          </w:p>
          <w:p w:rsidR="001F692E" w:rsidRPr="00AF3112" w:rsidRDefault="001F692E" w:rsidP="001F692E">
            <w:r w:rsidRPr="00AF3112">
              <w:t>Jämställdhet i arbetslivet</w:t>
            </w:r>
          </w:p>
        </w:tc>
        <w:tc>
          <w:tcPr>
            <w:tcW w:w="2481" w:type="dxa"/>
          </w:tcPr>
          <w:p w:rsidR="001F692E" w:rsidRPr="00AF3112" w:rsidRDefault="001F692E" w:rsidP="001F692E">
            <w:pPr>
              <w:rPr>
                <w:spacing w:val="-4"/>
              </w:rPr>
            </w:pPr>
          </w:p>
        </w:tc>
      </w:tr>
    </w:tbl>
    <w:p w:rsidR="00BF1203" w:rsidRPr="00AF3112" w:rsidRDefault="00BF1203" w:rsidP="00BF1203">
      <w:pPr>
        <w:pStyle w:val="Blankrad"/>
      </w:pPr>
      <w:r w:rsidRPr="00AF3112">
        <w:t>     </w:t>
      </w:r>
    </w:p>
    <w:p w:rsidR="00BF1203" w:rsidRPr="00AF3112" w:rsidRDefault="00BF1203" w:rsidP="00BF1203">
      <w:pPr>
        <w:pStyle w:val="Blankrad"/>
      </w:pPr>
      <w:r w:rsidRPr="00AF311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F1203" w:rsidRPr="00AF3112" w:rsidTr="00F149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1203" w:rsidRPr="00AF3112" w:rsidRDefault="00BF1203" w:rsidP="00F149BC">
            <w:pPr>
              <w:pStyle w:val="HuvudrubrikFlisteNr"/>
            </w:pPr>
          </w:p>
        </w:tc>
        <w:tc>
          <w:tcPr>
            <w:tcW w:w="6237" w:type="dxa"/>
          </w:tcPr>
          <w:p w:rsidR="00BF1203" w:rsidRPr="00AF3112" w:rsidRDefault="00BF1203" w:rsidP="00F149BC">
            <w:pPr>
              <w:pStyle w:val="HuvudrubrikEnsam"/>
            </w:pPr>
            <w:r w:rsidRPr="00AF3112">
              <w:t>Anmälan om uppteckningar vid EU-nämndens sammanträden</w:t>
            </w:r>
          </w:p>
        </w:tc>
        <w:tc>
          <w:tcPr>
            <w:tcW w:w="2481" w:type="dxa"/>
          </w:tcPr>
          <w:p w:rsidR="00BF1203" w:rsidRPr="00AF3112" w:rsidRDefault="00BF1203" w:rsidP="00F149BC">
            <w:pPr>
              <w:pStyle w:val="HuvudrubrikKolumn3"/>
            </w:pPr>
          </w:p>
        </w:tc>
      </w:tr>
      <w:tr w:rsidR="00BF1203" w:rsidRPr="00AF3112" w:rsidTr="00F149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203" w:rsidRPr="00AF3112" w:rsidRDefault="00BF1203" w:rsidP="00F149BC">
            <w:pPr>
              <w:pStyle w:val="FlistaNrText"/>
            </w:pPr>
          </w:p>
        </w:tc>
        <w:tc>
          <w:tcPr>
            <w:tcW w:w="6237" w:type="dxa"/>
          </w:tcPr>
          <w:p w:rsidR="00BF1203" w:rsidRPr="00AF3112" w:rsidRDefault="00BF1203" w:rsidP="00F149BC">
            <w:r w:rsidRPr="00AF3112">
              <w:t xml:space="preserve">2006/07:27 </w:t>
            </w:r>
            <w:r w:rsidR="00177460" w:rsidRPr="00AF3112">
              <w:t>Onsdagen d</w:t>
            </w:r>
            <w:r w:rsidRPr="00AF3112">
              <w:t>en 16 maj</w:t>
            </w:r>
          </w:p>
        </w:tc>
        <w:tc>
          <w:tcPr>
            <w:tcW w:w="2481" w:type="dxa"/>
          </w:tcPr>
          <w:p w:rsidR="00BF1203" w:rsidRPr="00AF3112" w:rsidRDefault="00BF1203" w:rsidP="00F149BC">
            <w:pPr>
              <w:rPr>
                <w:spacing w:val="-4"/>
              </w:rPr>
            </w:pPr>
          </w:p>
        </w:tc>
      </w:tr>
    </w:tbl>
    <w:p w:rsidR="00BF1203" w:rsidRPr="00AF3112" w:rsidRDefault="00BF1203" w:rsidP="00BF1203">
      <w:pPr>
        <w:pStyle w:val="Blankrad"/>
      </w:pPr>
      <w:r w:rsidRPr="00AF311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F1203" w:rsidRPr="00AF3112" w:rsidTr="00F149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1203" w:rsidRPr="00AF3112" w:rsidRDefault="00BF1203" w:rsidP="00F149BC">
            <w:pPr>
              <w:pStyle w:val="HuvudrubrikFlisteNr"/>
            </w:pPr>
          </w:p>
        </w:tc>
        <w:tc>
          <w:tcPr>
            <w:tcW w:w="6237" w:type="dxa"/>
          </w:tcPr>
          <w:p w:rsidR="00BF1203" w:rsidRPr="00AF3112" w:rsidRDefault="00BF1203" w:rsidP="00F149BC">
            <w:pPr>
              <w:pStyle w:val="HuvudrubrikEnsam"/>
            </w:pPr>
            <w:r w:rsidRPr="00AF3112">
              <w:t>Ärende för hänvisning till utskott</w:t>
            </w:r>
          </w:p>
        </w:tc>
        <w:tc>
          <w:tcPr>
            <w:tcW w:w="2481" w:type="dxa"/>
          </w:tcPr>
          <w:p w:rsidR="00BF1203" w:rsidRPr="00AF3112" w:rsidRDefault="00BF1203" w:rsidP="00F149BC">
            <w:pPr>
              <w:pStyle w:val="HuvudrubrikKolumn3"/>
            </w:pPr>
            <w:r w:rsidRPr="00AF3112">
              <w:t>Förslag</w:t>
            </w:r>
          </w:p>
        </w:tc>
      </w:tr>
      <w:tr w:rsidR="00BF1203" w:rsidRPr="00AF3112" w:rsidTr="00F149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203" w:rsidRPr="00AF3112" w:rsidRDefault="00BF1203" w:rsidP="00F149BC">
            <w:pPr>
              <w:pStyle w:val="renderubrik"/>
            </w:pPr>
          </w:p>
        </w:tc>
        <w:tc>
          <w:tcPr>
            <w:tcW w:w="6237" w:type="dxa"/>
          </w:tcPr>
          <w:p w:rsidR="00BF1203" w:rsidRPr="00AF3112" w:rsidRDefault="00BF1203" w:rsidP="00F149BC">
            <w:pPr>
              <w:pStyle w:val="renderubrik"/>
            </w:pPr>
            <w:r w:rsidRPr="00AF3112">
              <w:t>Motion</w:t>
            </w:r>
          </w:p>
        </w:tc>
        <w:tc>
          <w:tcPr>
            <w:tcW w:w="2481" w:type="dxa"/>
          </w:tcPr>
          <w:p w:rsidR="00BF1203" w:rsidRPr="00AF3112" w:rsidRDefault="00BF1203" w:rsidP="00F149BC">
            <w:pPr>
              <w:pStyle w:val="renderubrik"/>
            </w:pPr>
          </w:p>
        </w:tc>
      </w:tr>
      <w:tr w:rsidR="00BF1203" w:rsidRPr="00AF3112" w:rsidTr="00F149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203" w:rsidRPr="00AF3112" w:rsidRDefault="00BF1203" w:rsidP="00F149BC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F1203" w:rsidRPr="00AF3112" w:rsidRDefault="00BF1203" w:rsidP="00F149BC">
            <w:pPr>
              <w:rPr>
                <w:i/>
              </w:rPr>
            </w:pPr>
            <w:r w:rsidRPr="00AF3112">
              <w:rPr>
                <w:i/>
              </w:rPr>
              <w:t>med anledning av prop. 2006/07:116 Vissa frågor rörande totalförsvarsplikt m.m.</w:t>
            </w:r>
          </w:p>
        </w:tc>
        <w:tc>
          <w:tcPr>
            <w:tcW w:w="2481" w:type="dxa"/>
          </w:tcPr>
          <w:p w:rsidR="00BF1203" w:rsidRPr="00AF3112" w:rsidRDefault="00BF1203" w:rsidP="00F149BC">
            <w:pPr>
              <w:rPr>
                <w:spacing w:val="-4"/>
              </w:rPr>
            </w:pPr>
          </w:p>
        </w:tc>
      </w:tr>
      <w:tr w:rsidR="00BF1203" w:rsidRPr="00AF3112" w:rsidTr="00F149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203" w:rsidRPr="00AF3112" w:rsidRDefault="00BF1203" w:rsidP="00F149BC">
            <w:pPr>
              <w:pStyle w:val="FlistaNrText"/>
            </w:pPr>
          </w:p>
        </w:tc>
        <w:tc>
          <w:tcPr>
            <w:tcW w:w="6237" w:type="dxa"/>
          </w:tcPr>
          <w:p w:rsidR="00BF1203" w:rsidRPr="00AF3112" w:rsidRDefault="00BF1203" w:rsidP="00F149BC">
            <w:r w:rsidRPr="00AF3112">
              <w:t>2006/07: Fö5 av Karla López (mp)</w:t>
            </w:r>
          </w:p>
        </w:tc>
        <w:tc>
          <w:tcPr>
            <w:tcW w:w="2481" w:type="dxa"/>
          </w:tcPr>
          <w:p w:rsidR="00BF1203" w:rsidRPr="00AF3112" w:rsidRDefault="00BF1203" w:rsidP="00F149BC">
            <w:pPr>
              <w:rPr>
                <w:spacing w:val="-4"/>
              </w:rPr>
            </w:pPr>
            <w:r w:rsidRPr="00AF3112">
              <w:rPr>
                <w:spacing w:val="-4"/>
              </w:rPr>
              <w:t>FöU</w:t>
            </w:r>
          </w:p>
        </w:tc>
      </w:tr>
    </w:tbl>
    <w:p w:rsidR="00BF1203" w:rsidRPr="00AF3112" w:rsidRDefault="00BF1203" w:rsidP="00BF1203">
      <w:pPr>
        <w:pStyle w:val="Blankrad"/>
      </w:pPr>
      <w:r w:rsidRPr="00AF311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F1203" w:rsidRPr="00AF3112" w:rsidTr="00F149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1203" w:rsidRPr="00AF3112" w:rsidRDefault="00BF1203" w:rsidP="00F149BC">
            <w:pPr>
              <w:pStyle w:val="HuvudrubrikFlisteNr"/>
            </w:pPr>
          </w:p>
        </w:tc>
        <w:tc>
          <w:tcPr>
            <w:tcW w:w="6237" w:type="dxa"/>
          </w:tcPr>
          <w:p w:rsidR="00BF1203" w:rsidRPr="00AF3112" w:rsidRDefault="001F692E" w:rsidP="00F149BC">
            <w:pPr>
              <w:pStyle w:val="Huvudrubrik"/>
            </w:pPr>
            <w:bookmarkStart w:id="4" w:name="Start_ÄrendenFörBordläggning"/>
            <w:bookmarkEnd w:id="4"/>
            <w:r w:rsidRPr="00AF3112">
              <w:t>Ärende för bordläggning</w:t>
            </w:r>
          </w:p>
        </w:tc>
        <w:tc>
          <w:tcPr>
            <w:tcW w:w="2481" w:type="dxa"/>
          </w:tcPr>
          <w:p w:rsidR="00BF1203" w:rsidRPr="00AF3112" w:rsidRDefault="001F692E" w:rsidP="00F149BC">
            <w:pPr>
              <w:pStyle w:val="HuvudrubrikKolumn3"/>
            </w:pPr>
            <w:r w:rsidRPr="00AF3112">
              <w:t>Reservationer</w:t>
            </w:r>
          </w:p>
        </w:tc>
      </w:tr>
      <w:tr w:rsidR="00BF1203" w:rsidRPr="00AF3112" w:rsidTr="00F149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203" w:rsidRPr="00AF3112" w:rsidRDefault="00BF1203" w:rsidP="001F692E">
            <w:pPr>
              <w:pStyle w:val="renderubrik"/>
            </w:pPr>
          </w:p>
        </w:tc>
        <w:tc>
          <w:tcPr>
            <w:tcW w:w="6237" w:type="dxa"/>
          </w:tcPr>
          <w:p w:rsidR="00BF1203" w:rsidRPr="00AF3112" w:rsidRDefault="001F692E" w:rsidP="001F692E">
            <w:pPr>
              <w:pStyle w:val="renderubrik"/>
            </w:pPr>
            <w:r w:rsidRPr="00AF3112">
              <w:t>Försvarsutskottets betänkande</w:t>
            </w:r>
          </w:p>
        </w:tc>
        <w:tc>
          <w:tcPr>
            <w:tcW w:w="2481" w:type="dxa"/>
          </w:tcPr>
          <w:p w:rsidR="00BF1203" w:rsidRPr="00AF3112" w:rsidRDefault="00BF1203" w:rsidP="001F692E">
            <w:pPr>
              <w:pStyle w:val="renderubrik"/>
              <w:rPr>
                <w:spacing w:val="-4"/>
              </w:rPr>
            </w:pPr>
          </w:p>
        </w:tc>
      </w:tr>
      <w:tr w:rsidR="001F692E" w:rsidRPr="00AF3112" w:rsidTr="00F149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692E" w:rsidRPr="00AF3112" w:rsidRDefault="001F692E" w:rsidP="001F692E">
            <w:pPr>
              <w:pStyle w:val="FlistaNrText"/>
            </w:pPr>
          </w:p>
        </w:tc>
        <w:tc>
          <w:tcPr>
            <w:tcW w:w="6237" w:type="dxa"/>
          </w:tcPr>
          <w:p w:rsidR="001F692E" w:rsidRPr="00AF3112" w:rsidRDefault="001F692E" w:rsidP="001F692E">
            <w:r w:rsidRPr="00AF3112">
              <w:t>2006/07:FöU10 En anpassad försvarsunderrättelseverksamhet</w:t>
            </w:r>
          </w:p>
        </w:tc>
        <w:tc>
          <w:tcPr>
            <w:tcW w:w="2481" w:type="dxa"/>
          </w:tcPr>
          <w:p w:rsidR="001F692E" w:rsidRPr="00AF3112" w:rsidRDefault="001F692E" w:rsidP="001F692E">
            <w:pPr>
              <w:rPr>
                <w:spacing w:val="-4"/>
              </w:rPr>
            </w:pPr>
            <w:r w:rsidRPr="00AF3112">
              <w:rPr>
                <w:spacing w:val="-4"/>
              </w:rPr>
              <w:t>5 res. (s,v,mp)</w:t>
            </w:r>
          </w:p>
        </w:tc>
      </w:tr>
    </w:tbl>
    <w:p w:rsidR="00BF1203" w:rsidRPr="00AF3112" w:rsidRDefault="00BF1203" w:rsidP="00BF1203">
      <w:pPr>
        <w:pStyle w:val="Blankrad"/>
      </w:pPr>
      <w:r w:rsidRPr="00AF3112">
        <w:t>     </w:t>
      </w:r>
    </w:p>
    <w:p w:rsidR="00BF1203" w:rsidRPr="00AF3112" w:rsidRDefault="00BF1203" w:rsidP="00BF1203">
      <w:pPr>
        <w:pStyle w:val="Blankrad"/>
      </w:pPr>
      <w:r w:rsidRPr="00AF3112">
        <w:t>     </w:t>
      </w:r>
    </w:p>
    <w:p w:rsidR="001F692E" w:rsidRPr="00AF3112" w:rsidRDefault="006E04A4">
      <w:pPr>
        <w:pStyle w:val="Blankrad"/>
      </w:pPr>
      <w:r w:rsidRPr="00AF3112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F692E" w:rsidRPr="00AF311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F692E" w:rsidRPr="00AF3112" w:rsidRDefault="001F692E" w:rsidP="00382407">
            <w:pPr>
              <w:pStyle w:val="HuvudrubrikFlisteNr"/>
            </w:pPr>
          </w:p>
        </w:tc>
        <w:tc>
          <w:tcPr>
            <w:tcW w:w="6237" w:type="dxa"/>
          </w:tcPr>
          <w:p w:rsidR="001F692E" w:rsidRPr="00AF3112" w:rsidRDefault="001F692E">
            <w:pPr>
              <w:pStyle w:val="HuvudrubrikEnsam"/>
            </w:pPr>
            <w:bookmarkStart w:id="5" w:name="TypRubrik"/>
            <w:bookmarkEnd w:id="5"/>
            <w:r w:rsidRPr="00AF3112">
              <w:t>Ärenden för avgörande</w:t>
            </w:r>
            <w:r w:rsidRPr="00AF3112">
              <w:br/>
              <w:t>torsdagen den 14 juni kl. 10.00</w:t>
            </w:r>
          </w:p>
        </w:tc>
        <w:tc>
          <w:tcPr>
            <w:tcW w:w="2481" w:type="dxa"/>
          </w:tcPr>
          <w:p w:rsidR="001F692E" w:rsidRPr="00AF3112" w:rsidRDefault="001F692E" w:rsidP="00382407">
            <w:pPr>
              <w:pStyle w:val="HuvudrubrikKolumn3"/>
            </w:pPr>
            <w:r w:rsidRPr="00AF3112">
              <w:t>Reservationer</w:t>
            </w:r>
          </w:p>
        </w:tc>
      </w:tr>
      <w:tr w:rsidR="001F692E" w:rsidRPr="00AF31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692E" w:rsidRPr="00AF3112" w:rsidRDefault="001F692E">
            <w:bookmarkStart w:id="6" w:name="StartText"/>
            <w:bookmarkEnd w:id="6"/>
          </w:p>
        </w:tc>
        <w:tc>
          <w:tcPr>
            <w:tcW w:w="6237" w:type="dxa"/>
          </w:tcPr>
          <w:p w:rsidR="001F692E" w:rsidRPr="00AF3112" w:rsidRDefault="001F692E" w:rsidP="00382407">
            <w:pPr>
              <w:pStyle w:val="Underrubrik"/>
            </w:pPr>
            <w:r w:rsidRPr="00AF3112">
              <w:t>Tidigare slutdebatterade</w:t>
            </w:r>
          </w:p>
        </w:tc>
        <w:tc>
          <w:tcPr>
            <w:tcW w:w="2481" w:type="dxa"/>
          </w:tcPr>
          <w:p w:rsidR="001F692E" w:rsidRPr="00AF3112" w:rsidRDefault="001F692E" w:rsidP="00382407">
            <w:pPr>
              <w:rPr>
                <w:spacing w:val="-4"/>
              </w:rPr>
            </w:pPr>
          </w:p>
        </w:tc>
      </w:tr>
      <w:tr w:rsidR="001F692E" w:rsidRPr="00AF31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692E" w:rsidRPr="00AF3112" w:rsidRDefault="001F692E"/>
        </w:tc>
        <w:tc>
          <w:tcPr>
            <w:tcW w:w="6237" w:type="dxa"/>
          </w:tcPr>
          <w:p w:rsidR="001F692E" w:rsidRPr="00AF3112" w:rsidRDefault="001F692E" w:rsidP="00382407">
            <w:pPr>
              <w:pStyle w:val="renderubrik"/>
            </w:pPr>
            <w:r w:rsidRPr="00AF3112">
              <w:t>Utrikesutskottets betänkande</w:t>
            </w:r>
          </w:p>
        </w:tc>
        <w:tc>
          <w:tcPr>
            <w:tcW w:w="2481" w:type="dxa"/>
          </w:tcPr>
          <w:p w:rsidR="001F692E" w:rsidRPr="00AF3112" w:rsidRDefault="001F692E" w:rsidP="00382407">
            <w:pPr>
              <w:pStyle w:val="renderubrik"/>
              <w:rPr>
                <w:spacing w:val="-4"/>
              </w:rPr>
            </w:pPr>
          </w:p>
        </w:tc>
      </w:tr>
      <w:tr w:rsidR="001F692E" w:rsidRPr="00AF31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692E" w:rsidRPr="00AF3112" w:rsidRDefault="001F692E" w:rsidP="001F692E">
            <w:pPr>
              <w:pStyle w:val="FlistaNrText"/>
            </w:pPr>
          </w:p>
        </w:tc>
        <w:tc>
          <w:tcPr>
            <w:tcW w:w="6237" w:type="dxa"/>
          </w:tcPr>
          <w:p w:rsidR="001F692E" w:rsidRPr="00AF3112" w:rsidRDefault="001F692E" w:rsidP="00382407">
            <w:r w:rsidRPr="00AF3112">
              <w:t>2006/07:UU3 Norden</w:t>
            </w:r>
          </w:p>
        </w:tc>
        <w:tc>
          <w:tcPr>
            <w:tcW w:w="2481" w:type="dxa"/>
          </w:tcPr>
          <w:p w:rsidR="001F692E" w:rsidRPr="00AF3112" w:rsidRDefault="001F692E" w:rsidP="00382407">
            <w:pPr>
              <w:rPr>
                <w:spacing w:val="-4"/>
              </w:rPr>
            </w:pPr>
            <w:r w:rsidRPr="00AF3112">
              <w:rPr>
                <w:spacing w:val="-4"/>
              </w:rPr>
              <w:t>1 res. (v)</w:t>
            </w:r>
          </w:p>
        </w:tc>
      </w:tr>
      <w:tr w:rsidR="001F692E" w:rsidRPr="00AF31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692E" w:rsidRPr="00AF3112" w:rsidRDefault="001F692E"/>
        </w:tc>
        <w:tc>
          <w:tcPr>
            <w:tcW w:w="6237" w:type="dxa"/>
          </w:tcPr>
          <w:p w:rsidR="001F692E" w:rsidRPr="00AF3112" w:rsidRDefault="001F692E" w:rsidP="00382407">
            <w:pPr>
              <w:pStyle w:val="renderubrik"/>
            </w:pPr>
            <w:r w:rsidRPr="00AF3112">
              <w:t>Trafikutskottets betänkande</w:t>
            </w:r>
          </w:p>
        </w:tc>
        <w:tc>
          <w:tcPr>
            <w:tcW w:w="2481" w:type="dxa"/>
          </w:tcPr>
          <w:p w:rsidR="001F692E" w:rsidRPr="00AF3112" w:rsidRDefault="001F692E" w:rsidP="00382407">
            <w:pPr>
              <w:pStyle w:val="renderubrik"/>
              <w:rPr>
                <w:spacing w:val="-4"/>
              </w:rPr>
            </w:pPr>
          </w:p>
        </w:tc>
      </w:tr>
      <w:tr w:rsidR="001F692E" w:rsidRPr="00AF31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692E" w:rsidRPr="00AF3112" w:rsidRDefault="001F692E" w:rsidP="001F692E">
            <w:pPr>
              <w:pStyle w:val="FlistaNrText"/>
            </w:pPr>
          </w:p>
        </w:tc>
        <w:tc>
          <w:tcPr>
            <w:tcW w:w="6237" w:type="dxa"/>
          </w:tcPr>
          <w:p w:rsidR="001F692E" w:rsidRPr="00AF3112" w:rsidRDefault="001F692E" w:rsidP="00382407">
            <w:r w:rsidRPr="00AF3112">
              <w:t>2006/07:TU16 Statens ansvar för vissa betaltjänster m.m.</w:t>
            </w:r>
          </w:p>
        </w:tc>
        <w:tc>
          <w:tcPr>
            <w:tcW w:w="2481" w:type="dxa"/>
          </w:tcPr>
          <w:p w:rsidR="001F692E" w:rsidRPr="00AF3112" w:rsidRDefault="001F692E" w:rsidP="00382407">
            <w:pPr>
              <w:rPr>
                <w:spacing w:val="-4"/>
              </w:rPr>
            </w:pPr>
            <w:r w:rsidRPr="00AF3112">
              <w:rPr>
                <w:spacing w:val="-4"/>
              </w:rPr>
              <w:t>9 res. (s,v,mp)</w:t>
            </w:r>
          </w:p>
        </w:tc>
      </w:tr>
      <w:tr w:rsidR="001F692E" w:rsidRPr="00AF31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692E" w:rsidRPr="00AF3112" w:rsidRDefault="001F692E"/>
        </w:tc>
        <w:tc>
          <w:tcPr>
            <w:tcW w:w="6237" w:type="dxa"/>
          </w:tcPr>
          <w:p w:rsidR="001F692E" w:rsidRPr="00AF3112" w:rsidRDefault="001F692E" w:rsidP="00382407">
            <w:pPr>
              <w:pStyle w:val="renderubrik"/>
            </w:pPr>
            <w:r w:rsidRPr="00AF3112">
              <w:t>Miljö- och jordbruksutskottets betänkanden</w:t>
            </w:r>
          </w:p>
        </w:tc>
        <w:tc>
          <w:tcPr>
            <w:tcW w:w="2481" w:type="dxa"/>
          </w:tcPr>
          <w:p w:rsidR="001F692E" w:rsidRPr="00AF3112" w:rsidRDefault="001F692E" w:rsidP="00382407">
            <w:pPr>
              <w:pStyle w:val="renderubrik"/>
              <w:rPr>
                <w:spacing w:val="-4"/>
              </w:rPr>
            </w:pPr>
          </w:p>
        </w:tc>
      </w:tr>
      <w:tr w:rsidR="001F692E" w:rsidRPr="00AF31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692E" w:rsidRPr="00AF3112" w:rsidRDefault="001F692E" w:rsidP="001F692E">
            <w:pPr>
              <w:pStyle w:val="FlistaNrText"/>
            </w:pPr>
          </w:p>
        </w:tc>
        <w:tc>
          <w:tcPr>
            <w:tcW w:w="6237" w:type="dxa"/>
          </w:tcPr>
          <w:p w:rsidR="001F692E" w:rsidRPr="00AF3112" w:rsidRDefault="001F692E" w:rsidP="00382407">
            <w:r w:rsidRPr="00AF3112">
              <w:t>2006/07:MJU16 Tävling med hästdjur</w:t>
            </w:r>
          </w:p>
        </w:tc>
        <w:tc>
          <w:tcPr>
            <w:tcW w:w="2481" w:type="dxa"/>
          </w:tcPr>
          <w:p w:rsidR="001F692E" w:rsidRPr="00AF3112" w:rsidRDefault="001F692E" w:rsidP="00382407">
            <w:pPr>
              <w:rPr>
                <w:spacing w:val="-4"/>
              </w:rPr>
            </w:pPr>
          </w:p>
        </w:tc>
      </w:tr>
      <w:tr w:rsidR="001F692E" w:rsidRPr="00AF31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692E" w:rsidRPr="00AF3112" w:rsidRDefault="001F692E" w:rsidP="001F692E">
            <w:pPr>
              <w:pStyle w:val="FlistaNrText"/>
            </w:pPr>
          </w:p>
        </w:tc>
        <w:tc>
          <w:tcPr>
            <w:tcW w:w="6237" w:type="dxa"/>
          </w:tcPr>
          <w:p w:rsidR="001F692E" w:rsidRPr="00AF3112" w:rsidRDefault="001F692E" w:rsidP="00382407">
            <w:r w:rsidRPr="00AF3112">
              <w:t>2006/07:MJU17 Ett utvidgat miljöansvar</w:t>
            </w:r>
          </w:p>
        </w:tc>
        <w:tc>
          <w:tcPr>
            <w:tcW w:w="2481" w:type="dxa"/>
          </w:tcPr>
          <w:p w:rsidR="001F692E" w:rsidRPr="00AF3112" w:rsidRDefault="001F692E" w:rsidP="00382407">
            <w:pPr>
              <w:rPr>
                <w:spacing w:val="-4"/>
              </w:rPr>
            </w:pPr>
            <w:r w:rsidRPr="00AF3112">
              <w:rPr>
                <w:spacing w:val="-4"/>
              </w:rPr>
              <w:t>6 res. (s,v,mp)</w:t>
            </w:r>
          </w:p>
        </w:tc>
      </w:tr>
    </w:tbl>
    <w:p w:rsidR="001F692E" w:rsidRPr="00AF3112" w:rsidRDefault="001F692E">
      <w:pPr>
        <w:pStyle w:val="Blankrad"/>
      </w:pPr>
      <w:r w:rsidRPr="00AF3112">
        <w:t>     </w:t>
      </w:r>
    </w:p>
    <w:p w:rsidR="001F692E" w:rsidRPr="00AF3112" w:rsidRDefault="001F692E">
      <w:pPr>
        <w:pStyle w:val="Blankrad"/>
      </w:pPr>
      <w:r w:rsidRPr="00AF3112">
        <w:t>     </w:t>
      </w:r>
    </w:p>
    <w:p w:rsidR="001F692E" w:rsidRPr="00AF3112" w:rsidRDefault="001F692E">
      <w:pPr>
        <w:pStyle w:val="Blankrad"/>
      </w:pPr>
      <w:bookmarkStart w:id="7" w:name="Start"/>
      <w:bookmarkEnd w:id="7"/>
      <w:r w:rsidRPr="00AF311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F311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F311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F3112" w:rsidRDefault="006E04A4">
            <w:pPr>
              <w:pStyle w:val="StreckMitten"/>
            </w:pPr>
            <w:r w:rsidRPr="00AF3112">
              <w:tab/>
            </w:r>
            <w:r w:rsidRPr="00AF3112">
              <w:tab/>
            </w:r>
          </w:p>
        </w:tc>
      </w:tr>
    </w:tbl>
    <w:p w:rsidR="006E04A4" w:rsidRPr="00AF3112" w:rsidRDefault="006E04A4"/>
    <w:sectPr w:rsidR="006E04A4" w:rsidRPr="00AF311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6C01" w:rsidRPr="00AF3112" w:rsidRDefault="00166C01">
      <w:r w:rsidRPr="00AF3112">
        <w:separator/>
      </w:r>
    </w:p>
  </w:endnote>
  <w:endnote w:type="continuationSeparator" w:id="0">
    <w:p w:rsidR="00166C01" w:rsidRPr="00AF3112" w:rsidRDefault="00166C01">
      <w:r w:rsidRPr="00AF31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66E4" w:rsidRPr="00AF3112" w:rsidRDefault="000366E4">
    <w:pPr>
      <w:pStyle w:val="Sidhuvud"/>
      <w:jc w:val="center"/>
    </w:pPr>
    <w:r w:rsidRPr="00AF3112">
      <w:fldChar w:fldCharType="begin" w:fldLock="1"/>
    </w:r>
    <w:r w:rsidRPr="00AF3112">
      <w:instrText xml:space="preserve"> PAGE </w:instrText>
    </w:r>
    <w:r w:rsidRPr="00AF3112">
      <w:fldChar w:fldCharType="separate"/>
    </w:r>
    <w:r w:rsidR="000A402E" w:rsidRPr="00AF3112">
      <w:t>3</w:t>
    </w:r>
    <w:r w:rsidRPr="00AF3112">
      <w:fldChar w:fldCharType="end"/>
    </w:r>
    <w:r w:rsidRPr="00AF3112">
      <w:t>(</w:t>
    </w:r>
    <w:r w:rsidRPr="00AF3112">
      <w:fldChar w:fldCharType="begin" w:fldLock="1"/>
    </w:r>
    <w:r w:rsidRPr="00AF3112">
      <w:instrText xml:space="preserve"> NUMPAGES </w:instrText>
    </w:r>
    <w:r w:rsidRPr="00AF3112">
      <w:fldChar w:fldCharType="separate"/>
    </w:r>
    <w:r w:rsidR="000A402E" w:rsidRPr="00AF3112">
      <w:t>3</w:t>
    </w:r>
    <w:r w:rsidRPr="00AF3112">
      <w:fldChar w:fldCharType="end"/>
    </w:r>
    <w:r w:rsidRPr="00AF311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66E4" w:rsidRPr="00AF3112" w:rsidRDefault="000366E4">
    <w:pPr>
      <w:pStyle w:val="Sidhuvud"/>
      <w:jc w:val="center"/>
    </w:pPr>
    <w:r w:rsidRPr="00AF3112">
      <w:fldChar w:fldCharType="begin" w:fldLock="1"/>
    </w:r>
    <w:r w:rsidRPr="00AF3112">
      <w:instrText xml:space="preserve"> PAGE </w:instrText>
    </w:r>
    <w:r w:rsidRPr="00AF3112">
      <w:fldChar w:fldCharType="separate"/>
    </w:r>
    <w:r w:rsidR="00382407" w:rsidRPr="00AF3112">
      <w:t>1</w:t>
    </w:r>
    <w:r w:rsidRPr="00AF3112">
      <w:fldChar w:fldCharType="end"/>
    </w:r>
    <w:r w:rsidRPr="00AF3112">
      <w:t>(</w:t>
    </w:r>
    <w:r w:rsidRPr="00AF3112">
      <w:fldChar w:fldCharType="begin" w:fldLock="1"/>
    </w:r>
    <w:r w:rsidRPr="00AF3112">
      <w:instrText xml:space="preserve"> NUMPAGES </w:instrText>
    </w:r>
    <w:r w:rsidRPr="00AF3112">
      <w:fldChar w:fldCharType="separate"/>
    </w:r>
    <w:r w:rsidR="000A402E" w:rsidRPr="00AF3112">
      <w:t>3</w:t>
    </w:r>
    <w:r w:rsidRPr="00AF3112">
      <w:fldChar w:fldCharType="end"/>
    </w:r>
    <w:r w:rsidRPr="00AF311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6C01" w:rsidRPr="00AF3112" w:rsidRDefault="00166C01">
      <w:r w:rsidRPr="00AF3112">
        <w:separator/>
      </w:r>
    </w:p>
  </w:footnote>
  <w:footnote w:type="continuationSeparator" w:id="0">
    <w:p w:rsidR="00166C01" w:rsidRPr="00AF3112" w:rsidRDefault="00166C01">
      <w:r w:rsidRPr="00AF311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66E4" w:rsidRPr="00AF3112" w:rsidRDefault="000366E4">
    <w:pPr>
      <w:pStyle w:val="Sidhuvud"/>
      <w:tabs>
        <w:tab w:val="clear" w:pos="4536"/>
      </w:tabs>
    </w:pPr>
    <w:r w:rsidRPr="00AF3112">
      <w:fldChar w:fldCharType="begin" w:fldLock="1"/>
    </w:r>
    <w:r w:rsidRPr="00AF3112">
      <w:instrText xml:space="preserve"> DOCPROPERTY "DocumentDate" </w:instrText>
    </w:r>
    <w:r w:rsidRPr="00AF3112">
      <w:fldChar w:fldCharType="separate"/>
    </w:r>
    <w:r w:rsidR="000A402E" w:rsidRPr="00AF3112">
      <w:t>Tisdagen den 12 juni 2007</w:t>
    </w:r>
    <w:r w:rsidRPr="00AF3112">
      <w:fldChar w:fldCharType="end"/>
    </w:r>
    <w:r w:rsidRPr="00AF3112">
      <w:tab/>
    </w:r>
  </w:p>
  <w:p w:rsidR="000366E4" w:rsidRPr="00AF3112" w:rsidRDefault="000366E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F3112">
      <w:rPr>
        <w:sz w:val="12"/>
      </w:rPr>
      <w:tab/>
    </w:r>
  </w:p>
  <w:p w:rsidR="000366E4" w:rsidRPr="00AF3112" w:rsidRDefault="000366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66E4" w:rsidRPr="00AF3112" w:rsidRDefault="00AF311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F311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66E4" w:rsidRPr="00AF3112" w:rsidRDefault="000366E4">
    <w:pPr>
      <w:pStyle w:val="Dokumentrubrik"/>
      <w:spacing w:after="360"/>
    </w:pPr>
    <w:r w:rsidRPr="00AF3112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60513315">
    <w:abstractNumId w:val="5"/>
  </w:num>
  <w:num w:numId="2" w16cid:durableId="1645357764">
    <w:abstractNumId w:val="2"/>
  </w:num>
  <w:num w:numId="3" w16cid:durableId="1743333527">
    <w:abstractNumId w:val="4"/>
  </w:num>
  <w:num w:numId="4" w16cid:durableId="1621497578">
    <w:abstractNumId w:val="1"/>
  </w:num>
  <w:num w:numId="5" w16cid:durableId="824475327">
    <w:abstractNumId w:val="0"/>
  </w:num>
  <w:num w:numId="6" w16cid:durableId="667564895">
    <w:abstractNumId w:val="3"/>
  </w:num>
  <w:num w:numId="7" w16cid:durableId="2087873877">
    <w:abstractNumId w:val="3"/>
  </w:num>
  <w:num w:numId="8" w16cid:durableId="493569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21F06"/>
    <w:rsid w:val="00000608"/>
    <w:rsid w:val="00003249"/>
    <w:rsid w:val="00013362"/>
    <w:rsid w:val="00025ED1"/>
    <w:rsid w:val="00030ADD"/>
    <w:rsid w:val="000366E4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402E"/>
    <w:rsid w:val="000E30A0"/>
    <w:rsid w:val="00103C04"/>
    <w:rsid w:val="0014779C"/>
    <w:rsid w:val="00147F56"/>
    <w:rsid w:val="001548E3"/>
    <w:rsid w:val="00160B0C"/>
    <w:rsid w:val="00165404"/>
    <w:rsid w:val="00166C01"/>
    <w:rsid w:val="0016727E"/>
    <w:rsid w:val="00170F83"/>
    <w:rsid w:val="00177460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1F692E"/>
    <w:rsid w:val="002068C6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E546B"/>
    <w:rsid w:val="002E687F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5444"/>
    <w:rsid w:val="00350ACF"/>
    <w:rsid w:val="003511C0"/>
    <w:rsid w:val="00355222"/>
    <w:rsid w:val="003652CF"/>
    <w:rsid w:val="00371E50"/>
    <w:rsid w:val="00376480"/>
    <w:rsid w:val="00377B34"/>
    <w:rsid w:val="00382407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5ED4"/>
    <w:rsid w:val="00593F37"/>
    <w:rsid w:val="00594D74"/>
    <w:rsid w:val="00597CFF"/>
    <w:rsid w:val="005A4129"/>
    <w:rsid w:val="005B70D8"/>
    <w:rsid w:val="005C2FB4"/>
    <w:rsid w:val="005C7F3D"/>
    <w:rsid w:val="005D4B9F"/>
    <w:rsid w:val="005D5DA3"/>
    <w:rsid w:val="005D65CC"/>
    <w:rsid w:val="005F1084"/>
    <w:rsid w:val="0060198F"/>
    <w:rsid w:val="00602978"/>
    <w:rsid w:val="00602C19"/>
    <w:rsid w:val="006115DB"/>
    <w:rsid w:val="0061541F"/>
    <w:rsid w:val="006320E4"/>
    <w:rsid w:val="006417AD"/>
    <w:rsid w:val="0064413C"/>
    <w:rsid w:val="00645051"/>
    <w:rsid w:val="00652619"/>
    <w:rsid w:val="00652957"/>
    <w:rsid w:val="00660A6C"/>
    <w:rsid w:val="00662DB5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743CC"/>
    <w:rsid w:val="0078127D"/>
    <w:rsid w:val="007A090E"/>
    <w:rsid w:val="007B01A2"/>
    <w:rsid w:val="007B3D13"/>
    <w:rsid w:val="007C0AB9"/>
    <w:rsid w:val="007D0543"/>
    <w:rsid w:val="007D165E"/>
    <w:rsid w:val="007D7A4C"/>
    <w:rsid w:val="007D7F1E"/>
    <w:rsid w:val="007F5CBC"/>
    <w:rsid w:val="00807049"/>
    <w:rsid w:val="00814CAC"/>
    <w:rsid w:val="00821A25"/>
    <w:rsid w:val="00821F06"/>
    <w:rsid w:val="00835D03"/>
    <w:rsid w:val="00854C30"/>
    <w:rsid w:val="008600DA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66F9"/>
    <w:rsid w:val="00902758"/>
    <w:rsid w:val="009042AA"/>
    <w:rsid w:val="00916262"/>
    <w:rsid w:val="00935A09"/>
    <w:rsid w:val="009419B9"/>
    <w:rsid w:val="00943639"/>
    <w:rsid w:val="00945CF1"/>
    <w:rsid w:val="00953F6C"/>
    <w:rsid w:val="00954C81"/>
    <w:rsid w:val="0096765E"/>
    <w:rsid w:val="0097005E"/>
    <w:rsid w:val="009740E0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5510C"/>
    <w:rsid w:val="00A63B75"/>
    <w:rsid w:val="00A65816"/>
    <w:rsid w:val="00A669E1"/>
    <w:rsid w:val="00A70B35"/>
    <w:rsid w:val="00A726A7"/>
    <w:rsid w:val="00A76381"/>
    <w:rsid w:val="00A80A58"/>
    <w:rsid w:val="00AA4B94"/>
    <w:rsid w:val="00AC0E93"/>
    <w:rsid w:val="00AD51C2"/>
    <w:rsid w:val="00AE255A"/>
    <w:rsid w:val="00AE4186"/>
    <w:rsid w:val="00AF003C"/>
    <w:rsid w:val="00AF3112"/>
    <w:rsid w:val="00AF62E9"/>
    <w:rsid w:val="00B11B39"/>
    <w:rsid w:val="00B27DC3"/>
    <w:rsid w:val="00B503C7"/>
    <w:rsid w:val="00B52F86"/>
    <w:rsid w:val="00B71361"/>
    <w:rsid w:val="00B81FDE"/>
    <w:rsid w:val="00B8715B"/>
    <w:rsid w:val="00B90627"/>
    <w:rsid w:val="00B91174"/>
    <w:rsid w:val="00B96B57"/>
    <w:rsid w:val="00BA6962"/>
    <w:rsid w:val="00BD1E8E"/>
    <w:rsid w:val="00BD5B2F"/>
    <w:rsid w:val="00BE1F3F"/>
    <w:rsid w:val="00BE26EA"/>
    <w:rsid w:val="00BE2EB7"/>
    <w:rsid w:val="00BF1203"/>
    <w:rsid w:val="00BF1A01"/>
    <w:rsid w:val="00BF2ADF"/>
    <w:rsid w:val="00BF68E5"/>
    <w:rsid w:val="00C04A70"/>
    <w:rsid w:val="00C11760"/>
    <w:rsid w:val="00C20D9F"/>
    <w:rsid w:val="00C33328"/>
    <w:rsid w:val="00C337B2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41247"/>
    <w:rsid w:val="00D45AE3"/>
    <w:rsid w:val="00D46A27"/>
    <w:rsid w:val="00D51FA2"/>
    <w:rsid w:val="00D6469C"/>
    <w:rsid w:val="00D6756A"/>
    <w:rsid w:val="00D76DAF"/>
    <w:rsid w:val="00D77FF8"/>
    <w:rsid w:val="00D80B4A"/>
    <w:rsid w:val="00D82BA7"/>
    <w:rsid w:val="00D923F2"/>
    <w:rsid w:val="00DB3C3E"/>
    <w:rsid w:val="00DC1161"/>
    <w:rsid w:val="00DD564D"/>
    <w:rsid w:val="00DD656E"/>
    <w:rsid w:val="00DE1DA3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149BC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B78DA-D131-490A-9298-7C02EF28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433</Words>
  <Characters>2828</Characters>
  <Application>Microsoft Office Word</Application>
  <DocSecurity>4</DocSecurity>
  <Lines>235</Lines>
  <Paragraphs>135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2006/07:124</vt:lpstr>
      <vt:lpstr>Tisdagen den 12 juni 2007</vt:lpstr>
    </vt:vector>
  </TitlesOfParts>
  <Company>Riksdagen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2007-06-11T14:11:00Z</cp:lastPrinted>
  <dcterms:created xsi:type="dcterms:W3CDTF">2025-12-17T03:30:00Z</dcterms:created>
  <dcterms:modified xsi:type="dcterms:W3CDTF">2025-12-17T03:30:00Z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12 juni 2007</vt:lpwstr>
  </property>
  <property fmtid="{D5CDD505-2E9C-101B-9397-08002B2CF9AE}" pid="3" name="DocumentNumber">
    <vt:lpwstr>124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2007-06-12</vt:lpwstr>
  </property>
</Properties>
</file>