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527DD" w:rsidRDefault="006E04A4">
      <w:pPr>
        <w:pStyle w:val="Dokumentbeteckning"/>
        <w:rPr>
          <w:u w:val="single"/>
        </w:rPr>
      </w:pPr>
      <w:r w:rsidRPr="007527DD">
        <w:fldChar w:fldCharType="begin" w:fldLock="1"/>
      </w:r>
      <w:r w:rsidRPr="007527DD">
        <w:instrText xml:space="preserve"> DOCPROPERTY "DocumentYear" </w:instrText>
      </w:r>
      <w:r w:rsidRPr="007527DD">
        <w:fldChar w:fldCharType="separate"/>
      </w:r>
      <w:r w:rsidR="00CF1E7B" w:rsidRPr="007527DD">
        <w:t>2010/11</w:t>
      </w:r>
      <w:r w:rsidRPr="007527DD">
        <w:fldChar w:fldCharType="end"/>
      </w:r>
      <w:r w:rsidRPr="007527DD">
        <w:t>:</w:t>
      </w:r>
      <w:r w:rsidRPr="007527DD">
        <w:fldChar w:fldCharType="begin" w:fldLock="1"/>
      </w:r>
      <w:r w:rsidRPr="007527DD">
        <w:instrText xml:space="preserve"> DOCPROPERTY "DocumentNumber" </w:instrText>
      </w:r>
      <w:r w:rsidRPr="007527DD">
        <w:fldChar w:fldCharType="separate"/>
      </w:r>
      <w:r w:rsidR="00CF1E7B" w:rsidRPr="007527DD">
        <w:t>17</w:t>
      </w:r>
      <w:r w:rsidRPr="007527DD">
        <w:fldChar w:fldCharType="end"/>
      </w:r>
    </w:p>
    <w:p w:rsidR="006E04A4" w:rsidRPr="007527DD" w:rsidRDefault="006E04A4">
      <w:pPr>
        <w:pStyle w:val="Datum"/>
        <w:outlineLvl w:val="0"/>
      </w:pPr>
      <w:r w:rsidRPr="007527DD">
        <w:fldChar w:fldCharType="begin" w:fldLock="1"/>
      </w:r>
      <w:r w:rsidRPr="007527DD">
        <w:instrText xml:space="preserve"> DOCPROPERTY "DocumentDate" </w:instrText>
      </w:r>
      <w:r w:rsidRPr="007527DD">
        <w:fldChar w:fldCharType="separate"/>
      </w:r>
      <w:r w:rsidR="00CF1E7B" w:rsidRPr="007527DD">
        <w:t>Torsdagen den 18 november 2010</w:t>
      </w:r>
      <w:r w:rsidRPr="007527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52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527DD" w:rsidRDefault="00724679">
            <w:pPr>
              <w:pStyle w:val="Plenum"/>
              <w:tabs>
                <w:tab w:val="clear" w:pos="1418"/>
              </w:tabs>
            </w:pPr>
            <w:r w:rsidRPr="007527DD">
              <w:t>Kl.</w:t>
            </w:r>
          </w:p>
        </w:tc>
        <w:tc>
          <w:tcPr>
            <w:tcW w:w="851" w:type="dxa"/>
          </w:tcPr>
          <w:p w:rsidR="006E04A4" w:rsidRPr="007527DD" w:rsidRDefault="0072467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527DD">
              <w:t>12.00</w:t>
            </w:r>
          </w:p>
        </w:tc>
        <w:tc>
          <w:tcPr>
            <w:tcW w:w="397" w:type="dxa"/>
          </w:tcPr>
          <w:p w:rsidR="006E04A4" w:rsidRPr="007527D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527DD" w:rsidRDefault="00724679">
            <w:pPr>
              <w:pStyle w:val="Plenum"/>
              <w:tabs>
                <w:tab w:val="clear" w:pos="1418"/>
              </w:tabs>
              <w:ind w:right="1"/>
            </w:pPr>
            <w:r w:rsidRPr="007527DD">
              <w:t>Interpellationssvar</w:t>
            </w:r>
          </w:p>
        </w:tc>
      </w:tr>
      <w:tr w:rsidR="00724679" w:rsidRPr="00752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24679" w:rsidRPr="007527DD" w:rsidRDefault="0072467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24679" w:rsidRPr="007527DD" w:rsidRDefault="00724679">
            <w:pPr>
              <w:pStyle w:val="Plenum"/>
              <w:tabs>
                <w:tab w:val="clear" w:pos="1418"/>
              </w:tabs>
              <w:jc w:val="right"/>
            </w:pPr>
            <w:r w:rsidRPr="007527DD">
              <w:t>14.00</w:t>
            </w:r>
          </w:p>
        </w:tc>
        <w:tc>
          <w:tcPr>
            <w:tcW w:w="397" w:type="dxa"/>
          </w:tcPr>
          <w:p w:rsidR="00724679" w:rsidRPr="007527DD" w:rsidRDefault="0072467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24679" w:rsidRPr="007527DD" w:rsidRDefault="00724679">
            <w:pPr>
              <w:pStyle w:val="Plenum"/>
              <w:tabs>
                <w:tab w:val="clear" w:pos="1418"/>
              </w:tabs>
              <w:ind w:right="1"/>
            </w:pPr>
            <w:r w:rsidRPr="007527DD">
              <w:t>Frågestund</w:t>
            </w:r>
          </w:p>
        </w:tc>
      </w:tr>
    </w:tbl>
    <w:p w:rsidR="006E04A4" w:rsidRPr="007527DD" w:rsidRDefault="006E04A4">
      <w:pPr>
        <w:pStyle w:val="StreckLngt"/>
      </w:pPr>
      <w:r w:rsidRPr="007527DD">
        <w:tab/>
      </w:r>
    </w:p>
    <w:p w:rsidR="00AE3728" w:rsidRPr="007527DD" w:rsidRDefault="00F6648A" w:rsidP="003675A0">
      <w:pPr>
        <w:pStyle w:val="Blankrad"/>
      </w:pPr>
      <w:r w:rsidRPr="007527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3728" w:rsidRPr="007527DD" w:rsidTr="002D77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3728" w:rsidRPr="007527DD" w:rsidRDefault="00AE3728" w:rsidP="002D773C">
            <w:pPr>
              <w:pStyle w:val="HuvudrubrikFlisteNr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HuvudrubrikEnsam"/>
            </w:pPr>
            <w:r w:rsidRPr="007527DD">
              <w:t>Justering av protokoll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HuvudrubrikKolumn3"/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Protokollet från sammanträdet fredagen den 12 november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</w:tbl>
    <w:p w:rsidR="00AE3728" w:rsidRPr="007527DD" w:rsidRDefault="00F6648A" w:rsidP="003675A0">
      <w:pPr>
        <w:pStyle w:val="Blankrad"/>
      </w:pPr>
      <w:r w:rsidRPr="007527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3728" w:rsidRPr="007527DD" w:rsidTr="002D77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3728" w:rsidRPr="007527DD" w:rsidRDefault="00AE3728" w:rsidP="002D773C">
            <w:pPr>
              <w:pStyle w:val="HuvudrubrikFlisteNr"/>
            </w:pPr>
          </w:p>
        </w:tc>
        <w:tc>
          <w:tcPr>
            <w:tcW w:w="6237" w:type="dxa"/>
          </w:tcPr>
          <w:p w:rsidR="00AE3728" w:rsidRPr="007527DD" w:rsidRDefault="005F27C7" w:rsidP="002D773C">
            <w:pPr>
              <w:pStyle w:val="HuvudrubrikEnsam"/>
            </w:pPr>
            <w:bookmarkStart w:id="1" w:name="Start_FördröjdaInterpellationer"/>
            <w:bookmarkEnd w:id="1"/>
            <w:r w:rsidRPr="007527DD">
              <w:t>Anmälan om fördröjda svar på interpellationer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HuvudrubrikKolumn3"/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5F27C7">
            <w:pPr>
              <w:pStyle w:val="FlistaNrText"/>
            </w:pPr>
          </w:p>
        </w:tc>
        <w:tc>
          <w:tcPr>
            <w:tcW w:w="6237" w:type="dxa"/>
          </w:tcPr>
          <w:p w:rsidR="005F27C7" w:rsidRPr="007527DD" w:rsidRDefault="005F27C7" w:rsidP="002D773C">
            <w:r w:rsidRPr="007527DD">
              <w:t>2010/11:39 av Jens Holm (V)</w:t>
            </w:r>
          </w:p>
          <w:p w:rsidR="00AE3728" w:rsidRPr="007527DD" w:rsidRDefault="005F27C7" w:rsidP="002D773C">
            <w:r w:rsidRPr="007527DD">
              <w:t>Regeringens insatser för Västsahara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5F27C7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7C7" w:rsidRPr="007527DD" w:rsidRDefault="005F27C7" w:rsidP="005F27C7">
            <w:pPr>
              <w:pStyle w:val="FlistaNrText"/>
            </w:pPr>
          </w:p>
        </w:tc>
        <w:tc>
          <w:tcPr>
            <w:tcW w:w="6237" w:type="dxa"/>
          </w:tcPr>
          <w:p w:rsidR="005F27C7" w:rsidRPr="007527DD" w:rsidRDefault="005F27C7" w:rsidP="002D773C">
            <w:r w:rsidRPr="007527DD">
              <w:t>2010/11:46 av Josefin Brink (V)</w:t>
            </w:r>
          </w:p>
          <w:p w:rsidR="005F27C7" w:rsidRPr="007527DD" w:rsidRDefault="005F27C7" w:rsidP="002D773C">
            <w:r w:rsidRPr="007527DD">
              <w:t>Samordning av förtida pensionsuttag och arbetslöshetsersättning</w:t>
            </w:r>
          </w:p>
        </w:tc>
        <w:tc>
          <w:tcPr>
            <w:tcW w:w="2481" w:type="dxa"/>
          </w:tcPr>
          <w:p w:rsidR="005F27C7" w:rsidRPr="007527DD" w:rsidRDefault="005F27C7" w:rsidP="002D773C">
            <w:pPr>
              <w:rPr>
                <w:spacing w:val="-4"/>
              </w:rPr>
            </w:pPr>
          </w:p>
        </w:tc>
      </w:tr>
      <w:tr w:rsidR="005F27C7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7C7" w:rsidRPr="007527DD" w:rsidRDefault="005F27C7" w:rsidP="005F27C7">
            <w:pPr>
              <w:pStyle w:val="FlistaNrText"/>
            </w:pPr>
          </w:p>
        </w:tc>
        <w:tc>
          <w:tcPr>
            <w:tcW w:w="6237" w:type="dxa"/>
          </w:tcPr>
          <w:p w:rsidR="005F27C7" w:rsidRPr="007527DD" w:rsidRDefault="005F27C7" w:rsidP="002D773C">
            <w:r w:rsidRPr="007527DD">
              <w:t>2010/11:47 av Bodil Ceballos (MP)</w:t>
            </w:r>
          </w:p>
          <w:p w:rsidR="005F27C7" w:rsidRPr="007527DD" w:rsidRDefault="005F27C7" w:rsidP="002D773C">
            <w:r w:rsidRPr="007527DD">
              <w:t>Den tysta diplomatin som återvändsgränd</w:t>
            </w:r>
          </w:p>
        </w:tc>
        <w:tc>
          <w:tcPr>
            <w:tcW w:w="2481" w:type="dxa"/>
          </w:tcPr>
          <w:p w:rsidR="005F27C7" w:rsidRPr="007527DD" w:rsidRDefault="005F27C7" w:rsidP="002D773C">
            <w:pPr>
              <w:rPr>
                <w:spacing w:val="-4"/>
              </w:rPr>
            </w:pPr>
          </w:p>
        </w:tc>
      </w:tr>
    </w:tbl>
    <w:p w:rsidR="00AE3728" w:rsidRPr="007527DD" w:rsidRDefault="00F6648A" w:rsidP="003675A0">
      <w:pPr>
        <w:pStyle w:val="Blankrad"/>
      </w:pPr>
      <w:r w:rsidRPr="007527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3728" w:rsidRPr="007527DD" w:rsidTr="002D77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3728" w:rsidRPr="007527DD" w:rsidRDefault="00AE3728" w:rsidP="002D773C">
            <w:pPr>
              <w:pStyle w:val="HuvudrubrikFlisteNr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HuvudrubrikEnsam"/>
            </w:pPr>
            <w:bookmarkStart w:id="2" w:name="Start_Interpellationer"/>
            <w:bookmarkEnd w:id="2"/>
            <w:r w:rsidRPr="007527DD">
              <w:t>Svar på interpellationer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HuvudrubrikKolumn3"/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Underrubrik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Underrubrik"/>
            </w:pPr>
            <w:bookmarkStart w:id="3" w:name="TypUnderrubrik"/>
            <w:bookmarkEnd w:id="3"/>
            <w:r w:rsidRPr="007527DD">
              <w:t>Interpellationer upptagna under samma punkt besvaras i ett sammanhang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Underrubrik"/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Besvaradav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Besvaradav"/>
            </w:pPr>
            <w:r w:rsidRPr="007527DD">
              <w:t>Statsrådet Maria Larsson (KD)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Besvaradav"/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2010/11:34 av Eva Olofsson (V)</w:t>
            </w:r>
          </w:p>
          <w:p w:rsidR="00AE3728" w:rsidRPr="007527DD" w:rsidRDefault="00AE3728" w:rsidP="002D773C">
            <w:r w:rsidRPr="007527DD">
              <w:t>Bemanning i demensvården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Besvaradav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Besvaradav"/>
            </w:pPr>
            <w:r w:rsidRPr="007527DD">
              <w:t>Miljöminister Andreas Carlgren (C)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Besvaradav"/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2010/11:14 av Matilda Ernkrans (S)</w:t>
            </w:r>
          </w:p>
          <w:p w:rsidR="00AE3728" w:rsidRPr="007527DD" w:rsidRDefault="00AE3728" w:rsidP="002D773C">
            <w:r w:rsidRPr="007527DD">
              <w:t>Sveriges röst i klimatförhandlingarna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2010/11:16 av Jens Holm (V)</w:t>
            </w:r>
          </w:p>
          <w:p w:rsidR="00AE3728" w:rsidRPr="007527DD" w:rsidRDefault="00AE3728" w:rsidP="002D773C">
            <w:r w:rsidRPr="007527DD">
              <w:t>Ländernas självbestämmande angående GMO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2010/11:24 av Åsa Romson (MP)</w:t>
            </w:r>
          </w:p>
          <w:p w:rsidR="00AE3728" w:rsidRPr="007527DD" w:rsidRDefault="00AE3728" w:rsidP="002D773C">
            <w:r w:rsidRPr="007527DD">
              <w:t>Förhöjda halter av PFOS i norra och östra Mälaren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2010/11:33 av Åsa Romson (MP)</w:t>
            </w:r>
          </w:p>
          <w:p w:rsidR="00AE3728" w:rsidRPr="007527DD" w:rsidRDefault="00AE3728" w:rsidP="002D773C">
            <w:r w:rsidRPr="007527DD">
              <w:t>Biologisk mångfald och täkter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2010/11:36 av Anders Ygeman (S)</w:t>
            </w:r>
          </w:p>
          <w:p w:rsidR="00AE3728" w:rsidRPr="007527DD" w:rsidRDefault="00AE3728" w:rsidP="002D773C">
            <w:r w:rsidRPr="007527DD">
              <w:t>Flyget och utsläppshandeln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Besvaradav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Besvaradav"/>
            </w:pPr>
            <w:r w:rsidRPr="007527DD">
              <w:t>Socialminister Göran Hägglund (KD)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Besvaradav"/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2010/11:37 av Gunilla Svantorp (S)</w:t>
            </w:r>
          </w:p>
          <w:p w:rsidR="00AE3728" w:rsidRPr="007527DD" w:rsidRDefault="00AE3728" w:rsidP="002D773C">
            <w:r w:rsidRPr="007527DD">
              <w:t>Nationellt samordnad luftburen ambulanssjukvård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Besvaradav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Besvaradav"/>
            </w:pPr>
            <w:r w:rsidRPr="007527DD">
              <w:t>Arbetsmarknadsminister Hillevi Engström (M)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Besvaradav"/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2010/11:40 av Sven-Erik Österberg (S)</w:t>
            </w:r>
          </w:p>
          <w:p w:rsidR="00AE3728" w:rsidRPr="007527DD" w:rsidRDefault="00AE3728" w:rsidP="002D773C">
            <w:r w:rsidRPr="007527DD">
              <w:t>Bristande granskning av jobbcoacher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Besvaradav"/>
            </w:pPr>
          </w:p>
        </w:tc>
        <w:tc>
          <w:tcPr>
            <w:tcW w:w="6237" w:type="dxa"/>
          </w:tcPr>
          <w:p w:rsidR="00AE3728" w:rsidRPr="007527DD" w:rsidRDefault="00AE3728" w:rsidP="002D773C">
            <w:pPr>
              <w:pStyle w:val="Besvaradav"/>
            </w:pPr>
            <w:r w:rsidRPr="007527DD">
              <w:t>Statsrådet Peter Norman (M)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pStyle w:val="Besvaradav"/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>
            <w:pPr>
              <w:pStyle w:val="FlistaNrText"/>
            </w:pPr>
          </w:p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2010/11:35 av Lars Johansson (S)</w:t>
            </w:r>
          </w:p>
          <w:p w:rsidR="00AE3728" w:rsidRPr="007527DD" w:rsidRDefault="00AE3728" w:rsidP="002D773C">
            <w:r w:rsidRPr="007527DD">
              <w:t>Bonus i statliga företag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  <w:tr w:rsidR="00AE3728" w:rsidRPr="007527DD" w:rsidTr="002D7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3728" w:rsidRPr="007527DD" w:rsidRDefault="00AE3728" w:rsidP="002D773C"/>
        </w:tc>
        <w:tc>
          <w:tcPr>
            <w:tcW w:w="6237" w:type="dxa"/>
          </w:tcPr>
          <w:p w:rsidR="00AE3728" w:rsidRPr="007527DD" w:rsidRDefault="00AE3728" w:rsidP="002D773C">
            <w:r w:rsidRPr="007527DD">
              <w:t>2010/11:41 av Sven-Erik Österberg (S)</w:t>
            </w:r>
          </w:p>
          <w:p w:rsidR="00AE3728" w:rsidRPr="007527DD" w:rsidRDefault="00AE3728" w:rsidP="002D773C">
            <w:r w:rsidRPr="007527DD">
              <w:t>Konkreta åtgärder mot det fortsatta systemet med bonusutbetalningar</w:t>
            </w:r>
          </w:p>
        </w:tc>
        <w:tc>
          <w:tcPr>
            <w:tcW w:w="2481" w:type="dxa"/>
          </w:tcPr>
          <w:p w:rsidR="00AE3728" w:rsidRPr="007527DD" w:rsidRDefault="00AE3728" w:rsidP="002D773C">
            <w:pPr>
              <w:rPr>
                <w:spacing w:val="-4"/>
              </w:rPr>
            </w:pPr>
          </w:p>
        </w:tc>
      </w:tr>
    </w:tbl>
    <w:p w:rsidR="005F27C7" w:rsidRPr="007527DD" w:rsidRDefault="00F6648A" w:rsidP="003675A0">
      <w:pPr>
        <w:pStyle w:val="Blankrad"/>
      </w:pPr>
      <w:r w:rsidRPr="007527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648A" w:rsidRPr="00752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648A" w:rsidRPr="007527DD" w:rsidRDefault="00F6648A" w:rsidP="002D773C">
            <w:pPr>
              <w:pStyle w:val="HuvudrubrikFlisteNr"/>
            </w:pPr>
          </w:p>
        </w:tc>
        <w:tc>
          <w:tcPr>
            <w:tcW w:w="6237" w:type="dxa"/>
          </w:tcPr>
          <w:p w:rsidR="00F6648A" w:rsidRPr="007527DD" w:rsidRDefault="00F6648A">
            <w:pPr>
              <w:pStyle w:val="HuvudrubrikEnsam"/>
            </w:pPr>
            <w:bookmarkStart w:id="4" w:name="TypRubrik"/>
            <w:bookmarkEnd w:id="4"/>
            <w:r w:rsidRPr="007527DD">
              <w:t>Frågestund kl. 14.00</w:t>
            </w:r>
          </w:p>
        </w:tc>
        <w:tc>
          <w:tcPr>
            <w:tcW w:w="2481" w:type="dxa"/>
          </w:tcPr>
          <w:p w:rsidR="00F6648A" w:rsidRPr="007527DD" w:rsidRDefault="00F6648A" w:rsidP="002D773C">
            <w:pPr>
              <w:pStyle w:val="HuvudrubrikKolumn3"/>
            </w:pPr>
          </w:p>
        </w:tc>
      </w:tr>
      <w:tr w:rsidR="00F6648A" w:rsidRPr="00752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648A" w:rsidRPr="007527DD" w:rsidRDefault="00F6648A" w:rsidP="00F6648A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6648A" w:rsidRPr="007527DD" w:rsidRDefault="00F671BD">
            <w:r w:rsidRPr="007527DD">
              <w:t>F</w:t>
            </w:r>
            <w:r w:rsidR="00501214" w:rsidRPr="007527DD">
              <w:t>rågor besvaras av</w:t>
            </w:r>
            <w:r w:rsidR="00F6648A" w:rsidRPr="007527DD">
              <w:t>:</w:t>
            </w:r>
          </w:p>
          <w:p w:rsidR="00F6648A" w:rsidRPr="007527DD" w:rsidRDefault="00F6648A">
            <w:r w:rsidRPr="007527DD">
              <w:t>Socialminister Göran Hägglund (KD)</w:t>
            </w:r>
          </w:p>
          <w:p w:rsidR="00F6648A" w:rsidRPr="007527DD" w:rsidRDefault="00F6648A">
            <w:r w:rsidRPr="007527DD">
              <w:t>Statsrådet Gunilla Carlsson (M)</w:t>
            </w:r>
          </w:p>
          <w:p w:rsidR="00F6648A" w:rsidRPr="007527DD" w:rsidRDefault="00F6648A">
            <w:r w:rsidRPr="007527DD">
              <w:t>Statsrådet Peter Norman (M)</w:t>
            </w:r>
          </w:p>
          <w:p w:rsidR="00F6648A" w:rsidRPr="007527DD" w:rsidRDefault="00F6648A">
            <w:r w:rsidRPr="007527DD">
              <w:t>Statsrådet Ulf Kristersson (M)</w:t>
            </w:r>
          </w:p>
          <w:p w:rsidR="00F6648A" w:rsidRPr="007527DD" w:rsidRDefault="00F6648A">
            <w:r w:rsidRPr="007527DD">
              <w:t>Statsrådet Erik Ullenhag (FP)</w:t>
            </w:r>
          </w:p>
        </w:tc>
        <w:tc>
          <w:tcPr>
            <w:tcW w:w="2481" w:type="dxa"/>
          </w:tcPr>
          <w:p w:rsidR="00F6648A" w:rsidRPr="007527DD" w:rsidRDefault="00F6648A">
            <w:pPr>
              <w:rPr>
                <w:spacing w:val="-4"/>
              </w:rPr>
            </w:pPr>
          </w:p>
        </w:tc>
      </w:tr>
    </w:tbl>
    <w:p w:rsidR="00F6648A" w:rsidRPr="007527DD" w:rsidRDefault="00F6648A" w:rsidP="003675A0">
      <w:pPr>
        <w:pStyle w:val="Blankrad"/>
      </w:pPr>
      <w:r w:rsidRPr="007527DD">
        <w:t>     </w:t>
      </w:r>
    </w:p>
    <w:p w:rsidR="00CF242C" w:rsidRPr="007527DD" w:rsidRDefault="00F6648A" w:rsidP="003675A0">
      <w:pPr>
        <w:pStyle w:val="Blankrad"/>
      </w:pPr>
      <w:bookmarkStart w:id="6" w:name="Start"/>
      <w:bookmarkEnd w:id="6"/>
      <w:r w:rsidRPr="007527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52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27D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527DD" w:rsidRDefault="006E04A4" w:rsidP="00D016E9">
            <w:pPr>
              <w:pStyle w:val="StreckMitten"/>
            </w:pPr>
            <w:r w:rsidRPr="007527DD">
              <w:tab/>
            </w:r>
            <w:r w:rsidRPr="007527DD">
              <w:tab/>
            </w:r>
          </w:p>
        </w:tc>
      </w:tr>
    </w:tbl>
    <w:p w:rsidR="006E04A4" w:rsidRPr="007527DD" w:rsidRDefault="006E04A4" w:rsidP="003675A0">
      <w:pPr>
        <w:pStyle w:val="Blankrad"/>
      </w:pPr>
    </w:p>
    <w:sectPr w:rsidR="006E04A4" w:rsidRPr="007527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73C" w:rsidRPr="007527DD" w:rsidRDefault="002D773C">
      <w:r w:rsidRPr="007527DD">
        <w:separator/>
      </w:r>
    </w:p>
  </w:endnote>
  <w:endnote w:type="continuationSeparator" w:id="0">
    <w:p w:rsidR="002D773C" w:rsidRPr="007527DD" w:rsidRDefault="002D773C">
      <w:r w:rsidRPr="00752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679" w:rsidRPr="007527DD" w:rsidRDefault="00724679">
    <w:pPr>
      <w:pStyle w:val="Sidhuvud"/>
      <w:jc w:val="center"/>
    </w:pPr>
    <w:r w:rsidRPr="007527DD">
      <w:fldChar w:fldCharType="begin" w:fldLock="1"/>
    </w:r>
    <w:r w:rsidRPr="007527DD">
      <w:instrText xml:space="preserve"> PAGE </w:instrText>
    </w:r>
    <w:r w:rsidRPr="007527DD">
      <w:fldChar w:fldCharType="separate"/>
    </w:r>
    <w:r w:rsidR="00CF1E7B" w:rsidRPr="007527DD">
      <w:t>2</w:t>
    </w:r>
    <w:r w:rsidRPr="007527DD">
      <w:fldChar w:fldCharType="end"/>
    </w:r>
    <w:r w:rsidRPr="007527DD">
      <w:t xml:space="preserve"> (</w:t>
    </w:r>
    <w:r w:rsidRPr="007527DD">
      <w:fldChar w:fldCharType="begin" w:fldLock="1"/>
    </w:r>
    <w:r w:rsidRPr="007527DD">
      <w:instrText xml:space="preserve"> NUMPAGES </w:instrText>
    </w:r>
    <w:r w:rsidRPr="007527DD">
      <w:fldChar w:fldCharType="separate"/>
    </w:r>
    <w:r w:rsidR="00CF1E7B" w:rsidRPr="007527DD">
      <w:t>2</w:t>
    </w:r>
    <w:r w:rsidRPr="007527DD">
      <w:fldChar w:fldCharType="end"/>
    </w:r>
    <w:r w:rsidRPr="007527DD">
      <w:t>)</w:t>
    </w:r>
  </w:p>
  <w:p w:rsidR="00724679" w:rsidRPr="007527DD" w:rsidRDefault="007246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679" w:rsidRPr="007527DD" w:rsidRDefault="00724679">
    <w:pPr>
      <w:pStyle w:val="Sidhuvud"/>
      <w:jc w:val="center"/>
    </w:pPr>
    <w:r w:rsidRPr="007527DD">
      <w:fldChar w:fldCharType="begin" w:fldLock="1"/>
    </w:r>
    <w:r w:rsidRPr="007527DD">
      <w:instrText xml:space="preserve"> PAGE </w:instrText>
    </w:r>
    <w:r w:rsidRPr="007527DD">
      <w:fldChar w:fldCharType="separate"/>
    </w:r>
    <w:r w:rsidR="002D773C" w:rsidRPr="007527DD">
      <w:t>1</w:t>
    </w:r>
    <w:r w:rsidRPr="007527DD">
      <w:fldChar w:fldCharType="end"/>
    </w:r>
    <w:r w:rsidRPr="007527DD">
      <w:t xml:space="preserve"> (</w:t>
    </w:r>
    <w:r w:rsidRPr="007527DD">
      <w:fldChar w:fldCharType="begin" w:fldLock="1"/>
    </w:r>
    <w:r w:rsidRPr="007527DD">
      <w:instrText xml:space="preserve"> NUMPAGES </w:instrText>
    </w:r>
    <w:r w:rsidRPr="007527DD">
      <w:fldChar w:fldCharType="separate"/>
    </w:r>
    <w:r w:rsidR="00CF1E7B" w:rsidRPr="007527DD">
      <w:t>2</w:t>
    </w:r>
    <w:r w:rsidRPr="007527DD">
      <w:fldChar w:fldCharType="end"/>
    </w:r>
    <w:r w:rsidRPr="007527DD">
      <w:t>)</w:t>
    </w:r>
  </w:p>
  <w:p w:rsidR="00724679" w:rsidRPr="007527DD" w:rsidRDefault="007246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73C" w:rsidRPr="007527DD" w:rsidRDefault="002D773C">
      <w:r w:rsidRPr="007527DD">
        <w:separator/>
      </w:r>
    </w:p>
  </w:footnote>
  <w:footnote w:type="continuationSeparator" w:id="0">
    <w:p w:rsidR="002D773C" w:rsidRPr="007527DD" w:rsidRDefault="002D773C">
      <w:r w:rsidRPr="00752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679" w:rsidRPr="007527DD" w:rsidRDefault="00724679">
    <w:pPr>
      <w:pStyle w:val="Sidhuvud"/>
      <w:tabs>
        <w:tab w:val="clear" w:pos="4536"/>
      </w:tabs>
    </w:pPr>
    <w:r w:rsidRPr="007527DD">
      <w:fldChar w:fldCharType="begin" w:fldLock="1"/>
    </w:r>
    <w:r w:rsidRPr="007527DD">
      <w:instrText xml:space="preserve"> DOCPROPERTY "DocumentDate" </w:instrText>
    </w:r>
    <w:r w:rsidRPr="007527DD">
      <w:fldChar w:fldCharType="separate"/>
    </w:r>
    <w:r w:rsidR="00CF1E7B" w:rsidRPr="007527DD">
      <w:t>Torsdagen den 18 november 2010</w:t>
    </w:r>
    <w:r w:rsidRPr="007527DD">
      <w:fldChar w:fldCharType="end"/>
    </w:r>
    <w:r w:rsidRPr="007527DD">
      <w:tab/>
    </w:r>
  </w:p>
  <w:p w:rsidR="00724679" w:rsidRPr="007527DD" w:rsidRDefault="007246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527DD">
      <w:rPr>
        <w:sz w:val="12"/>
      </w:rPr>
      <w:tab/>
    </w:r>
  </w:p>
  <w:p w:rsidR="00724679" w:rsidRPr="007527DD" w:rsidRDefault="00724679"/>
  <w:p w:rsidR="00724679" w:rsidRPr="007527DD" w:rsidRDefault="007246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679" w:rsidRPr="007527DD" w:rsidRDefault="007527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527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679" w:rsidRPr="007527DD" w:rsidRDefault="00724679">
    <w:pPr>
      <w:pStyle w:val="Dokumentrubrik"/>
      <w:spacing w:after="360"/>
    </w:pPr>
    <w:r w:rsidRPr="007527DD">
      <w:t>Föredragningslista</w:t>
    </w:r>
  </w:p>
  <w:p w:rsidR="00724679" w:rsidRPr="007527DD" w:rsidRDefault="007246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81265475">
    <w:abstractNumId w:val="5"/>
  </w:num>
  <w:num w:numId="2" w16cid:durableId="899487280">
    <w:abstractNumId w:val="2"/>
  </w:num>
  <w:num w:numId="3" w16cid:durableId="1741322602">
    <w:abstractNumId w:val="4"/>
  </w:num>
  <w:num w:numId="4" w16cid:durableId="645355923">
    <w:abstractNumId w:val="1"/>
  </w:num>
  <w:num w:numId="5" w16cid:durableId="892276644">
    <w:abstractNumId w:val="0"/>
  </w:num>
  <w:num w:numId="6" w16cid:durableId="732194339">
    <w:abstractNumId w:val="3"/>
  </w:num>
  <w:num w:numId="7" w16cid:durableId="178544624">
    <w:abstractNumId w:val="3"/>
  </w:num>
  <w:num w:numId="8" w16cid:durableId="1072502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0AF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2135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D773C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1214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7C7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2A0E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79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27DD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383B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AF7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3728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779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1E7B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648A"/>
    <w:rsid w:val="00F671BD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53A671-209A-42E0-8627-4475903D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0121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251</Words>
  <Characters>1596</Characters>
  <Application>Microsoft Office Word</Application>
  <DocSecurity>4</DocSecurity>
  <Lines>133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2010/11:17</vt:lpstr>
      <vt:lpstr>Torsdagen den 18 november 2010</vt:lpstr>
    </vt:vector>
  </TitlesOfParts>
  <Company>Riksdagen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2010-11-17T14:56:00Z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november 2010</vt:lpwstr>
  </property>
  <property fmtid="{D5CDD505-2E9C-101B-9397-08002B2CF9AE}" pid="3" name="DocumentNumber">
    <vt:lpwstr>17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2010-11-18</vt:lpwstr>
  </property>
  <property fmtid="{D5CDD505-2E9C-101B-9397-08002B2CF9AE}" pid="7" name="DatumAvgörande">
    <vt:lpwstr>2010-11-18</vt:lpwstr>
  </property>
</Properties>
</file>