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870E13D1564AD698D71B6EEFB9C45F"/>
        </w:placeholder>
        <w:text/>
      </w:sdtPr>
      <w:sdtEndPr/>
      <w:sdtContent>
        <w:p w:rsidRPr="009B062B" w:rsidR="00AF30DD" w:rsidP="00EC2B72" w:rsidRDefault="00AF30DD" w14:paraId="5A939A5B" w14:textId="77777777">
          <w:pPr>
            <w:pStyle w:val="Rubrik1"/>
            <w:spacing w:after="300"/>
          </w:pPr>
          <w:r w:rsidRPr="009B062B">
            <w:t>Förslag till riksdagsbeslut</w:t>
          </w:r>
        </w:p>
      </w:sdtContent>
    </w:sdt>
    <w:sdt>
      <w:sdtPr>
        <w:alias w:val="Yrkande 1"/>
        <w:tag w:val="4994d326-69c5-4851-83f3-dc63b4671b2f"/>
        <w:id w:val="1117561240"/>
        <w:lock w:val="sdtLocked"/>
      </w:sdtPr>
      <w:sdtEndPr/>
      <w:sdtContent>
        <w:p w:rsidR="005A342F" w:rsidRDefault="00164099" w14:paraId="5A939A5C" w14:textId="77777777">
          <w:pPr>
            <w:pStyle w:val="Frslagstext"/>
            <w:numPr>
              <w:ilvl w:val="0"/>
              <w:numId w:val="0"/>
            </w:numPr>
          </w:pPr>
          <w:r>
            <w:t>Riksdagen ställer sig bakom det som anförs i motionen om att skärpa kraven för efterskänkning av CSN:s hemutrustningslån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59BD330DAB4D13A31ADECA1DADC1D1"/>
        </w:placeholder>
        <w:text/>
      </w:sdtPr>
      <w:sdtEndPr/>
      <w:sdtContent>
        <w:p w:rsidRPr="009B062B" w:rsidR="006D79C9" w:rsidP="00333E95" w:rsidRDefault="006D79C9" w14:paraId="5A939A5D" w14:textId="77777777">
          <w:pPr>
            <w:pStyle w:val="Rubrik1"/>
          </w:pPr>
          <w:r>
            <w:t>Motivering</w:t>
          </w:r>
        </w:p>
      </w:sdtContent>
    </w:sdt>
    <w:p w:rsidR="00A5191A" w:rsidP="00B470A6" w:rsidRDefault="00A5191A" w14:paraId="5A939A5E" w14:textId="01612877">
      <w:pPr>
        <w:pStyle w:val="Normalutanindragellerluft"/>
        <w:rPr>
          <w:kern w:val="0"/>
          <w14:numSpacing w14:val="default"/>
        </w:rPr>
      </w:pPr>
      <w:r>
        <w:t>Den som omfattas av det kommun</w:t>
      </w:r>
      <w:bookmarkStart w:name="_GoBack" w:id="1"/>
      <w:bookmarkEnd w:id="1"/>
      <w:r>
        <w:t>ala flyktingmottagandet, eller är inskriven på Arbetsförmedlingen och har rätt till etableringsersättning, samt var minst 18 år vid mottagandet, kan ansöka om hemutrustningslån via CSN. Summan man kan låna är beroende på antalet personer i hushållet, och om bostaden är möblerad eller ej. De första två åren efter erhåll</w:t>
      </w:r>
      <w:r w:rsidR="006A4D39">
        <w:t>e</w:t>
      </w:r>
      <w:r>
        <w:t>t lån är amorteringsfria. Räntenivån är låg, 1,</w:t>
      </w:r>
      <w:r w:rsidR="001E14CE">
        <w:t>58</w:t>
      </w:r>
      <w:r>
        <w:t xml:space="preserve"> procent för 202</w:t>
      </w:r>
      <w:r w:rsidR="001E14CE">
        <w:t>1</w:t>
      </w:r>
      <w:r>
        <w:t xml:space="preserve">. Om låntagaren inte kan betala tillbaka lånet på grund av låg inkomst, sjukdom eller hög ålder efterskänks lånet. Avlider låntagaren avskrivs lånet automatiskt. </w:t>
      </w:r>
    </w:p>
    <w:p w:rsidR="00A5191A" w:rsidP="00B470A6" w:rsidRDefault="00A5191A" w14:paraId="5A939A60" w14:textId="20F1F524">
      <w:r>
        <w:t>Mellan åren 2010</w:t>
      </w:r>
      <w:r w:rsidR="006A4D39">
        <w:t xml:space="preserve"> och </w:t>
      </w:r>
      <w:r>
        <w:t xml:space="preserve">2019 efterskänktes lån av detta slag till ett belopp om 300 miljoner kronor. Villkoren för dessa lån är som framgått betydligt förmånligare än motsvarande villkor för andra lån på marknaden. Möjligheten till efterskänkning är dessutom mycket generösare än vad </w:t>
      </w:r>
      <w:r w:rsidR="006A4D39">
        <w:t>gäller</w:t>
      </w:r>
      <w:r>
        <w:t xml:space="preserve"> studielån och andra lån som CSN lämnar. Detta förhållande är orimligt, och upplevs av många som stötande. Kraven för efterskänkning av hemutrustningslånen måste därför skärpas och likrikta</w:t>
      </w:r>
      <w:r w:rsidR="006A4D39">
        <w:t>s</w:t>
      </w:r>
      <w:r>
        <w:t xml:space="preserve"> med vad som gäller för andra CSN-lån.</w:t>
      </w:r>
    </w:p>
    <w:sdt>
      <w:sdtPr>
        <w:rPr>
          <w:i/>
          <w:noProof/>
        </w:rPr>
        <w:alias w:val="CC_Underskrifter"/>
        <w:tag w:val="CC_Underskrifter"/>
        <w:id w:val="583496634"/>
        <w:lock w:val="sdtContentLocked"/>
        <w:placeholder>
          <w:docPart w:val="91189EA7EBA3417E91836F1799851C4E"/>
        </w:placeholder>
      </w:sdtPr>
      <w:sdtEndPr>
        <w:rPr>
          <w:i w:val="0"/>
          <w:noProof w:val="0"/>
        </w:rPr>
      </w:sdtEndPr>
      <w:sdtContent>
        <w:p w:rsidR="00EC2B72" w:rsidP="00EC2B72" w:rsidRDefault="00EC2B72" w14:paraId="5A939A62" w14:textId="77777777"/>
        <w:p w:rsidRPr="008E0FE2" w:rsidR="00EC2B72" w:rsidP="00EC2B72" w:rsidRDefault="00B470A6" w14:paraId="5A939A63" w14:textId="77777777"/>
      </w:sdtContent>
    </w:sdt>
    <w:tbl>
      <w:tblPr>
        <w:tblW w:w="5000" w:type="pct"/>
        <w:tblLook w:val="04A0" w:firstRow="1" w:lastRow="0" w:firstColumn="1" w:lastColumn="0" w:noHBand="0" w:noVBand="1"/>
        <w:tblCaption w:val="underskrifter"/>
      </w:tblPr>
      <w:tblGrid>
        <w:gridCol w:w="4252"/>
        <w:gridCol w:w="4252"/>
      </w:tblGrid>
      <w:tr w:rsidR="002C6D0C" w14:paraId="24DD9892" w14:textId="77777777">
        <w:trPr>
          <w:cantSplit/>
        </w:trPr>
        <w:tc>
          <w:tcPr>
            <w:tcW w:w="50" w:type="pct"/>
            <w:vAlign w:val="bottom"/>
          </w:tcPr>
          <w:p w:rsidR="002C6D0C" w:rsidRDefault="006A4D39" w14:paraId="45313BA1" w14:textId="77777777">
            <w:pPr>
              <w:pStyle w:val="Underskrifter"/>
            </w:pPr>
            <w:r>
              <w:t>Boriana Åberg (M)</w:t>
            </w:r>
          </w:p>
        </w:tc>
        <w:tc>
          <w:tcPr>
            <w:tcW w:w="50" w:type="pct"/>
            <w:vAlign w:val="bottom"/>
          </w:tcPr>
          <w:p w:rsidR="002C6D0C" w:rsidRDefault="002C6D0C" w14:paraId="0CC962BD" w14:textId="77777777">
            <w:pPr>
              <w:pStyle w:val="Underskrifter"/>
            </w:pPr>
          </w:p>
        </w:tc>
      </w:tr>
    </w:tbl>
    <w:p w:rsidRPr="008E0FE2" w:rsidR="004801AC" w:rsidP="00EC2B72" w:rsidRDefault="004801AC" w14:paraId="5A939A67"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39A6A" w14:textId="77777777" w:rsidR="00940E29" w:rsidRDefault="00940E29" w:rsidP="000C1CAD">
      <w:pPr>
        <w:spacing w:line="240" w:lineRule="auto"/>
      </w:pPr>
      <w:r>
        <w:separator/>
      </w:r>
    </w:p>
  </w:endnote>
  <w:endnote w:type="continuationSeparator" w:id="0">
    <w:p w14:paraId="5A939A6B" w14:textId="77777777" w:rsidR="00940E29" w:rsidRDefault="00940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9A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9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9A79" w14:textId="77777777" w:rsidR="00262EA3" w:rsidRPr="00EC2B72" w:rsidRDefault="00262EA3" w:rsidP="00EC2B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39A68" w14:textId="77777777" w:rsidR="00940E29" w:rsidRDefault="00940E29" w:rsidP="000C1CAD">
      <w:pPr>
        <w:spacing w:line="240" w:lineRule="auto"/>
      </w:pPr>
      <w:r>
        <w:separator/>
      </w:r>
    </w:p>
  </w:footnote>
  <w:footnote w:type="continuationSeparator" w:id="0">
    <w:p w14:paraId="5A939A69" w14:textId="77777777" w:rsidR="00940E29" w:rsidRDefault="00940E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9A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39A7A" wp14:editId="5A939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39A7E" w14:textId="77777777" w:rsidR="00262EA3" w:rsidRDefault="00B470A6" w:rsidP="008103B5">
                          <w:pPr>
                            <w:jc w:val="right"/>
                          </w:pPr>
                          <w:sdt>
                            <w:sdtPr>
                              <w:alias w:val="CC_Noformat_Partikod"/>
                              <w:tag w:val="CC_Noformat_Partikod"/>
                              <w:id w:val="-53464382"/>
                              <w:placeholder>
                                <w:docPart w:val="BF698A4573284FED86801CFC03CAE96A"/>
                              </w:placeholder>
                              <w:text/>
                            </w:sdtPr>
                            <w:sdtEndPr/>
                            <w:sdtContent>
                              <w:r w:rsidR="00A5191A">
                                <w:t>M</w:t>
                              </w:r>
                            </w:sdtContent>
                          </w:sdt>
                          <w:sdt>
                            <w:sdtPr>
                              <w:alias w:val="CC_Noformat_Partinummer"/>
                              <w:tag w:val="CC_Noformat_Partinummer"/>
                              <w:id w:val="-1709555926"/>
                              <w:placeholder>
                                <w:docPart w:val="CAB27398015B4270B58FCEFE0BE5F6C8"/>
                              </w:placeholder>
                              <w:text/>
                            </w:sdtPr>
                            <w:sdtEndPr/>
                            <w:sdtContent>
                              <w:r w:rsidR="006E4859">
                                <w:t>1836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39A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39A7E" w14:textId="77777777" w:rsidR="00262EA3" w:rsidRDefault="00B470A6" w:rsidP="008103B5">
                    <w:pPr>
                      <w:jc w:val="right"/>
                    </w:pPr>
                    <w:sdt>
                      <w:sdtPr>
                        <w:alias w:val="CC_Noformat_Partikod"/>
                        <w:tag w:val="CC_Noformat_Partikod"/>
                        <w:id w:val="-53464382"/>
                        <w:placeholder>
                          <w:docPart w:val="BF698A4573284FED86801CFC03CAE96A"/>
                        </w:placeholder>
                        <w:text/>
                      </w:sdtPr>
                      <w:sdtEndPr/>
                      <w:sdtContent>
                        <w:r w:rsidR="00A5191A">
                          <w:t>M</w:t>
                        </w:r>
                      </w:sdtContent>
                    </w:sdt>
                    <w:sdt>
                      <w:sdtPr>
                        <w:alias w:val="CC_Noformat_Partinummer"/>
                        <w:tag w:val="CC_Noformat_Partinummer"/>
                        <w:id w:val="-1709555926"/>
                        <w:placeholder>
                          <w:docPart w:val="CAB27398015B4270B58FCEFE0BE5F6C8"/>
                        </w:placeholder>
                        <w:text/>
                      </w:sdtPr>
                      <w:sdtEndPr/>
                      <w:sdtContent>
                        <w:r w:rsidR="006E4859">
                          <w:t>1836</w:t>
                        </w:r>
                      </w:sdtContent>
                    </w:sdt>
                  </w:p>
                </w:txbxContent>
              </v:textbox>
              <w10:wrap anchorx="page"/>
            </v:shape>
          </w:pict>
        </mc:Fallback>
      </mc:AlternateContent>
    </w:r>
  </w:p>
  <w:p w14:paraId="5A939A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9A6E" w14:textId="77777777" w:rsidR="00262EA3" w:rsidRDefault="00262EA3" w:rsidP="008563AC">
    <w:pPr>
      <w:jc w:val="right"/>
    </w:pPr>
  </w:p>
  <w:p w14:paraId="5A939A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9A72" w14:textId="77777777" w:rsidR="00262EA3" w:rsidRDefault="00B470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939A7C" wp14:editId="5A939A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939A73" w14:textId="77777777" w:rsidR="00262EA3" w:rsidRDefault="00B470A6" w:rsidP="00A314CF">
    <w:pPr>
      <w:pStyle w:val="FSHNormal"/>
      <w:spacing w:before="40"/>
    </w:pPr>
    <w:sdt>
      <w:sdtPr>
        <w:alias w:val="CC_Noformat_Motionstyp"/>
        <w:tag w:val="CC_Noformat_Motionstyp"/>
        <w:id w:val="1162973129"/>
        <w:lock w:val="sdtContentLocked"/>
        <w15:appearance w15:val="hidden"/>
        <w:text/>
      </w:sdtPr>
      <w:sdtEndPr/>
      <w:sdtContent>
        <w:r w:rsidR="00BD5620">
          <w:t>Enskild motion</w:t>
        </w:r>
      </w:sdtContent>
    </w:sdt>
    <w:r w:rsidR="00821B36">
      <w:t xml:space="preserve"> </w:t>
    </w:r>
    <w:sdt>
      <w:sdtPr>
        <w:alias w:val="CC_Noformat_Partikod"/>
        <w:tag w:val="CC_Noformat_Partikod"/>
        <w:id w:val="1471015553"/>
        <w:text/>
      </w:sdtPr>
      <w:sdtEndPr/>
      <w:sdtContent>
        <w:r w:rsidR="00A5191A">
          <w:t>M</w:t>
        </w:r>
      </w:sdtContent>
    </w:sdt>
    <w:sdt>
      <w:sdtPr>
        <w:alias w:val="CC_Noformat_Partinummer"/>
        <w:tag w:val="CC_Noformat_Partinummer"/>
        <w:id w:val="-2014525982"/>
        <w:text/>
      </w:sdtPr>
      <w:sdtEndPr/>
      <w:sdtContent>
        <w:r w:rsidR="006E4859">
          <w:t>1836</w:t>
        </w:r>
      </w:sdtContent>
    </w:sdt>
  </w:p>
  <w:p w14:paraId="5A939A74" w14:textId="77777777" w:rsidR="00262EA3" w:rsidRPr="008227B3" w:rsidRDefault="00B470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939A75" w14:textId="77777777" w:rsidR="00262EA3" w:rsidRPr="008227B3" w:rsidRDefault="00B470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6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620">
          <w:t>:1468</w:t>
        </w:r>
      </w:sdtContent>
    </w:sdt>
  </w:p>
  <w:p w14:paraId="5A939A76" w14:textId="77777777" w:rsidR="00262EA3" w:rsidRDefault="00B470A6" w:rsidP="00E03A3D">
    <w:pPr>
      <w:pStyle w:val="Motionr"/>
    </w:pPr>
    <w:sdt>
      <w:sdtPr>
        <w:alias w:val="CC_Noformat_Avtext"/>
        <w:tag w:val="CC_Noformat_Avtext"/>
        <w:id w:val="-2020768203"/>
        <w:lock w:val="sdtContentLocked"/>
        <w15:appearance w15:val="hidden"/>
        <w:text/>
      </w:sdtPr>
      <w:sdtEndPr/>
      <w:sdtContent>
        <w:r w:rsidR="00BD5620">
          <w:t>av Boriana Åberg (M)</w:t>
        </w:r>
      </w:sdtContent>
    </w:sdt>
  </w:p>
  <w:sdt>
    <w:sdtPr>
      <w:alias w:val="CC_Noformat_Rubtext"/>
      <w:tag w:val="CC_Noformat_Rubtext"/>
      <w:id w:val="-218060500"/>
      <w:lock w:val="sdtLocked"/>
      <w:text/>
    </w:sdtPr>
    <w:sdtEndPr/>
    <w:sdtContent>
      <w:p w14:paraId="5A939A77" w14:textId="77777777" w:rsidR="00262EA3" w:rsidRDefault="00A5191A" w:rsidP="00283E0F">
        <w:pPr>
          <w:pStyle w:val="FSHRub2"/>
        </w:pPr>
        <w:r>
          <w:t xml:space="preserve">CSN:s hemutrustningslån </w:t>
        </w:r>
      </w:p>
    </w:sdtContent>
  </w:sdt>
  <w:sdt>
    <w:sdtPr>
      <w:alias w:val="CC_Boilerplate_3"/>
      <w:tag w:val="CC_Boilerplate_3"/>
      <w:id w:val="1606463544"/>
      <w:lock w:val="sdtContentLocked"/>
      <w15:appearance w15:val="hidden"/>
      <w:text w:multiLine="1"/>
    </w:sdtPr>
    <w:sdtEndPr/>
    <w:sdtContent>
      <w:p w14:paraId="5A939A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1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099"/>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35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CE"/>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0C"/>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2F"/>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D3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59"/>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29"/>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91A"/>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0A6"/>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2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B7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39A5A"/>
  <w15:chartTrackingRefBased/>
  <w15:docId w15:val="{10258A10-8955-4B0E-BDDE-44F2398D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870E13D1564AD698D71B6EEFB9C45F"/>
        <w:category>
          <w:name w:val="Allmänt"/>
          <w:gallery w:val="placeholder"/>
        </w:category>
        <w:types>
          <w:type w:val="bbPlcHdr"/>
        </w:types>
        <w:behaviors>
          <w:behavior w:val="content"/>
        </w:behaviors>
        <w:guid w:val="{3E06A75D-46FF-4C68-AC6F-B17ACAF51CB2}"/>
      </w:docPartPr>
      <w:docPartBody>
        <w:p w:rsidR="009D32B0" w:rsidRDefault="009D32B0">
          <w:pPr>
            <w:pStyle w:val="F9870E13D1564AD698D71B6EEFB9C45F"/>
          </w:pPr>
          <w:r w:rsidRPr="005A0A93">
            <w:rPr>
              <w:rStyle w:val="Platshllartext"/>
            </w:rPr>
            <w:t>Förslag till riksdagsbeslut</w:t>
          </w:r>
        </w:p>
      </w:docPartBody>
    </w:docPart>
    <w:docPart>
      <w:docPartPr>
        <w:name w:val="6459BD330DAB4D13A31ADECA1DADC1D1"/>
        <w:category>
          <w:name w:val="Allmänt"/>
          <w:gallery w:val="placeholder"/>
        </w:category>
        <w:types>
          <w:type w:val="bbPlcHdr"/>
        </w:types>
        <w:behaviors>
          <w:behavior w:val="content"/>
        </w:behaviors>
        <w:guid w:val="{3962FEC2-784D-4F8B-AB5B-D27FB5DE9FB2}"/>
      </w:docPartPr>
      <w:docPartBody>
        <w:p w:rsidR="009D32B0" w:rsidRDefault="009D32B0">
          <w:pPr>
            <w:pStyle w:val="6459BD330DAB4D13A31ADECA1DADC1D1"/>
          </w:pPr>
          <w:r w:rsidRPr="005A0A93">
            <w:rPr>
              <w:rStyle w:val="Platshllartext"/>
            </w:rPr>
            <w:t>Motivering</w:t>
          </w:r>
        </w:p>
      </w:docPartBody>
    </w:docPart>
    <w:docPart>
      <w:docPartPr>
        <w:name w:val="BF698A4573284FED86801CFC03CAE96A"/>
        <w:category>
          <w:name w:val="Allmänt"/>
          <w:gallery w:val="placeholder"/>
        </w:category>
        <w:types>
          <w:type w:val="bbPlcHdr"/>
        </w:types>
        <w:behaviors>
          <w:behavior w:val="content"/>
        </w:behaviors>
        <w:guid w:val="{3E3F6100-2267-4389-B2E6-BEDEA23D0111}"/>
      </w:docPartPr>
      <w:docPartBody>
        <w:p w:rsidR="009D32B0" w:rsidRDefault="009D32B0">
          <w:pPr>
            <w:pStyle w:val="BF698A4573284FED86801CFC03CAE96A"/>
          </w:pPr>
          <w:r>
            <w:rPr>
              <w:rStyle w:val="Platshllartext"/>
            </w:rPr>
            <w:t xml:space="preserve"> </w:t>
          </w:r>
        </w:p>
      </w:docPartBody>
    </w:docPart>
    <w:docPart>
      <w:docPartPr>
        <w:name w:val="CAB27398015B4270B58FCEFE0BE5F6C8"/>
        <w:category>
          <w:name w:val="Allmänt"/>
          <w:gallery w:val="placeholder"/>
        </w:category>
        <w:types>
          <w:type w:val="bbPlcHdr"/>
        </w:types>
        <w:behaviors>
          <w:behavior w:val="content"/>
        </w:behaviors>
        <w:guid w:val="{6EEBD184-8D28-4E94-BA2E-A0E9D2ED1F00}"/>
      </w:docPartPr>
      <w:docPartBody>
        <w:p w:rsidR="009D32B0" w:rsidRDefault="009D32B0">
          <w:pPr>
            <w:pStyle w:val="CAB27398015B4270B58FCEFE0BE5F6C8"/>
          </w:pPr>
          <w:r>
            <w:t xml:space="preserve"> </w:t>
          </w:r>
        </w:p>
      </w:docPartBody>
    </w:docPart>
    <w:docPart>
      <w:docPartPr>
        <w:name w:val="91189EA7EBA3417E91836F1799851C4E"/>
        <w:category>
          <w:name w:val="Allmänt"/>
          <w:gallery w:val="placeholder"/>
        </w:category>
        <w:types>
          <w:type w:val="bbPlcHdr"/>
        </w:types>
        <w:behaviors>
          <w:behavior w:val="content"/>
        </w:behaviors>
        <w:guid w:val="{2340F830-64E5-4368-BC24-B4FAAC6F9EDC}"/>
      </w:docPartPr>
      <w:docPartBody>
        <w:p w:rsidR="00C42C7A" w:rsidRDefault="00C42C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B0"/>
    <w:rsid w:val="009D32B0"/>
    <w:rsid w:val="00C42C7A"/>
    <w:rsid w:val="00E12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870E13D1564AD698D71B6EEFB9C45F">
    <w:name w:val="F9870E13D1564AD698D71B6EEFB9C45F"/>
  </w:style>
  <w:style w:type="paragraph" w:customStyle="1" w:styleId="524B3349D1954593A37DF94E9C2C80F9">
    <w:name w:val="524B3349D1954593A37DF94E9C2C80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7B49DD440D4D4A821B109783BEB705">
    <w:name w:val="F17B49DD440D4D4A821B109783BEB705"/>
  </w:style>
  <w:style w:type="paragraph" w:customStyle="1" w:styleId="6459BD330DAB4D13A31ADECA1DADC1D1">
    <w:name w:val="6459BD330DAB4D13A31ADECA1DADC1D1"/>
  </w:style>
  <w:style w:type="paragraph" w:customStyle="1" w:styleId="E901C541B0834A6CBF24A4907B62311B">
    <w:name w:val="E901C541B0834A6CBF24A4907B62311B"/>
  </w:style>
  <w:style w:type="paragraph" w:customStyle="1" w:styleId="71403FE8D53B4B07860A23507E7B0943">
    <w:name w:val="71403FE8D53B4B07860A23507E7B0943"/>
  </w:style>
  <w:style w:type="paragraph" w:customStyle="1" w:styleId="BF698A4573284FED86801CFC03CAE96A">
    <w:name w:val="BF698A4573284FED86801CFC03CAE96A"/>
  </w:style>
  <w:style w:type="paragraph" w:customStyle="1" w:styleId="CAB27398015B4270B58FCEFE0BE5F6C8">
    <w:name w:val="CAB27398015B4270B58FCEFE0BE5F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2076B-6EA9-47C9-80A7-42466E3F711D}"/>
</file>

<file path=customXml/itemProps2.xml><?xml version="1.0" encoding="utf-8"?>
<ds:datastoreItem xmlns:ds="http://schemas.openxmlformats.org/officeDocument/2006/customXml" ds:itemID="{526D58D8-6D8C-4569-BAC9-5FFD521D2563}"/>
</file>

<file path=customXml/itemProps3.xml><?xml version="1.0" encoding="utf-8"?>
<ds:datastoreItem xmlns:ds="http://schemas.openxmlformats.org/officeDocument/2006/customXml" ds:itemID="{9A25A489-D873-45D8-9A72-BE74ABF677AD}"/>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CSN s hemutrustningslån</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