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1F56AA7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64F5A">
              <w:rPr>
                <w:b/>
                <w:sz w:val="22"/>
                <w:szCs w:val="22"/>
              </w:rPr>
              <w:t>11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17650F7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BB1480">
              <w:rPr>
                <w:sz w:val="22"/>
                <w:szCs w:val="22"/>
              </w:rPr>
              <w:t>1</w:t>
            </w:r>
            <w:r w:rsidR="00264F5A">
              <w:rPr>
                <w:sz w:val="22"/>
                <w:szCs w:val="22"/>
              </w:rPr>
              <w:t>1-03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45124A3E" w:rsidR="00875CAD" w:rsidRPr="00477C9F" w:rsidRDefault="00BB1480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A34FEB">
              <w:rPr>
                <w:sz w:val="22"/>
                <w:szCs w:val="22"/>
              </w:rPr>
              <w:t>11.23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2176C4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1CBAD503" w14:textId="77777777" w:rsidR="00BB1480" w:rsidRDefault="00BB1480" w:rsidP="00BB14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68A9D12" w14:textId="30D0772E" w:rsidR="00BB1480" w:rsidRDefault="00BB1480" w:rsidP="00BB14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B8923B" w14:textId="469D8A43" w:rsidR="00BB1480" w:rsidRPr="008E7BC8" w:rsidRDefault="00BB1480" w:rsidP="00BB14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8E7BC8">
              <w:rPr>
                <w:snapToGrid w:val="0"/>
                <w:sz w:val="22"/>
                <w:szCs w:val="22"/>
              </w:rPr>
              <w:t xml:space="preserve">utom under </w:t>
            </w:r>
            <w:r w:rsidR="008E7BC8">
              <w:rPr>
                <w:snapToGrid w:val="0"/>
                <w:sz w:val="22"/>
                <w:szCs w:val="22"/>
              </w:rPr>
              <w:t xml:space="preserve">punkterna i </w:t>
            </w:r>
            <w:r w:rsidRPr="008E7BC8">
              <w:rPr>
                <w:snapToGrid w:val="0"/>
                <w:sz w:val="22"/>
                <w:szCs w:val="22"/>
              </w:rPr>
              <w:t>den särskilda kallelsen</w:t>
            </w:r>
            <w:r>
              <w:rPr>
                <w:snapToGrid w:val="0"/>
                <w:sz w:val="22"/>
                <w:szCs w:val="22"/>
              </w:rPr>
              <w:t xml:space="preserve"> för följande ordinarie ledam</w:t>
            </w:r>
            <w:r w:rsidR="00256C26">
              <w:rPr>
                <w:snapToGrid w:val="0"/>
                <w:sz w:val="22"/>
                <w:szCs w:val="22"/>
              </w:rPr>
              <w:t>ot</w:t>
            </w:r>
            <w:r>
              <w:rPr>
                <w:snapToGrid w:val="0"/>
                <w:sz w:val="22"/>
                <w:szCs w:val="22"/>
              </w:rPr>
              <w:t xml:space="preserve"> och suppleant: </w:t>
            </w:r>
            <w:r w:rsidRPr="008E7BC8">
              <w:rPr>
                <w:snapToGrid w:val="0"/>
                <w:sz w:val="22"/>
                <w:szCs w:val="22"/>
              </w:rPr>
              <w:t>Laila Naraghi (S)</w:t>
            </w:r>
            <w:r w:rsidR="008E7BC8" w:rsidRPr="008E7BC8">
              <w:rPr>
                <w:snapToGrid w:val="0"/>
                <w:sz w:val="22"/>
                <w:szCs w:val="22"/>
              </w:rPr>
              <w:t xml:space="preserve"> </w:t>
            </w:r>
            <w:r w:rsidRPr="008E7BC8">
              <w:rPr>
                <w:sz w:val="22"/>
                <w:szCs w:val="22"/>
              </w:rPr>
              <w:t xml:space="preserve">och </w:t>
            </w:r>
            <w:r w:rsidR="008E7BC8">
              <w:rPr>
                <w:sz w:val="22"/>
                <w:szCs w:val="22"/>
              </w:rPr>
              <w:t>Jessica Wetterling</w:t>
            </w:r>
            <w:r w:rsidRPr="008E7BC8">
              <w:rPr>
                <w:sz w:val="22"/>
                <w:szCs w:val="22"/>
              </w:rPr>
              <w:t xml:space="preserve"> (</w:t>
            </w:r>
            <w:r w:rsidR="008E7BC8" w:rsidRPr="008E7BC8">
              <w:rPr>
                <w:sz w:val="22"/>
                <w:szCs w:val="22"/>
              </w:rPr>
              <w:t>V</w:t>
            </w:r>
            <w:r w:rsidRPr="008E7BC8">
              <w:rPr>
                <w:sz w:val="22"/>
                <w:szCs w:val="22"/>
              </w:rPr>
              <w:t>).</w:t>
            </w:r>
          </w:p>
          <w:p w14:paraId="40538024" w14:textId="4B2D5F9B" w:rsidR="00126123" w:rsidRPr="00477C9F" w:rsidRDefault="00126123" w:rsidP="003471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2176C4">
        <w:tc>
          <w:tcPr>
            <w:tcW w:w="567" w:type="dxa"/>
          </w:tcPr>
          <w:p w14:paraId="40538026" w14:textId="58474CDE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0FB3695F" w14:textId="77777777" w:rsidR="00CA6878" w:rsidRDefault="00CA6878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0DE0F97" w14:textId="77777777" w:rsidR="00CA6878" w:rsidRPr="002176C4" w:rsidRDefault="00CA6878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0908E6" w14:textId="00B1F420" w:rsidR="00CA6878" w:rsidRDefault="00CA6878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</w:t>
            </w:r>
            <w:r w:rsidR="00BA4A28">
              <w:rPr>
                <w:snapToGrid w:val="0"/>
                <w:sz w:val="22"/>
                <w:szCs w:val="22"/>
              </w:rPr>
              <w:t>20</w:t>
            </w:r>
            <w:r>
              <w:rPr>
                <w:snapToGrid w:val="0"/>
                <w:sz w:val="22"/>
                <w:szCs w:val="22"/>
              </w:rPr>
              <w:t>/2</w:t>
            </w:r>
            <w:r w:rsidR="00BA4A28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:</w:t>
            </w:r>
            <w:r w:rsidR="00371C9C">
              <w:rPr>
                <w:snapToGrid w:val="0"/>
                <w:sz w:val="22"/>
                <w:szCs w:val="22"/>
              </w:rPr>
              <w:t>8 och 9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9" w14:textId="226246F7" w:rsidR="009C51B0" w:rsidRPr="00CA6878" w:rsidRDefault="009C51B0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14100" w:rsidRPr="00477C9F" w14:paraId="64064348" w14:textId="77777777" w:rsidTr="002176C4">
        <w:tc>
          <w:tcPr>
            <w:tcW w:w="567" w:type="dxa"/>
          </w:tcPr>
          <w:p w14:paraId="6BA1FCCA" w14:textId="2A0E7ACB" w:rsidR="00D14100" w:rsidRPr="00477C9F" w:rsidRDefault="00D14100" w:rsidP="001B67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1407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406BCDD7" w14:textId="40BC2C2A" w:rsidR="00D14100" w:rsidRPr="008241EE" w:rsidRDefault="008241EE" w:rsidP="001B67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241EE">
              <w:rPr>
                <w:b/>
                <w:snapToGrid w:val="0"/>
                <w:sz w:val="22"/>
                <w:szCs w:val="22"/>
              </w:rPr>
              <w:t>Kompletteringsval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38F00366" w14:textId="77777777" w:rsidR="008241EE" w:rsidRDefault="008241EE" w:rsidP="001B67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CF1989" w14:textId="25D628DB" w:rsidR="00D14100" w:rsidRDefault="00D14100" w:rsidP="00824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" w:name="_Hlk55310988"/>
            <w:r>
              <w:rPr>
                <w:snapToGrid w:val="0"/>
                <w:sz w:val="22"/>
                <w:szCs w:val="22"/>
              </w:rPr>
              <w:t xml:space="preserve">Kanslichefen </w:t>
            </w:r>
            <w:r w:rsidR="008241EE">
              <w:rPr>
                <w:snapToGrid w:val="0"/>
                <w:sz w:val="22"/>
                <w:szCs w:val="22"/>
              </w:rPr>
              <w:t xml:space="preserve">anmälde </w:t>
            </w:r>
            <w:bookmarkEnd w:id="1"/>
            <w:r w:rsidR="008241EE">
              <w:rPr>
                <w:snapToGrid w:val="0"/>
                <w:sz w:val="22"/>
                <w:szCs w:val="22"/>
              </w:rPr>
              <w:t xml:space="preserve">att </w:t>
            </w:r>
            <w:r w:rsidR="00165BBF" w:rsidRPr="008241EE">
              <w:rPr>
                <w:snapToGrid w:val="0"/>
                <w:sz w:val="22"/>
                <w:szCs w:val="22"/>
              </w:rPr>
              <w:t>Amanda Palmstierna (MP)</w:t>
            </w:r>
            <w:r w:rsidR="00165BBF" w:rsidRPr="001C4FCC">
              <w:rPr>
                <w:sz w:val="22"/>
                <w:szCs w:val="22"/>
              </w:rPr>
              <w:t xml:space="preserve"> utsetts till suppleant i</w:t>
            </w:r>
            <w:r w:rsidR="008241EE" w:rsidRPr="008241EE">
              <w:rPr>
                <w:snapToGrid w:val="0"/>
                <w:sz w:val="22"/>
                <w:szCs w:val="22"/>
              </w:rPr>
              <w:t xml:space="preserve"> konstitutionsutskottet</w:t>
            </w:r>
            <w:r w:rsidR="00165BBF">
              <w:rPr>
                <w:snapToGrid w:val="0"/>
                <w:sz w:val="22"/>
                <w:szCs w:val="22"/>
              </w:rPr>
              <w:t>.</w:t>
            </w:r>
          </w:p>
          <w:p w14:paraId="47640AFC" w14:textId="0C3CC145" w:rsidR="008241EE" w:rsidRPr="00477C9F" w:rsidRDefault="008241EE" w:rsidP="008241E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14100" w:rsidRPr="00477C9F" w14:paraId="6DA33539" w14:textId="77777777" w:rsidTr="002176C4">
        <w:tc>
          <w:tcPr>
            <w:tcW w:w="567" w:type="dxa"/>
          </w:tcPr>
          <w:p w14:paraId="5F501AEA" w14:textId="08898FA5" w:rsidR="00D14100" w:rsidRPr="00477C9F" w:rsidRDefault="00D14100" w:rsidP="001B67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14072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1F256338" w14:textId="070420AE" w:rsidR="00D14100" w:rsidRPr="00065944" w:rsidRDefault="00065944" w:rsidP="001B67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65944">
              <w:rPr>
                <w:b/>
                <w:snapToGrid w:val="0"/>
                <w:sz w:val="22"/>
                <w:szCs w:val="22"/>
              </w:rPr>
              <w:t xml:space="preserve">Böcker </w:t>
            </w:r>
          </w:p>
          <w:p w14:paraId="44667466" w14:textId="77777777" w:rsidR="00065944" w:rsidRDefault="00065944" w:rsidP="001B67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1D31C8F" w14:textId="02B6798F" w:rsidR="00065944" w:rsidRDefault="00A34FEB" w:rsidP="000659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34FEB">
              <w:rPr>
                <w:snapToGrid w:val="0"/>
                <w:sz w:val="22"/>
                <w:szCs w:val="22"/>
              </w:rPr>
              <w:t xml:space="preserve">Kanslichefen anmälde </w:t>
            </w:r>
            <w:r>
              <w:rPr>
                <w:snapToGrid w:val="0"/>
                <w:sz w:val="22"/>
                <w:szCs w:val="22"/>
              </w:rPr>
              <w:t xml:space="preserve">två </w:t>
            </w:r>
            <w:r w:rsidR="00BD04E5">
              <w:rPr>
                <w:snapToGrid w:val="0"/>
                <w:sz w:val="22"/>
                <w:szCs w:val="22"/>
              </w:rPr>
              <w:t>böcker som skickats till utskottet</w:t>
            </w:r>
            <w:r w:rsidR="009D21D5">
              <w:rPr>
                <w:snapToGrid w:val="0"/>
                <w:sz w:val="22"/>
                <w:szCs w:val="22"/>
              </w:rPr>
              <w:t xml:space="preserve"> </w:t>
            </w:r>
            <w:r w:rsidR="00065944">
              <w:rPr>
                <w:snapToGrid w:val="0"/>
                <w:sz w:val="22"/>
                <w:szCs w:val="22"/>
              </w:rPr>
              <w:t xml:space="preserve">(dnr </w:t>
            </w:r>
            <w:proofErr w:type="gramStart"/>
            <w:r w:rsidR="00065944" w:rsidRPr="00065944">
              <w:rPr>
                <w:snapToGrid w:val="0"/>
                <w:sz w:val="22"/>
                <w:szCs w:val="22"/>
              </w:rPr>
              <w:t>533-2020</w:t>
            </w:r>
            <w:proofErr w:type="gramEnd"/>
            <w:r w:rsidR="00065944" w:rsidRPr="00065944">
              <w:rPr>
                <w:snapToGrid w:val="0"/>
                <w:sz w:val="22"/>
                <w:szCs w:val="22"/>
              </w:rPr>
              <w:t>/21</w:t>
            </w:r>
            <w:r w:rsidR="00065944">
              <w:rPr>
                <w:snapToGrid w:val="0"/>
                <w:sz w:val="22"/>
                <w:szCs w:val="22"/>
              </w:rPr>
              <w:t xml:space="preserve"> </w:t>
            </w:r>
            <w:r w:rsidR="00AA3CC6">
              <w:rPr>
                <w:snapToGrid w:val="0"/>
                <w:sz w:val="22"/>
                <w:szCs w:val="22"/>
              </w:rPr>
              <w:t xml:space="preserve">och </w:t>
            </w:r>
            <w:r w:rsidR="00121690">
              <w:rPr>
                <w:snapToGrid w:val="0"/>
                <w:sz w:val="22"/>
                <w:szCs w:val="22"/>
              </w:rPr>
              <w:t>d</w:t>
            </w:r>
            <w:r w:rsidR="00121690" w:rsidRPr="00121690">
              <w:rPr>
                <w:snapToGrid w:val="0"/>
                <w:sz w:val="22"/>
                <w:szCs w:val="22"/>
              </w:rPr>
              <w:t>nr 541-2020/21</w:t>
            </w:r>
            <w:r w:rsidR="00121690">
              <w:rPr>
                <w:snapToGrid w:val="0"/>
                <w:sz w:val="22"/>
                <w:szCs w:val="22"/>
              </w:rPr>
              <w:t>).</w:t>
            </w:r>
          </w:p>
          <w:p w14:paraId="7FFED0F5" w14:textId="41CD51A4" w:rsidR="00065944" w:rsidRPr="00065944" w:rsidRDefault="00065944" w:rsidP="000659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34FEB" w:rsidRPr="00477C9F" w14:paraId="37A77D41" w14:textId="77777777" w:rsidTr="002176C4">
        <w:tc>
          <w:tcPr>
            <w:tcW w:w="567" w:type="dxa"/>
          </w:tcPr>
          <w:p w14:paraId="326EB47B" w14:textId="205874E0" w:rsidR="00A34FEB" w:rsidRDefault="00A34FEB" w:rsidP="001B67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1407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53A1B885" w14:textId="654F9E1F" w:rsidR="00A34FEB" w:rsidRPr="00A34FEB" w:rsidRDefault="00A34FEB" w:rsidP="001B67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34FEB">
              <w:rPr>
                <w:b/>
                <w:snapToGrid w:val="0"/>
                <w:sz w:val="22"/>
                <w:szCs w:val="22"/>
              </w:rPr>
              <w:t>Möte</w:t>
            </w:r>
          </w:p>
          <w:p w14:paraId="3A71FC54" w14:textId="77777777" w:rsidR="00A34FEB" w:rsidRDefault="00A34FEB" w:rsidP="001B67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9F7632" w14:textId="02AC3BA2" w:rsidR="00A34FEB" w:rsidRDefault="00A34FEB" w:rsidP="001B67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delta vid det</w:t>
            </w:r>
            <w:r w:rsidRPr="0069024F">
              <w:rPr>
                <w:snapToGrid w:val="0"/>
                <w:sz w:val="22"/>
                <w:szCs w:val="22"/>
              </w:rPr>
              <w:t xml:space="preserve"> interparlamentarisk</w:t>
            </w:r>
            <w:r>
              <w:rPr>
                <w:snapToGrid w:val="0"/>
                <w:sz w:val="22"/>
                <w:szCs w:val="22"/>
              </w:rPr>
              <w:t>a</w:t>
            </w:r>
            <w:r w:rsidRPr="0069024F">
              <w:rPr>
                <w:snapToGrid w:val="0"/>
                <w:sz w:val="22"/>
                <w:szCs w:val="22"/>
              </w:rPr>
              <w:t xml:space="preserve"> utskottsmöte</w:t>
            </w:r>
            <w:r>
              <w:rPr>
                <w:snapToGrid w:val="0"/>
                <w:sz w:val="22"/>
                <w:szCs w:val="22"/>
              </w:rPr>
              <w:t>t</w:t>
            </w:r>
            <w:r w:rsidRPr="0069024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som anordnas av </w:t>
            </w:r>
            <w:r w:rsidRPr="0069024F">
              <w:rPr>
                <w:snapToGrid w:val="0"/>
                <w:sz w:val="22"/>
                <w:szCs w:val="22"/>
              </w:rPr>
              <w:t xml:space="preserve">Europaparlamentets utskott för </w:t>
            </w:r>
            <w:r>
              <w:rPr>
                <w:snapToGrid w:val="0"/>
                <w:sz w:val="22"/>
                <w:szCs w:val="22"/>
              </w:rPr>
              <w:t xml:space="preserve">medborgerliga fri- och rättigheter samt rättsliga och inrikes </w:t>
            </w:r>
            <w:r w:rsidRPr="0069024F">
              <w:rPr>
                <w:snapToGrid w:val="0"/>
                <w:sz w:val="22"/>
                <w:szCs w:val="22"/>
              </w:rPr>
              <w:t>frågor (</w:t>
            </w:r>
            <w:r>
              <w:rPr>
                <w:snapToGrid w:val="0"/>
                <w:sz w:val="22"/>
                <w:szCs w:val="22"/>
              </w:rPr>
              <w:t>LIBE</w:t>
            </w:r>
            <w:r w:rsidRPr="0069024F">
              <w:rPr>
                <w:snapToGrid w:val="0"/>
                <w:sz w:val="22"/>
                <w:szCs w:val="22"/>
              </w:rPr>
              <w:t>)</w:t>
            </w:r>
            <w:r>
              <w:rPr>
                <w:snapToGrid w:val="0"/>
                <w:sz w:val="22"/>
                <w:szCs w:val="22"/>
              </w:rPr>
              <w:t xml:space="preserve"> tisdagen den 10 november 2020 </w:t>
            </w:r>
            <w:r w:rsidRPr="0069024F">
              <w:rPr>
                <w:snapToGrid w:val="0"/>
                <w:sz w:val="22"/>
                <w:szCs w:val="22"/>
              </w:rPr>
              <w:t xml:space="preserve">om </w:t>
            </w:r>
            <w:r>
              <w:rPr>
                <w:snapToGrid w:val="0"/>
                <w:sz w:val="22"/>
                <w:szCs w:val="22"/>
              </w:rPr>
              <w:t>kommissionens årsrapport om rättsstatsprincipen och de nationella parlamentens roll.</w:t>
            </w:r>
          </w:p>
          <w:p w14:paraId="24785493" w14:textId="77777777" w:rsidR="00A34FEB" w:rsidRDefault="00A34FEB" w:rsidP="001B67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B82D84" w14:textId="0EDF0C4B" w:rsidR="00A34FEB" w:rsidRDefault="00A34FEB" w:rsidP="00A34F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</w:t>
            </w:r>
            <w:r w:rsidRPr="0069024F">
              <w:rPr>
                <w:snapToGrid w:val="0"/>
                <w:sz w:val="22"/>
                <w:szCs w:val="22"/>
              </w:rPr>
              <w:t>edamöterna</w:t>
            </w:r>
            <w:r>
              <w:rPr>
                <w:snapToGrid w:val="0"/>
                <w:sz w:val="22"/>
                <w:szCs w:val="22"/>
              </w:rPr>
              <w:t xml:space="preserve"> Per-Arne Håkansson </w:t>
            </w:r>
            <w:r w:rsidRPr="0069024F">
              <w:rPr>
                <w:snapToGrid w:val="0"/>
                <w:sz w:val="22"/>
                <w:szCs w:val="22"/>
              </w:rPr>
              <w:t>(S)</w:t>
            </w:r>
            <w:r>
              <w:rPr>
                <w:snapToGrid w:val="0"/>
                <w:sz w:val="22"/>
                <w:szCs w:val="22"/>
              </w:rPr>
              <w:t xml:space="preserve">, Tina Acketoft (L) och Lars Jilmstad (M) deltar i mötet via </w:t>
            </w:r>
            <w:r w:rsidR="00F44055">
              <w:rPr>
                <w:snapToGrid w:val="0"/>
                <w:sz w:val="22"/>
                <w:szCs w:val="22"/>
              </w:rPr>
              <w:t>video</w:t>
            </w:r>
            <w:r>
              <w:rPr>
                <w:snapToGrid w:val="0"/>
                <w:sz w:val="22"/>
                <w:szCs w:val="22"/>
              </w:rPr>
              <w:t>länk.</w:t>
            </w:r>
          </w:p>
          <w:p w14:paraId="5C0E9CF0" w14:textId="1B97E7AC" w:rsidR="00A34FEB" w:rsidRDefault="00A34FEB" w:rsidP="001B67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71A0C" w:rsidRPr="00477C9F" w14:paraId="53A93405" w14:textId="77777777" w:rsidTr="002176C4">
        <w:tc>
          <w:tcPr>
            <w:tcW w:w="567" w:type="dxa"/>
          </w:tcPr>
          <w:p w14:paraId="2BCB751B" w14:textId="7C88773C" w:rsidR="00E71A0C" w:rsidRDefault="00E71A0C" w:rsidP="001B67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1407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1A7E6230" w14:textId="3C1CF658" w:rsidR="00E71A0C" w:rsidRPr="00E71A0C" w:rsidRDefault="00E71A0C" w:rsidP="001B67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71A0C">
              <w:rPr>
                <w:b/>
                <w:snapToGrid w:val="0"/>
                <w:sz w:val="22"/>
                <w:szCs w:val="22"/>
              </w:rPr>
              <w:t xml:space="preserve">Möte </w:t>
            </w:r>
          </w:p>
          <w:p w14:paraId="3E237359" w14:textId="710CEDF4" w:rsidR="00E71A0C" w:rsidRDefault="00E71A0C" w:rsidP="001B67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C539C5" w14:textId="5196973E" w:rsidR="00E71A0C" w:rsidRDefault="00E71A0C" w:rsidP="00E71A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Biträdande k</w:t>
            </w:r>
            <w:r w:rsidRPr="00E71A0C">
              <w:rPr>
                <w:snapToGrid w:val="0"/>
                <w:sz w:val="22"/>
                <w:szCs w:val="22"/>
              </w:rPr>
              <w:t>anslichefen anmälde</w:t>
            </w:r>
            <w:r>
              <w:rPr>
                <w:snapToGrid w:val="0"/>
                <w:sz w:val="22"/>
                <w:szCs w:val="22"/>
              </w:rPr>
              <w:t xml:space="preserve"> en inbjudan från d</w:t>
            </w:r>
            <w:r w:rsidRPr="00E71A0C">
              <w:rPr>
                <w:snapToGrid w:val="0"/>
                <w:sz w:val="22"/>
                <w:szCs w:val="22"/>
              </w:rPr>
              <w:t xml:space="preserve">et tyska rådsordförandeskapet och EU:s byrå för grundläggande rättigheter </w:t>
            </w:r>
            <w:r>
              <w:rPr>
                <w:snapToGrid w:val="0"/>
                <w:sz w:val="22"/>
                <w:szCs w:val="22"/>
              </w:rPr>
              <w:t xml:space="preserve">(FRA) till </w:t>
            </w:r>
            <w:r w:rsidRPr="00E71A0C">
              <w:rPr>
                <w:snapToGrid w:val="0"/>
                <w:sz w:val="22"/>
                <w:szCs w:val="22"/>
              </w:rPr>
              <w:t xml:space="preserve">ett digitalt event </w:t>
            </w:r>
            <w:r>
              <w:rPr>
                <w:snapToGrid w:val="0"/>
                <w:sz w:val="22"/>
                <w:szCs w:val="22"/>
              </w:rPr>
              <w:t xml:space="preserve">måndagen den 14 december 2020 </w:t>
            </w:r>
            <w:r w:rsidRPr="00E71A0C">
              <w:rPr>
                <w:snapToGrid w:val="0"/>
                <w:sz w:val="22"/>
                <w:szCs w:val="22"/>
              </w:rPr>
              <w:t>om en rapport om artificiell intelligens, datahantering och grundläggande rättigheter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7585B09" w14:textId="118D24B0" w:rsidR="00E71A0C" w:rsidRPr="00E71A0C" w:rsidRDefault="00E71A0C" w:rsidP="00E71A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2176C4">
        <w:tc>
          <w:tcPr>
            <w:tcW w:w="567" w:type="dxa"/>
          </w:tcPr>
          <w:p w14:paraId="4053802B" w14:textId="4878F49B" w:rsidR="00614737" w:rsidRPr="00477C9F" w:rsidRDefault="0096348C" w:rsidP="002176C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14072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78B29EFA" w14:textId="77777777" w:rsidR="008E72FA" w:rsidRPr="00143F5B" w:rsidRDefault="008E72FA" w:rsidP="008E72F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3F5B">
              <w:rPr>
                <w:b/>
                <w:bCs/>
                <w:color w:val="000000"/>
                <w:sz w:val="22"/>
                <w:szCs w:val="22"/>
              </w:rPr>
              <w:t>Behandlingen av riksdagens skrivelser (KU2)</w:t>
            </w:r>
          </w:p>
          <w:p w14:paraId="33B2AA99" w14:textId="77777777" w:rsidR="00371C9C" w:rsidRDefault="00371C9C" w:rsidP="00371C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20EA04" w14:textId="745276EF" w:rsidR="00371C9C" w:rsidRPr="008E72FA" w:rsidRDefault="008E72FA" w:rsidP="00371C9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55537">
              <w:rPr>
                <w:bCs/>
                <w:color w:val="000000"/>
                <w:sz w:val="22"/>
                <w:szCs w:val="22"/>
              </w:rPr>
              <w:t xml:space="preserve">Utskottet </w:t>
            </w:r>
            <w:r>
              <w:rPr>
                <w:bCs/>
                <w:color w:val="000000"/>
                <w:sz w:val="22"/>
                <w:szCs w:val="22"/>
              </w:rPr>
              <w:t xml:space="preserve">fortsatte </w:t>
            </w:r>
            <w:r w:rsidRPr="00455537">
              <w:rPr>
                <w:bCs/>
                <w:color w:val="000000"/>
                <w:sz w:val="22"/>
                <w:szCs w:val="22"/>
              </w:rPr>
              <w:t>behandl</w:t>
            </w:r>
            <w:r>
              <w:rPr>
                <w:bCs/>
                <w:color w:val="000000"/>
                <w:sz w:val="22"/>
                <w:szCs w:val="22"/>
              </w:rPr>
              <w:t xml:space="preserve">ingen av </w:t>
            </w:r>
            <w:r w:rsidRPr="00455537">
              <w:rPr>
                <w:bCs/>
                <w:color w:val="000000"/>
                <w:sz w:val="22"/>
                <w:szCs w:val="22"/>
              </w:rPr>
              <w:t>s</w:t>
            </w:r>
            <w:r w:rsidRPr="00455537">
              <w:rPr>
                <w:color w:val="000000"/>
                <w:sz w:val="22"/>
                <w:szCs w:val="22"/>
              </w:rPr>
              <w:t xml:space="preserve">krivelse </w:t>
            </w:r>
            <w:r w:rsidRPr="00143F5B">
              <w:rPr>
                <w:snapToGrid w:val="0"/>
                <w:sz w:val="22"/>
                <w:szCs w:val="22"/>
              </w:rPr>
              <w:t>2019/20:75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55537">
              <w:rPr>
                <w:color w:val="000000"/>
                <w:sz w:val="22"/>
                <w:szCs w:val="22"/>
              </w:rPr>
              <w:t xml:space="preserve">och redogörelse </w:t>
            </w:r>
            <w:r w:rsidRPr="00143F5B">
              <w:rPr>
                <w:snapToGrid w:val="0"/>
                <w:sz w:val="22"/>
                <w:szCs w:val="22"/>
              </w:rPr>
              <w:t>2019/20:RS4</w:t>
            </w:r>
            <w:r w:rsidRPr="00455537">
              <w:rPr>
                <w:color w:val="000000"/>
                <w:sz w:val="22"/>
                <w:szCs w:val="22"/>
              </w:rPr>
              <w:t>.</w:t>
            </w:r>
          </w:p>
          <w:p w14:paraId="0CBE82C8" w14:textId="77777777" w:rsidR="00371C9C" w:rsidRDefault="00371C9C" w:rsidP="00371C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ABF8A5" w14:textId="7789CFE8" w:rsidR="00371C9C" w:rsidRDefault="00371C9C" w:rsidP="00371C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3C71E9">
              <w:rPr>
                <w:snapToGrid w:val="0"/>
                <w:sz w:val="22"/>
                <w:szCs w:val="22"/>
              </w:rPr>
              <w:t>justerade betänkande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3C71E9">
              <w:rPr>
                <w:snapToGrid w:val="0"/>
                <w:sz w:val="22"/>
                <w:szCs w:val="22"/>
              </w:rPr>
              <w:t>/</w:t>
            </w:r>
            <w:proofErr w:type="gramStart"/>
            <w:r w:rsidRPr="003C71E9">
              <w:rPr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>1</w:t>
            </w:r>
            <w:r w:rsidRPr="003C71E9">
              <w:rPr>
                <w:snapToGrid w:val="0"/>
                <w:sz w:val="22"/>
                <w:szCs w:val="22"/>
              </w:rPr>
              <w:t>:KU</w:t>
            </w:r>
            <w:proofErr w:type="gramEnd"/>
            <w:r>
              <w:rPr>
                <w:snapToGrid w:val="0"/>
                <w:sz w:val="22"/>
                <w:szCs w:val="22"/>
              </w:rPr>
              <w:t>2</w:t>
            </w:r>
            <w:r w:rsidRPr="003C71E9">
              <w:rPr>
                <w:snapToGrid w:val="0"/>
                <w:sz w:val="22"/>
                <w:szCs w:val="22"/>
              </w:rPr>
              <w:t>.</w:t>
            </w:r>
          </w:p>
          <w:p w14:paraId="4053802E" w14:textId="29BAD674" w:rsidR="00013261" w:rsidRPr="00477C9F" w:rsidRDefault="00013261" w:rsidP="00371C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71C9C" w:rsidRPr="00477C9F" w14:paraId="62602D3F" w14:textId="77777777" w:rsidTr="002176C4">
        <w:tc>
          <w:tcPr>
            <w:tcW w:w="567" w:type="dxa"/>
          </w:tcPr>
          <w:p w14:paraId="2D097755" w14:textId="03CD3D33" w:rsidR="00371C9C" w:rsidRPr="00477C9F" w:rsidRDefault="00E71A0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371C9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14072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7FEE669E" w14:textId="77777777" w:rsidR="008E72FA" w:rsidRDefault="008E72FA" w:rsidP="008E72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75AB">
              <w:rPr>
                <w:b/>
                <w:snapToGrid w:val="0"/>
                <w:sz w:val="22"/>
                <w:szCs w:val="22"/>
              </w:rPr>
              <w:t>Höjd åldersgräns för uttag av ålderspension (KU7)</w:t>
            </w:r>
          </w:p>
          <w:p w14:paraId="77E3BA2D" w14:textId="77777777" w:rsidR="008E72FA" w:rsidRDefault="008E72FA" w:rsidP="008E72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66A3712" w14:textId="2599D4F9" w:rsidR="008E72FA" w:rsidRDefault="008E72FA" w:rsidP="008E72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Utskottet fortsatte behandlingen av </w:t>
            </w:r>
            <w:r>
              <w:rPr>
                <w:snapToGrid w:val="0"/>
                <w:sz w:val="22"/>
                <w:szCs w:val="22"/>
              </w:rPr>
              <w:t>f</w:t>
            </w:r>
            <w:r w:rsidRPr="006E75AB">
              <w:rPr>
                <w:snapToGrid w:val="0"/>
                <w:sz w:val="22"/>
                <w:szCs w:val="22"/>
              </w:rPr>
              <w:t>rams</w:t>
            </w:r>
            <w:r>
              <w:rPr>
                <w:snapToGrid w:val="0"/>
                <w:sz w:val="22"/>
                <w:szCs w:val="22"/>
              </w:rPr>
              <w:t>tällning</w:t>
            </w:r>
            <w:r w:rsidRPr="006E75AB">
              <w:rPr>
                <w:snapToGrid w:val="0"/>
                <w:sz w:val="22"/>
                <w:szCs w:val="22"/>
              </w:rPr>
              <w:t xml:space="preserve"> 2019/20:RS2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98C2768" w14:textId="77777777" w:rsidR="002176C4" w:rsidRDefault="002176C4" w:rsidP="008E72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79D7D72" w14:textId="77777777" w:rsidR="00371C9C" w:rsidRDefault="00371C9C" w:rsidP="00371C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71C9C">
              <w:rPr>
                <w:snapToGrid w:val="0"/>
                <w:sz w:val="22"/>
                <w:szCs w:val="22"/>
              </w:rPr>
              <w:t>Utskottet justerade betänkande 2020/</w:t>
            </w:r>
            <w:proofErr w:type="gramStart"/>
            <w:r w:rsidRPr="00371C9C">
              <w:rPr>
                <w:snapToGrid w:val="0"/>
                <w:sz w:val="22"/>
                <w:szCs w:val="22"/>
              </w:rPr>
              <w:t>21:KU</w:t>
            </w:r>
            <w:proofErr w:type="gramEnd"/>
            <w:r w:rsidR="008E72FA">
              <w:rPr>
                <w:snapToGrid w:val="0"/>
                <w:sz w:val="22"/>
                <w:szCs w:val="22"/>
              </w:rPr>
              <w:t>7</w:t>
            </w:r>
            <w:r w:rsidRPr="00371C9C">
              <w:rPr>
                <w:snapToGrid w:val="0"/>
                <w:sz w:val="22"/>
                <w:szCs w:val="22"/>
              </w:rPr>
              <w:t>.</w:t>
            </w:r>
          </w:p>
          <w:p w14:paraId="5F33D430" w14:textId="7FE25EEB" w:rsidR="008E72FA" w:rsidRDefault="008E72FA" w:rsidP="00371C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71C9C" w:rsidRPr="00477C9F" w14:paraId="41246431" w14:textId="77777777" w:rsidTr="002176C4">
        <w:tc>
          <w:tcPr>
            <w:tcW w:w="567" w:type="dxa"/>
          </w:tcPr>
          <w:p w14:paraId="432D7489" w14:textId="73B17E87" w:rsidR="00371C9C" w:rsidRPr="00477C9F" w:rsidRDefault="00371C9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14072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26BEF80F" w14:textId="77777777" w:rsidR="008E72FA" w:rsidRPr="006E75AB" w:rsidRDefault="008E72FA" w:rsidP="008E72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75AB">
              <w:rPr>
                <w:b/>
                <w:snapToGrid w:val="0"/>
                <w:sz w:val="22"/>
                <w:szCs w:val="22"/>
              </w:rPr>
              <w:t>Förskottsbetalning i vissa ärenden om utlämnande av allmän handling (KU6)</w:t>
            </w:r>
          </w:p>
          <w:p w14:paraId="073F1BB6" w14:textId="77777777" w:rsidR="008E72FA" w:rsidRDefault="008E72FA" w:rsidP="008E72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16DACE" w14:textId="77777777" w:rsidR="008E72FA" w:rsidRDefault="008E72FA" w:rsidP="008E72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Utskottet fortsatte behandlingen av </w:t>
            </w:r>
            <w:r>
              <w:rPr>
                <w:snapToGrid w:val="0"/>
                <w:sz w:val="22"/>
                <w:szCs w:val="22"/>
              </w:rPr>
              <w:t>p</w:t>
            </w:r>
            <w:r w:rsidRPr="006E75AB">
              <w:rPr>
                <w:snapToGrid w:val="0"/>
                <w:sz w:val="22"/>
                <w:szCs w:val="22"/>
              </w:rPr>
              <w:t>rop</w:t>
            </w:r>
            <w:r>
              <w:rPr>
                <w:snapToGrid w:val="0"/>
                <w:sz w:val="22"/>
                <w:szCs w:val="22"/>
              </w:rPr>
              <w:t>osition</w:t>
            </w:r>
            <w:r w:rsidRPr="006E75AB">
              <w:rPr>
                <w:snapToGrid w:val="0"/>
                <w:sz w:val="22"/>
                <w:szCs w:val="22"/>
              </w:rPr>
              <w:t xml:space="preserve"> 2019/20:179 och motion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F17FDAD" w14:textId="77777777" w:rsidR="00371C9C" w:rsidRPr="00371C9C" w:rsidRDefault="00371C9C" w:rsidP="00371C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24FA975" w14:textId="77777777" w:rsidR="00371C9C" w:rsidRDefault="00371C9C" w:rsidP="00371C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71C9C">
              <w:rPr>
                <w:snapToGrid w:val="0"/>
                <w:sz w:val="22"/>
                <w:szCs w:val="22"/>
              </w:rPr>
              <w:t>Utskottet justerade betänkande 2020/</w:t>
            </w:r>
            <w:proofErr w:type="gramStart"/>
            <w:r w:rsidRPr="00371C9C">
              <w:rPr>
                <w:snapToGrid w:val="0"/>
                <w:sz w:val="22"/>
                <w:szCs w:val="22"/>
              </w:rPr>
              <w:t>21:KU</w:t>
            </w:r>
            <w:proofErr w:type="gramEnd"/>
            <w:r w:rsidR="008E72FA">
              <w:rPr>
                <w:snapToGrid w:val="0"/>
                <w:sz w:val="22"/>
                <w:szCs w:val="22"/>
              </w:rPr>
              <w:t>6</w:t>
            </w:r>
            <w:r w:rsidRPr="00371C9C">
              <w:rPr>
                <w:snapToGrid w:val="0"/>
                <w:sz w:val="22"/>
                <w:szCs w:val="22"/>
              </w:rPr>
              <w:t>.</w:t>
            </w:r>
          </w:p>
          <w:p w14:paraId="7FB2849E" w14:textId="69B70144" w:rsidR="008E72FA" w:rsidRDefault="008E72FA" w:rsidP="00371C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0A3803" w14:textId="2348FE1B" w:rsidR="008E72FA" w:rsidRDefault="00A34FEB" w:rsidP="00371C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V-ledamoten anmälde en reservation.</w:t>
            </w:r>
          </w:p>
          <w:p w14:paraId="41DC7294" w14:textId="3F5D4419" w:rsidR="00A34FEB" w:rsidRDefault="00A34FEB" w:rsidP="00371C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71C9C" w:rsidRPr="00477C9F" w14:paraId="560F1904" w14:textId="77777777" w:rsidTr="002176C4">
        <w:tc>
          <w:tcPr>
            <w:tcW w:w="567" w:type="dxa"/>
          </w:tcPr>
          <w:p w14:paraId="30BD4E0C" w14:textId="461BED58" w:rsidR="00371C9C" w:rsidRPr="00477C9F" w:rsidRDefault="00A34FEB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840FA5">
              <w:br w:type="page"/>
            </w:r>
            <w:r w:rsidR="00371C9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14072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0DCEE1FA" w14:textId="77777777" w:rsidR="002176C4" w:rsidRDefault="008E72FA" w:rsidP="008E72FA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27A4D">
              <w:rPr>
                <w:b/>
                <w:bCs/>
                <w:color w:val="000000"/>
                <w:sz w:val="22"/>
                <w:szCs w:val="22"/>
              </w:rPr>
              <w:t xml:space="preserve">Tystnadsplikt vid </w:t>
            </w:r>
            <w:proofErr w:type="spellStart"/>
            <w:r w:rsidRPr="00227A4D">
              <w:rPr>
                <w:b/>
                <w:bCs/>
                <w:color w:val="000000"/>
                <w:sz w:val="22"/>
                <w:szCs w:val="22"/>
              </w:rPr>
              <w:t>utkontraktering</w:t>
            </w:r>
            <w:proofErr w:type="spellEnd"/>
            <w:r w:rsidRPr="00227A4D">
              <w:rPr>
                <w:b/>
                <w:bCs/>
                <w:color w:val="000000"/>
                <w:sz w:val="22"/>
                <w:szCs w:val="22"/>
              </w:rPr>
              <w:t xml:space="preserve"> av teknisk bearbetning eller lagring av uppgifter (KU9)</w:t>
            </w:r>
          </w:p>
          <w:p w14:paraId="09C474B4" w14:textId="54BFEFE9" w:rsidR="008E72FA" w:rsidRDefault="008E72FA" w:rsidP="008E72FA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50BDDE5A" w14:textId="77777777" w:rsidR="008E72FA" w:rsidRDefault="008E72FA" w:rsidP="008E72FA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455537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Pr="00E509DA">
              <w:rPr>
                <w:bCs/>
                <w:color w:val="000000"/>
                <w:sz w:val="22"/>
                <w:szCs w:val="22"/>
              </w:rPr>
              <w:t xml:space="preserve">fortsatte behandlingen av </w:t>
            </w:r>
            <w:r>
              <w:rPr>
                <w:bCs/>
                <w:color w:val="000000"/>
                <w:sz w:val="22"/>
                <w:szCs w:val="22"/>
              </w:rPr>
              <w:t>p</w:t>
            </w:r>
            <w:r w:rsidRPr="00227A4D">
              <w:rPr>
                <w:bCs/>
                <w:color w:val="000000"/>
                <w:sz w:val="22"/>
                <w:szCs w:val="22"/>
              </w:rPr>
              <w:t>rop</w:t>
            </w:r>
            <w:r>
              <w:rPr>
                <w:bCs/>
                <w:color w:val="000000"/>
                <w:sz w:val="22"/>
                <w:szCs w:val="22"/>
              </w:rPr>
              <w:t>osition</w:t>
            </w:r>
            <w:r w:rsidRPr="00227A4D">
              <w:rPr>
                <w:bCs/>
                <w:color w:val="000000"/>
                <w:sz w:val="22"/>
                <w:szCs w:val="22"/>
              </w:rPr>
              <w:t xml:space="preserve"> 2019/20:201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  <w:p w14:paraId="7D4140F3" w14:textId="77777777" w:rsidR="00371C9C" w:rsidRPr="00371C9C" w:rsidRDefault="00371C9C" w:rsidP="00371C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2C945B" w14:textId="77777777" w:rsidR="00371C9C" w:rsidRDefault="00371C9C" w:rsidP="00371C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71C9C">
              <w:rPr>
                <w:snapToGrid w:val="0"/>
                <w:sz w:val="22"/>
                <w:szCs w:val="22"/>
              </w:rPr>
              <w:t>Utskottet justerade betänkande 2020/</w:t>
            </w:r>
            <w:proofErr w:type="gramStart"/>
            <w:r w:rsidRPr="00371C9C">
              <w:rPr>
                <w:snapToGrid w:val="0"/>
                <w:sz w:val="22"/>
                <w:szCs w:val="22"/>
              </w:rPr>
              <w:t>21:KU</w:t>
            </w:r>
            <w:proofErr w:type="gramEnd"/>
            <w:r w:rsidR="008E72FA">
              <w:rPr>
                <w:snapToGrid w:val="0"/>
                <w:sz w:val="22"/>
                <w:szCs w:val="22"/>
              </w:rPr>
              <w:t>9</w:t>
            </w:r>
            <w:r w:rsidRPr="00371C9C">
              <w:rPr>
                <w:snapToGrid w:val="0"/>
                <w:sz w:val="22"/>
                <w:szCs w:val="22"/>
              </w:rPr>
              <w:t>.</w:t>
            </w:r>
          </w:p>
          <w:p w14:paraId="69680184" w14:textId="3F4465B0" w:rsidR="008E72FA" w:rsidRDefault="008E72FA" w:rsidP="00371C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71C9C" w:rsidRPr="00477C9F" w14:paraId="625B5257" w14:textId="77777777" w:rsidTr="002176C4">
        <w:tc>
          <w:tcPr>
            <w:tcW w:w="567" w:type="dxa"/>
          </w:tcPr>
          <w:p w14:paraId="4E51D54C" w14:textId="4B538E19" w:rsidR="00371C9C" w:rsidRPr="00477C9F" w:rsidRDefault="00371C9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14072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14:paraId="7AECF3BB" w14:textId="06C00D98" w:rsidR="008E72FA" w:rsidRPr="008A4952" w:rsidRDefault="008E72FA" w:rsidP="008E72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A4952">
              <w:rPr>
                <w:b/>
                <w:snapToGrid w:val="0"/>
                <w:sz w:val="22"/>
                <w:szCs w:val="22"/>
              </w:rPr>
              <w:t>Utgifts</w:t>
            </w:r>
            <w:r>
              <w:rPr>
                <w:b/>
                <w:snapToGrid w:val="0"/>
                <w:sz w:val="22"/>
                <w:szCs w:val="22"/>
              </w:rPr>
              <w:t>ram för utgifts</w:t>
            </w:r>
            <w:r w:rsidRPr="008A4952">
              <w:rPr>
                <w:b/>
                <w:snapToGrid w:val="0"/>
                <w:sz w:val="22"/>
                <w:szCs w:val="22"/>
              </w:rPr>
              <w:t>område 1 Rikets styrelse</w:t>
            </w:r>
            <w:r>
              <w:rPr>
                <w:b/>
                <w:snapToGrid w:val="0"/>
                <w:sz w:val="22"/>
                <w:szCs w:val="22"/>
              </w:rPr>
              <w:t xml:space="preserve"> (KU1y)</w:t>
            </w:r>
          </w:p>
          <w:p w14:paraId="6F4F505B" w14:textId="77777777" w:rsidR="008E72FA" w:rsidRPr="008A4952" w:rsidRDefault="008E72FA" w:rsidP="008E72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CAA3FA" w14:textId="1ACE46D7" w:rsidR="008E72FA" w:rsidRPr="008A4952" w:rsidRDefault="008E72FA" w:rsidP="008E72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4952">
              <w:rPr>
                <w:snapToGrid w:val="0"/>
                <w:sz w:val="22"/>
                <w:szCs w:val="22"/>
              </w:rPr>
              <w:t xml:space="preserve">Utskottet </w:t>
            </w:r>
            <w:r w:rsidR="00B602DB">
              <w:rPr>
                <w:snapToGrid w:val="0"/>
                <w:sz w:val="22"/>
                <w:szCs w:val="22"/>
              </w:rPr>
              <w:t xml:space="preserve">fortsatte </w:t>
            </w:r>
            <w:r w:rsidRPr="008A4952">
              <w:rPr>
                <w:snapToGrid w:val="0"/>
                <w:sz w:val="22"/>
                <w:szCs w:val="22"/>
              </w:rPr>
              <w:t>behandl</w:t>
            </w:r>
            <w:r w:rsidR="00B602DB">
              <w:rPr>
                <w:snapToGrid w:val="0"/>
                <w:sz w:val="22"/>
                <w:szCs w:val="22"/>
              </w:rPr>
              <w:t>ingen av</w:t>
            </w:r>
            <w:r w:rsidRPr="008A4952">
              <w:rPr>
                <w:snapToGrid w:val="0"/>
                <w:sz w:val="22"/>
                <w:szCs w:val="22"/>
              </w:rPr>
              <w:t xml:space="preserve"> fråga</w:t>
            </w:r>
            <w:r w:rsidR="00B602DB">
              <w:rPr>
                <w:snapToGrid w:val="0"/>
                <w:sz w:val="22"/>
                <w:szCs w:val="22"/>
              </w:rPr>
              <w:t>n</w:t>
            </w:r>
            <w:r w:rsidRPr="008A4952">
              <w:rPr>
                <w:snapToGrid w:val="0"/>
                <w:sz w:val="22"/>
                <w:szCs w:val="22"/>
              </w:rPr>
              <w:t xml:space="preserve"> om yttrande till finansutskottet över proposition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8A4952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8A4952">
              <w:rPr>
                <w:snapToGrid w:val="0"/>
                <w:sz w:val="22"/>
                <w:szCs w:val="22"/>
              </w:rPr>
              <w:t>:1 och motioner.</w:t>
            </w:r>
          </w:p>
          <w:p w14:paraId="0B6250CB" w14:textId="77777777" w:rsidR="00371C9C" w:rsidRPr="00371C9C" w:rsidRDefault="00371C9C" w:rsidP="00371C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93741A8" w14:textId="1AE16F29" w:rsidR="00371C9C" w:rsidRDefault="00371C9C" w:rsidP="00371C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71C9C">
              <w:rPr>
                <w:snapToGrid w:val="0"/>
                <w:sz w:val="22"/>
                <w:szCs w:val="22"/>
              </w:rPr>
              <w:t xml:space="preserve">Utskottet justerade </w:t>
            </w:r>
            <w:r w:rsidR="008E72FA">
              <w:rPr>
                <w:snapToGrid w:val="0"/>
                <w:sz w:val="22"/>
                <w:szCs w:val="22"/>
              </w:rPr>
              <w:t>yttrande</w:t>
            </w:r>
            <w:r w:rsidRPr="00371C9C">
              <w:rPr>
                <w:snapToGrid w:val="0"/>
                <w:sz w:val="22"/>
                <w:szCs w:val="22"/>
              </w:rPr>
              <w:t xml:space="preserve"> 2020/</w:t>
            </w:r>
            <w:proofErr w:type="gramStart"/>
            <w:r w:rsidRPr="00371C9C">
              <w:rPr>
                <w:snapToGrid w:val="0"/>
                <w:sz w:val="22"/>
                <w:szCs w:val="22"/>
              </w:rPr>
              <w:t>21:KU</w:t>
            </w:r>
            <w:proofErr w:type="gramEnd"/>
            <w:r w:rsidR="008E72FA">
              <w:rPr>
                <w:snapToGrid w:val="0"/>
                <w:sz w:val="22"/>
                <w:szCs w:val="22"/>
              </w:rPr>
              <w:t>1y</w:t>
            </w:r>
            <w:r w:rsidRPr="00371C9C">
              <w:rPr>
                <w:snapToGrid w:val="0"/>
                <w:sz w:val="22"/>
                <w:szCs w:val="22"/>
              </w:rPr>
              <w:t>.</w:t>
            </w:r>
          </w:p>
          <w:p w14:paraId="30F14E53" w14:textId="77777777" w:rsidR="008E72FA" w:rsidRDefault="008E72FA" w:rsidP="00371C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F55D369" w14:textId="46DC306C" w:rsidR="008E72FA" w:rsidRPr="001156AA" w:rsidRDefault="001156AA" w:rsidP="00371C9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M-, SD-, V- och KD-ledamöterna anmälde a</w:t>
            </w:r>
            <w:r w:rsidR="008E72FA" w:rsidRPr="001156AA">
              <w:rPr>
                <w:snapToGrid w:val="0"/>
                <w:sz w:val="22"/>
                <w:szCs w:val="22"/>
              </w:rPr>
              <w:t>vvikande mening</w:t>
            </w:r>
            <w:r>
              <w:rPr>
                <w:snapToGrid w:val="0"/>
                <w:sz w:val="22"/>
                <w:szCs w:val="22"/>
              </w:rPr>
              <w:t>ar.</w:t>
            </w:r>
          </w:p>
          <w:p w14:paraId="3470B1A2" w14:textId="5E098C3C" w:rsidR="008E72FA" w:rsidRPr="008E72FA" w:rsidRDefault="008E72FA" w:rsidP="00371C9C">
            <w:pPr>
              <w:tabs>
                <w:tab w:val="left" w:pos="1701"/>
              </w:tabs>
              <w:rPr>
                <w:i/>
                <w:snapToGrid w:val="0"/>
                <w:sz w:val="22"/>
                <w:szCs w:val="22"/>
              </w:rPr>
            </w:pPr>
          </w:p>
        </w:tc>
      </w:tr>
      <w:tr w:rsidR="00013261" w:rsidRPr="00477C9F" w14:paraId="589B1FD3" w14:textId="77777777" w:rsidTr="002176C4">
        <w:tc>
          <w:tcPr>
            <w:tcW w:w="567" w:type="dxa"/>
          </w:tcPr>
          <w:p w14:paraId="20AB6879" w14:textId="2EBED3D2" w:rsidR="00013261" w:rsidRPr="00477C9F" w:rsidRDefault="00013261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14072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946" w:type="dxa"/>
            <w:gridSpan w:val="2"/>
          </w:tcPr>
          <w:p w14:paraId="1282D087" w14:textId="77777777" w:rsidR="009A3E81" w:rsidRPr="00065944" w:rsidRDefault="00AF6E17" w:rsidP="00AF6E17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65944">
              <w:rPr>
                <w:b/>
                <w:bCs/>
                <w:color w:val="000000"/>
                <w:sz w:val="22"/>
                <w:szCs w:val="22"/>
              </w:rPr>
              <w:t>Kommissionens arbetsprogram för 2021</w:t>
            </w:r>
          </w:p>
          <w:p w14:paraId="252C4BF0" w14:textId="77777777" w:rsidR="00AF6E17" w:rsidRDefault="00AF6E17" w:rsidP="00AF6E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8E32E0" w14:textId="0FA96A96" w:rsidR="00AF6E17" w:rsidRDefault="00AF6E17" w:rsidP="00AF6E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6E17">
              <w:rPr>
                <w:snapToGrid w:val="0"/>
                <w:sz w:val="22"/>
                <w:szCs w:val="22"/>
              </w:rPr>
              <w:t>Utskottet behand</w:t>
            </w:r>
            <w:r>
              <w:rPr>
                <w:snapToGrid w:val="0"/>
                <w:sz w:val="22"/>
                <w:szCs w:val="22"/>
              </w:rPr>
              <w:t>l</w:t>
            </w:r>
            <w:r w:rsidRPr="00AF6E17">
              <w:rPr>
                <w:snapToGrid w:val="0"/>
                <w:sz w:val="22"/>
                <w:szCs w:val="22"/>
              </w:rPr>
              <w:t>a</w:t>
            </w:r>
            <w:r>
              <w:rPr>
                <w:snapToGrid w:val="0"/>
                <w:sz w:val="22"/>
                <w:szCs w:val="22"/>
              </w:rPr>
              <w:t>de</w:t>
            </w:r>
            <w:r w:rsidRPr="00AF6E17">
              <w:rPr>
                <w:snapToGrid w:val="0"/>
                <w:sz w:val="22"/>
                <w:szCs w:val="22"/>
              </w:rPr>
              <w:t xml:space="preserve"> fråga om yttrande till </w:t>
            </w:r>
            <w:r>
              <w:rPr>
                <w:snapToGrid w:val="0"/>
                <w:sz w:val="22"/>
                <w:szCs w:val="22"/>
              </w:rPr>
              <w:t>utrikes</w:t>
            </w:r>
            <w:r w:rsidRPr="00AF6E17">
              <w:rPr>
                <w:snapToGrid w:val="0"/>
                <w:sz w:val="22"/>
                <w:szCs w:val="22"/>
              </w:rPr>
              <w:t>utskottet</w:t>
            </w:r>
            <w:r>
              <w:rPr>
                <w:snapToGrid w:val="0"/>
                <w:sz w:val="22"/>
                <w:szCs w:val="22"/>
              </w:rPr>
              <w:t xml:space="preserve"> över </w:t>
            </w:r>
            <w:r w:rsidRPr="00AF6E17">
              <w:rPr>
                <w:snapToGrid w:val="0"/>
                <w:sz w:val="22"/>
                <w:szCs w:val="22"/>
              </w:rPr>
              <w:t>Kommissionens arbetsprogram för 2021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proofErr w:type="gramStart"/>
            <w:r w:rsidRPr="009278FD">
              <w:rPr>
                <w:snapToGrid w:val="0"/>
                <w:sz w:val="22"/>
                <w:szCs w:val="22"/>
              </w:rPr>
              <w:t>COM(</w:t>
            </w:r>
            <w:proofErr w:type="gramEnd"/>
            <w:r w:rsidRPr="009278FD">
              <w:rPr>
                <w:snapToGrid w:val="0"/>
                <w:sz w:val="22"/>
                <w:szCs w:val="22"/>
              </w:rPr>
              <w:t xml:space="preserve">2020) </w:t>
            </w:r>
            <w:r>
              <w:rPr>
                <w:snapToGrid w:val="0"/>
                <w:sz w:val="22"/>
                <w:szCs w:val="22"/>
              </w:rPr>
              <w:t>690.</w:t>
            </w:r>
          </w:p>
          <w:p w14:paraId="5DA2406B" w14:textId="77777777" w:rsidR="00AF6E17" w:rsidRDefault="00AF6E17" w:rsidP="00AF6E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A7DCD2" w14:textId="77777777" w:rsidR="00AF6E17" w:rsidRDefault="00AF6E17" w:rsidP="00AF6E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</w:t>
            </w:r>
            <w:r w:rsidRPr="00814882">
              <w:rPr>
                <w:snapToGrid w:val="0"/>
                <w:sz w:val="22"/>
                <w:szCs w:val="22"/>
              </w:rPr>
              <w:t xml:space="preserve"> bordlades.</w:t>
            </w:r>
          </w:p>
          <w:p w14:paraId="6AD3C0DF" w14:textId="032C82CA" w:rsidR="00AF6E17" w:rsidRPr="00AF6E17" w:rsidRDefault="00AF6E17" w:rsidP="00AF6E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F6E17" w:rsidRPr="00477C9F" w14:paraId="435A8852" w14:textId="77777777" w:rsidTr="002176C4">
        <w:tc>
          <w:tcPr>
            <w:tcW w:w="567" w:type="dxa"/>
          </w:tcPr>
          <w:p w14:paraId="5DB4D582" w14:textId="0D6021CA" w:rsidR="00AF6E17" w:rsidRDefault="00AF6E1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14072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946" w:type="dxa"/>
            <w:gridSpan w:val="2"/>
          </w:tcPr>
          <w:p w14:paraId="5B55B577" w14:textId="77777777" w:rsidR="00AF6E17" w:rsidRDefault="00AF6E17" w:rsidP="00AF6E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Skriftlig information</w:t>
            </w:r>
          </w:p>
          <w:p w14:paraId="021F813B" w14:textId="77777777" w:rsidR="00AF6E17" w:rsidRDefault="00AF6E17" w:rsidP="00AF6E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200EB09" w14:textId="2A266404" w:rsidR="00AF6E17" w:rsidRPr="00AF6E17" w:rsidRDefault="00A34FEB" w:rsidP="00AF6E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Föredragande</w:t>
            </w:r>
            <w:r w:rsidR="00AF6E17">
              <w:rPr>
                <w:snapToGrid w:val="0"/>
                <w:sz w:val="22"/>
                <w:szCs w:val="22"/>
              </w:rPr>
              <w:t xml:space="preserve"> anmälde en utdelad promemoria från Kulturdepartementet med information om</w:t>
            </w:r>
            <w:r w:rsidR="00AF6E1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F6E17">
              <w:rPr>
                <w:snapToGrid w:val="0"/>
                <w:sz w:val="22"/>
                <w:szCs w:val="22"/>
              </w:rPr>
              <w:t>k</w:t>
            </w:r>
            <w:r w:rsidR="00AF6E17" w:rsidRPr="00AF6E17">
              <w:rPr>
                <w:snapToGrid w:val="0"/>
                <w:sz w:val="22"/>
                <w:szCs w:val="22"/>
              </w:rPr>
              <w:t>ommissionens förslag till ramverk om romsk inkludering</w:t>
            </w:r>
            <w:r w:rsidR="00AF6E17">
              <w:rPr>
                <w:snapToGrid w:val="0"/>
                <w:sz w:val="22"/>
                <w:szCs w:val="22"/>
              </w:rPr>
              <w:t>.</w:t>
            </w:r>
          </w:p>
          <w:p w14:paraId="7D6FC160" w14:textId="0DAD7699" w:rsidR="00AF6E17" w:rsidRPr="00AF6E17" w:rsidRDefault="00AF6E17" w:rsidP="00AF6E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07B6D" w:rsidRPr="00477C9F" w14:paraId="13D06198" w14:textId="77777777" w:rsidTr="002176C4">
        <w:tc>
          <w:tcPr>
            <w:tcW w:w="567" w:type="dxa"/>
          </w:tcPr>
          <w:p w14:paraId="686F015A" w14:textId="734B40C3" w:rsidR="00907B6D" w:rsidRDefault="00907B6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14072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6946" w:type="dxa"/>
            <w:gridSpan w:val="2"/>
          </w:tcPr>
          <w:p w14:paraId="09BD4309" w14:textId="09CE7C8E" w:rsidR="00907B6D" w:rsidRDefault="00907B6D" w:rsidP="00AF6E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07B6D">
              <w:rPr>
                <w:b/>
                <w:snapToGrid w:val="0"/>
                <w:sz w:val="22"/>
                <w:szCs w:val="22"/>
              </w:rPr>
              <w:t>Sekretess för uppgifter om statliga tjänstepensionsförmåner</w:t>
            </w:r>
            <w:r w:rsidR="00FC2458">
              <w:rPr>
                <w:b/>
                <w:snapToGrid w:val="0"/>
                <w:sz w:val="22"/>
                <w:szCs w:val="22"/>
              </w:rPr>
              <w:t xml:space="preserve"> (KU8)</w:t>
            </w:r>
          </w:p>
          <w:p w14:paraId="5FCC42B3" w14:textId="77777777" w:rsidR="00907B6D" w:rsidRPr="00065944" w:rsidRDefault="00907B6D" w:rsidP="00AF6E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9FC0DA" w14:textId="22E24BCB" w:rsidR="00907B6D" w:rsidRPr="00065944" w:rsidRDefault="00907B6D" w:rsidP="00AF6E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65944">
              <w:rPr>
                <w:snapToGrid w:val="0"/>
                <w:sz w:val="22"/>
                <w:szCs w:val="22"/>
              </w:rPr>
              <w:t>Utskottet behandlade proposition 2020/21:15.</w:t>
            </w:r>
          </w:p>
          <w:p w14:paraId="5E82718D" w14:textId="77777777" w:rsidR="00907B6D" w:rsidRPr="00065944" w:rsidRDefault="00907B6D" w:rsidP="00AF6E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193696F" w14:textId="77777777" w:rsidR="00907B6D" w:rsidRPr="00065944" w:rsidRDefault="00907B6D" w:rsidP="00AF6E1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65944">
              <w:rPr>
                <w:snapToGrid w:val="0"/>
                <w:sz w:val="22"/>
                <w:szCs w:val="22"/>
              </w:rPr>
              <w:t>Ärendet bordlades.</w:t>
            </w:r>
          </w:p>
          <w:p w14:paraId="0593D7F4" w14:textId="5698DE42" w:rsidR="00907B6D" w:rsidRPr="00065944" w:rsidRDefault="00907B6D" w:rsidP="00AF6E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2176C4">
        <w:tc>
          <w:tcPr>
            <w:tcW w:w="567" w:type="dxa"/>
          </w:tcPr>
          <w:p w14:paraId="4053803A" w14:textId="112DB863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14072">
              <w:rPr>
                <w:b/>
                <w:snapToGrid w:val="0"/>
                <w:sz w:val="22"/>
                <w:szCs w:val="22"/>
              </w:rPr>
              <w:t>15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2176C4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3B" w14:textId="3CC4EED2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 w:rsidR="00BA4A28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</w:t>
            </w:r>
            <w:r w:rsidR="00BA4A28">
              <w:rPr>
                <w:snapToGrid w:val="0"/>
                <w:sz w:val="22"/>
                <w:szCs w:val="22"/>
              </w:rPr>
              <w:t>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907B6D">
              <w:rPr>
                <w:snapToGrid w:val="0"/>
                <w:sz w:val="22"/>
                <w:szCs w:val="22"/>
              </w:rPr>
              <w:t>11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2176C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084E7786" w:rsidR="0096348C" w:rsidRPr="007615A5" w:rsidRDefault="00065944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96348C" w:rsidRPr="007615A5">
              <w:rPr>
                <w:sz w:val="22"/>
                <w:szCs w:val="22"/>
              </w:rPr>
              <w:t>Vid protokollet</w:t>
            </w:r>
          </w:p>
          <w:p w14:paraId="1ED62CD4" w14:textId="166B4F2F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2176C4">
              <w:rPr>
                <w:sz w:val="22"/>
                <w:szCs w:val="22"/>
              </w:rPr>
              <w:t>t 2020-11-10</w:t>
            </w:r>
            <w:r w:rsidRPr="007615A5">
              <w:rPr>
                <w:sz w:val="22"/>
                <w:szCs w:val="22"/>
              </w:rPr>
              <w:t xml:space="preserve"> 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157BAEB5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"/>
        <w:gridCol w:w="2795"/>
        <w:gridCol w:w="356"/>
        <w:gridCol w:w="54"/>
        <w:gridCol w:w="335"/>
        <w:gridCol w:w="357"/>
        <w:gridCol w:w="355"/>
        <w:gridCol w:w="357"/>
        <w:gridCol w:w="355"/>
        <w:gridCol w:w="357"/>
        <w:gridCol w:w="355"/>
        <w:gridCol w:w="355"/>
        <w:gridCol w:w="357"/>
        <w:gridCol w:w="355"/>
        <w:gridCol w:w="196"/>
        <w:gridCol w:w="162"/>
        <w:gridCol w:w="355"/>
        <w:gridCol w:w="359"/>
        <w:gridCol w:w="355"/>
        <w:gridCol w:w="236"/>
        <w:gridCol w:w="10"/>
        <w:gridCol w:w="60"/>
      </w:tblGrid>
      <w:tr w:rsidR="00332037" w14:paraId="3834B9FA" w14:textId="77777777" w:rsidTr="00332037">
        <w:trPr>
          <w:gridAfter w:val="2"/>
          <w:wAfter w:w="42" w:type="pct"/>
        </w:trPr>
        <w:tc>
          <w:tcPr>
            <w:tcW w:w="189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5B436C" w14:textId="77777777" w:rsidR="00332037" w:rsidRPr="00E931D7" w:rsidRDefault="00332037" w:rsidP="008168E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2C36507D" w14:textId="77777777" w:rsidR="00332037" w:rsidRPr="008E2326" w:rsidRDefault="00332037" w:rsidP="008168E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ABAA57A" w14:textId="77777777" w:rsidR="00332037" w:rsidRPr="004C2FEE" w:rsidRDefault="00332037" w:rsidP="008168E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Pr="00612FF5">
              <w:rPr>
                <w:sz w:val="20"/>
              </w:rPr>
              <w:t>0</w:t>
            </w:r>
            <w:r>
              <w:rPr>
                <w:sz w:val="20"/>
              </w:rPr>
              <w:t>9</w:t>
            </w:r>
            <w:r w:rsidRPr="00612FF5">
              <w:rPr>
                <w:sz w:val="20"/>
              </w:rPr>
              <w:t>-</w:t>
            </w:r>
            <w:r>
              <w:rPr>
                <w:sz w:val="20"/>
              </w:rPr>
              <w:t>22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197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56AF989" w14:textId="77777777" w:rsidR="00332037" w:rsidRPr="008E2326" w:rsidRDefault="00332037" w:rsidP="008168E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F3C9CD" w14:textId="77777777" w:rsidR="00332037" w:rsidRPr="00E931D7" w:rsidRDefault="00332037" w:rsidP="008168E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793C1CC" w14:textId="77777777" w:rsidR="00332037" w:rsidRPr="00332037" w:rsidRDefault="00332037" w:rsidP="00332037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332037">
              <w:rPr>
                <w:sz w:val="16"/>
                <w:szCs w:val="16"/>
              </w:rPr>
              <w:t>till protokoll</w:t>
            </w:r>
          </w:p>
          <w:p w14:paraId="07147E0F" w14:textId="3A7E86C7" w:rsidR="00332037" w:rsidRDefault="00332037" w:rsidP="00332037">
            <w:pPr>
              <w:tabs>
                <w:tab w:val="left" w:pos="1701"/>
              </w:tabs>
            </w:pPr>
            <w:r w:rsidRPr="00332037">
              <w:rPr>
                <w:sz w:val="16"/>
                <w:szCs w:val="16"/>
              </w:rPr>
              <w:t>2020/21:11</w:t>
            </w:r>
          </w:p>
        </w:tc>
      </w:tr>
      <w:tr w:rsidR="00332037" w:rsidRPr="00E931D7" w14:paraId="559F4955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6BF5" w14:textId="77777777" w:rsidR="00332037" w:rsidRPr="00E931D7" w:rsidRDefault="00332037" w:rsidP="008168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826E" w14:textId="47235227" w:rsidR="00332037" w:rsidRPr="00E931D7" w:rsidRDefault="00332037" w:rsidP="008168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>
              <w:rPr>
                <w:sz w:val="20"/>
              </w:rPr>
              <w:t xml:space="preserve"> 1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6311" w14:textId="2695ED19" w:rsidR="00332037" w:rsidRPr="00E931D7" w:rsidRDefault="00332037" w:rsidP="008168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2-8</w:t>
            </w:r>
            <w:proofErr w:type="gramEnd"/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6A5A" w14:textId="320DA3B9" w:rsidR="00332037" w:rsidRPr="00E931D7" w:rsidRDefault="00332037" w:rsidP="008168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>
              <w:rPr>
                <w:sz w:val="20"/>
              </w:rPr>
              <w:t xml:space="preserve"> 9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DD1A" w14:textId="23C0C432" w:rsidR="00332037" w:rsidRPr="00E931D7" w:rsidRDefault="00332037" w:rsidP="008168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>
              <w:rPr>
                <w:sz w:val="20"/>
              </w:rPr>
              <w:t xml:space="preserve"> 10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298E" w14:textId="6868AB08" w:rsidR="00332037" w:rsidRPr="00E931D7" w:rsidRDefault="00332037" w:rsidP="008168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>
              <w:rPr>
                <w:sz w:val="20"/>
              </w:rPr>
              <w:t xml:space="preserve"> 11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F0D9" w14:textId="1298D9AD" w:rsidR="00332037" w:rsidRPr="00E931D7" w:rsidRDefault="00332037" w:rsidP="008168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>
              <w:rPr>
                <w:sz w:val="20"/>
              </w:rPr>
              <w:t xml:space="preserve"> 12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7A85" w14:textId="0B136531" w:rsidR="00332037" w:rsidRPr="00E931D7" w:rsidRDefault="00332037" w:rsidP="008168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>
              <w:rPr>
                <w:sz w:val="20"/>
              </w:rPr>
              <w:t xml:space="preserve"> 13</w:t>
            </w:r>
          </w:p>
        </w:tc>
        <w:tc>
          <w:tcPr>
            <w:tcW w:w="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F0F2" w14:textId="43FE6682" w:rsidR="00332037" w:rsidRPr="00E931D7" w:rsidRDefault="00332037" w:rsidP="008168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14-15</w:t>
            </w:r>
            <w:proofErr w:type="gramEnd"/>
          </w:p>
        </w:tc>
      </w:tr>
      <w:tr w:rsidR="00332037" w:rsidRPr="00E931D7" w14:paraId="66C46A6B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1E6A" w14:textId="77777777" w:rsidR="00332037" w:rsidRPr="00E931D7" w:rsidRDefault="00332037" w:rsidP="008168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AEDD" w14:textId="77777777" w:rsidR="00332037" w:rsidRPr="00E931D7" w:rsidRDefault="00332037" w:rsidP="008168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0C68" w14:textId="77777777" w:rsidR="00332037" w:rsidRPr="00E931D7" w:rsidRDefault="00332037" w:rsidP="008168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CD7E" w14:textId="77777777" w:rsidR="00332037" w:rsidRPr="00E931D7" w:rsidRDefault="00332037" w:rsidP="008168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4133" w14:textId="77777777" w:rsidR="00332037" w:rsidRPr="00E931D7" w:rsidRDefault="00332037" w:rsidP="008168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26FB" w14:textId="77777777" w:rsidR="00332037" w:rsidRPr="00E931D7" w:rsidRDefault="00332037" w:rsidP="008168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42C7" w14:textId="77777777" w:rsidR="00332037" w:rsidRPr="00E931D7" w:rsidRDefault="00332037" w:rsidP="008168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8CBA" w14:textId="77777777" w:rsidR="00332037" w:rsidRPr="00E931D7" w:rsidRDefault="00332037" w:rsidP="008168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C3DD" w14:textId="77777777" w:rsidR="00332037" w:rsidRPr="00E931D7" w:rsidRDefault="00332037" w:rsidP="008168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DEB5" w14:textId="77777777" w:rsidR="00332037" w:rsidRPr="00E931D7" w:rsidRDefault="00332037" w:rsidP="008168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B579" w14:textId="77777777" w:rsidR="00332037" w:rsidRPr="00E931D7" w:rsidRDefault="00332037" w:rsidP="008168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B621" w14:textId="77777777" w:rsidR="00332037" w:rsidRPr="00E931D7" w:rsidRDefault="00332037" w:rsidP="008168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DB4B" w14:textId="77777777" w:rsidR="00332037" w:rsidRPr="00E931D7" w:rsidRDefault="00332037" w:rsidP="008168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94C7" w14:textId="77777777" w:rsidR="00332037" w:rsidRPr="00E931D7" w:rsidRDefault="00332037" w:rsidP="008168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698B" w14:textId="77777777" w:rsidR="00332037" w:rsidRPr="00E931D7" w:rsidRDefault="00332037" w:rsidP="008168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A568" w14:textId="77777777" w:rsidR="00332037" w:rsidRPr="00E931D7" w:rsidRDefault="00332037" w:rsidP="008168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4B30" w14:textId="77777777" w:rsidR="00332037" w:rsidRPr="00E931D7" w:rsidRDefault="00332037" w:rsidP="008168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332037" w:rsidRPr="008E2326" w14:paraId="54FDDEC1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7FFD" w14:textId="77777777" w:rsidR="00332037" w:rsidRPr="00F24B88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BCB8" w14:textId="3F7E8262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8DF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6CF7" w14:textId="26BE9506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FB9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FB72" w14:textId="4CDBD19B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F66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3A16" w14:textId="4F5C4DB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D1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EF12" w14:textId="17112238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785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12D9" w14:textId="0E04B1EE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CAA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3404" w14:textId="49A44641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59C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85A7" w14:textId="62DF62AE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1C2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4EE6BE49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831B" w14:textId="77777777" w:rsidR="00332037" w:rsidRPr="008E2326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7959" w14:textId="735CBA85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43A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C62B" w14:textId="7867C73E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51AA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ABC4" w14:textId="2804F649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633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BC67" w14:textId="231E42D8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6E4B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19E6" w14:textId="075A76C5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778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44C0" w14:textId="652A9D99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3C2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E203" w14:textId="3E280DFF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31B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A5F5" w14:textId="2ED9937D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655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5909A83F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C92B" w14:textId="77777777" w:rsidR="00332037" w:rsidRPr="008E2326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3783" w14:textId="476C871D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5B9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19EE" w14:textId="40537AFA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A63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5EA0" w14:textId="6169133A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DE9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199A" w14:textId="5AF71862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30B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BB6A" w14:textId="348B0E6D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B0AB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5DD2" w14:textId="2EECE1E1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28F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5ABC" w14:textId="21ADB612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BC9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80C1" w14:textId="6BFBF9ED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5EE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32037" w:rsidRPr="008E2326" w14:paraId="6CA28C1F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5B0A" w14:textId="77777777" w:rsidR="00332037" w:rsidRPr="00FE2AC1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8CE4" w14:textId="298834AF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BCC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EFBE" w14:textId="5DA1A08F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108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3CD2" w14:textId="17138791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05DA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538F" w14:textId="546F3F1E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8D36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18A0" w14:textId="55B5418A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7AF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D1C2" w14:textId="50A252C6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E7A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D166" w14:textId="202EA07D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FB96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98E9" w14:textId="3CAFD8EE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004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32037" w:rsidRPr="008E2326" w14:paraId="15EEA25F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6EA8" w14:textId="77777777" w:rsidR="00332037" w:rsidRPr="008E2326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045D" w14:textId="6959EC8C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3BC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1807" w14:textId="1C9982B1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B83B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9AA7" w14:textId="634483F0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F62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D96A" w14:textId="4AD541BB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2C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728C" w14:textId="25A03216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3CA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8E31" w14:textId="7E4E4E31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C35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D79F" w14:textId="37CFADFB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CCF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461E" w14:textId="4122089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BD73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32037" w:rsidRPr="008E2326" w14:paraId="45CA1C01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D5D3" w14:textId="77777777" w:rsidR="00332037" w:rsidRPr="000700C4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EC26" w14:textId="39D4A1EF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483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5594" w14:textId="483773A0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EDB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CB2F" w14:textId="56868C3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BE23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2C7E" w14:textId="724788FC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A73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5007" w14:textId="0DAE3F80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0A1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DD44" w14:textId="1D1AACF5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231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00D7" w14:textId="35525678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24C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C246" w14:textId="51B0526F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E02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32037" w:rsidRPr="008E2326" w14:paraId="32E9387E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1D4A" w14:textId="77777777" w:rsidR="00332037" w:rsidRPr="000700C4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924C" w14:textId="2D5516F5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58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4022" w14:textId="125BAB3A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50C3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1EB6" w14:textId="02BE07C1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E5B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514A" w14:textId="3D5F1486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3E4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0A31" w14:textId="70C6CC3E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FE0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0320" w14:textId="2369EFEC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CAA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3A77" w14:textId="32CBFCBB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8EA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183F" w14:textId="74575466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0D9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32037" w:rsidRPr="008E2326" w14:paraId="25C02A40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FD0F" w14:textId="77777777" w:rsidR="00332037" w:rsidRPr="008E2326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06A3" w14:textId="345E7345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5B0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8A3" w14:textId="61C48B56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42C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BE84" w14:textId="4F3C2E8F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41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EA6E" w14:textId="03A31E9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610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B53D" w14:textId="15964FF3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B66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A38C" w14:textId="3225FE10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F27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EF48" w14:textId="56AB622E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7E4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B9C4" w14:textId="554DB25B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5D7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32037" w:rsidRPr="008E2326" w14:paraId="09C70A4E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A8AC" w14:textId="77777777" w:rsidR="00332037" w:rsidRPr="008E2326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BD02" w14:textId="2678F5BC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A62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26DD" w14:textId="4C225615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D53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514D" w14:textId="52D30DAD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E006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1321" w14:textId="23D94C64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C7B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3CC1" w14:textId="4285E6A2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A09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9618" w14:textId="769070AB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F22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CCE8" w14:textId="07E26D29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AFDA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3AA8" w14:textId="20C03D14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E74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105ACEC1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FA59" w14:textId="77777777" w:rsidR="00332037" w:rsidRPr="008E2326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0206" w14:textId="0977F4B5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63EB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E9A4" w14:textId="5C4D366C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060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19E2" w14:textId="05C07BA5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C20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5E1C" w14:textId="62546162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FF1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C6B4" w14:textId="25EDA806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C29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83C7" w14:textId="1E3F4D8E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453B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BD66" w14:textId="14826755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F18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E104" w14:textId="09F3F0F3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39A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32037" w:rsidRPr="008E2326" w14:paraId="78942C36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B19" w14:textId="77777777" w:rsidR="00332037" w:rsidRPr="008E2326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EE69" w14:textId="59F37B33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120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69BE" w14:textId="192DC26D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82E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B7F1" w14:textId="44541B98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A05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48BA" w14:textId="5A28CA43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C05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A3D9" w14:textId="2953B97C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A39B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611A" w14:textId="7D8EF6C1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FC9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CDAC" w14:textId="69C2EC83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2EC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71D6" w14:textId="6E6F5518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02C6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32037" w:rsidRPr="008E2326" w14:paraId="32AAB688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FBFD" w14:textId="77777777" w:rsidR="00332037" w:rsidRPr="008E2326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1A29" w14:textId="6CCA3D40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7D6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781D" w14:textId="0B888660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C41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216A" w14:textId="69B367F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9396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9E30" w14:textId="69E44820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4FD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C25" w14:textId="0BFF9295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D6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2F8D" w14:textId="709D56D3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243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2735" w14:textId="75F8461D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D73A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7DAC" w14:textId="40206A1D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12C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32037" w:rsidRPr="008E2326" w14:paraId="6FA05ACB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4444" w14:textId="77777777" w:rsidR="00332037" w:rsidRPr="004B2106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BBC4" w14:textId="259CA568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50F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7921" w14:textId="0F97BBE3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D4A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146B" w14:textId="22A84F1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145B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A57A" w14:textId="75AFE104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F88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6B7A" w14:textId="66A70B02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05E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6B6C" w14:textId="5F18E1A6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CA2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062D" w14:textId="50A6AF49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C06A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9B11" w14:textId="36939FB2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BF0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0877D7DB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0E5C" w14:textId="77777777" w:rsidR="00332037" w:rsidRPr="008E2326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DFED" w14:textId="058242A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4E5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C8EE" w14:textId="4B0FB0FB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446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EE01" w14:textId="2DEEEF76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5F2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2264" w14:textId="77585E25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596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AC3E" w14:textId="315E445D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7D5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7DDA" w14:textId="5895870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F40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9698" w14:textId="259F5AF6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2E3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FA00" w14:textId="58623C3D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909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60E618C1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A37A" w14:textId="77777777" w:rsidR="00332037" w:rsidRPr="008E2326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84FE" w14:textId="7143B929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DFEA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CD1B" w14:textId="34056BE5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480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BF09" w14:textId="42654DFF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803A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279B" w14:textId="1420AFD9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4CC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8EF0" w14:textId="08716833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77C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2C3F" w14:textId="7B69FCB1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43E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E429" w14:textId="6D71683B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AF1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0587" w14:textId="4BADE26D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A8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5E790A15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8A8A" w14:textId="77777777" w:rsidR="00332037" w:rsidRPr="008E2326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B597" w14:textId="4E235873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133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B32B" w14:textId="4F08FA72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78A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48A9" w14:textId="436DF818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3DA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3935" w14:textId="4506DBCB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796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5E7" w14:textId="01B719CA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0773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9A07" w14:textId="2C101ABF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AA73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E88D" w14:textId="32B8899C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3CD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F938" w14:textId="68D44982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AF8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4ABCC72C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AB22" w14:textId="77777777" w:rsidR="00332037" w:rsidRPr="008E2326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1995" w14:textId="3D0505AD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47F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8D1A" w14:textId="267CC17B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F04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4808" w14:textId="6CD37CFE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20E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9754" w14:textId="332ACAEC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5CC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7599" w14:textId="686502C4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46E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AB7D" w14:textId="00DEE263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DFD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C1BA" w14:textId="6C83E7FB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EF5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80C0" w14:textId="3314FF3B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27E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E931D7" w14:paraId="27A362AA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BF4C" w14:textId="77777777" w:rsidR="00332037" w:rsidRPr="00E931D7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980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3BE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1A6B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1F2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5843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ADF3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122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2C7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2B6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7F96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695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41B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A61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625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9C1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FB3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2BFEEC0B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E1E9" w14:textId="77777777" w:rsidR="00332037" w:rsidRPr="008E2326" w:rsidRDefault="00332037" w:rsidP="003320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6C6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80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87F6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B10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FA8B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708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B03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877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D28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2C0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C75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100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B7A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A33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663A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9DB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5EF8BE53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19D1" w14:textId="77777777" w:rsidR="00332037" w:rsidRPr="008E2326" w:rsidRDefault="00332037" w:rsidP="003320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4D2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BB8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5AB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50E3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DA9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FA06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74F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DAB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666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2EC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F06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13D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09B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B7A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97DA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79E3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0DD8B61B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4D39" w14:textId="77777777" w:rsidR="00332037" w:rsidRPr="008E2326" w:rsidRDefault="00332037" w:rsidP="00332037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39BB" w14:textId="04B785C8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935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A40F" w14:textId="1B174BE6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AE6A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DF9D" w14:textId="086F1908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725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2116" w14:textId="0BB780DA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2CB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85FB" w14:textId="062815BD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C0D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6C45" w14:textId="019FB102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21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CDE9" w14:textId="1B677EDF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229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9E27" w14:textId="47904FB4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E09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358C14E7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E05B" w14:textId="77777777" w:rsidR="00332037" w:rsidRPr="00B91BEE" w:rsidRDefault="00332037" w:rsidP="00332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E5E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25B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6E5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D46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24C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BAB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8D3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550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78C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9A0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F00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07B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613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4F5A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F766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FDB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6660F9B0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A248" w14:textId="77777777" w:rsidR="00332037" w:rsidRPr="008E2326" w:rsidRDefault="00332037" w:rsidP="0033203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7F1E" w14:textId="0F940B86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8F5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F172" w14:textId="67C78394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9CA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637E" w14:textId="29200C05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A98B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325B" w14:textId="19D6D8C1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A66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7823" w14:textId="4AD6B9CB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803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FCAD" w14:textId="66564050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454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72C3" w14:textId="6C7B000F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5EA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44BE" w14:textId="064E7AFF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0956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12314BF5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BFC9" w14:textId="77777777" w:rsidR="00332037" w:rsidRPr="008E2326" w:rsidRDefault="00332037" w:rsidP="00332037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5C9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974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3B8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08E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3AF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2CD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223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A57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DDDA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36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608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1E2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72B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909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6863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8A1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7EF3E87C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A117" w14:textId="77777777" w:rsidR="00332037" w:rsidRPr="008E2326" w:rsidRDefault="00332037" w:rsidP="00332037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B3D6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19B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8C5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CFBB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341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2E0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89C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939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157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5BE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99B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AB5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D723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2BD6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8D9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42A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104766C8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E0B2" w14:textId="77777777" w:rsidR="00332037" w:rsidRPr="008E2326" w:rsidRDefault="00332037" w:rsidP="00332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EC0B" w14:textId="3D8ABA31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6B0B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4103" w14:textId="6C0FBA7A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FCE3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6069" w14:textId="4D79D390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951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00B3" w14:textId="6246285F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A41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4173" w14:textId="2AA27B30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C80B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4415" w14:textId="15EE374F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BDA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2AE" w14:textId="45BE317D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4F6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D843" w14:textId="0BD12A82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59A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3E1AC949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D2B6" w14:textId="77777777" w:rsidR="00332037" w:rsidRPr="008E2326" w:rsidRDefault="00332037" w:rsidP="00332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519A" w14:textId="0E15D194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77B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30D9" w14:textId="3271C1DF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C35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61AF" w14:textId="55B61A8C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586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5657" w14:textId="3887B08F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346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235E" w14:textId="365C9D21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9FB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3621" w14:textId="6ECC8EB0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531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C2E0" w14:textId="2C7D73EF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D38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DF2C" w14:textId="72587499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81D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179977C3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D2BB" w14:textId="77777777" w:rsidR="00332037" w:rsidRPr="008E2326" w:rsidRDefault="00332037" w:rsidP="00332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284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E53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41A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382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13C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6F9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A83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B7F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A64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AAC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167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B76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0B5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CEEB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E8F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F15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7BF5579E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2451" w14:textId="77777777" w:rsidR="00332037" w:rsidRPr="008E2326" w:rsidRDefault="00332037" w:rsidP="00332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2545" w14:textId="7615E431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ACF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7FD1" w14:textId="5127630D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2BD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0325" w14:textId="4625418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57B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E6F1" w14:textId="488D34F1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6EC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060F" w14:textId="1A04D9C6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316A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7053" w14:textId="388AF099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D83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F145" w14:textId="63D56466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CE9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4D94" w14:textId="467DF456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F9D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2451B76D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3B6B" w14:textId="77777777" w:rsidR="00332037" w:rsidRPr="008E2326" w:rsidRDefault="00332037" w:rsidP="00332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247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52E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3CD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C9B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1B6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6703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41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F4F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F50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0253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17A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172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748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3E9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7DF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800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547FA41C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9D3F" w14:textId="77777777" w:rsidR="00332037" w:rsidRPr="008E2326" w:rsidRDefault="00332037" w:rsidP="00332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7EA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7E3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DA4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BF4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4A6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1BD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2F4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083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1A3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BF7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0C4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921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C90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017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DA46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7C4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1F849598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B60A" w14:textId="77777777" w:rsidR="00332037" w:rsidRPr="008E2326" w:rsidRDefault="00332037" w:rsidP="00332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7EB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021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CF5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5C8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8C2B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1626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A96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19DB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B1F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13A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161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3676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0DC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8A7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D466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119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43E0D383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AEBA" w14:textId="77777777" w:rsidR="00332037" w:rsidRPr="008E2326" w:rsidRDefault="00332037" w:rsidP="00332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EC7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45D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E99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B8B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330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83D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737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E00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EB5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6C6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98AA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852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096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8A6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8C26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7C06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254A9A2C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208F" w14:textId="77777777" w:rsidR="00332037" w:rsidRPr="008E2326" w:rsidRDefault="00332037" w:rsidP="00332037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CAD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73F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02A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A45B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F40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6B0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768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E0DB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FF0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CF1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8DF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7323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D72A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2AB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959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72B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4CB21140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57D6" w14:textId="77777777" w:rsidR="00332037" w:rsidRPr="008E2326" w:rsidRDefault="00332037" w:rsidP="00332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7C0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860A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E64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17E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995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977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637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22B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D4EB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20A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568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5B8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D02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4D6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BAE6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E946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51D88434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909A" w14:textId="77777777" w:rsidR="00332037" w:rsidRPr="008E2326" w:rsidRDefault="00332037" w:rsidP="00332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414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339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E58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320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292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0CB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A82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054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685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622A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C49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CA5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3E9A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3DC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34E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9F9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07CBEE1C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8DA3" w14:textId="77777777" w:rsidR="00332037" w:rsidRPr="008E2326" w:rsidRDefault="00332037" w:rsidP="00332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A2C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4F0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B0F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8D8A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A06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7A63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F6F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404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138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A71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1743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537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9656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365B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4E73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625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5162E3E4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677D" w14:textId="77777777" w:rsidR="00332037" w:rsidRPr="008E2326" w:rsidRDefault="00332037" w:rsidP="00332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EC8B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6AE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35E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D78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00E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73D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A5E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4BE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D7D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62E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B47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522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BE5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17F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75A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7B1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288F3EEF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870E" w14:textId="77777777" w:rsidR="00332037" w:rsidRPr="008E2326" w:rsidRDefault="00332037" w:rsidP="00332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0D23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C48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DCC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F26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C01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236B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C3B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443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A76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2E0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C1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3CAA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0BF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E42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F1A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4C7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76E6C9A4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182A" w14:textId="77777777" w:rsidR="00332037" w:rsidRPr="008E2326" w:rsidRDefault="00332037" w:rsidP="00332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C5B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021B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8C9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55D3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63F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766A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9F5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B15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286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C4E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7E1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B82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B54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8F8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12E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EDD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575E7773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85AD" w14:textId="77777777" w:rsidR="00332037" w:rsidRPr="00A571A1" w:rsidRDefault="00332037" w:rsidP="00332037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034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AFCA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93C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FAE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AC8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488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C9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5AF3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EF4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1A5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4C6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F7B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C09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0E4A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233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07C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34BB789A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5C27" w14:textId="77777777" w:rsidR="00332037" w:rsidRPr="00A571A1" w:rsidRDefault="00332037" w:rsidP="00332037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3B2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3216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7DE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40AA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9E9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B33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32E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B36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08D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60E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18E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CBA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A3E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A84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2B7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651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13BB5BBE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83FD" w14:textId="77777777" w:rsidR="00332037" w:rsidRPr="00A571A1" w:rsidRDefault="00332037" w:rsidP="00332037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44C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0F5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5BAA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35F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2656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652B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F7B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F4B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D46A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9D2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E4C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DF2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460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BEE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8D7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3836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065E441C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3FA0" w14:textId="77777777" w:rsidR="00332037" w:rsidRPr="00A571A1" w:rsidRDefault="00332037" w:rsidP="00332037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880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845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A04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A77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6A5B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203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B5A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8EC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505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51C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052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3B5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F74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6EA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CD2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74D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0E0BF9AE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9E24" w14:textId="77777777" w:rsidR="00332037" w:rsidRPr="00A571A1" w:rsidRDefault="00332037" w:rsidP="00332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BF3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8FA6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B803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035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CA13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F2BB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A06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C9F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D3D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AC4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237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856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D60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C6A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73F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055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29121D78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53A9" w14:textId="77777777" w:rsidR="00332037" w:rsidRPr="00A571A1" w:rsidRDefault="00332037" w:rsidP="00332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773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B73A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E6AA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E33F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B96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BC9A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100C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8DB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EBAB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C38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0C0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374B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0E69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CE00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B99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4BF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8E2326" w14:paraId="0527BB63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5D29" w14:textId="77777777" w:rsidR="00332037" w:rsidRDefault="00332037" w:rsidP="00332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BC3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9CE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785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C30D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745B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AE75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B1D1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8DBE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A4AB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E426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703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5208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E04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3EA2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B407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4EF4" w14:textId="77777777" w:rsidR="00332037" w:rsidRPr="00214135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32037" w:rsidRPr="00794BEC" w14:paraId="076FC838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3"/>
        </w:trPr>
        <w:tc>
          <w:tcPr>
            <w:tcW w:w="1882" w:type="pct"/>
            <w:gridSpan w:val="3"/>
            <w:tcBorders>
              <w:top w:val="single" w:sz="4" w:space="0" w:color="auto"/>
            </w:tcBorders>
          </w:tcPr>
          <w:p w14:paraId="604C8926" w14:textId="77777777" w:rsidR="00332037" w:rsidRPr="00794BEC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66" w:type="pct"/>
            <w:gridSpan w:val="17"/>
            <w:tcBorders>
              <w:top w:val="single" w:sz="4" w:space="0" w:color="auto"/>
            </w:tcBorders>
          </w:tcPr>
          <w:p w14:paraId="73365BE1" w14:textId="77777777" w:rsidR="00332037" w:rsidRPr="00794BEC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332037" w:rsidRPr="00794BEC" w14:paraId="4B7CB9C1" w14:textId="77777777" w:rsidTr="00332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2"/>
        </w:trPr>
        <w:tc>
          <w:tcPr>
            <w:tcW w:w="1882" w:type="pct"/>
            <w:gridSpan w:val="3"/>
          </w:tcPr>
          <w:p w14:paraId="6660BB06" w14:textId="77777777" w:rsidR="00332037" w:rsidRPr="00794BEC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66" w:type="pct"/>
            <w:gridSpan w:val="17"/>
          </w:tcPr>
          <w:p w14:paraId="27F3B53D" w14:textId="77777777" w:rsidR="00332037" w:rsidRPr="00794BEC" w:rsidRDefault="00332037" w:rsidP="003320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03F49DFD" w:rsidR="004F680C" w:rsidRPr="00477C9F" w:rsidRDefault="004F680C" w:rsidP="009935B6">
      <w:pPr>
        <w:widowControl/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20592"/>
    <w:rsid w:val="000345BF"/>
    <w:rsid w:val="0003470E"/>
    <w:rsid w:val="00037EDF"/>
    <w:rsid w:val="000410F7"/>
    <w:rsid w:val="000416B9"/>
    <w:rsid w:val="0005450C"/>
    <w:rsid w:val="00065944"/>
    <w:rsid w:val="000700C4"/>
    <w:rsid w:val="0007081B"/>
    <w:rsid w:val="00084FFF"/>
    <w:rsid w:val="000A10F5"/>
    <w:rsid w:val="000A4BCF"/>
    <w:rsid w:val="000A7227"/>
    <w:rsid w:val="000A7D87"/>
    <w:rsid w:val="000B4B17"/>
    <w:rsid w:val="000B7C05"/>
    <w:rsid w:val="000D4D83"/>
    <w:rsid w:val="000E10DC"/>
    <w:rsid w:val="000E6D49"/>
    <w:rsid w:val="000F448B"/>
    <w:rsid w:val="00100B80"/>
    <w:rsid w:val="00105836"/>
    <w:rsid w:val="001156AA"/>
    <w:rsid w:val="00120821"/>
    <w:rsid w:val="00121690"/>
    <w:rsid w:val="00126123"/>
    <w:rsid w:val="00133B7E"/>
    <w:rsid w:val="0013426B"/>
    <w:rsid w:val="00144315"/>
    <w:rsid w:val="00161AA6"/>
    <w:rsid w:val="00165461"/>
    <w:rsid w:val="00165BBF"/>
    <w:rsid w:val="001828F2"/>
    <w:rsid w:val="001A1578"/>
    <w:rsid w:val="001D55C9"/>
    <w:rsid w:val="001D766E"/>
    <w:rsid w:val="001E1FAC"/>
    <w:rsid w:val="002174A8"/>
    <w:rsid w:val="002176C4"/>
    <w:rsid w:val="00236A17"/>
    <w:rsid w:val="002373C0"/>
    <w:rsid w:val="00240D9B"/>
    <w:rsid w:val="002544E0"/>
    <w:rsid w:val="00256C26"/>
    <w:rsid w:val="00260D18"/>
    <w:rsid w:val="00261EBD"/>
    <w:rsid w:val="002624FF"/>
    <w:rsid w:val="00263A2E"/>
    <w:rsid w:val="00264F5A"/>
    <w:rsid w:val="00267572"/>
    <w:rsid w:val="0027450B"/>
    <w:rsid w:val="00275CD2"/>
    <w:rsid w:val="00277F25"/>
    <w:rsid w:val="002862E1"/>
    <w:rsid w:val="00294DCB"/>
    <w:rsid w:val="00296D10"/>
    <w:rsid w:val="002A04AD"/>
    <w:rsid w:val="002A6ADE"/>
    <w:rsid w:val="002B51DB"/>
    <w:rsid w:val="002D0E4D"/>
    <w:rsid w:val="002D2AB5"/>
    <w:rsid w:val="002E3221"/>
    <w:rsid w:val="002F284C"/>
    <w:rsid w:val="00304AE3"/>
    <w:rsid w:val="003075B8"/>
    <w:rsid w:val="00307D0F"/>
    <w:rsid w:val="00332037"/>
    <w:rsid w:val="00342116"/>
    <w:rsid w:val="003471C2"/>
    <w:rsid w:val="00360479"/>
    <w:rsid w:val="00371C9C"/>
    <w:rsid w:val="00394192"/>
    <w:rsid w:val="003952A4"/>
    <w:rsid w:val="0039591D"/>
    <w:rsid w:val="003A48EB"/>
    <w:rsid w:val="003A729A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22A9B"/>
    <w:rsid w:val="00426307"/>
    <w:rsid w:val="00446353"/>
    <w:rsid w:val="00451A65"/>
    <w:rsid w:val="00454E3F"/>
    <w:rsid w:val="00477C9F"/>
    <w:rsid w:val="004B2106"/>
    <w:rsid w:val="004B56A8"/>
    <w:rsid w:val="004B6D8F"/>
    <w:rsid w:val="004C5D4F"/>
    <w:rsid w:val="004C7964"/>
    <w:rsid w:val="004E288A"/>
    <w:rsid w:val="004F1B55"/>
    <w:rsid w:val="004F3CB5"/>
    <w:rsid w:val="004F680C"/>
    <w:rsid w:val="0050040F"/>
    <w:rsid w:val="005012C3"/>
    <w:rsid w:val="00502075"/>
    <w:rsid w:val="00506ACC"/>
    <w:rsid w:val="005108E6"/>
    <w:rsid w:val="00577B92"/>
    <w:rsid w:val="00581568"/>
    <w:rsid w:val="00586400"/>
    <w:rsid w:val="005C1541"/>
    <w:rsid w:val="005C2F5F"/>
    <w:rsid w:val="005E28B9"/>
    <w:rsid w:val="005E439C"/>
    <w:rsid w:val="005E614D"/>
    <w:rsid w:val="00612FF5"/>
    <w:rsid w:val="00614737"/>
    <w:rsid w:val="006503A2"/>
    <w:rsid w:val="006A151D"/>
    <w:rsid w:val="006A511D"/>
    <w:rsid w:val="006B151B"/>
    <w:rsid w:val="006B7B0C"/>
    <w:rsid w:val="006C21FA"/>
    <w:rsid w:val="006D3126"/>
    <w:rsid w:val="00723D66"/>
    <w:rsid w:val="00726EE5"/>
    <w:rsid w:val="00737EE5"/>
    <w:rsid w:val="007421F4"/>
    <w:rsid w:val="00750FF0"/>
    <w:rsid w:val="007615A5"/>
    <w:rsid w:val="00767BDA"/>
    <w:rsid w:val="007721E6"/>
    <w:rsid w:val="00783D2C"/>
    <w:rsid w:val="00787586"/>
    <w:rsid w:val="00794EA0"/>
    <w:rsid w:val="007B0C0A"/>
    <w:rsid w:val="007F39BF"/>
    <w:rsid w:val="007F6B0D"/>
    <w:rsid w:val="00800B4D"/>
    <w:rsid w:val="008241EE"/>
    <w:rsid w:val="00834B38"/>
    <w:rsid w:val="00840FA5"/>
    <w:rsid w:val="008557FA"/>
    <w:rsid w:val="00875CAD"/>
    <w:rsid w:val="008808A5"/>
    <w:rsid w:val="008C2E2A"/>
    <w:rsid w:val="008E3B73"/>
    <w:rsid w:val="008E72FA"/>
    <w:rsid w:val="008E7BC8"/>
    <w:rsid w:val="008F4D68"/>
    <w:rsid w:val="00902D69"/>
    <w:rsid w:val="00906C2D"/>
    <w:rsid w:val="00907B6D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815DB"/>
    <w:rsid w:val="009900A1"/>
    <w:rsid w:val="009935B6"/>
    <w:rsid w:val="009A3E81"/>
    <w:rsid w:val="009A68FE"/>
    <w:rsid w:val="009B0A01"/>
    <w:rsid w:val="009C3BE7"/>
    <w:rsid w:val="009C51B0"/>
    <w:rsid w:val="009D1BB5"/>
    <w:rsid w:val="009D21D5"/>
    <w:rsid w:val="009E1A3A"/>
    <w:rsid w:val="009F61A0"/>
    <w:rsid w:val="009F6E99"/>
    <w:rsid w:val="00A129A0"/>
    <w:rsid w:val="00A12FFD"/>
    <w:rsid w:val="00A14072"/>
    <w:rsid w:val="00A151D3"/>
    <w:rsid w:val="00A258F2"/>
    <w:rsid w:val="00A34FEB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76290"/>
    <w:rsid w:val="00A84DE6"/>
    <w:rsid w:val="00A8695B"/>
    <w:rsid w:val="00A9262A"/>
    <w:rsid w:val="00A9464E"/>
    <w:rsid w:val="00AA3CC6"/>
    <w:rsid w:val="00AA5BE7"/>
    <w:rsid w:val="00AC2BE8"/>
    <w:rsid w:val="00AD03BB"/>
    <w:rsid w:val="00AD797B"/>
    <w:rsid w:val="00AF6E17"/>
    <w:rsid w:val="00AF7C8D"/>
    <w:rsid w:val="00B15788"/>
    <w:rsid w:val="00B54D41"/>
    <w:rsid w:val="00B56452"/>
    <w:rsid w:val="00B602DB"/>
    <w:rsid w:val="00B6245C"/>
    <w:rsid w:val="00B64A91"/>
    <w:rsid w:val="00B74AFA"/>
    <w:rsid w:val="00B9203B"/>
    <w:rsid w:val="00BA4A28"/>
    <w:rsid w:val="00BA5688"/>
    <w:rsid w:val="00BB1480"/>
    <w:rsid w:val="00BD04E5"/>
    <w:rsid w:val="00BD41E4"/>
    <w:rsid w:val="00BE0742"/>
    <w:rsid w:val="00BF6D6B"/>
    <w:rsid w:val="00C06E7F"/>
    <w:rsid w:val="00C30867"/>
    <w:rsid w:val="00C35889"/>
    <w:rsid w:val="00C468A5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14100"/>
    <w:rsid w:val="00D27984"/>
    <w:rsid w:val="00D44270"/>
    <w:rsid w:val="00D52626"/>
    <w:rsid w:val="00D67826"/>
    <w:rsid w:val="00D84771"/>
    <w:rsid w:val="00D93637"/>
    <w:rsid w:val="00D93C2E"/>
    <w:rsid w:val="00D96F98"/>
    <w:rsid w:val="00DA12E0"/>
    <w:rsid w:val="00DC0E6D"/>
    <w:rsid w:val="00DC58D9"/>
    <w:rsid w:val="00DD2D91"/>
    <w:rsid w:val="00DD2E3A"/>
    <w:rsid w:val="00DD7DC3"/>
    <w:rsid w:val="00DE0553"/>
    <w:rsid w:val="00DE2A0A"/>
    <w:rsid w:val="00DF23EB"/>
    <w:rsid w:val="00E33857"/>
    <w:rsid w:val="00E45D77"/>
    <w:rsid w:val="00E63EE4"/>
    <w:rsid w:val="00E66D19"/>
    <w:rsid w:val="00E67EBA"/>
    <w:rsid w:val="00E71A0C"/>
    <w:rsid w:val="00E916EA"/>
    <w:rsid w:val="00E92A77"/>
    <w:rsid w:val="00EA7B53"/>
    <w:rsid w:val="00EC735D"/>
    <w:rsid w:val="00ED5D82"/>
    <w:rsid w:val="00EE619A"/>
    <w:rsid w:val="00F064EF"/>
    <w:rsid w:val="00F33C48"/>
    <w:rsid w:val="00F44055"/>
    <w:rsid w:val="00F454FD"/>
    <w:rsid w:val="00F70370"/>
    <w:rsid w:val="00F814F6"/>
    <w:rsid w:val="00F85B64"/>
    <w:rsid w:val="00F97E87"/>
    <w:rsid w:val="00FA384F"/>
    <w:rsid w:val="00FB3A7E"/>
    <w:rsid w:val="00FC245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51EFF9-77D9-4D63-9CBF-314255B5A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754</Words>
  <Characters>4547</Characters>
  <Application>Microsoft Office Word</Application>
  <DocSecurity>4</DocSecurity>
  <Lines>1515</Lines>
  <Paragraphs>407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2019-11-06T08:52:00Z</cp:lastPrinted>
  <dcterms:created xsi:type="dcterms:W3CDTF">2020-11-17T16:15:00Z</dcterms:created>
  <dcterms:modified xsi:type="dcterms:W3CDTF">2020-11-17T16:15:00Z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