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="007C060A" w:rsidP="001B308B" w:rsidRDefault="007C060A" w14:paraId="4FF305E6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A3014E" w:rsidRDefault="00A3014E" w14:paraId="393617A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69D4F17650B40729BB746503E65537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39207329-573a-424f-b5e4-a22a07d388c5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utreda om landets jägare och sportskyttar mer konkret skulle kunna ingå i totalförsvaret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FDA2743F9E54784B4FAC9AEE5C2B181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41BFF8C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2643A0" w:rsidP="008B0763" w:rsidRDefault="008B0763" w14:paraId="6EFD2690" w14:textId="16F6DBD4">
      <w:pPr>
        <w:pStyle w:val="Normalutanindragellerluft"/>
      </w:pPr>
      <w:r>
        <w:t>Många andra länder i Europa har ett närmare och tydligare samarbete mellan landets</w:t>
      </w:r>
      <w:r w:rsidR="001C7490">
        <w:t xml:space="preserve"> </w:t>
      </w:r>
      <w:r>
        <w:t xml:space="preserve">försvar och landets jägare och sportskyttar. </w:t>
      </w:r>
      <w:r w:rsidR="002643A0">
        <w:t xml:space="preserve">Exempelvis har </w:t>
      </w:r>
      <w:r>
        <w:t>Tjeckien</w:t>
      </w:r>
      <w:r w:rsidR="0049700B">
        <w:t xml:space="preserve"> ett</w:t>
      </w:r>
      <w:r>
        <w:t xml:space="preserve"> </w:t>
      </w:r>
      <w:r w:rsidR="002643A0">
        <w:t>regelverk</w:t>
      </w:r>
      <w:r>
        <w:t xml:space="preserve"> om hur landets jägare och sportskyttar </w:t>
      </w:r>
      <w:r w:rsidR="002643A0">
        <w:t xml:space="preserve">ska </w:t>
      </w:r>
      <w:r>
        <w:t>ingå i det tjeckiska försvaret. I dessa Europiska länder ser man det som en stor fördel att personer både har och kan hantera vapen och hur de kan vara en stor resurs i totalförsvaret.</w:t>
      </w:r>
      <w:r w:rsidR="004924CF">
        <w:t xml:space="preserve"> </w:t>
      </w:r>
    </w:p>
    <w:p xmlns:w14="http://schemas.microsoft.com/office/word/2010/wordml" w:rsidR="008B0763" w:rsidP="008B0763" w:rsidRDefault="002643A0" w14:paraId="581D69A3" w14:textId="777A9C39">
      <w:pPr>
        <w:pStyle w:val="Normalutanindragellerluft"/>
      </w:pPr>
      <w:r>
        <w:tab/>
      </w:r>
      <w:r w:rsidR="008B0763">
        <w:t xml:space="preserve">Ett nära samarbete mellan Sveriges jägare och sportskyttar skulle kunna ge större möjligheter att snabbt kunna sätta landet i högre beredskap och att snabbare kunna utföra uppgifter för Sveriges försvar. </w:t>
      </w:r>
    </w:p>
    <w:p xmlns:w14="http://schemas.microsoft.com/office/word/2010/wordml" w:rsidR="008B0763" w:rsidP="008B0763" w:rsidRDefault="002643A0" w14:paraId="0D60C6C5" w14:textId="4A5F37EB">
      <w:pPr>
        <w:pStyle w:val="Normalutanindragellerluft"/>
      </w:pPr>
      <w:r>
        <w:tab/>
      </w:r>
      <w:r w:rsidR="008B0763">
        <w:t>Med tanke på vår oroliga omvärld och att vi har resurser</w:t>
      </w:r>
      <w:r w:rsidR="00386DAD">
        <w:t xml:space="preserve"> och personer</w:t>
      </w:r>
      <w:r w:rsidR="008B0763">
        <w:t xml:space="preserve"> som både har hög lokalkännedom och kan hantera vapen så behöver Sverige se över hur ett närmare </w:t>
      </w:r>
    </w:p>
    <w:p xmlns:w14="http://schemas.microsoft.com/office/word/2010/wordml" w:rsidR="00386DAD" w:rsidP="008B0763" w:rsidRDefault="008B0763" w14:paraId="5207273A" w14:textId="77777777">
      <w:pPr>
        <w:pStyle w:val="Normalutanindragellerluft"/>
      </w:pPr>
      <w:r>
        <w:t xml:space="preserve">samarbete mellan landets jägare, sportskyttar och försvaret skulle kunna se ut.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7CA46B3B4FB43EE86638749333775AD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A3014E" w:rsidP="00A3014E" w:rsidRDefault="00A3014E" w14:paraId="4A34B240" w14:textId="77777777">
          <w:pPr/>
          <w:r/>
        </w:p>
        <w:p xmlns:w14="http://schemas.microsoft.com/office/word/2010/wordml" w:rsidRPr="008E0FE2" w:rsidR="004801AC" w:rsidP="00A3014E" w:rsidRDefault="00A3014E" w14:paraId="5E8E7E2B" w14:textId="07E27895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Johanna Rantsi (M)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095C3" w14:textId="77777777" w:rsidR="00C76900" w:rsidRDefault="00C76900" w:rsidP="000C1CAD">
      <w:pPr>
        <w:spacing w:line="240" w:lineRule="auto"/>
      </w:pPr>
      <w:r>
        <w:separator/>
      </w:r>
    </w:p>
  </w:endnote>
  <w:endnote w:type="continuationSeparator" w:id="0">
    <w:p w14:paraId="6AE8560A" w14:textId="77777777" w:rsidR="00C76900" w:rsidRDefault="00C7690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7EF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0A1A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161E" w14:textId="246987FB" w:rsidR="00262EA3" w:rsidRPr="00A3014E" w:rsidRDefault="00262EA3" w:rsidP="00A3014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2202" w14:textId="77777777" w:rsidR="00C76900" w:rsidRDefault="00C76900" w:rsidP="000C1CAD">
      <w:pPr>
        <w:spacing w:line="240" w:lineRule="auto"/>
      </w:pPr>
      <w:r>
        <w:separator/>
      </w:r>
    </w:p>
  </w:footnote>
  <w:footnote w:type="continuationSeparator" w:id="0">
    <w:p w14:paraId="6DCA1271" w14:textId="77777777" w:rsidR="00C76900" w:rsidRDefault="00C7690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673BB56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AD2298D" wp14:anchorId="59B9DFF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3014E" w14:paraId="4067D405" w14:textId="233E51C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B076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263AE">
                                <w:t>1775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9B9DFF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3014E" w14:paraId="4067D405" w14:textId="233E51C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B076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263AE">
                          <w:t>1775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8ABD77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274F474C" w14:textId="77777777">
    <w:pPr>
      <w:jc w:val="right"/>
    </w:pPr>
  </w:p>
  <w:p w:rsidR="00262EA3" w:rsidP="00776B74" w:rsidRDefault="00262EA3" w14:paraId="276EFA3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A3014E" w14:paraId="476D81E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E3E8B02" wp14:anchorId="7B90D4B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3014E" w14:paraId="4F1DA4DB" w14:textId="5E53061A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B0763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0263AE">
          <w:t>1775</w:t>
        </w:r>
      </w:sdtContent>
    </w:sdt>
  </w:p>
  <w:p w:rsidRPr="008227B3" w:rsidR="00262EA3" w:rsidP="008227B3" w:rsidRDefault="00A3014E" w14:paraId="3F4A3DE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3014E" w14:paraId="1E358051" w14:textId="698BE7C3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:2848</w:t>
        </w:r>
      </w:sdtContent>
    </w:sdt>
  </w:p>
  <w:p w:rsidR="00262EA3" w:rsidP="00E03A3D" w:rsidRDefault="00A3014E" w14:paraId="05885C27" w14:textId="158850D5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och Johanna Rantsi (båda 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8B0763" w14:paraId="5B43E489" w14:textId="1EF6F250">
        <w:pPr>
          <w:pStyle w:val="FSHRub2"/>
        </w:pPr>
        <w:r>
          <w:t>Stärkt försvarsförmåga med ett ökat samarbete mellan jägare, sportskyttar och försvaret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6A3479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B076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3AE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490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A0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6DAD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344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4CF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0B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8C1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0763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14E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4E34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6900"/>
    <w:rsid w:val="00C77104"/>
    <w:rsid w:val="00C77DCD"/>
    <w:rsid w:val="00C77F16"/>
    <w:rsid w:val="00C810D2"/>
    <w:rsid w:val="00C811F0"/>
    <w:rsid w:val="00C81440"/>
    <w:rsid w:val="00C81DED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05BA0F"/>
  <w15:chartTrackingRefBased/>
  <w15:docId w15:val="{C40E9EA9-793A-4D3A-B911-CFDDC0A4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9D4F17650B40729BB746503E6553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F6C301-AA96-43D9-B9B7-2D79FB320CB9}"/>
      </w:docPartPr>
      <w:docPartBody>
        <w:p w:rsidR="006D0603" w:rsidRDefault="00343253">
          <w:pPr>
            <w:pStyle w:val="969D4F17650B40729BB746503E65537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70916914ACF4AEE940B8B120063B4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CAFD42-268D-41DB-B964-6E322BB620B6}"/>
      </w:docPartPr>
      <w:docPartBody>
        <w:p w:rsidR="006D0603" w:rsidRDefault="00343253">
          <w:pPr>
            <w:pStyle w:val="D70916914ACF4AEE940B8B120063B47C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9FDA2743F9E54784B4FAC9AEE5C2B1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2008A0-156A-4590-9EC9-854A1CCDC6E1}"/>
      </w:docPartPr>
      <w:docPartBody>
        <w:p w:rsidR="006D0603" w:rsidRDefault="00343253">
          <w:pPr>
            <w:pStyle w:val="9FDA2743F9E54784B4FAC9AEE5C2B18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7CA46B3B4FB43EE86638749333775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FC2096-9529-4817-94F3-EA54579453B6}"/>
      </w:docPartPr>
      <w:docPartBody>
        <w:p w:rsidR="006D0603" w:rsidRDefault="00343253">
          <w:pPr>
            <w:pStyle w:val="77CA46B3B4FB43EE86638749333775AD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03"/>
    <w:rsid w:val="002A197F"/>
    <w:rsid w:val="00343253"/>
    <w:rsid w:val="003F0C18"/>
    <w:rsid w:val="006D0603"/>
    <w:rsid w:val="00C7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69D4F17650B40729BB746503E655370">
    <w:name w:val="969D4F17650B40729BB746503E655370"/>
  </w:style>
  <w:style w:type="paragraph" w:customStyle="1" w:styleId="D70916914ACF4AEE940B8B120063B47C">
    <w:name w:val="D70916914ACF4AEE940B8B120063B47C"/>
  </w:style>
  <w:style w:type="paragraph" w:customStyle="1" w:styleId="9FDA2743F9E54784B4FAC9AEE5C2B181">
    <w:name w:val="9FDA2743F9E54784B4FAC9AEE5C2B181"/>
  </w:style>
  <w:style w:type="paragraph" w:customStyle="1" w:styleId="77CA46B3B4FB43EE86638749333775AD">
    <w:name w:val="77CA46B3B4FB43EE86638749333775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02B44-E762-48FD-93AF-F02A9A4ED095}"/>
</file>

<file path=customXml/itemProps2.xml><?xml version="1.0" encoding="utf-8"?>
<ds:datastoreItem xmlns:ds="http://schemas.openxmlformats.org/officeDocument/2006/customXml" ds:itemID="{0301F0D6-120B-4B46-AA32-7FBA9F427FE8}"/>
</file>

<file path=customXml/itemProps3.xml><?xml version="1.0" encoding="utf-8"?>
<ds:datastoreItem xmlns:ds="http://schemas.openxmlformats.org/officeDocument/2006/customXml" ds:itemID="{59B11724-3A94-48B0-A78D-360241C94976}"/>
</file>

<file path=customXml/itemProps4.xml><?xml version="1.0" encoding="utf-8"?>
<ds:datastoreItem xmlns:ds="http://schemas.openxmlformats.org/officeDocument/2006/customXml" ds:itemID="{91F4A522-0C34-4808-A548-42377496DA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956</Characters>
  <Application>Microsoft Office Word</Application>
  <DocSecurity>0</DocSecurity>
  <Lines>21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