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4EF0" w:rsidRDefault="00FB0536" w14:paraId="4C6B8556" w14:textId="77777777">
      <w:pPr>
        <w:pStyle w:val="RubrikFrslagTIllRiksdagsbeslut"/>
      </w:pPr>
      <w:sdt>
        <w:sdtPr>
          <w:alias w:val="CC_Boilerplate_4"/>
          <w:tag w:val="CC_Boilerplate_4"/>
          <w:id w:val="-1644581176"/>
          <w:lock w:val="sdtContentLocked"/>
          <w:placeholder>
            <w:docPart w:val="B33054ACFDE6451B9BF9589F77995611"/>
          </w:placeholder>
          <w:text/>
        </w:sdtPr>
        <w:sdtEndPr/>
        <w:sdtContent>
          <w:r w:rsidRPr="009B062B" w:rsidR="00AF30DD">
            <w:t>Förslag till riksdagsbeslut</w:t>
          </w:r>
        </w:sdtContent>
      </w:sdt>
      <w:bookmarkEnd w:id="0"/>
      <w:bookmarkEnd w:id="1"/>
    </w:p>
    <w:sdt>
      <w:sdtPr>
        <w:alias w:val="Yrkande 1"/>
        <w:tag w:val="3a5bcc4f-0036-4dc4-a4ac-d6e53cb8fd59"/>
        <w:id w:val="-1584370830"/>
        <w:lock w:val="sdtLocked"/>
      </w:sdtPr>
      <w:sdtEndPr/>
      <w:sdtContent>
        <w:p w:rsidR="006F4650" w:rsidRDefault="00854B61" w14:paraId="33F49635" w14:textId="77777777">
          <w:pPr>
            <w:pStyle w:val="Frslagstext"/>
            <w:numPr>
              <w:ilvl w:val="0"/>
              <w:numId w:val="0"/>
            </w:numPr>
          </w:pPr>
          <w:r>
            <w:t>Riksdagen ställer sig bakom det som anförs i motionen om att regeringen bör återkomma med nödvändiga förslag på förändringar gällande Samhall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E5A7F5906744CB97F5E3BEBF406097"/>
        </w:placeholder>
        <w:text/>
      </w:sdtPr>
      <w:sdtEndPr/>
      <w:sdtContent>
        <w:p w:rsidRPr="009B062B" w:rsidR="006D79C9" w:rsidP="00333E95" w:rsidRDefault="006D79C9" w14:paraId="61CF1067" w14:textId="77777777">
          <w:pPr>
            <w:pStyle w:val="Rubrik1"/>
          </w:pPr>
          <w:r>
            <w:t>Motivering</w:t>
          </w:r>
        </w:p>
      </w:sdtContent>
    </w:sdt>
    <w:bookmarkEnd w:displacedByCustomXml="prev" w:id="3"/>
    <w:bookmarkEnd w:displacedByCustomXml="prev" w:id="4"/>
    <w:p w:rsidR="007745A5" w:rsidP="008369EC" w:rsidRDefault="00DF6F30" w14:paraId="603B057B" w14:textId="19A32585">
      <w:pPr>
        <w:pStyle w:val="Normalutanindragellerluft"/>
      </w:pPr>
      <w:r w:rsidRPr="00DF6F30">
        <w:t xml:space="preserve">År 1980 bildades Samhall av staten för att människor med svårigheter att klara den vanliga arbetsmarknaden skulle kunna få en meningsfull sysselsättning utifrån sina individuella förutsättningar. </w:t>
      </w:r>
      <w:r w:rsidR="007745A5">
        <w:t>Arbetet anpassades utifrån individen för att denne skulle få en vettig sysselsättning utan att ställas inför orimliga krav. På senare tid har detta för</w:t>
      </w:r>
      <w:r w:rsidR="008369EC">
        <w:softHyphen/>
      </w:r>
      <w:r w:rsidR="007745A5">
        <w:t>ändrats. Samhall har blivit Samhall AB och gått från ett skyddat arbete till att bli mer likt ett bemanningsföretag. Därutöver har fokus också ändrats från individ- till kund</w:t>
      </w:r>
      <w:r w:rsidR="008369EC">
        <w:softHyphen/>
      </w:r>
      <w:r w:rsidR="007745A5">
        <w:t>anpassning och allt mer orienterat mot de senares behov.</w:t>
      </w:r>
    </w:p>
    <w:p w:rsidR="007745A5" w:rsidP="007745A5" w:rsidRDefault="007745A5" w14:paraId="765B59AB" w14:textId="77DEB861">
      <w:r>
        <w:t>Givetvis har Samhall inneburit en nystart för många som annars hade varit uteslutna från vanliga jobb. Kraven i Samhalls nuvarande struktur slår dock ut många av de anställda. Anställda som har skadats i sitt arbete, känt sig pressade att ta jobb som de inte känner sig mogna för, och i många fall valt, eller övertalats till, sjukpension som sista åtgärd. Människor i behov av struktur och fasta rutiner har fått besked samma dag som arbetet ska utföras och fått jobba på flera arbetsplatser, även sådana som de inte känner till. Det kan inte sägas vara en optimal situation för individer med autism och liknande utmaningar.</w:t>
      </w:r>
    </w:p>
    <w:p w:rsidRPr="00422B9E" w:rsidR="00422B9E" w:rsidP="007745A5" w:rsidRDefault="007745A5" w14:paraId="5FB52EFC" w14:textId="233EEC56">
      <w:r>
        <w:t>Samhall måste återgå till att bli en arbetsplats för de som har det allra svårast att få arbete, det vill säga unga och vuxna med olika funktionshinder och utmaningar som kraftigt försvårar deltagande på den ordinarie arbetsmarknaden. Det är individens behov som måste få styra, inte bolags- och vinstintresse.</w:t>
      </w:r>
    </w:p>
    <w:sdt>
      <w:sdtPr>
        <w:alias w:val="CC_Underskrifter"/>
        <w:tag w:val="CC_Underskrifter"/>
        <w:id w:val="583496634"/>
        <w:lock w:val="sdtContentLocked"/>
        <w:placeholder>
          <w:docPart w:val="8AC413CAE01542F58C8D5D45937DAE9B"/>
        </w:placeholder>
      </w:sdtPr>
      <w:sdtEndPr/>
      <w:sdtContent>
        <w:p w:rsidR="00184EF0" w:rsidP="00184EF0" w:rsidRDefault="00184EF0" w14:paraId="6B5A1831" w14:textId="77777777"/>
        <w:p w:rsidRPr="008E0FE2" w:rsidR="004801AC" w:rsidP="00184EF0" w:rsidRDefault="00FB0536" w14:paraId="564B24B1" w14:textId="2B3C7E86"/>
      </w:sdtContent>
    </w:sdt>
    <w:tbl>
      <w:tblPr>
        <w:tblW w:w="5000" w:type="pct"/>
        <w:tblLook w:val="04A0" w:firstRow="1" w:lastRow="0" w:firstColumn="1" w:lastColumn="0" w:noHBand="0" w:noVBand="1"/>
        <w:tblCaption w:val="underskrifter"/>
      </w:tblPr>
      <w:tblGrid>
        <w:gridCol w:w="4252"/>
        <w:gridCol w:w="4252"/>
      </w:tblGrid>
      <w:tr w:rsidR="006F4650" w14:paraId="0F0FDC7F" w14:textId="77777777">
        <w:trPr>
          <w:cantSplit/>
        </w:trPr>
        <w:tc>
          <w:tcPr>
            <w:tcW w:w="50" w:type="pct"/>
            <w:vAlign w:val="bottom"/>
          </w:tcPr>
          <w:p w:rsidR="006F4650" w:rsidRDefault="00854B61" w14:paraId="24CEBF78" w14:textId="77777777">
            <w:pPr>
              <w:pStyle w:val="Underskrifter"/>
              <w:spacing w:after="0"/>
            </w:pPr>
            <w:r>
              <w:lastRenderedPageBreak/>
              <w:t>Peter Hedberg (S)</w:t>
            </w:r>
          </w:p>
        </w:tc>
        <w:tc>
          <w:tcPr>
            <w:tcW w:w="50" w:type="pct"/>
            <w:vAlign w:val="bottom"/>
          </w:tcPr>
          <w:p w:rsidR="006F4650" w:rsidRDefault="00854B61" w14:paraId="2A941C56" w14:textId="77777777">
            <w:pPr>
              <w:pStyle w:val="Underskrifter"/>
              <w:spacing w:after="0"/>
            </w:pPr>
            <w:r>
              <w:t>Anna-Belle Strömberg (S)</w:t>
            </w:r>
          </w:p>
        </w:tc>
      </w:tr>
    </w:tbl>
    <w:p w:rsidR="00F63C29" w:rsidRDefault="00F63C29" w14:paraId="22F09744" w14:textId="77777777"/>
    <w:sectPr w:rsidR="00F63C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7BC5" w14:textId="77777777" w:rsidR="007745A5" w:rsidRDefault="007745A5" w:rsidP="000C1CAD">
      <w:pPr>
        <w:spacing w:line="240" w:lineRule="auto"/>
      </w:pPr>
      <w:r>
        <w:separator/>
      </w:r>
    </w:p>
  </w:endnote>
  <w:endnote w:type="continuationSeparator" w:id="0">
    <w:p w14:paraId="02D5DDE7" w14:textId="77777777" w:rsidR="007745A5" w:rsidRDefault="00774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CD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83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6A30" w14:textId="48F4D74C" w:rsidR="00262EA3" w:rsidRPr="00184EF0" w:rsidRDefault="00262EA3" w:rsidP="00184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99F9" w14:textId="77777777" w:rsidR="007745A5" w:rsidRDefault="007745A5" w:rsidP="000C1CAD">
      <w:pPr>
        <w:spacing w:line="240" w:lineRule="auto"/>
      </w:pPr>
      <w:r>
        <w:separator/>
      </w:r>
    </w:p>
  </w:footnote>
  <w:footnote w:type="continuationSeparator" w:id="0">
    <w:p w14:paraId="51588185" w14:textId="77777777" w:rsidR="007745A5" w:rsidRDefault="00774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5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49398B" wp14:editId="17317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22D100" w14:textId="728B203F" w:rsidR="00262EA3" w:rsidRDefault="00FB0536" w:rsidP="008103B5">
                          <w:pPr>
                            <w:jc w:val="right"/>
                          </w:pPr>
                          <w:sdt>
                            <w:sdtPr>
                              <w:alias w:val="CC_Noformat_Partikod"/>
                              <w:tag w:val="CC_Noformat_Partikod"/>
                              <w:id w:val="-53464382"/>
                              <w:text/>
                            </w:sdtPr>
                            <w:sdtEndPr/>
                            <w:sdtContent>
                              <w:r w:rsidR="007745A5">
                                <w:t>S</w:t>
                              </w:r>
                            </w:sdtContent>
                          </w:sdt>
                          <w:sdt>
                            <w:sdtPr>
                              <w:alias w:val="CC_Noformat_Partinummer"/>
                              <w:tag w:val="CC_Noformat_Partinummer"/>
                              <w:id w:val="-1709555926"/>
                              <w:text/>
                            </w:sdtPr>
                            <w:sdtEndPr/>
                            <w:sdtContent>
                              <w:r w:rsidR="007745A5">
                                <w:t>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939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22D100" w14:textId="728B203F" w:rsidR="00262EA3" w:rsidRDefault="00FB0536" w:rsidP="008103B5">
                    <w:pPr>
                      <w:jc w:val="right"/>
                    </w:pPr>
                    <w:sdt>
                      <w:sdtPr>
                        <w:alias w:val="CC_Noformat_Partikod"/>
                        <w:tag w:val="CC_Noformat_Partikod"/>
                        <w:id w:val="-53464382"/>
                        <w:text/>
                      </w:sdtPr>
                      <w:sdtEndPr/>
                      <w:sdtContent>
                        <w:r w:rsidR="007745A5">
                          <w:t>S</w:t>
                        </w:r>
                      </w:sdtContent>
                    </w:sdt>
                    <w:sdt>
                      <w:sdtPr>
                        <w:alias w:val="CC_Noformat_Partinummer"/>
                        <w:tag w:val="CC_Noformat_Partinummer"/>
                        <w:id w:val="-1709555926"/>
                        <w:text/>
                      </w:sdtPr>
                      <w:sdtEndPr/>
                      <w:sdtContent>
                        <w:r w:rsidR="007745A5">
                          <w:t>554</w:t>
                        </w:r>
                      </w:sdtContent>
                    </w:sdt>
                  </w:p>
                </w:txbxContent>
              </v:textbox>
              <w10:wrap anchorx="page"/>
            </v:shape>
          </w:pict>
        </mc:Fallback>
      </mc:AlternateContent>
    </w:r>
  </w:p>
  <w:p w14:paraId="7EE846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1E23" w14:textId="77777777" w:rsidR="00262EA3" w:rsidRDefault="00262EA3" w:rsidP="008563AC">
    <w:pPr>
      <w:jc w:val="right"/>
    </w:pPr>
  </w:p>
  <w:p w14:paraId="53C0FF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FE1B" w14:textId="77777777" w:rsidR="00262EA3" w:rsidRDefault="00FB0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A80A4A" wp14:editId="4C9F94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04BA4" w14:textId="48F6DDD9" w:rsidR="00262EA3" w:rsidRDefault="00FB0536" w:rsidP="00A314CF">
    <w:pPr>
      <w:pStyle w:val="FSHNormal"/>
      <w:spacing w:before="40"/>
    </w:pPr>
    <w:sdt>
      <w:sdtPr>
        <w:alias w:val="CC_Noformat_Motionstyp"/>
        <w:tag w:val="CC_Noformat_Motionstyp"/>
        <w:id w:val="1162973129"/>
        <w:lock w:val="sdtContentLocked"/>
        <w15:appearance w15:val="hidden"/>
        <w:text/>
      </w:sdtPr>
      <w:sdtEndPr/>
      <w:sdtContent>
        <w:r w:rsidR="00184EF0">
          <w:t>Enskild motion</w:t>
        </w:r>
      </w:sdtContent>
    </w:sdt>
    <w:r w:rsidR="00821B36">
      <w:t xml:space="preserve"> </w:t>
    </w:r>
    <w:sdt>
      <w:sdtPr>
        <w:alias w:val="CC_Noformat_Partikod"/>
        <w:tag w:val="CC_Noformat_Partikod"/>
        <w:id w:val="1471015553"/>
        <w:text/>
      </w:sdtPr>
      <w:sdtEndPr/>
      <w:sdtContent>
        <w:r w:rsidR="007745A5">
          <w:t>S</w:t>
        </w:r>
      </w:sdtContent>
    </w:sdt>
    <w:sdt>
      <w:sdtPr>
        <w:alias w:val="CC_Noformat_Partinummer"/>
        <w:tag w:val="CC_Noformat_Partinummer"/>
        <w:id w:val="-2014525982"/>
        <w:text/>
      </w:sdtPr>
      <w:sdtEndPr/>
      <w:sdtContent>
        <w:r w:rsidR="007745A5">
          <w:t>554</w:t>
        </w:r>
      </w:sdtContent>
    </w:sdt>
  </w:p>
  <w:p w14:paraId="2312B9C2" w14:textId="77777777" w:rsidR="00262EA3" w:rsidRPr="008227B3" w:rsidRDefault="00FB0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CFF86" w14:textId="6F175B8D" w:rsidR="00262EA3" w:rsidRPr="008227B3" w:rsidRDefault="00FB0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4E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4EF0">
          <w:t>:770</w:t>
        </w:r>
      </w:sdtContent>
    </w:sdt>
  </w:p>
  <w:p w14:paraId="10938C6D" w14:textId="1593E187" w:rsidR="00262EA3" w:rsidRDefault="00FB0536" w:rsidP="00E03A3D">
    <w:pPr>
      <w:pStyle w:val="Motionr"/>
    </w:pPr>
    <w:sdt>
      <w:sdtPr>
        <w:alias w:val="CC_Noformat_Avtext"/>
        <w:tag w:val="CC_Noformat_Avtext"/>
        <w:id w:val="-2020768203"/>
        <w:lock w:val="sdtContentLocked"/>
        <w15:appearance w15:val="hidden"/>
        <w:text/>
      </w:sdtPr>
      <w:sdtEndPr/>
      <w:sdtContent>
        <w:r w:rsidR="00184EF0">
          <w:t>av Peter Hedberg och Anna-Belle Strömberg (båda S)</w:t>
        </w:r>
      </w:sdtContent>
    </w:sdt>
  </w:p>
  <w:sdt>
    <w:sdtPr>
      <w:alias w:val="CC_Noformat_Rubtext"/>
      <w:tag w:val="CC_Noformat_Rubtext"/>
      <w:id w:val="-218060500"/>
      <w:lock w:val="sdtLocked"/>
      <w:text/>
    </w:sdtPr>
    <w:sdtEndPr/>
    <w:sdtContent>
      <w:p w14:paraId="077EF5C9" w14:textId="650158B3" w:rsidR="00262EA3" w:rsidRDefault="007745A5" w:rsidP="00283E0F">
        <w:pPr>
          <w:pStyle w:val="FSHRub2"/>
        </w:pPr>
        <w:r>
          <w:t>Samhalls uppdrag</w:t>
        </w:r>
      </w:p>
    </w:sdtContent>
  </w:sdt>
  <w:sdt>
    <w:sdtPr>
      <w:alias w:val="CC_Boilerplate_3"/>
      <w:tag w:val="CC_Boilerplate_3"/>
      <w:id w:val="1606463544"/>
      <w:lock w:val="sdtContentLocked"/>
      <w15:appearance w15:val="hidden"/>
      <w:text w:multiLine="1"/>
    </w:sdtPr>
    <w:sdtEndPr/>
    <w:sdtContent>
      <w:p w14:paraId="2CA7DE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5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F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5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A5"/>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9EC"/>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61"/>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F3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2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536"/>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7D8B"/>
  <w15:chartTrackingRefBased/>
  <w15:docId w15:val="{B5F399C3-724D-4403-9272-1E3ED775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6196366">
      <w:bodyDiv w:val="1"/>
      <w:marLeft w:val="0"/>
      <w:marRight w:val="0"/>
      <w:marTop w:val="0"/>
      <w:marBottom w:val="0"/>
      <w:divBdr>
        <w:top w:val="none" w:sz="0" w:space="0" w:color="auto"/>
        <w:left w:val="none" w:sz="0" w:space="0" w:color="auto"/>
        <w:bottom w:val="none" w:sz="0" w:space="0" w:color="auto"/>
        <w:right w:val="none" w:sz="0" w:space="0" w:color="auto"/>
      </w:divBdr>
    </w:div>
    <w:div w:id="19541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054ACFDE6451B9BF9589F77995611"/>
        <w:category>
          <w:name w:val="Allmänt"/>
          <w:gallery w:val="placeholder"/>
        </w:category>
        <w:types>
          <w:type w:val="bbPlcHdr"/>
        </w:types>
        <w:behaviors>
          <w:behavior w:val="content"/>
        </w:behaviors>
        <w:guid w:val="{20971C8B-7F6A-4102-BD8B-43AE8FEE997C}"/>
      </w:docPartPr>
      <w:docPartBody>
        <w:p w:rsidR="004613EF" w:rsidRDefault="004613EF">
          <w:pPr>
            <w:pStyle w:val="B33054ACFDE6451B9BF9589F77995611"/>
          </w:pPr>
          <w:r w:rsidRPr="005A0A93">
            <w:rPr>
              <w:rStyle w:val="Platshllartext"/>
            </w:rPr>
            <w:t>Förslag till riksdagsbeslut</w:t>
          </w:r>
        </w:p>
      </w:docPartBody>
    </w:docPart>
    <w:docPart>
      <w:docPartPr>
        <w:name w:val="8BE5A7F5906744CB97F5E3BEBF406097"/>
        <w:category>
          <w:name w:val="Allmänt"/>
          <w:gallery w:val="placeholder"/>
        </w:category>
        <w:types>
          <w:type w:val="bbPlcHdr"/>
        </w:types>
        <w:behaviors>
          <w:behavior w:val="content"/>
        </w:behaviors>
        <w:guid w:val="{6A2CDEEA-A6A5-419A-B153-8581CBB7D000}"/>
      </w:docPartPr>
      <w:docPartBody>
        <w:p w:rsidR="004613EF" w:rsidRDefault="004613EF">
          <w:pPr>
            <w:pStyle w:val="8BE5A7F5906744CB97F5E3BEBF406097"/>
          </w:pPr>
          <w:r w:rsidRPr="005A0A93">
            <w:rPr>
              <w:rStyle w:val="Platshllartext"/>
            </w:rPr>
            <w:t>Motivering</w:t>
          </w:r>
        </w:p>
      </w:docPartBody>
    </w:docPart>
    <w:docPart>
      <w:docPartPr>
        <w:name w:val="8AC413CAE01542F58C8D5D45937DAE9B"/>
        <w:category>
          <w:name w:val="Allmänt"/>
          <w:gallery w:val="placeholder"/>
        </w:category>
        <w:types>
          <w:type w:val="bbPlcHdr"/>
        </w:types>
        <w:behaviors>
          <w:behavior w:val="content"/>
        </w:behaviors>
        <w:guid w:val="{5496C432-0058-4C08-88B8-557C9AEF1762}"/>
      </w:docPartPr>
      <w:docPartBody>
        <w:p w:rsidR="00AF7CC6" w:rsidRDefault="00AF7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EF"/>
    <w:rsid w:val="004613EF"/>
    <w:rsid w:val="00AF7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54ACFDE6451B9BF9589F77995611">
    <w:name w:val="B33054ACFDE6451B9BF9589F77995611"/>
  </w:style>
  <w:style w:type="paragraph" w:customStyle="1" w:styleId="8BE5A7F5906744CB97F5E3BEBF406097">
    <w:name w:val="8BE5A7F5906744CB97F5E3BEBF406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92033-4A8D-4963-8D0F-1D01310F48A5}"/>
</file>

<file path=customXml/itemProps2.xml><?xml version="1.0" encoding="utf-8"?>
<ds:datastoreItem xmlns:ds="http://schemas.openxmlformats.org/officeDocument/2006/customXml" ds:itemID="{19C6D73E-0FE6-4FEA-8938-D283F1F67ED9}"/>
</file>

<file path=customXml/itemProps3.xml><?xml version="1.0" encoding="utf-8"?>
<ds:datastoreItem xmlns:ds="http://schemas.openxmlformats.org/officeDocument/2006/customXml" ds:itemID="{313106C8-5957-4505-8304-A895EDB7256A}"/>
</file>

<file path=docProps/app.xml><?xml version="1.0" encoding="utf-8"?>
<Properties xmlns="http://schemas.openxmlformats.org/officeDocument/2006/extended-properties" xmlns:vt="http://schemas.openxmlformats.org/officeDocument/2006/docPropsVTypes">
  <Template>Normal</Template>
  <TotalTime>24</TotalTime>
  <Pages>2</Pages>
  <Words>277</Words>
  <Characters>1515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S554 Samhalls uppdrag</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