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F91270719C4216A45351D5595E2CA0"/>
        </w:placeholder>
        <w15:appearance w15:val="hidden"/>
        <w:text/>
      </w:sdtPr>
      <w:sdtEndPr/>
      <w:sdtContent>
        <w:p w:rsidRPr="009B062B" w:rsidR="00AF30DD" w:rsidP="009B062B" w:rsidRDefault="00AF30DD" w14:paraId="5D0AECCB" w14:textId="77777777">
          <w:pPr>
            <w:pStyle w:val="RubrikFrslagTIllRiksdagsbeslut"/>
          </w:pPr>
          <w:r w:rsidRPr="009B062B">
            <w:t>Förslag till riksdagsbeslut</w:t>
          </w:r>
        </w:p>
      </w:sdtContent>
    </w:sdt>
    <w:sdt>
      <w:sdtPr>
        <w:alias w:val="Yrkande 1"/>
        <w:tag w:val="35e28f39-242d-44fb-b0ff-35f79420a71c"/>
        <w:id w:val="-979999965"/>
        <w:lock w:val="sdtLocked"/>
      </w:sdtPr>
      <w:sdtEndPr/>
      <w:sdtContent>
        <w:p w:rsidR="00A3029D" w:rsidRDefault="00EE0FD1" w14:paraId="5D0AECCC" w14:textId="77777777">
          <w:pPr>
            <w:pStyle w:val="Frslagstext"/>
            <w:numPr>
              <w:ilvl w:val="0"/>
              <w:numId w:val="0"/>
            </w:numPr>
          </w:pPr>
          <w:r>
            <w:t>Riksdagen anvisar anslagen för 2018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4EB1A8E3C7248358C1CC99BB1CC6C8A"/>
        </w:placeholder>
        <w15:appearance w15:val="hidden"/>
        <w:text/>
      </w:sdtPr>
      <w:sdtEndPr/>
      <w:sdtContent>
        <w:p w:rsidRPr="00BB35EB" w:rsidR="006D79C9" w:rsidP="00BB35EB" w:rsidRDefault="006D79C9" w14:paraId="5D0AECCD" w14:textId="77777777">
          <w:pPr>
            <w:pStyle w:val="Rubrik1"/>
          </w:pPr>
          <w:r w:rsidRPr="00BB35EB">
            <w:t>Motivering</w:t>
          </w:r>
        </w:p>
      </w:sdtContent>
    </w:sdt>
    <w:p w:rsidRPr="00BB35EB" w:rsidR="00B80D05" w:rsidP="00BB35EB" w:rsidRDefault="00B80D05" w14:paraId="5D0AECCE" w14:textId="77777777">
      <w:pPr>
        <w:pStyle w:val="Normalutanindragellerluft"/>
      </w:pPr>
      <w:r w:rsidRPr="00BB35EB">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45354F" w:rsidR="00B80D05" w:rsidP="0045354F" w:rsidRDefault="00B80D05" w14:paraId="5D0AECCF" w14:textId="77777777">
      <w:r w:rsidRPr="0045354F">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45354F" w:rsidR="00B80D05" w:rsidP="0045354F" w:rsidRDefault="00B80D05" w14:paraId="5D0AECD0" w14:textId="77777777">
      <w:r w:rsidRPr="0045354F">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45354F" w:rsidR="00652B73" w:rsidP="0045354F" w:rsidRDefault="00B80D05" w14:paraId="5D0AECD1" w14:textId="77777777">
      <w:r w:rsidRPr="0045354F">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BB35EB" w:rsidR="00B80D05" w:rsidP="00BB35EB" w:rsidRDefault="00B80D05" w14:paraId="5D0AECD2" w14:textId="77777777">
      <w:pPr>
        <w:pStyle w:val="Rubrik2"/>
      </w:pPr>
      <w:r w:rsidRPr="00BB35EB">
        <w:lastRenderedPageBreak/>
        <w:t>Utveckling av statens transportinfrastruktur</w:t>
      </w:r>
    </w:p>
    <w:p w:rsidRPr="00BB35EB" w:rsidR="00B80D05" w:rsidP="00BB35EB" w:rsidRDefault="00B80D05" w14:paraId="5D0AECD3" w14:textId="48718C3A">
      <w:pPr>
        <w:pStyle w:val="Normalutanindragellerluft"/>
      </w:pPr>
      <w:r w:rsidRPr="00BB35EB">
        <w:t>Vår gemensamma infrastruktur betingar ett enormt värde och är en resurs utan vilken staten som sådan är omöjlig. För att hålla jämna steg med statens ambition att ständigt erbjuda bättre och effektivare service för medborgarna måste infrastrukturen kontinuerligt utvecklas. Minst lika viktigt är att satsningarna görs samhällsekonomiskt sunt och på de</w:t>
      </w:r>
      <w:r w:rsidR="00343D48">
        <w:t xml:space="preserve"> projekt som är mest brådskande och</w:t>
      </w:r>
      <w:r w:rsidRPr="00BB35EB">
        <w:t xml:space="preserve"> lönsamma och skapar störst nytta, samtidigt som man tar hänsyn till aspekter som landsbygd, familjeliv och företagande.</w:t>
      </w:r>
    </w:p>
    <w:p w:rsidRPr="0045354F" w:rsidR="00B80D05" w:rsidP="0045354F" w:rsidRDefault="00B80D05" w14:paraId="5D0AECD4" w14:textId="7E438B65">
      <w:r w:rsidRPr="0045354F">
        <w:t>I ett läge där svensk infrastruktur på många plan står inför en systemkollaps väljer regeringen att lägga några av sina stora infrastruktursatsningar på cykelinfrastruktur och hållbara stadsmiljöer. Vi anser detta – i det ansträngda läge landet idag befinner sig</w:t>
      </w:r>
      <w:r w:rsidRPr="0045354F" w:rsidR="00343D48">
        <w:t xml:space="preserve"> i</w:t>
      </w:r>
      <w:r w:rsidRPr="0045354F">
        <w:t xml:space="preserve"> – vara en allvarlig felprioritering, och vi </w:t>
      </w:r>
      <w:r w:rsidRPr="0045354F" w:rsidR="00BB35EB">
        <w:t>skär därför ner på</w:t>
      </w:r>
      <w:r w:rsidRPr="0045354F">
        <w:t xml:space="preserve"> regeringens extrasatsningar på området, för att istället omfördela medlen till mer akuta områden.</w:t>
      </w:r>
    </w:p>
    <w:p w:rsidRPr="00BB35EB" w:rsidR="00D7171F" w:rsidP="00BB35EB" w:rsidRDefault="00D7171F" w14:paraId="5D0AECD5" w14:textId="77777777">
      <w:pPr>
        <w:pStyle w:val="Rubrik2"/>
      </w:pPr>
      <w:r w:rsidRPr="00BB35EB">
        <w:t>Vidmakthållande av statens transportinfrastruktur</w:t>
      </w:r>
    </w:p>
    <w:p w:rsidRPr="00BB35EB" w:rsidR="00D7171F" w:rsidP="00BB35EB" w:rsidRDefault="00D7171F" w14:paraId="5D0AECD6" w14:textId="4C79D239">
      <w:pPr>
        <w:pStyle w:val="Normalutanindragellerluft"/>
      </w:pPr>
      <w:r w:rsidRPr="00BB35EB">
        <w:t>Järnvägsunderhållet i Sverige har helt have</w:t>
      </w:r>
      <w:r w:rsidR="00343D48">
        <w:t>rerat där en allt</w:t>
      </w:r>
      <w:r w:rsidRPr="00BB35EB">
        <w:t>för stor del av arbetet utgörs av akuta åtgärder istället för förebyggande arbete, mycket på grund av att infrastruk</w:t>
      </w:r>
      <w:r w:rsidR="00C36621">
        <w:softHyphen/>
      </w:r>
      <w:r w:rsidRPr="00BB35EB">
        <w:t>turen under lång tid använts som en budgetregulator.</w:t>
      </w:r>
    </w:p>
    <w:p w:rsidRPr="0045354F" w:rsidR="00D7171F" w:rsidP="0045354F" w:rsidRDefault="00D7171F" w14:paraId="5D0AECD7" w14:textId="77777777">
      <w:r w:rsidRPr="0045354F">
        <w:t>Därför väljer Sverigedemokraterna att kraftigt satsa på järnvägsunderhållet i väntan på regeringens tillförda medel efter innevarande mandatperiod.</w:t>
      </w:r>
    </w:p>
    <w:p w:rsidRPr="00BB35EB" w:rsidR="00D7171F" w:rsidP="00BB35EB" w:rsidRDefault="00D7171F" w14:paraId="5D0AECD8" w14:textId="77777777">
      <w:pPr>
        <w:pStyle w:val="Rubrik2"/>
      </w:pPr>
      <w:r w:rsidRPr="00BB35EB">
        <w:t>Marknadspott</w:t>
      </w:r>
    </w:p>
    <w:p w:rsidRPr="00BB35EB" w:rsidR="00D7171F" w:rsidP="00BB35EB" w:rsidRDefault="00D7171F" w14:paraId="5D0AECD9" w14:textId="77777777">
      <w:pPr>
        <w:pStyle w:val="Normalutanindragellerluft"/>
      </w:pPr>
      <w:r w:rsidRPr="00BB35EB">
        <w:t>För att ytterligare stärka svensk infrastruktur satsar Sverigedemokraterna på en särskild marknadspott för att åtgärda hastigt uppkomna flaskhalsar som exempelvis står i vägen för betydande näringslivssatsningar. Anslaget ska disponeras av Trafikverket och ligger i linje med vad som framförts av Näringslivets Transportråd.</w:t>
      </w:r>
    </w:p>
    <w:p w:rsidRPr="00BB35EB" w:rsidR="00D7171F" w:rsidP="00BB35EB" w:rsidRDefault="00D7171F" w14:paraId="5D0AECDA" w14:textId="77777777">
      <w:pPr>
        <w:pStyle w:val="Rubrik2"/>
      </w:pPr>
      <w:r w:rsidRPr="00BB35EB">
        <w:t>Anslag för att avskaffa Sjöfartsverkets avgiftsfinansiering</w:t>
      </w:r>
    </w:p>
    <w:p w:rsidRPr="00BB35EB" w:rsidR="00BB35EB" w:rsidP="00BB35EB" w:rsidRDefault="00BB35EB" w14:paraId="5D0AECDB" w14:textId="77777777">
      <w:pPr>
        <w:pStyle w:val="Normalutanindragellerluft"/>
      </w:pPr>
      <w:r w:rsidRPr="00BB35EB">
        <w:t>Sverigedemokraterna ser sjöfarten som ett underutnyttjat och underprioriterat transportslag som både skulle kunna avlasta våra ansträngda vägar och järnvägar, samtidigt som det är positivt för miljön.</w:t>
      </w:r>
    </w:p>
    <w:p w:rsidRPr="0045354F" w:rsidR="00BB35EB" w:rsidP="0045354F" w:rsidRDefault="00BB35EB" w14:paraId="5D0AECDC" w14:textId="2CC1370E">
      <w:r w:rsidRPr="0045354F">
        <w:t xml:space="preserve">Sjöfartsverket är i dagsläget till stor del avgiftsfinansierat. Det betyder att sjöfarten, trots dess samhällsekonomiskt positiva effekter, bär en stor del av sina kostnader. Sverigedemokraterna vill hjälpa sjöfarten genom att staten tar en större andel av kostnaderna för farlederna, lotsar och andra avgiftsbelagda delar av sjöfarten. Vårt mål är att </w:t>
      </w:r>
      <w:r w:rsidRPr="0045354F" w:rsidR="00343D48">
        <w:t>på sikt helt anslagsfinansiera S</w:t>
      </w:r>
      <w:r w:rsidRPr="0045354F">
        <w:t xml:space="preserve">jöfartsverket. </w:t>
      </w:r>
    </w:p>
    <w:p w:rsidRPr="0045354F" w:rsidR="00582566" w:rsidP="0045354F" w:rsidRDefault="00BB35EB" w14:paraId="5D0AECDD" w14:textId="64B7F27B">
      <w:r w:rsidRPr="0045354F">
        <w:t xml:space="preserve">Därför skjuter vi i årets budget till betydande belopp för att i större </w:t>
      </w:r>
      <w:r w:rsidRPr="0045354F" w:rsidR="00343D48">
        <w:t>utsträckning anslagsfinansiera S</w:t>
      </w:r>
      <w:r w:rsidRPr="0045354F">
        <w:t>jöfartsverket och minska sjöfartens kostnader.</w:t>
      </w:r>
    </w:p>
    <w:p w:rsidRPr="003615F4" w:rsidR="00785484" w:rsidP="003615F4" w:rsidRDefault="00785484" w14:paraId="5D0AECDE" w14:textId="77777777">
      <w:pPr>
        <w:pStyle w:val="Rubrik2"/>
      </w:pPr>
      <w:r w:rsidRPr="003615F4">
        <w:lastRenderedPageBreak/>
        <w:t>Andra förslag som berör kommunikationer</w:t>
      </w:r>
    </w:p>
    <w:p w:rsidRPr="003615F4" w:rsidR="00785484" w:rsidP="003615F4" w:rsidRDefault="00785484" w14:paraId="5D0AECDF" w14:textId="77777777">
      <w:pPr>
        <w:pStyle w:val="Rubrik3"/>
        <w:spacing w:before="120"/>
      </w:pPr>
      <w:r w:rsidRPr="003615F4">
        <w:t>Nej till flygskatt</w:t>
      </w:r>
    </w:p>
    <w:p w:rsidRPr="00BB35EB" w:rsidR="00BB35EB" w:rsidP="00BB35EB" w:rsidRDefault="00BB35EB" w14:paraId="5D0AECE0" w14:textId="77777777">
      <w:pPr>
        <w:pStyle w:val="Normalutanindragellerluft"/>
      </w:pPr>
      <w:r w:rsidRPr="00BB35EB">
        <w:t>Flyget har, liksom alla andra trafikslag, en viss miljöpåverkan och det är viktigt att jobba för att minska denna. Sverigedemokraterna ser positivt på satsningar på t.ex. förnybara flygbränslen och andra miljövänligare tekniker inom flygindustrin.</w:t>
      </w:r>
    </w:p>
    <w:p w:rsidRPr="0045354F" w:rsidR="00BB35EB" w:rsidP="0045354F" w:rsidRDefault="00BB35EB" w14:paraId="5D0AECE1" w14:textId="77777777">
      <w:r w:rsidRPr="0045354F">
        <w:t>Regeringen vill införa en skatt på flygresor, med syfte att minska flygets klimatpåverkan. Om en sådan skatt införs skulle det innebära slutet för en stor del av vår inrikesflygfart samtidigt som det skulle få oproportionella negativa effekter på svensk ekonomi jämfört med den eventuella marginella miljönyttan.</w:t>
      </w:r>
    </w:p>
    <w:p w:rsidRPr="0045354F" w:rsidR="00BB35EB" w:rsidP="0045354F" w:rsidRDefault="00BB35EB" w14:paraId="5D0AECE2" w14:textId="77777777">
      <w:r w:rsidRPr="0045354F">
        <w:t xml:space="preserve">Inrikesflyget i Sverige står i dagsläget för ungefär 1 procent av de totala utsläppen av koldioxid samtidigt som hela transportsektorn står för 38 %. Samtidigt är flyget inte helt utbytbart, vilket innebär att människor fortfarande kommer att flyga i en liknande omfattning men till en högre kostnad, om en flygskatt skulle införas. Studier visar att skatten skulle minska de svenska utsläppen med 0,2 %, samtidigt som BNP skulle minska med 1,5 till 5,4 miljarder kronor första året. </w:t>
      </w:r>
    </w:p>
    <w:p w:rsidRPr="0045354F" w:rsidR="00BB35EB" w:rsidP="0045354F" w:rsidRDefault="00BB35EB" w14:paraId="5D0AECE3" w14:textId="77777777">
      <w:r w:rsidRPr="0045354F">
        <w:t>Sverigedemokraterna säger därför nej till ett införande av flygskatt.</w:t>
      </w:r>
    </w:p>
    <w:p w:rsidRPr="00BB35EB" w:rsidR="00785484" w:rsidP="00BB35EB" w:rsidRDefault="00785484" w14:paraId="5D0AECE4" w14:textId="77777777">
      <w:pPr>
        <w:pStyle w:val="Rubrik2"/>
      </w:pPr>
      <w:r w:rsidRPr="00BB35EB">
        <w:t>Nej till kilometerskatt</w:t>
      </w:r>
    </w:p>
    <w:p w:rsidRPr="00BB35EB" w:rsidR="00785484" w:rsidP="00BB35EB" w:rsidRDefault="00785484" w14:paraId="5D0AECE5" w14:textId="76BE5D78">
      <w:pPr>
        <w:pStyle w:val="Normalutanindragellerluft"/>
      </w:pPr>
      <w:r w:rsidRPr="00BB35EB">
        <w:t xml:space="preserve">Regeringen planerar </w:t>
      </w:r>
      <w:r w:rsidR="00343D48">
        <w:t xml:space="preserve">att </w:t>
      </w:r>
      <w:r w:rsidRPr="00BB35EB">
        <w:t>införa en s.k. kilometerskatt, d.v.s. en skatt som betalas av åkerierna för varje avverkad kilometer. Detta skulle, ovanpå tidigare nämnda faktorer, innebära nådastöten för många sven</w:t>
      </w:r>
      <w:r w:rsidR="00343D48">
        <w:t>ska åkerier, med i vissa fall</w:t>
      </w:r>
      <w:r w:rsidRPr="00BB35EB">
        <w:t xml:space="preserve"> nära nog </w:t>
      </w:r>
      <w:r w:rsidR="00343D48">
        <w:t xml:space="preserve">en </w:t>
      </w:r>
      <w:r w:rsidRPr="00BB35EB">
        <w:t>fördubbling av skattetrycket när det gäller trafikspecifika skatter.</w:t>
      </w:r>
    </w:p>
    <w:p w:rsidRPr="0045354F" w:rsidR="00785484" w:rsidP="0045354F" w:rsidRDefault="00785484" w14:paraId="5D0AECE6" w14:textId="5A0B6E27">
      <w:r w:rsidRPr="0045354F">
        <w:t>Sverigedemokraterna</w:t>
      </w:r>
      <w:r w:rsidRPr="0045354F" w:rsidR="00343D48">
        <w:t xml:space="preserve"> motsätt</w:t>
      </w:r>
      <w:r w:rsidRPr="0045354F">
        <w:t>er sig därför en skatt på avstånd.</w:t>
      </w:r>
    </w:p>
    <w:p w:rsidRPr="00BB35EB" w:rsidR="00785484" w:rsidP="00BB35EB" w:rsidRDefault="00785484" w14:paraId="5D0AECE7" w14:textId="77777777">
      <w:pPr>
        <w:pStyle w:val="Rubrik2"/>
      </w:pPr>
      <w:r w:rsidRPr="00BB35EB">
        <w:t>Omorganisering av trafikpolisen</w:t>
      </w:r>
    </w:p>
    <w:p w:rsidRPr="00BB35EB" w:rsidR="00785484" w:rsidP="00BB35EB" w:rsidRDefault="00785484" w14:paraId="5D0AECE8" w14:textId="77777777">
      <w:pPr>
        <w:pStyle w:val="Normalutanindragellerluft"/>
      </w:pPr>
      <w:r w:rsidRPr="00BB35EB">
        <w:t>Registrering av cabotagetransporter ska ske vid ankomst till våra gränser. Sverigedemokraterna förespråkar att ett elektroniskt system, likt det tyska LKW-Maut-systemet, införs i Sverige för bilar vägande över 12 ton. Systemet bygger på att transpondrar monteras i de lastbilar som vill utföra transporter i Sverige, vilket gör att myndigheterna lätt kan kontrollera färdväg och antal dygn en utländsk bil befunnit sig i landet. Detta säkerställer att avgifter betalas och att cabotageregler samt kör- och vilotidsdirektivet efterlevs. Polisen skulle på detta vis få ett effektivt verktyg för att stävja det allt mer omfattande fusket.</w:t>
      </w:r>
    </w:p>
    <w:p w:rsidRPr="0045354F" w:rsidR="00582566" w:rsidP="0045354F" w:rsidRDefault="00785484" w14:paraId="5D0AECE9" w14:textId="77777777">
      <w:r w:rsidRPr="0045354F">
        <w:t>För att beivra fusket på vägarna kommer det framöver även krävas stora satsningar på trafikpolisen. Sedan mitten av åttiotalet har antalet trafikpoliser på våra vägar minskat från drygt 1 800 till 190. Därför anser Sverigedemokraterna att det krävs en ambitionshöjning gällande utbildning och rekrytering av specialiserade trafikpoliser. Dessa bör i sin tur vara organiserade i en separat gren av polisen i likhet med tyska BAG, och liksom sin tyska förebild på sikt kunna bli helt självfinansierande.</w:t>
      </w:r>
    </w:p>
    <w:p w:rsidR="00BB35EB" w:rsidP="00BB35EB" w:rsidRDefault="00343D48" w14:paraId="5D0AECEA" w14:textId="7E73E96E">
      <w:pPr>
        <w:pStyle w:val="Rubrik2"/>
      </w:pPr>
      <w:r>
        <w:lastRenderedPageBreak/>
        <w:t>Nej till bonus–m</w:t>
      </w:r>
      <w:r w:rsidR="00BB35EB">
        <w:t>alus</w:t>
      </w:r>
    </w:p>
    <w:p w:rsidRPr="00BB35EB" w:rsidR="00BB35EB" w:rsidP="00BB35EB" w:rsidRDefault="00BB35EB" w14:paraId="5D0AECEB" w14:textId="32FCABA2">
      <w:pPr>
        <w:pStyle w:val="Normalutanindragellerluft"/>
      </w:pPr>
      <w:r w:rsidRPr="00BB35EB">
        <w:t xml:space="preserve">Med början 2018 kommer, med regeringens förslag, en ny typ av beskattning av nya bilar införas, den </w:t>
      </w:r>
      <w:r w:rsidR="00343D48">
        <w:t>s.k. bonus–m</w:t>
      </w:r>
      <w:r w:rsidRPr="00BB35EB">
        <w:t xml:space="preserve">alusen. Förslaget är utformat </w:t>
      </w:r>
      <w:r w:rsidR="00343D48">
        <w:t xml:space="preserve">för </w:t>
      </w:r>
      <w:r w:rsidRPr="00BB35EB">
        <w:t>att straffa fossildrivna fordon, samtidigt som det premierar elbilar.</w:t>
      </w:r>
    </w:p>
    <w:p w:rsidRPr="0045354F" w:rsidR="00BB35EB" w:rsidP="0045354F" w:rsidRDefault="00BB35EB" w14:paraId="5D0AECEC" w14:textId="77777777">
      <w:r w:rsidRPr="0045354F">
        <w:t xml:space="preserve">Sverigedemokraterna anser att det är positivt att Sveriges fossilberoende minskar, men att den föreslagna skatten är felaktigt utformad – den riskerar att göra det motsatta. </w:t>
      </w:r>
    </w:p>
    <w:p w:rsidRPr="0045354F" w:rsidR="00BB35EB" w:rsidP="0045354F" w:rsidRDefault="00BB35EB" w14:paraId="5D0AECED" w14:textId="26E34A79">
      <w:r w:rsidRPr="0045354F">
        <w:t>D</w:t>
      </w:r>
      <w:r w:rsidRPr="0045354F" w:rsidR="00343D48">
        <w:t>ärför avslår vi den föreslagna bonus–m</w:t>
      </w:r>
      <w:r w:rsidRPr="0045354F">
        <w:t>alusen.</w:t>
      </w:r>
    </w:p>
    <w:p w:rsidRPr="0045354F" w:rsidR="00A32142" w:rsidP="0045354F" w:rsidRDefault="00A32142" w14:paraId="5D0AECEF" w14:textId="2D28E5F5">
      <w:pPr>
        <w:pStyle w:val="Tabellrubrik"/>
      </w:pPr>
      <w:r w:rsidRPr="0045354F">
        <w:t xml:space="preserve">Tabell 1 </w:t>
      </w:r>
      <w:r w:rsidRPr="0045354F" w:rsidR="00CA1B25">
        <w:t>Anslagsförslag 2018 för utgiftsområde 22 Kommunikationer</w:t>
      </w:r>
    </w:p>
    <w:p w:rsidRPr="0045354F" w:rsidR="00343D48" w:rsidP="0045354F" w:rsidRDefault="00343D48" w14:paraId="1498A392" w14:textId="77777777">
      <w:pPr>
        <w:pStyle w:val="Tabellunderrubrik"/>
      </w:pPr>
      <w:r w:rsidRPr="0045354F">
        <w:t>Tusental kronor</w:t>
      </w:r>
    </w:p>
    <w:tbl>
      <w:tblPr>
        <w:tblW w:w="8080" w:type="dxa"/>
        <w:tblCellMar>
          <w:left w:w="70" w:type="dxa"/>
          <w:right w:w="70" w:type="dxa"/>
        </w:tblCellMar>
        <w:tblLook w:val="04A0" w:firstRow="1" w:lastRow="0" w:firstColumn="1" w:lastColumn="0" w:noHBand="0" w:noVBand="1"/>
      </w:tblPr>
      <w:tblGrid>
        <w:gridCol w:w="609"/>
        <w:gridCol w:w="4304"/>
        <w:gridCol w:w="1466"/>
        <w:gridCol w:w="1701"/>
      </w:tblGrid>
      <w:tr w:rsidRPr="0045354F" w:rsidR="00582566" w:rsidTr="003615F4" w14:paraId="5D0AECF5" w14:textId="77777777">
        <w:trPr>
          <w:trHeight w:val="493"/>
          <w:tblHeader/>
        </w:trPr>
        <w:tc>
          <w:tcPr>
            <w:tcW w:w="4913" w:type="dxa"/>
            <w:gridSpan w:val="2"/>
            <w:tcBorders>
              <w:top w:val="single" w:color="auto" w:sz="4" w:space="0"/>
              <w:left w:val="nil"/>
              <w:bottom w:val="single" w:color="auto" w:sz="4" w:space="0"/>
              <w:right w:val="nil"/>
            </w:tcBorders>
            <w:shd w:val="clear" w:color="auto" w:fill="auto"/>
            <w:noWrap/>
            <w:hideMark/>
          </w:tcPr>
          <w:p w:rsidRPr="0045354F" w:rsidR="00582566" w:rsidP="003615F4" w:rsidRDefault="00582566" w14:paraId="5D0AE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Ramanslag</w:t>
            </w:r>
          </w:p>
        </w:tc>
        <w:tc>
          <w:tcPr>
            <w:tcW w:w="1466" w:type="dxa"/>
            <w:tcBorders>
              <w:top w:val="single" w:color="auto" w:sz="4" w:space="0"/>
              <w:left w:val="nil"/>
              <w:bottom w:val="single" w:color="auto" w:sz="4" w:space="0"/>
              <w:right w:val="nil"/>
            </w:tcBorders>
            <w:shd w:val="clear" w:color="auto" w:fill="auto"/>
            <w:hideMark/>
          </w:tcPr>
          <w:p w:rsidRPr="0045354F" w:rsidR="00582566" w:rsidP="003615F4" w:rsidRDefault="00582566" w14:paraId="5D0AE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hideMark/>
          </w:tcPr>
          <w:p w:rsidRPr="0045354F" w:rsidR="00582566" w:rsidP="003615F4" w:rsidRDefault="00582566" w14:paraId="5D0AE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Avvikelse från regeringen (SD)</w:t>
            </w:r>
          </w:p>
        </w:tc>
      </w:tr>
      <w:tr w:rsidRPr="0045354F" w:rsidR="00582566" w:rsidTr="003615F4" w14:paraId="5D0AECFA" w14:textId="77777777">
        <w:trPr>
          <w:trHeight w:val="246"/>
        </w:trPr>
        <w:tc>
          <w:tcPr>
            <w:tcW w:w="609" w:type="dxa"/>
            <w:tcBorders>
              <w:top w:val="single" w:color="auto" w:sz="4" w:space="0"/>
              <w:left w:val="nil"/>
              <w:bottom w:val="nil"/>
              <w:right w:val="nil"/>
            </w:tcBorders>
            <w:shd w:val="clear" w:color="auto" w:fill="auto"/>
            <w:hideMark/>
          </w:tcPr>
          <w:p w:rsidRPr="0045354F" w:rsidR="00582566" w:rsidP="003615F4" w:rsidRDefault="00582566" w14:paraId="5D0AE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w:t>
            </w:r>
          </w:p>
        </w:tc>
        <w:tc>
          <w:tcPr>
            <w:tcW w:w="4304" w:type="dxa"/>
            <w:tcBorders>
              <w:top w:val="single" w:color="auto" w:sz="4" w:space="0"/>
              <w:left w:val="nil"/>
              <w:bottom w:val="nil"/>
              <w:right w:val="nil"/>
            </w:tcBorders>
            <w:shd w:val="clear" w:color="auto" w:fill="auto"/>
            <w:hideMark/>
          </w:tcPr>
          <w:p w:rsidRPr="0045354F" w:rsidR="00582566" w:rsidP="003615F4" w:rsidRDefault="00582566" w14:paraId="5D0AE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Utveckling av statens transportinfrastruktur</w:t>
            </w:r>
          </w:p>
        </w:tc>
        <w:tc>
          <w:tcPr>
            <w:tcW w:w="1466" w:type="dxa"/>
            <w:tcBorders>
              <w:top w:val="single" w:color="auto" w:sz="4" w:space="0"/>
              <w:left w:val="nil"/>
              <w:bottom w:val="nil"/>
              <w:right w:val="nil"/>
            </w:tcBorders>
            <w:shd w:val="clear" w:color="auto" w:fill="auto"/>
            <w:hideMark/>
          </w:tcPr>
          <w:p w:rsidRPr="0045354F" w:rsidR="00582566" w:rsidP="003615F4" w:rsidRDefault="00582566" w14:paraId="5D0AE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25 512 794</w:t>
            </w:r>
          </w:p>
        </w:tc>
        <w:tc>
          <w:tcPr>
            <w:tcW w:w="1701" w:type="dxa"/>
            <w:tcBorders>
              <w:top w:val="single" w:color="auto" w:sz="4" w:space="0"/>
              <w:left w:val="nil"/>
              <w:bottom w:val="nil"/>
              <w:right w:val="nil"/>
            </w:tcBorders>
            <w:shd w:val="clear" w:color="auto" w:fill="auto"/>
            <w:hideMark/>
          </w:tcPr>
          <w:p w:rsidRPr="0045354F" w:rsidR="00582566" w:rsidP="003615F4" w:rsidRDefault="00582566" w14:paraId="5D0AE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−1 000 000</w:t>
            </w:r>
          </w:p>
        </w:tc>
      </w:tr>
      <w:tr w:rsidRPr="0045354F" w:rsidR="00582566" w:rsidTr="003615F4" w14:paraId="5D0AECFF"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1:2</w:t>
            </w:r>
          </w:p>
        </w:tc>
        <w:tc>
          <w:tcPr>
            <w:tcW w:w="4304" w:type="dxa"/>
            <w:tcBorders>
              <w:top w:val="nil"/>
              <w:left w:val="nil"/>
              <w:bottom w:val="nil"/>
              <w:right w:val="nil"/>
            </w:tcBorders>
            <w:shd w:val="clear" w:color="auto" w:fill="auto"/>
            <w:hideMark/>
          </w:tcPr>
          <w:p w:rsidRPr="0045354F" w:rsidR="00582566" w:rsidP="003615F4" w:rsidRDefault="00582566" w14:paraId="5D0AE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Vidmakthållande av statens transportinfrastruktur</w:t>
            </w:r>
          </w:p>
        </w:tc>
        <w:tc>
          <w:tcPr>
            <w:tcW w:w="1466" w:type="dxa"/>
            <w:tcBorders>
              <w:top w:val="nil"/>
              <w:left w:val="nil"/>
              <w:bottom w:val="nil"/>
              <w:right w:val="nil"/>
            </w:tcBorders>
            <w:shd w:val="clear" w:color="auto" w:fill="auto"/>
            <w:hideMark/>
          </w:tcPr>
          <w:p w:rsidRPr="0045354F" w:rsidR="00582566" w:rsidP="003615F4" w:rsidRDefault="00582566" w14:paraId="5D0AE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21 347 306</w:t>
            </w:r>
          </w:p>
        </w:tc>
        <w:tc>
          <w:tcPr>
            <w:tcW w:w="1701" w:type="dxa"/>
            <w:tcBorders>
              <w:top w:val="nil"/>
              <w:left w:val="nil"/>
              <w:bottom w:val="nil"/>
              <w:right w:val="nil"/>
            </w:tcBorders>
            <w:shd w:val="clear" w:color="auto" w:fill="auto"/>
            <w:hideMark/>
          </w:tcPr>
          <w:p w:rsidRPr="0045354F" w:rsidR="00582566" w:rsidP="003615F4" w:rsidRDefault="00582566" w14:paraId="5D0AE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+1 000 000</w:t>
            </w:r>
          </w:p>
        </w:tc>
      </w:tr>
      <w:tr w:rsidRPr="0045354F" w:rsidR="00582566" w:rsidTr="003615F4" w14:paraId="5D0AED04"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1:3</w:t>
            </w:r>
          </w:p>
        </w:tc>
        <w:tc>
          <w:tcPr>
            <w:tcW w:w="4304" w:type="dxa"/>
            <w:tcBorders>
              <w:top w:val="nil"/>
              <w:left w:val="nil"/>
              <w:bottom w:val="nil"/>
              <w:right w:val="nil"/>
            </w:tcBorders>
            <w:shd w:val="clear" w:color="auto" w:fill="auto"/>
            <w:hideMark/>
          </w:tcPr>
          <w:p w:rsidRPr="0045354F" w:rsidR="00582566" w:rsidP="003615F4" w:rsidRDefault="00582566" w14:paraId="5D0AE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Trafikverket</w:t>
            </w:r>
          </w:p>
        </w:tc>
        <w:tc>
          <w:tcPr>
            <w:tcW w:w="1466" w:type="dxa"/>
            <w:tcBorders>
              <w:top w:val="nil"/>
              <w:left w:val="nil"/>
              <w:bottom w:val="nil"/>
              <w:right w:val="nil"/>
            </w:tcBorders>
            <w:shd w:val="clear" w:color="auto" w:fill="auto"/>
            <w:hideMark/>
          </w:tcPr>
          <w:p w:rsidRPr="0045354F" w:rsidR="00582566" w:rsidP="003615F4" w:rsidRDefault="00582566" w14:paraId="5D0AE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1 386 846</w:t>
            </w:r>
          </w:p>
        </w:tc>
        <w:tc>
          <w:tcPr>
            <w:tcW w:w="1701" w:type="dxa"/>
            <w:tcBorders>
              <w:top w:val="nil"/>
              <w:left w:val="nil"/>
              <w:bottom w:val="nil"/>
              <w:right w:val="nil"/>
            </w:tcBorders>
            <w:shd w:val="clear" w:color="auto" w:fill="auto"/>
            <w:hideMark/>
          </w:tcPr>
          <w:p w:rsidRPr="0045354F" w:rsidR="00582566" w:rsidP="003615F4" w:rsidRDefault="00582566" w14:paraId="5D0AE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09"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1:4</w:t>
            </w:r>
          </w:p>
        </w:tc>
        <w:tc>
          <w:tcPr>
            <w:tcW w:w="4304" w:type="dxa"/>
            <w:tcBorders>
              <w:top w:val="nil"/>
              <w:left w:val="nil"/>
              <w:bottom w:val="nil"/>
              <w:right w:val="nil"/>
            </w:tcBorders>
            <w:shd w:val="clear" w:color="auto" w:fill="auto"/>
            <w:hideMark/>
          </w:tcPr>
          <w:p w:rsidRPr="0045354F" w:rsidR="00582566" w:rsidP="003615F4" w:rsidRDefault="00582566" w14:paraId="5D0AE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466" w:type="dxa"/>
            <w:tcBorders>
              <w:top w:val="nil"/>
              <w:left w:val="nil"/>
              <w:bottom w:val="nil"/>
              <w:right w:val="nil"/>
            </w:tcBorders>
            <w:shd w:val="clear" w:color="auto" w:fill="auto"/>
            <w:hideMark/>
          </w:tcPr>
          <w:p w:rsidRPr="0045354F" w:rsidR="00582566" w:rsidP="003615F4" w:rsidRDefault="00582566" w14:paraId="5D0AE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188 308</w:t>
            </w:r>
          </w:p>
        </w:tc>
        <w:tc>
          <w:tcPr>
            <w:tcW w:w="1701" w:type="dxa"/>
            <w:tcBorders>
              <w:top w:val="nil"/>
              <w:left w:val="nil"/>
              <w:bottom w:val="nil"/>
              <w:right w:val="nil"/>
            </w:tcBorders>
            <w:shd w:val="clear" w:color="auto" w:fill="auto"/>
            <w:hideMark/>
          </w:tcPr>
          <w:p w:rsidRPr="0045354F" w:rsidR="00582566" w:rsidP="003615F4" w:rsidRDefault="00582566" w14:paraId="5D0AE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0E"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1:5</w:t>
            </w:r>
          </w:p>
        </w:tc>
        <w:tc>
          <w:tcPr>
            <w:tcW w:w="4304" w:type="dxa"/>
            <w:tcBorders>
              <w:top w:val="nil"/>
              <w:left w:val="nil"/>
              <w:bottom w:val="nil"/>
              <w:right w:val="nil"/>
            </w:tcBorders>
            <w:shd w:val="clear" w:color="auto" w:fill="auto"/>
            <w:hideMark/>
          </w:tcPr>
          <w:p w:rsidRPr="0045354F" w:rsidR="00582566" w:rsidP="003615F4" w:rsidRDefault="00582566" w14:paraId="5D0AE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Ersättning för viss kanal- och slussinfrastruktur</w:t>
            </w:r>
          </w:p>
        </w:tc>
        <w:tc>
          <w:tcPr>
            <w:tcW w:w="1466" w:type="dxa"/>
            <w:tcBorders>
              <w:top w:val="nil"/>
              <w:left w:val="nil"/>
              <w:bottom w:val="nil"/>
              <w:right w:val="nil"/>
            </w:tcBorders>
            <w:shd w:val="clear" w:color="auto" w:fill="auto"/>
            <w:hideMark/>
          </w:tcPr>
          <w:p w:rsidRPr="0045354F" w:rsidR="00582566" w:rsidP="003615F4" w:rsidRDefault="00582566" w14:paraId="5D0AE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62 284</w:t>
            </w:r>
          </w:p>
        </w:tc>
        <w:tc>
          <w:tcPr>
            <w:tcW w:w="1701" w:type="dxa"/>
            <w:tcBorders>
              <w:top w:val="nil"/>
              <w:left w:val="nil"/>
              <w:bottom w:val="nil"/>
              <w:right w:val="nil"/>
            </w:tcBorders>
            <w:shd w:val="clear" w:color="auto" w:fill="auto"/>
            <w:hideMark/>
          </w:tcPr>
          <w:p w:rsidRPr="0045354F" w:rsidR="00582566" w:rsidP="003615F4" w:rsidRDefault="00582566" w14:paraId="5D0AE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13"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1:6</w:t>
            </w:r>
          </w:p>
        </w:tc>
        <w:tc>
          <w:tcPr>
            <w:tcW w:w="4304" w:type="dxa"/>
            <w:tcBorders>
              <w:top w:val="nil"/>
              <w:left w:val="nil"/>
              <w:bottom w:val="nil"/>
              <w:right w:val="nil"/>
            </w:tcBorders>
            <w:shd w:val="clear" w:color="auto" w:fill="auto"/>
            <w:hideMark/>
          </w:tcPr>
          <w:p w:rsidRPr="0045354F" w:rsidR="00582566" w:rsidP="003615F4" w:rsidRDefault="00582566" w14:paraId="5D0AE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Ersättning avseende icke statliga flygplatser</w:t>
            </w:r>
          </w:p>
        </w:tc>
        <w:tc>
          <w:tcPr>
            <w:tcW w:w="1466" w:type="dxa"/>
            <w:tcBorders>
              <w:top w:val="nil"/>
              <w:left w:val="nil"/>
              <w:bottom w:val="nil"/>
              <w:right w:val="nil"/>
            </w:tcBorders>
            <w:shd w:val="clear" w:color="auto" w:fill="auto"/>
            <w:hideMark/>
          </w:tcPr>
          <w:p w:rsidRPr="0045354F" w:rsidR="00582566" w:rsidP="003615F4" w:rsidRDefault="00582566" w14:paraId="5D0AE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167 313</w:t>
            </w:r>
          </w:p>
        </w:tc>
        <w:tc>
          <w:tcPr>
            <w:tcW w:w="1701" w:type="dxa"/>
            <w:tcBorders>
              <w:top w:val="nil"/>
              <w:left w:val="nil"/>
              <w:bottom w:val="nil"/>
              <w:right w:val="nil"/>
            </w:tcBorders>
            <w:shd w:val="clear" w:color="auto" w:fill="auto"/>
            <w:hideMark/>
          </w:tcPr>
          <w:p w:rsidRPr="0045354F" w:rsidR="00582566" w:rsidP="003615F4" w:rsidRDefault="00582566" w14:paraId="5D0AE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18"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1:7</w:t>
            </w:r>
          </w:p>
        </w:tc>
        <w:tc>
          <w:tcPr>
            <w:tcW w:w="4304" w:type="dxa"/>
            <w:tcBorders>
              <w:top w:val="nil"/>
              <w:left w:val="nil"/>
              <w:bottom w:val="nil"/>
              <w:right w:val="nil"/>
            </w:tcBorders>
            <w:shd w:val="clear" w:color="auto" w:fill="auto"/>
            <w:hideMark/>
          </w:tcPr>
          <w:p w:rsidRPr="0045354F" w:rsidR="00582566" w:rsidP="003615F4" w:rsidRDefault="00582566" w14:paraId="5D0AE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Trafikavtal</w:t>
            </w:r>
          </w:p>
        </w:tc>
        <w:tc>
          <w:tcPr>
            <w:tcW w:w="1466" w:type="dxa"/>
            <w:tcBorders>
              <w:top w:val="nil"/>
              <w:left w:val="nil"/>
              <w:bottom w:val="nil"/>
              <w:right w:val="nil"/>
            </w:tcBorders>
            <w:shd w:val="clear" w:color="auto" w:fill="auto"/>
            <w:hideMark/>
          </w:tcPr>
          <w:p w:rsidRPr="0045354F" w:rsidR="00582566" w:rsidP="003615F4" w:rsidRDefault="00582566" w14:paraId="5D0AE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930 000</w:t>
            </w:r>
          </w:p>
        </w:tc>
        <w:tc>
          <w:tcPr>
            <w:tcW w:w="1701" w:type="dxa"/>
            <w:tcBorders>
              <w:top w:val="nil"/>
              <w:left w:val="nil"/>
              <w:bottom w:val="nil"/>
              <w:right w:val="nil"/>
            </w:tcBorders>
            <w:shd w:val="clear" w:color="auto" w:fill="auto"/>
            <w:hideMark/>
          </w:tcPr>
          <w:p w:rsidRPr="0045354F" w:rsidR="00582566" w:rsidP="003615F4" w:rsidRDefault="00582566" w14:paraId="5D0AE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1D"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1:8</w:t>
            </w:r>
          </w:p>
        </w:tc>
        <w:tc>
          <w:tcPr>
            <w:tcW w:w="4304" w:type="dxa"/>
            <w:tcBorders>
              <w:top w:val="nil"/>
              <w:left w:val="nil"/>
              <w:bottom w:val="nil"/>
              <w:right w:val="nil"/>
            </w:tcBorders>
            <w:shd w:val="clear" w:color="auto" w:fill="auto"/>
            <w:hideMark/>
          </w:tcPr>
          <w:p w:rsidRPr="0045354F" w:rsidR="00582566" w:rsidP="003615F4" w:rsidRDefault="00582566" w14:paraId="5D0AE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Viss internationell verksamhet</w:t>
            </w:r>
          </w:p>
        </w:tc>
        <w:tc>
          <w:tcPr>
            <w:tcW w:w="1466" w:type="dxa"/>
            <w:tcBorders>
              <w:top w:val="nil"/>
              <w:left w:val="nil"/>
              <w:bottom w:val="nil"/>
              <w:right w:val="nil"/>
            </w:tcBorders>
            <w:shd w:val="clear" w:color="auto" w:fill="auto"/>
            <w:hideMark/>
          </w:tcPr>
          <w:p w:rsidRPr="0045354F" w:rsidR="00582566" w:rsidP="003615F4" w:rsidRDefault="00582566" w14:paraId="5D0AE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28 757</w:t>
            </w:r>
          </w:p>
        </w:tc>
        <w:tc>
          <w:tcPr>
            <w:tcW w:w="1701" w:type="dxa"/>
            <w:tcBorders>
              <w:top w:val="nil"/>
              <w:left w:val="nil"/>
              <w:bottom w:val="nil"/>
              <w:right w:val="nil"/>
            </w:tcBorders>
            <w:shd w:val="clear" w:color="auto" w:fill="auto"/>
            <w:hideMark/>
          </w:tcPr>
          <w:p w:rsidRPr="0045354F" w:rsidR="00582566" w:rsidP="003615F4" w:rsidRDefault="00582566" w14:paraId="5D0AE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22"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1:9</w:t>
            </w:r>
          </w:p>
        </w:tc>
        <w:tc>
          <w:tcPr>
            <w:tcW w:w="4304" w:type="dxa"/>
            <w:tcBorders>
              <w:top w:val="nil"/>
              <w:left w:val="nil"/>
              <w:bottom w:val="nil"/>
              <w:right w:val="nil"/>
            </w:tcBorders>
            <w:shd w:val="clear" w:color="auto" w:fill="auto"/>
            <w:hideMark/>
          </w:tcPr>
          <w:p w:rsidRPr="0045354F" w:rsidR="00582566" w:rsidP="003615F4" w:rsidRDefault="00582566" w14:paraId="5D0AE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Statens väg- och transportforskningsinstitut</w:t>
            </w:r>
          </w:p>
        </w:tc>
        <w:tc>
          <w:tcPr>
            <w:tcW w:w="1466" w:type="dxa"/>
            <w:tcBorders>
              <w:top w:val="nil"/>
              <w:left w:val="nil"/>
              <w:bottom w:val="nil"/>
              <w:right w:val="nil"/>
            </w:tcBorders>
            <w:shd w:val="clear" w:color="auto" w:fill="auto"/>
            <w:hideMark/>
          </w:tcPr>
          <w:p w:rsidRPr="0045354F" w:rsidR="00582566" w:rsidP="003615F4" w:rsidRDefault="00582566" w14:paraId="5D0AE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53 540</w:t>
            </w:r>
          </w:p>
        </w:tc>
        <w:tc>
          <w:tcPr>
            <w:tcW w:w="1701" w:type="dxa"/>
            <w:tcBorders>
              <w:top w:val="nil"/>
              <w:left w:val="nil"/>
              <w:bottom w:val="nil"/>
              <w:right w:val="nil"/>
            </w:tcBorders>
            <w:shd w:val="clear" w:color="auto" w:fill="auto"/>
            <w:hideMark/>
          </w:tcPr>
          <w:p w:rsidRPr="0045354F" w:rsidR="00582566" w:rsidP="003615F4" w:rsidRDefault="00582566" w14:paraId="5D0AE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27" w14:textId="77777777">
        <w:trPr>
          <w:trHeight w:val="493"/>
        </w:trPr>
        <w:tc>
          <w:tcPr>
            <w:tcW w:w="609" w:type="dxa"/>
            <w:tcBorders>
              <w:top w:val="nil"/>
              <w:left w:val="nil"/>
              <w:bottom w:val="nil"/>
              <w:right w:val="nil"/>
            </w:tcBorders>
            <w:shd w:val="clear" w:color="auto" w:fill="auto"/>
            <w:hideMark/>
          </w:tcPr>
          <w:p w:rsidRPr="0045354F" w:rsidR="00582566" w:rsidP="003615F4" w:rsidRDefault="00582566" w14:paraId="5D0AE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1:10</w:t>
            </w:r>
          </w:p>
        </w:tc>
        <w:tc>
          <w:tcPr>
            <w:tcW w:w="4304" w:type="dxa"/>
            <w:tcBorders>
              <w:top w:val="nil"/>
              <w:left w:val="nil"/>
              <w:bottom w:val="nil"/>
              <w:right w:val="nil"/>
            </w:tcBorders>
            <w:shd w:val="clear" w:color="auto" w:fill="auto"/>
            <w:hideMark/>
          </w:tcPr>
          <w:p w:rsidRPr="0045354F" w:rsidR="00582566" w:rsidP="003615F4" w:rsidRDefault="00582566" w14:paraId="5D0AE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466" w:type="dxa"/>
            <w:tcBorders>
              <w:top w:val="nil"/>
              <w:left w:val="nil"/>
              <w:bottom w:val="nil"/>
              <w:right w:val="nil"/>
            </w:tcBorders>
            <w:shd w:val="clear" w:color="auto" w:fill="auto"/>
            <w:hideMark/>
          </w:tcPr>
          <w:p w:rsidRPr="0045354F" w:rsidR="00582566" w:rsidP="003615F4" w:rsidRDefault="00582566" w14:paraId="5D0AE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150 000</w:t>
            </w:r>
          </w:p>
        </w:tc>
        <w:tc>
          <w:tcPr>
            <w:tcW w:w="1701" w:type="dxa"/>
            <w:tcBorders>
              <w:top w:val="nil"/>
              <w:left w:val="nil"/>
              <w:bottom w:val="nil"/>
              <w:right w:val="nil"/>
            </w:tcBorders>
            <w:shd w:val="clear" w:color="auto" w:fill="auto"/>
            <w:hideMark/>
          </w:tcPr>
          <w:p w:rsidRPr="0045354F" w:rsidR="00582566" w:rsidP="003615F4" w:rsidRDefault="00582566" w14:paraId="5D0AE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2C"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1:11</w:t>
            </w:r>
          </w:p>
        </w:tc>
        <w:tc>
          <w:tcPr>
            <w:tcW w:w="4304" w:type="dxa"/>
            <w:tcBorders>
              <w:top w:val="nil"/>
              <w:left w:val="nil"/>
              <w:bottom w:val="nil"/>
              <w:right w:val="nil"/>
            </w:tcBorders>
            <w:shd w:val="clear" w:color="auto" w:fill="auto"/>
            <w:hideMark/>
          </w:tcPr>
          <w:p w:rsidRPr="0045354F" w:rsidR="00582566" w:rsidP="003615F4" w:rsidRDefault="00582566" w14:paraId="5D0AE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Trängselskatt i Stockholm</w:t>
            </w:r>
          </w:p>
        </w:tc>
        <w:tc>
          <w:tcPr>
            <w:tcW w:w="1466" w:type="dxa"/>
            <w:tcBorders>
              <w:top w:val="nil"/>
              <w:left w:val="nil"/>
              <w:bottom w:val="nil"/>
              <w:right w:val="nil"/>
            </w:tcBorders>
            <w:shd w:val="clear" w:color="auto" w:fill="auto"/>
            <w:hideMark/>
          </w:tcPr>
          <w:p w:rsidRPr="0045354F" w:rsidR="00582566" w:rsidP="003615F4" w:rsidRDefault="00582566" w14:paraId="5D0AE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1 528 925</w:t>
            </w:r>
          </w:p>
        </w:tc>
        <w:tc>
          <w:tcPr>
            <w:tcW w:w="1701" w:type="dxa"/>
            <w:tcBorders>
              <w:top w:val="nil"/>
              <w:left w:val="nil"/>
              <w:bottom w:val="nil"/>
              <w:right w:val="nil"/>
            </w:tcBorders>
            <w:shd w:val="clear" w:color="auto" w:fill="auto"/>
            <w:hideMark/>
          </w:tcPr>
          <w:p w:rsidRPr="0045354F" w:rsidR="00582566" w:rsidP="003615F4" w:rsidRDefault="00582566" w14:paraId="5D0AE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31"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1:12</w:t>
            </w:r>
          </w:p>
        </w:tc>
        <w:tc>
          <w:tcPr>
            <w:tcW w:w="4304" w:type="dxa"/>
            <w:tcBorders>
              <w:top w:val="nil"/>
              <w:left w:val="nil"/>
              <w:bottom w:val="nil"/>
              <w:right w:val="nil"/>
            </w:tcBorders>
            <w:shd w:val="clear" w:color="auto" w:fill="auto"/>
            <w:hideMark/>
          </w:tcPr>
          <w:p w:rsidRPr="0045354F" w:rsidR="00582566" w:rsidP="003615F4" w:rsidRDefault="00582566" w14:paraId="5D0AE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Transportstyrelsen</w:t>
            </w:r>
          </w:p>
        </w:tc>
        <w:tc>
          <w:tcPr>
            <w:tcW w:w="1466" w:type="dxa"/>
            <w:tcBorders>
              <w:top w:val="nil"/>
              <w:left w:val="nil"/>
              <w:bottom w:val="nil"/>
              <w:right w:val="nil"/>
            </w:tcBorders>
            <w:shd w:val="clear" w:color="auto" w:fill="auto"/>
            <w:hideMark/>
          </w:tcPr>
          <w:p w:rsidRPr="0045354F" w:rsidR="00582566" w:rsidP="003615F4" w:rsidRDefault="00582566" w14:paraId="5D0AE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2 139 603</w:t>
            </w:r>
          </w:p>
        </w:tc>
        <w:tc>
          <w:tcPr>
            <w:tcW w:w="1701" w:type="dxa"/>
            <w:tcBorders>
              <w:top w:val="nil"/>
              <w:left w:val="nil"/>
              <w:bottom w:val="nil"/>
              <w:right w:val="nil"/>
            </w:tcBorders>
            <w:shd w:val="clear" w:color="auto" w:fill="auto"/>
            <w:hideMark/>
          </w:tcPr>
          <w:p w:rsidRPr="0045354F" w:rsidR="00582566" w:rsidP="003615F4" w:rsidRDefault="00582566" w14:paraId="5D0AE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36"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1:13</w:t>
            </w:r>
          </w:p>
        </w:tc>
        <w:tc>
          <w:tcPr>
            <w:tcW w:w="4304" w:type="dxa"/>
            <w:tcBorders>
              <w:top w:val="nil"/>
              <w:left w:val="nil"/>
              <w:bottom w:val="nil"/>
              <w:right w:val="nil"/>
            </w:tcBorders>
            <w:shd w:val="clear" w:color="auto" w:fill="auto"/>
            <w:hideMark/>
          </w:tcPr>
          <w:p w:rsidRPr="0045354F" w:rsidR="00582566" w:rsidP="003615F4" w:rsidRDefault="00582566" w14:paraId="5D0AE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Trafikanalys</w:t>
            </w:r>
          </w:p>
        </w:tc>
        <w:tc>
          <w:tcPr>
            <w:tcW w:w="1466" w:type="dxa"/>
            <w:tcBorders>
              <w:top w:val="nil"/>
              <w:left w:val="nil"/>
              <w:bottom w:val="nil"/>
              <w:right w:val="nil"/>
            </w:tcBorders>
            <w:shd w:val="clear" w:color="auto" w:fill="auto"/>
            <w:hideMark/>
          </w:tcPr>
          <w:p w:rsidRPr="0045354F" w:rsidR="00582566" w:rsidP="003615F4" w:rsidRDefault="00582566" w14:paraId="5D0AE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68 162</w:t>
            </w:r>
          </w:p>
        </w:tc>
        <w:tc>
          <w:tcPr>
            <w:tcW w:w="1701" w:type="dxa"/>
            <w:tcBorders>
              <w:top w:val="nil"/>
              <w:left w:val="nil"/>
              <w:bottom w:val="nil"/>
              <w:right w:val="nil"/>
            </w:tcBorders>
            <w:shd w:val="clear" w:color="auto" w:fill="auto"/>
            <w:hideMark/>
          </w:tcPr>
          <w:p w:rsidRPr="0045354F" w:rsidR="00582566" w:rsidP="003615F4" w:rsidRDefault="00582566" w14:paraId="5D0AE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3B"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1:14</w:t>
            </w:r>
          </w:p>
        </w:tc>
        <w:tc>
          <w:tcPr>
            <w:tcW w:w="4304" w:type="dxa"/>
            <w:tcBorders>
              <w:top w:val="nil"/>
              <w:left w:val="nil"/>
              <w:bottom w:val="nil"/>
              <w:right w:val="nil"/>
            </w:tcBorders>
            <w:shd w:val="clear" w:color="auto" w:fill="auto"/>
            <w:hideMark/>
          </w:tcPr>
          <w:p w:rsidRPr="0045354F" w:rsidR="00582566" w:rsidP="003615F4" w:rsidRDefault="00582566" w14:paraId="5D0AE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Trängselskatt i Göteborg</w:t>
            </w:r>
          </w:p>
        </w:tc>
        <w:tc>
          <w:tcPr>
            <w:tcW w:w="1466" w:type="dxa"/>
            <w:tcBorders>
              <w:top w:val="nil"/>
              <w:left w:val="nil"/>
              <w:bottom w:val="nil"/>
              <w:right w:val="nil"/>
            </w:tcBorders>
            <w:shd w:val="clear" w:color="auto" w:fill="auto"/>
            <w:hideMark/>
          </w:tcPr>
          <w:p w:rsidRPr="0045354F" w:rsidR="00582566" w:rsidP="003615F4" w:rsidRDefault="00582566" w14:paraId="5D0AE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899 954</w:t>
            </w:r>
          </w:p>
        </w:tc>
        <w:tc>
          <w:tcPr>
            <w:tcW w:w="1701" w:type="dxa"/>
            <w:tcBorders>
              <w:top w:val="nil"/>
              <w:left w:val="nil"/>
              <w:bottom w:val="nil"/>
              <w:right w:val="nil"/>
            </w:tcBorders>
            <w:shd w:val="clear" w:color="auto" w:fill="auto"/>
            <w:hideMark/>
          </w:tcPr>
          <w:p w:rsidRPr="0045354F" w:rsidR="00582566" w:rsidP="003615F4" w:rsidRDefault="00582566" w14:paraId="5D0AE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40"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1:15</w:t>
            </w:r>
          </w:p>
        </w:tc>
        <w:tc>
          <w:tcPr>
            <w:tcW w:w="4304" w:type="dxa"/>
            <w:tcBorders>
              <w:top w:val="nil"/>
              <w:left w:val="nil"/>
              <w:bottom w:val="nil"/>
              <w:right w:val="nil"/>
            </w:tcBorders>
            <w:shd w:val="clear" w:color="auto" w:fill="auto"/>
            <w:hideMark/>
          </w:tcPr>
          <w:p w:rsidRPr="0045354F" w:rsidR="00582566" w:rsidP="003615F4" w:rsidRDefault="00582566" w14:paraId="5D0AE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Sjöfartsstöd</w:t>
            </w:r>
          </w:p>
        </w:tc>
        <w:tc>
          <w:tcPr>
            <w:tcW w:w="1466" w:type="dxa"/>
            <w:tcBorders>
              <w:top w:val="nil"/>
              <w:left w:val="nil"/>
              <w:bottom w:val="nil"/>
              <w:right w:val="nil"/>
            </w:tcBorders>
            <w:shd w:val="clear" w:color="auto" w:fill="auto"/>
            <w:hideMark/>
          </w:tcPr>
          <w:p w:rsidRPr="0045354F" w:rsidR="00582566" w:rsidP="003615F4" w:rsidRDefault="00582566" w14:paraId="5D0AE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1 518 000</w:t>
            </w:r>
          </w:p>
        </w:tc>
        <w:tc>
          <w:tcPr>
            <w:tcW w:w="1701" w:type="dxa"/>
            <w:tcBorders>
              <w:top w:val="nil"/>
              <w:left w:val="nil"/>
              <w:bottom w:val="nil"/>
              <w:right w:val="nil"/>
            </w:tcBorders>
            <w:shd w:val="clear" w:color="auto" w:fill="auto"/>
            <w:hideMark/>
          </w:tcPr>
          <w:p w:rsidRPr="0045354F" w:rsidR="00582566" w:rsidP="003615F4" w:rsidRDefault="00582566" w14:paraId="5D0AE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45"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2:1</w:t>
            </w:r>
          </w:p>
        </w:tc>
        <w:tc>
          <w:tcPr>
            <w:tcW w:w="4304" w:type="dxa"/>
            <w:tcBorders>
              <w:top w:val="nil"/>
              <w:left w:val="nil"/>
              <w:bottom w:val="nil"/>
              <w:right w:val="nil"/>
            </w:tcBorders>
            <w:shd w:val="clear" w:color="auto" w:fill="auto"/>
            <w:hideMark/>
          </w:tcPr>
          <w:p w:rsidRPr="0045354F" w:rsidR="00582566" w:rsidP="003615F4" w:rsidRDefault="00582566" w14:paraId="5D0AE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Post- och telestyrelsen</w:t>
            </w:r>
          </w:p>
        </w:tc>
        <w:tc>
          <w:tcPr>
            <w:tcW w:w="1466" w:type="dxa"/>
            <w:tcBorders>
              <w:top w:val="nil"/>
              <w:left w:val="nil"/>
              <w:bottom w:val="nil"/>
              <w:right w:val="nil"/>
            </w:tcBorders>
            <w:shd w:val="clear" w:color="auto" w:fill="auto"/>
            <w:hideMark/>
          </w:tcPr>
          <w:p w:rsidRPr="0045354F" w:rsidR="00582566" w:rsidP="003615F4" w:rsidRDefault="00582566" w14:paraId="5D0AE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42 040</w:t>
            </w:r>
          </w:p>
        </w:tc>
        <w:tc>
          <w:tcPr>
            <w:tcW w:w="1701" w:type="dxa"/>
            <w:tcBorders>
              <w:top w:val="nil"/>
              <w:left w:val="nil"/>
              <w:bottom w:val="nil"/>
              <w:right w:val="nil"/>
            </w:tcBorders>
            <w:shd w:val="clear" w:color="auto" w:fill="auto"/>
            <w:hideMark/>
          </w:tcPr>
          <w:p w:rsidRPr="0045354F" w:rsidR="00582566" w:rsidP="003615F4" w:rsidRDefault="00582566" w14:paraId="5D0AE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4A" w14:textId="77777777">
        <w:trPr>
          <w:trHeight w:val="493"/>
        </w:trPr>
        <w:tc>
          <w:tcPr>
            <w:tcW w:w="609" w:type="dxa"/>
            <w:tcBorders>
              <w:top w:val="nil"/>
              <w:left w:val="nil"/>
              <w:bottom w:val="nil"/>
              <w:right w:val="nil"/>
            </w:tcBorders>
            <w:shd w:val="clear" w:color="auto" w:fill="auto"/>
            <w:hideMark/>
          </w:tcPr>
          <w:p w:rsidRPr="0045354F" w:rsidR="00582566" w:rsidP="003615F4" w:rsidRDefault="00582566" w14:paraId="5D0AE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2:2</w:t>
            </w:r>
          </w:p>
        </w:tc>
        <w:tc>
          <w:tcPr>
            <w:tcW w:w="4304" w:type="dxa"/>
            <w:tcBorders>
              <w:top w:val="nil"/>
              <w:left w:val="nil"/>
              <w:bottom w:val="nil"/>
              <w:right w:val="nil"/>
            </w:tcBorders>
            <w:shd w:val="clear" w:color="auto" w:fill="auto"/>
            <w:hideMark/>
          </w:tcPr>
          <w:p w:rsidRPr="0045354F" w:rsidR="00582566" w:rsidP="003615F4" w:rsidRDefault="00582566" w14:paraId="5D0AE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466" w:type="dxa"/>
            <w:tcBorders>
              <w:top w:val="nil"/>
              <w:left w:val="nil"/>
              <w:bottom w:val="nil"/>
              <w:right w:val="nil"/>
            </w:tcBorders>
            <w:shd w:val="clear" w:color="auto" w:fill="auto"/>
            <w:hideMark/>
          </w:tcPr>
          <w:p w:rsidRPr="0045354F" w:rsidR="00582566" w:rsidP="003615F4" w:rsidRDefault="00582566" w14:paraId="5D0AE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140 278</w:t>
            </w:r>
          </w:p>
        </w:tc>
        <w:tc>
          <w:tcPr>
            <w:tcW w:w="1701" w:type="dxa"/>
            <w:tcBorders>
              <w:top w:val="nil"/>
              <w:left w:val="nil"/>
              <w:bottom w:val="nil"/>
              <w:right w:val="nil"/>
            </w:tcBorders>
            <w:shd w:val="clear" w:color="auto" w:fill="auto"/>
            <w:hideMark/>
          </w:tcPr>
          <w:p w:rsidRPr="0045354F" w:rsidR="00582566" w:rsidP="003615F4" w:rsidRDefault="00582566" w14:paraId="5D0AE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4F"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2:3</w:t>
            </w:r>
          </w:p>
        </w:tc>
        <w:tc>
          <w:tcPr>
            <w:tcW w:w="4304" w:type="dxa"/>
            <w:tcBorders>
              <w:top w:val="nil"/>
              <w:left w:val="nil"/>
              <w:bottom w:val="nil"/>
              <w:right w:val="nil"/>
            </w:tcBorders>
            <w:shd w:val="clear" w:color="auto" w:fill="auto"/>
            <w:hideMark/>
          </w:tcPr>
          <w:p w:rsidRPr="0045354F" w:rsidR="00582566" w:rsidP="003615F4" w:rsidRDefault="00582566" w14:paraId="5D0AE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Grundläggande betaltjänster</w:t>
            </w:r>
          </w:p>
        </w:tc>
        <w:tc>
          <w:tcPr>
            <w:tcW w:w="1466" w:type="dxa"/>
            <w:tcBorders>
              <w:top w:val="nil"/>
              <w:left w:val="nil"/>
              <w:bottom w:val="nil"/>
              <w:right w:val="nil"/>
            </w:tcBorders>
            <w:shd w:val="clear" w:color="auto" w:fill="auto"/>
            <w:hideMark/>
          </w:tcPr>
          <w:p w:rsidRPr="0045354F" w:rsidR="00582566" w:rsidP="003615F4" w:rsidRDefault="00582566" w14:paraId="5D0AE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35 537</w:t>
            </w:r>
          </w:p>
        </w:tc>
        <w:tc>
          <w:tcPr>
            <w:tcW w:w="1701" w:type="dxa"/>
            <w:tcBorders>
              <w:top w:val="nil"/>
              <w:left w:val="nil"/>
              <w:bottom w:val="nil"/>
              <w:right w:val="nil"/>
            </w:tcBorders>
            <w:shd w:val="clear" w:color="auto" w:fill="auto"/>
            <w:hideMark/>
          </w:tcPr>
          <w:p w:rsidRPr="0045354F" w:rsidR="00582566" w:rsidP="003615F4" w:rsidRDefault="00582566" w14:paraId="5D0AE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54"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2:4</w:t>
            </w:r>
          </w:p>
        </w:tc>
        <w:tc>
          <w:tcPr>
            <w:tcW w:w="4304" w:type="dxa"/>
            <w:tcBorders>
              <w:top w:val="nil"/>
              <w:left w:val="nil"/>
              <w:bottom w:val="nil"/>
              <w:right w:val="nil"/>
            </w:tcBorders>
            <w:shd w:val="clear" w:color="auto" w:fill="auto"/>
            <w:hideMark/>
          </w:tcPr>
          <w:p w:rsidRPr="0045354F" w:rsidR="00582566" w:rsidP="003615F4" w:rsidRDefault="00582566" w14:paraId="5D0AE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Informationsteknik och telekommunikation</w:t>
            </w:r>
          </w:p>
        </w:tc>
        <w:tc>
          <w:tcPr>
            <w:tcW w:w="1466" w:type="dxa"/>
            <w:tcBorders>
              <w:top w:val="nil"/>
              <w:left w:val="nil"/>
              <w:bottom w:val="nil"/>
              <w:right w:val="nil"/>
            </w:tcBorders>
            <w:shd w:val="clear" w:color="auto" w:fill="auto"/>
            <w:hideMark/>
          </w:tcPr>
          <w:p w:rsidRPr="0045354F" w:rsidR="00582566" w:rsidP="003615F4" w:rsidRDefault="00582566" w14:paraId="5D0AE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72 844</w:t>
            </w:r>
          </w:p>
        </w:tc>
        <w:tc>
          <w:tcPr>
            <w:tcW w:w="1701" w:type="dxa"/>
            <w:tcBorders>
              <w:top w:val="nil"/>
              <w:left w:val="nil"/>
              <w:bottom w:val="nil"/>
              <w:right w:val="nil"/>
            </w:tcBorders>
            <w:shd w:val="clear" w:color="auto" w:fill="auto"/>
            <w:hideMark/>
          </w:tcPr>
          <w:p w:rsidRPr="0045354F" w:rsidR="00582566" w:rsidP="003615F4" w:rsidRDefault="00582566" w14:paraId="5D0AE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59"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2:5</w:t>
            </w:r>
          </w:p>
        </w:tc>
        <w:tc>
          <w:tcPr>
            <w:tcW w:w="4304" w:type="dxa"/>
            <w:tcBorders>
              <w:top w:val="nil"/>
              <w:left w:val="nil"/>
              <w:bottom w:val="nil"/>
              <w:right w:val="nil"/>
            </w:tcBorders>
            <w:shd w:val="clear" w:color="auto" w:fill="auto"/>
            <w:hideMark/>
          </w:tcPr>
          <w:p w:rsidRPr="0045354F" w:rsidR="00582566" w:rsidP="003615F4" w:rsidRDefault="00582566" w14:paraId="5D0AE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Driftsäker och tillgänglig elektronisk kommunikation</w:t>
            </w:r>
          </w:p>
        </w:tc>
        <w:tc>
          <w:tcPr>
            <w:tcW w:w="1466" w:type="dxa"/>
            <w:tcBorders>
              <w:top w:val="nil"/>
              <w:left w:val="nil"/>
              <w:bottom w:val="nil"/>
              <w:right w:val="nil"/>
            </w:tcBorders>
            <w:shd w:val="clear" w:color="auto" w:fill="auto"/>
            <w:hideMark/>
          </w:tcPr>
          <w:p w:rsidRPr="0045354F" w:rsidR="00582566" w:rsidP="003615F4" w:rsidRDefault="00582566" w14:paraId="5D0AE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146 014</w:t>
            </w:r>
          </w:p>
        </w:tc>
        <w:tc>
          <w:tcPr>
            <w:tcW w:w="1701" w:type="dxa"/>
            <w:tcBorders>
              <w:top w:val="nil"/>
              <w:left w:val="nil"/>
              <w:bottom w:val="nil"/>
              <w:right w:val="nil"/>
            </w:tcBorders>
            <w:shd w:val="clear" w:color="auto" w:fill="auto"/>
            <w:hideMark/>
          </w:tcPr>
          <w:p w:rsidRPr="0045354F" w:rsidR="00582566" w:rsidP="003615F4" w:rsidRDefault="00582566" w14:paraId="5D0AE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5E"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04" w:type="dxa"/>
            <w:tcBorders>
              <w:top w:val="nil"/>
              <w:left w:val="nil"/>
              <w:bottom w:val="nil"/>
              <w:right w:val="nil"/>
            </w:tcBorders>
            <w:shd w:val="clear" w:color="auto" w:fill="auto"/>
            <w:hideMark/>
          </w:tcPr>
          <w:p w:rsidRPr="0045354F" w:rsidR="00582566" w:rsidP="003615F4" w:rsidRDefault="00582566" w14:paraId="5D0AE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45354F">
              <w:rPr>
                <w:rFonts w:ascii="Times New Roman" w:hAnsi="Times New Roman" w:eastAsia="Times New Roman" w:cs="Times New Roman"/>
                <w:b/>
                <w:iCs/>
                <w:kern w:val="0"/>
                <w:sz w:val="20"/>
                <w:szCs w:val="20"/>
                <w:lang w:eastAsia="sv-SE"/>
                <w14:numSpacing w14:val="default"/>
              </w:rPr>
              <w:t>Nya anslag</w:t>
            </w:r>
          </w:p>
        </w:tc>
        <w:tc>
          <w:tcPr>
            <w:tcW w:w="1466" w:type="dxa"/>
            <w:tcBorders>
              <w:top w:val="nil"/>
              <w:left w:val="nil"/>
              <w:bottom w:val="nil"/>
              <w:right w:val="nil"/>
            </w:tcBorders>
            <w:shd w:val="clear" w:color="auto" w:fill="auto"/>
            <w:hideMark/>
          </w:tcPr>
          <w:p w:rsidRPr="0045354F" w:rsidR="00582566" w:rsidP="003615F4" w:rsidRDefault="00582566" w14:paraId="5D0AE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hideMark/>
          </w:tcPr>
          <w:p w:rsidRPr="0045354F" w:rsidR="00582566" w:rsidP="003615F4" w:rsidRDefault="00582566" w14:paraId="5D0AE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354F" w:rsidR="00582566" w:rsidTr="003615F4" w14:paraId="5D0AED63" w14:textId="77777777">
        <w:trPr>
          <w:trHeight w:val="246"/>
        </w:trPr>
        <w:tc>
          <w:tcPr>
            <w:tcW w:w="609" w:type="dxa"/>
            <w:tcBorders>
              <w:top w:val="nil"/>
              <w:left w:val="nil"/>
              <w:bottom w:val="nil"/>
              <w:right w:val="nil"/>
            </w:tcBorders>
            <w:shd w:val="clear" w:color="auto" w:fill="auto"/>
            <w:hideMark/>
          </w:tcPr>
          <w:p w:rsidRPr="0045354F" w:rsidR="00582566" w:rsidP="003615F4" w:rsidRDefault="00582566" w14:paraId="5D0AE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3:1</w:t>
            </w:r>
          </w:p>
        </w:tc>
        <w:tc>
          <w:tcPr>
            <w:tcW w:w="4304" w:type="dxa"/>
            <w:tcBorders>
              <w:top w:val="nil"/>
              <w:left w:val="nil"/>
              <w:bottom w:val="nil"/>
              <w:right w:val="nil"/>
            </w:tcBorders>
            <w:shd w:val="clear" w:color="auto" w:fill="auto"/>
            <w:hideMark/>
          </w:tcPr>
          <w:p w:rsidRPr="0045354F" w:rsidR="00582566" w:rsidP="003615F4" w:rsidRDefault="00582566" w14:paraId="5D0AE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Marknadspott</w:t>
            </w:r>
          </w:p>
        </w:tc>
        <w:tc>
          <w:tcPr>
            <w:tcW w:w="1466" w:type="dxa"/>
            <w:tcBorders>
              <w:top w:val="nil"/>
              <w:left w:val="nil"/>
              <w:bottom w:val="nil"/>
              <w:right w:val="nil"/>
            </w:tcBorders>
            <w:shd w:val="clear" w:color="auto" w:fill="auto"/>
            <w:hideMark/>
          </w:tcPr>
          <w:p w:rsidRPr="0045354F" w:rsidR="00582566" w:rsidP="003615F4" w:rsidRDefault="00582566" w14:paraId="5D0AE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hideMark/>
          </w:tcPr>
          <w:p w:rsidRPr="0045354F" w:rsidR="00582566" w:rsidP="003615F4" w:rsidRDefault="00582566" w14:paraId="5D0AE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+1 000 000</w:t>
            </w:r>
          </w:p>
        </w:tc>
      </w:tr>
      <w:tr w:rsidRPr="0045354F" w:rsidR="00582566" w:rsidTr="003615F4" w14:paraId="5D0AED68" w14:textId="77777777">
        <w:trPr>
          <w:trHeight w:val="493"/>
        </w:trPr>
        <w:tc>
          <w:tcPr>
            <w:tcW w:w="609" w:type="dxa"/>
            <w:tcBorders>
              <w:top w:val="nil"/>
              <w:left w:val="nil"/>
              <w:right w:val="nil"/>
            </w:tcBorders>
            <w:shd w:val="clear" w:color="auto" w:fill="auto"/>
            <w:hideMark/>
          </w:tcPr>
          <w:p w:rsidRPr="0045354F" w:rsidR="00582566" w:rsidP="003615F4" w:rsidRDefault="00582566" w14:paraId="5D0AE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3:2</w:t>
            </w:r>
          </w:p>
        </w:tc>
        <w:tc>
          <w:tcPr>
            <w:tcW w:w="4304" w:type="dxa"/>
            <w:tcBorders>
              <w:top w:val="nil"/>
              <w:left w:val="nil"/>
              <w:right w:val="nil"/>
            </w:tcBorders>
            <w:shd w:val="clear" w:color="auto" w:fill="auto"/>
            <w:hideMark/>
          </w:tcPr>
          <w:p w:rsidRPr="0045354F" w:rsidR="00582566" w:rsidP="003615F4" w:rsidRDefault="00582566" w14:paraId="5D0AE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Anslag för att avskaffa Sjöfartsverkets avgiftsfinansiering</w:t>
            </w:r>
          </w:p>
        </w:tc>
        <w:tc>
          <w:tcPr>
            <w:tcW w:w="1466" w:type="dxa"/>
            <w:tcBorders>
              <w:top w:val="nil"/>
              <w:left w:val="nil"/>
              <w:right w:val="nil"/>
            </w:tcBorders>
            <w:shd w:val="clear" w:color="auto" w:fill="auto"/>
            <w:hideMark/>
          </w:tcPr>
          <w:p w:rsidRPr="0045354F" w:rsidR="00582566" w:rsidP="003615F4" w:rsidRDefault="00582566" w14:paraId="5D0AE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hideMark/>
          </w:tcPr>
          <w:p w:rsidRPr="0045354F" w:rsidR="00582566" w:rsidP="003615F4" w:rsidRDefault="00582566" w14:paraId="5D0AE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54F">
              <w:rPr>
                <w:rFonts w:ascii="Times New Roman" w:hAnsi="Times New Roman" w:eastAsia="Times New Roman" w:cs="Times New Roman"/>
                <w:kern w:val="0"/>
                <w:sz w:val="20"/>
                <w:szCs w:val="20"/>
                <w:lang w:eastAsia="sv-SE"/>
                <w14:numSpacing w14:val="default"/>
              </w:rPr>
              <w:t>+1 000 000</w:t>
            </w:r>
          </w:p>
        </w:tc>
      </w:tr>
      <w:tr w:rsidRPr="0045354F" w:rsidR="00582566" w:rsidTr="003615F4" w14:paraId="5D0AED6D" w14:textId="77777777">
        <w:trPr>
          <w:trHeight w:val="246"/>
        </w:trPr>
        <w:tc>
          <w:tcPr>
            <w:tcW w:w="609" w:type="dxa"/>
            <w:tcBorders>
              <w:left w:val="nil"/>
              <w:bottom w:val="single" w:color="auto" w:sz="4" w:space="0"/>
              <w:right w:val="nil"/>
            </w:tcBorders>
            <w:shd w:val="clear" w:color="auto" w:fill="auto"/>
            <w:hideMark/>
          </w:tcPr>
          <w:p w:rsidRPr="0045354F" w:rsidR="00582566" w:rsidP="003615F4" w:rsidRDefault="00582566" w14:paraId="5D0AE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304" w:type="dxa"/>
            <w:tcBorders>
              <w:left w:val="nil"/>
              <w:bottom w:val="single" w:color="auto" w:sz="4" w:space="0"/>
              <w:right w:val="nil"/>
            </w:tcBorders>
            <w:shd w:val="clear" w:color="auto" w:fill="auto"/>
            <w:hideMark/>
          </w:tcPr>
          <w:p w:rsidRPr="0045354F" w:rsidR="00582566" w:rsidP="003615F4" w:rsidRDefault="00582566" w14:paraId="5D0AE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Summa</w:t>
            </w:r>
          </w:p>
        </w:tc>
        <w:tc>
          <w:tcPr>
            <w:tcW w:w="1466" w:type="dxa"/>
            <w:tcBorders>
              <w:left w:val="nil"/>
              <w:bottom w:val="single" w:color="auto" w:sz="4" w:space="0"/>
              <w:right w:val="nil"/>
            </w:tcBorders>
            <w:shd w:val="clear" w:color="auto" w:fill="auto"/>
            <w:hideMark/>
          </w:tcPr>
          <w:p w:rsidRPr="0045354F" w:rsidR="00582566" w:rsidP="003615F4" w:rsidRDefault="00582566" w14:paraId="5D0AE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56 418 505</w:t>
            </w:r>
          </w:p>
        </w:tc>
        <w:tc>
          <w:tcPr>
            <w:tcW w:w="1701" w:type="dxa"/>
            <w:tcBorders>
              <w:left w:val="nil"/>
              <w:bottom w:val="single" w:color="auto" w:sz="4" w:space="0"/>
              <w:right w:val="nil"/>
            </w:tcBorders>
            <w:shd w:val="clear" w:color="auto" w:fill="auto"/>
            <w:hideMark/>
          </w:tcPr>
          <w:p w:rsidRPr="0045354F" w:rsidR="00582566" w:rsidP="003615F4" w:rsidRDefault="00582566" w14:paraId="5D0AE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54F">
              <w:rPr>
                <w:rFonts w:ascii="Times New Roman" w:hAnsi="Times New Roman" w:eastAsia="Times New Roman" w:cs="Times New Roman"/>
                <w:b/>
                <w:bCs/>
                <w:kern w:val="0"/>
                <w:sz w:val="20"/>
                <w:szCs w:val="20"/>
                <w:lang w:eastAsia="sv-SE"/>
                <w14:numSpacing w14:val="default"/>
              </w:rPr>
              <w:t>+2 000 000</w:t>
            </w:r>
          </w:p>
        </w:tc>
      </w:tr>
    </w:tbl>
    <w:p w:rsidRPr="00E33D09" w:rsidR="00E33D09" w:rsidP="00E33D09" w:rsidRDefault="00E33D09" w14:paraId="5D0AED6F" w14:textId="77777777"/>
    <w:sdt>
      <w:sdtPr>
        <w:alias w:val="CC_Underskrifter"/>
        <w:tag w:val="CC_Underskrifter"/>
        <w:id w:val="583496634"/>
        <w:lock w:val="sdtContentLocked"/>
        <w:placeholder>
          <w:docPart w:val="C8020DBA6E95484E9C65591057AA5344"/>
        </w:placeholder>
        <w15:appearance w15:val="hidden"/>
      </w:sdtPr>
      <w:sdtEndPr/>
      <w:sdtContent>
        <w:p w:rsidR="003615F4" w:rsidP="001D1939" w:rsidRDefault="003615F4" w14:paraId="5D0AED70" w14:textId="4F41DD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pPr>
            <w:r>
              <w:t> </w:t>
            </w:r>
          </w:p>
        </w:tc>
      </w:tr>
    </w:tbl>
    <w:p w:rsidR="003615F4" w:rsidRDefault="003615F4" w14:paraId="2CC997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1D1939" w:rsidRDefault="004801AC" w14:paraId="5B185355" w14:textId="77777777">
      <w:bookmarkStart w:name="_GoBack" w:id="1"/>
      <w:bookmarkEnd w:id="1"/>
    </w:p>
    <w:p w:rsidR="000877F6" w:rsidRDefault="000877F6" w14:paraId="5D0AED7A" w14:textId="77777777"/>
    <w:sectPr w:rsidR="000877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AED7C" w14:textId="77777777" w:rsidR="00E33D09" w:rsidRDefault="00E33D09" w:rsidP="000C1CAD">
      <w:pPr>
        <w:spacing w:line="240" w:lineRule="auto"/>
      </w:pPr>
      <w:r>
        <w:separator/>
      </w:r>
    </w:p>
  </w:endnote>
  <w:endnote w:type="continuationSeparator" w:id="0">
    <w:p w14:paraId="5D0AED7D" w14:textId="77777777" w:rsidR="00E33D09" w:rsidRDefault="00E33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ED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ED83" w14:textId="5F4568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15F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F7C8" w14:textId="77777777" w:rsidR="003615F4" w:rsidRDefault="0036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ED7A" w14:textId="77777777" w:rsidR="00E33D09" w:rsidRDefault="00E33D09" w:rsidP="000C1CAD">
      <w:pPr>
        <w:spacing w:line="240" w:lineRule="auto"/>
      </w:pPr>
      <w:r>
        <w:separator/>
      </w:r>
    </w:p>
  </w:footnote>
  <w:footnote w:type="continuationSeparator" w:id="0">
    <w:p w14:paraId="5D0AED7B" w14:textId="77777777" w:rsidR="00E33D09" w:rsidRDefault="00E33D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0AED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AED8D" wp14:anchorId="5D0AED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15F4" w14:paraId="5D0AED8E" w14:textId="77777777">
                          <w:pPr>
                            <w:jc w:val="right"/>
                          </w:pPr>
                          <w:sdt>
                            <w:sdtPr>
                              <w:alias w:val="CC_Noformat_Partikod"/>
                              <w:tag w:val="CC_Noformat_Partikod"/>
                              <w:id w:val="-53464382"/>
                              <w:placeholder>
                                <w:docPart w:val="90E31CF27F3F400098D1A11C92DB45DA"/>
                              </w:placeholder>
                              <w:text/>
                            </w:sdtPr>
                            <w:sdtEndPr/>
                            <w:sdtContent>
                              <w:r w:rsidR="00E33D09">
                                <w:t>SD</w:t>
                              </w:r>
                            </w:sdtContent>
                          </w:sdt>
                          <w:sdt>
                            <w:sdtPr>
                              <w:alias w:val="CC_Noformat_Partinummer"/>
                              <w:tag w:val="CC_Noformat_Partinummer"/>
                              <w:id w:val="-1709555926"/>
                              <w:placeholder>
                                <w:docPart w:val="629D92F6D8CA4003B6D2A7BCDDC7CC13"/>
                              </w:placeholder>
                              <w:text/>
                            </w:sdtPr>
                            <w:sdtEndPr/>
                            <w:sdtContent>
                              <w:r w:rsidR="001D1939">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0AED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6621" w14:paraId="5D0AED8E" w14:textId="77777777">
                    <w:pPr>
                      <w:jc w:val="right"/>
                    </w:pPr>
                    <w:sdt>
                      <w:sdtPr>
                        <w:alias w:val="CC_Noformat_Partikod"/>
                        <w:tag w:val="CC_Noformat_Partikod"/>
                        <w:id w:val="-53464382"/>
                        <w:placeholder>
                          <w:docPart w:val="90E31CF27F3F400098D1A11C92DB45DA"/>
                        </w:placeholder>
                        <w:text/>
                      </w:sdtPr>
                      <w:sdtEndPr/>
                      <w:sdtContent>
                        <w:r w:rsidR="00E33D09">
                          <w:t>SD</w:t>
                        </w:r>
                      </w:sdtContent>
                    </w:sdt>
                    <w:sdt>
                      <w:sdtPr>
                        <w:alias w:val="CC_Noformat_Partinummer"/>
                        <w:tag w:val="CC_Noformat_Partinummer"/>
                        <w:id w:val="-1709555926"/>
                        <w:placeholder>
                          <w:docPart w:val="629D92F6D8CA4003B6D2A7BCDDC7CC13"/>
                        </w:placeholder>
                        <w:text/>
                      </w:sdtPr>
                      <w:sdtEndPr/>
                      <w:sdtContent>
                        <w:r w:rsidR="001D1939">
                          <w:t>361</w:t>
                        </w:r>
                      </w:sdtContent>
                    </w:sdt>
                  </w:p>
                </w:txbxContent>
              </v:textbox>
              <w10:wrap anchorx="page"/>
            </v:shape>
          </w:pict>
        </mc:Fallback>
      </mc:AlternateContent>
    </w:r>
  </w:p>
  <w:p w:rsidRPr="00293C4F" w:rsidR="004F35FE" w:rsidP="00776B74" w:rsidRDefault="004F35FE" w14:paraId="5D0AED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15F4" w14:paraId="5D0AED80" w14:textId="77777777">
    <w:pPr>
      <w:jc w:val="right"/>
    </w:pPr>
    <w:sdt>
      <w:sdtPr>
        <w:alias w:val="CC_Noformat_Partikod"/>
        <w:tag w:val="CC_Noformat_Partikod"/>
        <w:id w:val="559911109"/>
        <w:placeholder>
          <w:docPart w:val="629D92F6D8CA4003B6D2A7BCDDC7CC13"/>
        </w:placeholder>
        <w:text/>
      </w:sdtPr>
      <w:sdtEndPr/>
      <w:sdtContent>
        <w:r w:rsidR="00E33D09">
          <w:t>SD</w:t>
        </w:r>
      </w:sdtContent>
    </w:sdt>
    <w:sdt>
      <w:sdtPr>
        <w:alias w:val="CC_Noformat_Partinummer"/>
        <w:tag w:val="CC_Noformat_Partinummer"/>
        <w:id w:val="1197820850"/>
        <w:text/>
      </w:sdtPr>
      <w:sdtEndPr/>
      <w:sdtContent>
        <w:r w:rsidR="001D1939">
          <w:t>361</w:t>
        </w:r>
      </w:sdtContent>
    </w:sdt>
  </w:p>
  <w:p w:rsidR="004F35FE" w:rsidP="00776B74" w:rsidRDefault="004F35FE" w14:paraId="5D0AED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15F4" w14:paraId="5D0AED84" w14:textId="77777777">
    <w:pPr>
      <w:jc w:val="right"/>
    </w:pPr>
    <w:sdt>
      <w:sdtPr>
        <w:alias w:val="CC_Noformat_Partikod"/>
        <w:tag w:val="CC_Noformat_Partikod"/>
        <w:id w:val="1471015553"/>
        <w:text/>
      </w:sdtPr>
      <w:sdtEndPr/>
      <w:sdtContent>
        <w:r w:rsidR="00E33D09">
          <w:t>SD</w:t>
        </w:r>
      </w:sdtContent>
    </w:sdt>
    <w:sdt>
      <w:sdtPr>
        <w:alias w:val="CC_Noformat_Partinummer"/>
        <w:tag w:val="CC_Noformat_Partinummer"/>
        <w:id w:val="-2014525982"/>
        <w:text/>
      </w:sdtPr>
      <w:sdtEndPr/>
      <w:sdtContent>
        <w:r w:rsidR="001D1939">
          <w:t>361</w:t>
        </w:r>
      </w:sdtContent>
    </w:sdt>
  </w:p>
  <w:p w:rsidR="004F35FE" w:rsidP="00A314CF" w:rsidRDefault="003615F4" w14:paraId="5D0AED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615F4" w14:paraId="5D0AED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15F4" w14:paraId="5D0AED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:2532</w:t>
        </w:r>
      </w:sdtContent>
    </w:sdt>
  </w:p>
  <w:p w:rsidR="004F35FE" w:rsidP="00E03A3D" w:rsidRDefault="003615F4" w14:paraId="5D0AED88"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E33D09" w14:paraId="5D0AED89"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5D0AED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E622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5241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B60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88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89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8A26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24E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44E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7F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846"/>
    <w:rsid w:val="000B2DAD"/>
    <w:rsid w:val="000B2E6B"/>
    <w:rsid w:val="000B3BB1"/>
    <w:rsid w:val="000B4478"/>
    <w:rsid w:val="000B480A"/>
    <w:rsid w:val="000B4FD1"/>
    <w:rsid w:val="000B559E"/>
    <w:rsid w:val="000B5BD0"/>
    <w:rsid w:val="000B680E"/>
    <w:rsid w:val="000B79EA"/>
    <w:rsid w:val="000C1CAD"/>
    <w:rsid w:val="000C2EF9"/>
    <w:rsid w:val="000C34E6"/>
    <w:rsid w:val="000C3A71"/>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91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939"/>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2EF"/>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197"/>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91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D48"/>
    <w:rsid w:val="00347F27"/>
    <w:rsid w:val="0035132E"/>
    <w:rsid w:val="0035148D"/>
    <w:rsid w:val="00351B38"/>
    <w:rsid w:val="003524A9"/>
    <w:rsid w:val="00353737"/>
    <w:rsid w:val="00353F9D"/>
    <w:rsid w:val="0035416A"/>
    <w:rsid w:val="00354ADE"/>
    <w:rsid w:val="00355B35"/>
    <w:rsid w:val="00360E21"/>
    <w:rsid w:val="003615F4"/>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C16"/>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4F"/>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6C2"/>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566"/>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DA5"/>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BF9"/>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E5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48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B0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A06"/>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A6"/>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181"/>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FEF"/>
    <w:rsid w:val="00A3029D"/>
    <w:rsid w:val="00A30453"/>
    <w:rsid w:val="00A31145"/>
    <w:rsid w:val="00A314CF"/>
    <w:rsid w:val="00A32142"/>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CB9"/>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D05"/>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5EB"/>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627"/>
    <w:rsid w:val="00C30D70"/>
    <w:rsid w:val="00C316AE"/>
    <w:rsid w:val="00C32392"/>
    <w:rsid w:val="00C32664"/>
    <w:rsid w:val="00C3271D"/>
    <w:rsid w:val="00C330F0"/>
    <w:rsid w:val="00C35733"/>
    <w:rsid w:val="00C362D1"/>
    <w:rsid w:val="00C3662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B25"/>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481"/>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71F"/>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D09"/>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FD1"/>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AECCA"/>
  <w15:chartTrackingRefBased/>
  <w15:docId w15:val="{4D2BD01B-227A-434E-83BD-2453A5D9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4571">
      <w:bodyDiv w:val="1"/>
      <w:marLeft w:val="0"/>
      <w:marRight w:val="0"/>
      <w:marTop w:val="0"/>
      <w:marBottom w:val="0"/>
      <w:divBdr>
        <w:top w:val="none" w:sz="0" w:space="0" w:color="auto"/>
        <w:left w:val="none" w:sz="0" w:space="0" w:color="auto"/>
        <w:bottom w:val="none" w:sz="0" w:space="0" w:color="auto"/>
        <w:right w:val="none" w:sz="0" w:space="0" w:color="auto"/>
      </w:divBdr>
    </w:div>
    <w:div w:id="424766070">
      <w:bodyDiv w:val="1"/>
      <w:marLeft w:val="0"/>
      <w:marRight w:val="0"/>
      <w:marTop w:val="0"/>
      <w:marBottom w:val="0"/>
      <w:divBdr>
        <w:top w:val="none" w:sz="0" w:space="0" w:color="auto"/>
        <w:left w:val="none" w:sz="0" w:space="0" w:color="auto"/>
        <w:bottom w:val="none" w:sz="0" w:space="0" w:color="auto"/>
        <w:right w:val="none" w:sz="0" w:space="0" w:color="auto"/>
      </w:divBdr>
    </w:div>
    <w:div w:id="653879815">
      <w:bodyDiv w:val="1"/>
      <w:marLeft w:val="0"/>
      <w:marRight w:val="0"/>
      <w:marTop w:val="0"/>
      <w:marBottom w:val="0"/>
      <w:divBdr>
        <w:top w:val="none" w:sz="0" w:space="0" w:color="auto"/>
        <w:left w:val="none" w:sz="0" w:space="0" w:color="auto"/>
        <w:bottom w:val="none" w:sz="0" w:space="0" w:color="auto"/>
        <w:right w:val="none" w:sz="0" w:space="0" w:color="auto"/>
      </w:divBdr>
    </w:div>
    <w:div w:id="15476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F91270719C4216A45351D5595E2CA0"/>
        <w:category>
          <w:name w:val="Allmänt"/>
          <w:gallery w:val="placeholder"/>
        </w:category>
        <w:types>
          <w:type w:val="bbPlcHdr"/>
        </w:types>
        <w:behaviors>
          <w:behavior w:val="content"/>
        </w:behaviors>
        <w:guid w:val="{AD030894-8EF2-4E23-80C9-CC72BE239764}"/>
      </w:docPartPr>
      <w:docPartBody>
        <w:p w:rsidR="007B25A5" w:rsidRDefault="007B25A5">
          <w:pPr>
            <w:pStyle w:val="6CF91270719C4216A45351D5595E2CA0"/>
          </w:pPr>
          <w:r w:rsidRPr="005A0A93">
            <w:rPr>
              <w:rStyle w:val="Platshllartext"/>
            </w:rPr>
            <w:t>Förslag till riksdagsbeslut</w:t>
          </w:r>
        </w:p>
      </w:docPartBody>
    </w:docPart>
    <w:docPart>
      <w:docPartPr>
        <w:name w:val="34EB1A8E3C7248358C1CC99BB1CC6C8A"/>
        <w:category>
          <w:name w:val="Allmänt"/>
          <w:gallery w:val="placeholder"/>
        </w:category>
        <w:types>
          <w:type w:val="bbPlcHdr"/>
        </w:types>
        <w:behaviors>
          <w:behavior w:val="content"/>
        </w:behaviors>
        <w:guid w:val="{BC7850A2-9AF3-42E9-8B0E-92C69A3FF649}"/>
      </w:docPartPr>
      <w:docPartBody>
        <w:p w:rsidR="007B25A5" w:rsidRDefault="007B25A5">
          <w:pPr>
            <w:pStyle w:val="34EB1A8E3C7248358C1CC99BB1CC6C8A"/>
          </w:pPr>
          <w:r w:rsidRPr="005A0A93">
            <w:rPr>
              <w:rStyle w:val="Platshllartext"/>
            </w:rPr>
            <w:t>Motivering</w:t>
          </w:r>
        </w:p>
      </w:docPartBody>
    </w:docPart>
    <w:docPart>
      <w:docPartPr>
        <w:name w:val="90E31CF27F3F400098D1A11C92DB45DA"/>
        <w:category>
          <w:name w:val="Allmänt"/>
          <w:gallery w:val="placeholder"/>
        </w:category>
        <w:types>
          <w:type w:val="bbPlcHdr"/>
        </w:types>
        <w:behaviors>
          <w:behavior w:val="content"/>
        </w:behaviors>
        <w:guid w:val="{722F37BB-D46B-4AAD-8A2B-F892452573AD}"/>
      </w:docPartPr>
      <w:docPartBody>
        <w:p w:rsidR="007B25A5" w:rsidRDefault="007B25A5">
          <w:pPr>
            <w:pStyle w:val="90E31CF27F3F400098D1A11C92DB45DA"/>
          </w:pPr>
          <w:r>
            <w:rPr>
              <w:rStyle w:val="Platshllartext"/>
            </w:rPr>
            <w:t xml:space="preserve"> </w:t>
          </w:r>
        </w:p>
      </w:docPartBody>
    </w:docPart>
    <w:docPart>
      <w:docPartPr>
        <w:name w:val="629D92F6D8CA4003B6D2A7BCDDC7CC13"/>
        <w:category>
          <w:name w:val="Allmänt"/>
          <w:gallery w:val="placeholder"/>
        </w:category>
        <w:types>
          <w:type w:val="bbPlcHdr"/>
        </w:types>
        <w:behaviors>
          <w:behavior w:val="content"/>
        </w:behaviors>
        <w:guid w:val="{4B4A8962-85E3-477A-8CA2-7139D1D743CA}"/>
      </w:docPartPr>
      <w:docPartBody>
        <w:p w:rsidR="007B25A5" w:rsidRDefault="007B25A5">
          <w:pPr>
            <w:pStyle w:val="629D92F6D8CA4003B6D2A7BCDDC7CC13"/>
          </w:pPr>
          <w:r>
            <w:t xml:space="preserve"> </w:t>
          </w:r>
        </w:p>
      </w:docPartBody>
    </w:docPart>
    <w:docPart>
      <w:docPartPr>
        <w:name w:val="C8020DBA6E95484E9C65591057AA5344"/>
        <w:category>
          <w:name w:val="Allmänt"/>
          <w:gallery w:val="placeholder"/>
        </w:category>
        <w:types>
          <w:type w:val="bbPlcHdr"/>
        </w:types>
        <w:behaviors>
          <w:behavior w:val="content"/>
        </w:behaviors>
        <w:guid w:val="{38D80212-B125-4FA3-B24F-2BA89FA8FEE7}"/>
      </w:docPartPr>
      <w:docPartBody>
        <w:p w:rsidR="0084582A" w:rsidRDefault="008458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A5"/>
    <w:rsid w:val="007B25A5"/>
    <w:rsid w:val="0084582A"/>
    <w:rsid w:val="00E21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F91270719C4216A45351D5595E2CA0">
    <w:name w:val="6CF91270719C4216A45351D5595E2CA0"/>
  </w:style>
  <w:style w:type="paragraph" w:customStyle="1" w:styleId="058F3DD9A9CB4A4C91C3403885E7FBD0">
    <w:name w:val="058F3DD9A9CB4A4C91C3403885E7FBD0"/>
  </w:style>
  <w:style w:type="paragraph" w:customStyle="1" w:styleId="FDF825E1007E4B5FBDC9CE710A691E1E">
    <w:name w:val="FDF825E1007E4B5FBDC9CE710A691E1E"/>
  </w:style>
  <w:style w:type="paragraph" w:customStyle="1" w:styleId="34EB1A8E3C7248358C1CC99BB1CC6C8A">
    <w:name w:val="34EB1A8E3C7248358C1CC99BB1CC6C8A"/>
  </w:style>
  <w:style w:type="paragraph" w:customStyle="1" w:styleId="3275E81A8CE64E01B5E8C8A4C0017595">
    <w:name w:val="3275E81A8CE64E01B5E8C8A4C0017595"/>
  </w:style>
  <w:style w:type="paragraph" w:customStyle="1" w:styleId="90E31CF27F3F400098D1A11C92DB45DA">
    <w:name w:val="90E31CF27F3F400098D1A11C92DB45DA"/>
  </w:style>
  <w:style w:type="paragraph" w:customStyle="1" w:styleId="629D92F6D8CA4003B6D2A7BCDDC7CC13">
    <w:name w:val="629D92F6D8CA4003B6D2A7BCDDC7C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BE214-70B1-4AC0-80E0-6ABE79113B02}"/>
</file>

<file path=customXml/itemProps2.xml><?xml version="1.0" encoding="utf-8"?>
<ds:datastoreItem xmlns:ds="http://schemas.openxmlformats.org/officeDocument/2006/customXml" ds:itemID="{C5E30AB7-D9C1-4DEE-8A2F-2DB51710F2F6}"/>
</file>

<file path=customXml/itemProps3.xml><?xml version="1.0" encoding="utf-8"?>
<ds:datastoreItem xmlns:ds="http://schemas.openxmlformats.org/officeDocument/2006/customXml" ds:itemID="{42CE5A79-3AFD-48FA-B176-E8A060B09704}"/>
</file>

<file path=docProps/app.xml><?xml version="1.0" encoding="utf-8"?>
<Properties xmlns="http://schemas.openxmlformats.org/officeDocument/2006/extended-properties" xmlns:vt="http://schemas.openxmlformats.org/officeDocument/2006/docPropsVTypes">
  <Template>Normal</Template>
  <TotalTime>442</TotalTime>
  <Pages>5</Pages>
  <Words>1247</Words>
  <Characters>7613</Characters>
  <Application>Microsoft Office Word</Application>
  <DocSecurity>0</DocSecurity>
  <Lines>223</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SD361 Utgiftsområde 22 Kommunikationer</vt:lpstr>
      <vt:lpstr>
      </vt:lpstr>
    </vt:vector>
  </TitlesOfParts>
  <Company>Sveriges riksdag</Company>
  <LinksUpToDate>false</LinksUpToDate>
  <CharactersWithSpaces>8726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