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E9E98-5461-4257-8255-596A6A6FB610}"/>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92295699-5060-4116-A3BD-80BD56A466ED}"/>
</file>

<file path=customXml/itemProps4.xml><?xml version="1.0" encoding="utf-8"?>
<ds:datastoreItem xmlns:ds="http://schemas.openxmlformats.org/officeDocument/2006/customXml" ds:itemID="{04003158-4D14-48F2-BBB6-A9BA26E0EF54}"/>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