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4BDBB29" w14:textId="77777777">
      <w:pPr>
        <w:pStyle w:val="Normalutanindragellerluft"/>
      </w:pPr>
      <w:bookmarkStart w:name="_Toc106800475" w:id="0"/>
      <w:bookmarkStart w:name="_Toc106801300" w:id="1"/>
    </w:p>
    <w:p xmlns:w14="http://schemas.microsoft.com/office/word/2010/wordml" w:rsidRPr="009B062B" w:rsidR="00AF30DD" w:rsidP="00D004D7" w:rsidRDefault="00D004D7"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tag w:val="0e4ce67d-3e14-4447-982e-0de07a8ff1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xmlns:w14="http://schemas.microsoft.com/office/word/2010/wordml" w:rsidRPr="009B062B" w:rsidR="006D79C9" w:rsidP="00333E95" w:rsidRDefault="006D79C9" w14:paraId="076CD545" w14:textId="77777777">
          <w:pPr>
            <w:pStyle w:val="Rubrik1"/>
          </w:pPr>
          <w:r>
            <w:t>Motivering</w:t>
          </w:r>
        </w:p>
      </w:sdtContent>
    </w:sdt>
    <w:bookmarkEnd w:displacedByCustomXml="prev" w:id="3"/>
    <w:bookmarkEnd w:displacedByCustomXml="prev" w:id="4"/>
    <w:p xmlns:w14="http://schemas.microsoft.com/office/word/2010/wordml" w:rsidR="00CE5F93" w:rsidP="00953C36" w:rsidRDefault="00CE5F93" w14:paraId="13902A53" w14:textId="07C26F94">
      <w:pPr>
        <w:ind w:firstLine="0"/>
      </w:pPr>
      <w:r>
        <w:t xml:space="preserve">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möjlighet att tillgodogöra sig så mycket som möjligt av utbildningen och det skoldagen innehåller. </w:t>
      </w:r>
    </w:p>
    <w:p xmlns:w14="http://schemas.microsoft.com/office/word/2010/wordml"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xmlns:w14="http://schemas.microsoft.com/office/word/2010/wordml"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xmlns:w14="http://schemas.microsoft.com/office/word/2010/wordml" w:rsidR="00CE5F93" w:rsidRDefault="00CE5F93" w14:paraId="793A0BE6" w14:textId="748C5789">
      <w:r>
        <w:lastRenderedPageBreak/>
        <w:t xml:space="preserve">Då just sommarjobb eller för den delen det första jobbet i stort kan sakna uppgifter till ett CV 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9A982FD39C9C4E67B4C5BA98E679B1B6"/>
        </w:placeholder>
      </w:sdtPr>
      <w:sdtEndPr>
        <w:rPr>
          <w:i w:val="0"/>
          <w:noProof w:val="0"/>
        </w:rPr>
      </w:sdtEndPr>
      <w:sdtContent>
        <w:p xmlns:w14="http://schemas.microsoft.com/office/word/2010/wordml" w:rsidR="00D004D7" w:rsidP="00D004D7" w:rsidRDefault="00D004D7" w14:paraId="63602BC8" w14:textId="77777777">
          <w:pPr/>
          <w:r/>
        </w:p>
        <w:p xmlns:w14="http://schemas.microsoft.com/office/word/2010/wordml" w:rsidRPr="008E0FE2" w:rsidR="00D004D7" w:rsidP="00D004D7" w:rsidRDefault="00D004D7" w14:paraId="2D9D3FE6" w14:textId="406F86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38FEF" w14:textId="04A924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7517" w14:textId="77777777" w:rsidR="00CE5F93" w:rsidRDefault="00CE5F93" w:rsidP="000C1CAD">
      <w:pPr>
        <w:spacing w:line="240" w:lineRule="auto"/>
      </w:pPr>
      <w:r>
        <w:separator/>
      </w:r>
    </w:p>
  </w:endnote>
  <w:endnote w:type="continuationSeparator" w:id="0">
    <w:p w14:paraId="78DBC080" w14:textId="77777777" w:rsidR="00CE5F93" w:rsidRDefault="00CE5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212F" w14:textId="2CB6625B" w:rsidR="00262EA3" w:rsidRPr="00D004D7" w:rsidRDefault="00262EA3" w:rsidP="00D00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0075" w14:textId="77777777" w:rsidR="00CE5F93" w:rsidRDefault="00CE5F93" w:rsidP="000C1CAD">
      <w:pPr>
        <w:spacing w:line="240" w:lineRule="auto"/>
      </w:pPr>
      <w:r>
        <w:separator/>
      </w:r>
    </w:p>
  </w:footnote>
  <w:footnote w:type="continuationSeparator" w:id="0">
    <w:p w14:paraId="225AFD11" w14:textId="77777777" w:rsidR="00CE5F93" w:rsidRDefault="00CE5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EDF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B600C" wp14:anchorId="71885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04D7"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8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D55"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rsidRPr="00293C4F" w:rsidR="00262EA3" w:rsidP="00776B74" w:rsidRDefault="00262EA3" w14:paraId="1367BD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35F644" w14:textId="77777777">
    <w:pPr>
      <w:jc w:val="right"/>
    </w:pPr>
  </w:p>
  <w:p w:rsidR="00262EA3" w:rsidP="00776B74" w:rsidRDefault="00262EA3" w14:paraId="053582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04D7" w14:paraId="0E60B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D38E5" wp14:anchorId="39207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04D7" w14:paraId="2EC5DAE0" w14:textId="1C16CC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rsidRPr="008227B3" w:rsidR="00262EA3" w:rsidP="008227B3" w:rsidRDefault="00D004D7" w14:paraId="776A9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04D7" w14:paraId="4F7A4006" w14:textId="205EB8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:3308</w:t>
        </w:r>
      </w:sdtContent>
    </w:sdt>
  </w:p>
  <w:p w:rsidR="00262EA3" w:rsidP="00E03A3D" w:rsidRDefault="00D004D7" w14:paraId="1FF7045E" w14:textId="018FDEFE">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A4FE6" w14:paraId="626F49FC" w14:textId="2AC10EE8">
        <w:pPr>
          <w:pStyle w:val="FSHRub2"/>
        </w:pPr>
        <w:r>
          <w:t>Omdöme i ordning och reda</w:t>
        </w:r>
      </w:p>
    </w:sdtContent>
  </w:sdt>
  <w:sdt>
    <w:sdtPr>
      <w:alias w:val="CC_Boilerplate_3"/>
      <w:tag w:val="CC_Boilerplate_3"/>
      <w:id w:val="1606463544"/>
      <w:lock w:val="sdtContentLocked"/>
      <w15:appearance w15:val="hidden"/>
      <w:text w:multiLine="1"/>
    </w:sdtPr>
    <w:sdtEndPr/>
    <w:sdtContent>
      <w:p w:rsidR="00262EA3" w:rsidP="00283E0F" w:rsidRDefault="00262EA3" w14:paraId="62763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D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5FC052A578E94269936389C27524C88D"/>
        <w:category>
          <w:name w:val="Allmänt"/>
          <w:gallery w:val="placeholder"/>
        </w:category>
        <w:types>
          <w:type w:val="bbPlcHdr"/>
        </w:types>
        <w:behaviors>
          <w:behavior w:val="content"/>
        </w:behaviors>
        <w:guid w:val="{B000EAD2-6B02-497A-BB4E-485CA58D96E8}"/>
      </w:docPartPr>
      <w:docPartBody>
        <w:p w:rsidR="00476490" w:rsidRDefault="00476490">
          <w:pPr>
            <w:pStyle w:val="5FC052A578E94269936389C27524C8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9A982FD39C9C4E67B4C5BA98E679B1B6"/>
        <w:category>
          <w:name w:val="Allmänt"/>
          <w:gallery w:val="placeholder"/>
        </w:category>
        <w:types>
          <w:type w:val="bbPlcHdr"/>
        </w:types>
        <w:behaviors>
          <w:behavior w:val="content"/>
        </w:behaviors>
        <w:guid w:val="{44753835-0B66-499C-9628-55858BA03D4D}"/>
      </w:docPartPr>
      <w:docPartBody>
        <w:p w:rsidR="00476490" w:rsidRDefault="00476490">
          <w:pPr>
            <w:pStyle w:val="9A982FD39C9C4E67B4C5BA98E679B1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476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8F9A58D654FC680A736974BAA0EBB">
    <w:name w:val="9FA8F9A58D654FC680A736974BAA0EBB"/>
  </w:style>
  <w:style w:type="paragraph" w:customStyle="1" w:styleId="5FC052A578E94269936389C27524C88D">
    <w:name w:val="5FC052A578E94269936389C27524C88D"/>
  </w:style>
  <w:style w:type="paragraph" w:customStyle="1" w:styleId="FC174DCCA5D64EF7BACB9B1D7F57EEB2">
    <w:name w:val="FC174DCCA5D64EF7BACB9B1D7F57EEB2"/>
  </w:style>
  <w:style w:type="paragraph" w:customStyle="1" w:styleId="9A982FD39C9C4E67B4C5BA98E679B1B6">
    <w:name w:val="9A982FD39C9C4E67B4C5BA98E679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1D42B-6776-424F-846E-46E62CBE67BB}"/>
</file>

<file path=customXml/itemProps2.xml><?xml version="1.0" encoding="utf-8"?>
<ds:datastoreItem xmlns:ds="http://schemas.openxmlformats.org/officeDocument/2006/customXml" ds:itemID="{A7F5655E-8C3A-4E92-B2DF-B80AF7A8BC13}"/>
</file>

<file path=customXml/itemProps3.xml><?xml version="1.0" encoding="utf-8"?>
<ds:datastoreItem xmlns:ds="http://schemas.openxmlformats.org/officeDocument/2006/customXml" ds:itemID="{B16AAED6-CF4F-4468-A772-0598E085BC9B}"/>
</file>

<file path=customXml/itemProps4.xml><?xml version="1.0" encoding="utf-8"?>
<ds:datastoreItem xmlns:ds="http://schemas.openxmlformats.org/officeDocument/2006/customXml" ds:itemID="{26061841-E3D5-47C3-AACD-815F86D8E983}"/>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1123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