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47FBCA7673042B28FA8C99D583F733A"/>
        </w:placeholder>
        <w:text/>
      </w:sdtPr>
      <w:sdtEndPr/>
      <w:sdtContent>
        <w:p w:rsidRPr="009B062B" w:rsidR="00AF30DD" w:rsidP="005B2781" w:rsidRDefault="00AF30DD" w14:paraId="07DD2A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c57dd1-5d8c-4688-91e9-61a73c335482"/>
        <w:id w:val="-1327973779"/>
        <w:lock w:val="sdtLocked"/>
      </w:sdtPr>
      <w:sdtEndPr/>
      <w:sdtContent>
        <w:p w:rsidR="00D2159D" w:rsidRDefault="00E713BF" w14:paraId="49B24E2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ordningsvakter att utfärda ordningsbot vid mindre förseelser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8648EEA42E43E598C2FAEEBFE05F44"/>
        </w:placeholder>
        <w:text/>
      </w:sdtPr>
      <w:sdtEndPr/>
      <w:sdtContent>
        <w:p w:rsidRPr="009B062B" w:rsidR="006D79C9" w:rsidP="00333E95" w:rsidRDefault="006D79C9" w14:paraId="53A1D9CB" w14:textId="77777777">
          <w:pPr>
            <w:pStyle w:val="Rubrik1"/>
          </w:pPr>
          <w:r>
            <w:t>Motivering</w:t>
          </w:r>
        </w:p>
      </w:sdtContent>
    </w:sdt>
    <w:p w:rsidR="002D7129" w:rsidP="00E4256F" w:rsidRDefault="00CF738A" w14:paraId="032D2993" w14:textId="510B78A9">
      <w:pPr>
        <w:pStyle w:val="Normalutanindragellerluft"/>
      </w:pPr>
      <w:r>
        <w:t>O</w:t>
      </w:r>
      <w:r w:rsidR="0064074E">
        <w:t>rdnings</w:t>
      </w:r>
      <w:r w:rsidRPr="0064074E" w:rsidR="0064074E">
        <w:t xml:space="preserve">böter för att </w:t>
      </w:r>
      <w:r w:rsidR="0064074E">
        <w:t>urinera</w:t>
      </w:r>
      <w:r w:rsidRPr="0064074E" w:rsidR="0064074E">
        <w:t xml:space="preserve"> på offentlig plats </w:t>
      </w:r>
      <w:r w:rsidR="0064074E">
        <w:t xml:space="preserve">och </w:t>
      </w:r>
      <w:r w:rsidRPr="0064074E" w:rsidR="0064074E">
        <w:t xml:space="preserve">ordningsböter, såsom </w:t>
      </w:r>
      <w:r w:rsidR="00DB73E4">
        <w:t xml:space="preserve">för </w:t>
      </w:r>
      <w:r w:rsidRPr="0064074E" w:rsidR="0064074E">
        <w:t>ned</w:t>
      </w:r>
      <w:r w:rsidR="00E4256F">
        <w:softHyphen/>
      </w:r>
      <w:bookmarkStart w:name="_GoBack" w:id="1"/>
      <w:bookmarkEnd w:id="1"/>
      <w:r w:rsidRPr="0064074E" w:rsidR="0064074E">
        <w:t>skräpning</w:t>
      </w:r>
      <w:r w:rsidR="0064074E">
        <w:t xml:space="preserve"> (år 2020 delades 87 böter ut i hela Sverige) </w:t>
      </w:r>
      <w:r w:rsidRPr="0064074E" w:rsidR="0064074E">
        <w:t>eller om någon dricker på offentlig plats</w:t>
      </w:r>
      <w:r w:rsidR="0064074E">
        <w:t xml:space="preserve"> </w:t>
      </w:r>
      <w:r w:rsidR="007564D4">
        <w:t>(v</w:t>
      </w:r>
      <w:r w:rsidRPr="007564D4" w:rsidR="007564D4">
        <w:t>id en offentlig tillställning på offentlig plats får alkohol bara förtäras om det sker vid en servering med tillstånd</w:t>
      </w:r>
      <w:r w:rsidR="007564D4">
        <w:t>)</w:t>
      </w:r>
      <w:r w:rsidR="00DB73E4">
        <w:t>,</w:t>
      </w:r>
      <w:r>
        <w:t xml:space="preserve"> borde rimligtvis kunna utfärdas av </w:t>
      </w:r>
      <w:r w:rsidR="002D7129">
        <w:t>o</w:t>
      </w:r>
      <w:r>
        <w:t>rdningsvakter</w:t>
      </w:r>
      <w:r w:rsidR="00DB73E4">
        <w:t xml:space="preserve"> (förordnade av polisen)</w:t>
      </w:r>
      <w:r w:rsidR="0064074E">
        <w:t>.</w:t>
      </w:r>
    </w:p>
    <w:p w:rsidR="005B2781" w:rsidP="00DB73E4" w:rsidRDefault="002D7129" w14:paraId="2A8746F3" w14:textId="61B891ED">
      <w:r>
        <w:t>Jag anser därför att förutsättningarna för att</w:t>
      </w:r>
      <w:r w:rsidR="00E31DC1">
        <w:t xml:space="preserve"> förordnade ordningsvakter </w:t>
      </w:r>
      <w:r>
        <w:t xml:space="preserve">ska </w:t>
      </w:r>
      <w:r w:rsidR="00E31DC1">
        <w:t>kunna utfärda ordnings</w:t>
      </w:r>
      <w:r>
        <w:t>böter</w:t>
      </w:r>
      <w:r w:rsidR="00E31DC1">
        <w:t xml:space="preserve"> för att motverka </w:t>
      </w:r>
      <w:r w:rsidR="007564D4">
        <w:t>mindre förseelser</w:t>
      </w:r>
      <w:r w:rsidR="00E31DC1">
        <w:t xml:space="preserve"> på våra gator och torg</w:t>
      </w:r>
      <w:r w:rsidR="007564D4">
        <w:t>, som alkoholförtäring på allmän plats, mindre nedskräpning som exempelvis cigarettfimpar och tuggummi</w:t>
      </w:r>
      <w:r w:rsidR="00DB73E4">
        <w:t xml:space="preserve"> eller</w:t>
      </w:r>
      <w:r w:rsidR="007564D4">
        <w:t xml:space="preserve"> urinering på offentlig plats</w:t>
      </w:r>
      <w:r>
        <w:t>, ska utredas</w:t>
      </w:r>
      <w:r w:rsidR="00E31DC1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B84240E6F348AA8DF1E1D838F3A1A7"/>
        </w:placeholder>
      </w:sdtPr>
      <w:sdtEndPr>
        <w:rPr>
          <w:i w:val="0"/>
          <w:noProof w:val="0"/>
        </w:rPr>
      </w:sdtEndPr>
      <w:sdtContent>
        <w:p w:rsidR="005B2781" w:rsidP="00C57742" w:rsidRDefault="005B2781" w14:paraId="4620FCC4" w14:textId="14D0D4FA"/>
        <w:p w:rsidRPr="008E0FE2" w:rsidR="004801AC" w:rsidP="00C57742" w:rsidRDefault="00EB1027" w14:paraId="6FF9049C" w14:textId="01F045B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2DBE" w14:paraId="28F5232C" w14:textId="77777777">
        <w:trPr>
          <w:cantSplit/>
        </w:trPr>
        <w:tc>
          <w:tcPr>
            <w:tcW w:w="50" w:type="pct"/>
            <w:vAlign w:val="bottom"/>
          </w:tcPr>
          <w:p w:rsidR="00322DBE" w:rsidRDefault="00DB73E4" w14:paraId="14742729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322DBE" w:rsidRDefault="00322DBE" w14:paraId="470F1714" w14:textId="77777777">
            <w:pPr>
              <w:pStyle w:val="Underskrifter"/>
            </w:pPr>
          </w:p>
        </w:tc>
      </w:tr>
    </w:tbl>
    <w:p w:rsidR="006B1DC8" w:rsidRDefault="006B1DC8" w14:paraId="1D5040FB" w14:textId="77777777"/>
    <w:sectPr w:rsidR="006B1DC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C5A2D" w14:textId="77777777" w:rsidR="00BD5342" w:rsidRDefault="00BD5342" w:rsidP="000C1CAD">
      <w:pPr>
        <w:spacing w:line="240" w:lineRule="auto"/>
      </w:pPr>
      <w:r>
        <w:separator/>
      </w:r>
    </w:p>
  </w:endnote>
  <w:endnote w:type="continuationSeparator" w:id="0">
    <w:p w14:paraId="041ABFA4" w14:textId="77777777" w:rsidR="00BD5342" w:rsidRDefault="00BD53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C8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62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2DE6" w14:textId="77777777" w:rsidR="00532D95" w:rsidRDefault="00532D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47487" w14:textId="77777777" w:rsidR="00BD5342" w:rsidRDefault="00BD5342" w:rsidP="000C1CAD">
      <w:pPr>
        <w:spacing w:line="240" w:lineRule="auto"/>
      </w:pPr>
      <w:r>
        <w:separator/>
      </w:r>
    </w:p>
  </w:footnote>
  <w:footnote w:type="continuationSeparator" w:id="0">
    <w:p w14:paraId="4D314F38" w14:textId="77777777" w:rsidR="00BD5342" w:rsidRDefault="00BD53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E09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514BAA" wp14:editId="5CD090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B1BB9" w14:textId="77777777" w:rsidR="00262EA3" w:rsidRDefault="00EB10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2AAF99A81C741609685A52E3B699682"/>
                              </w:placeholder>
                              <w:text/>
                            </w:sdtPr>
                            <w:sdtEndPr/>
                            <w:sdtContent>
                              <w:r w:rsidR="0059102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E7A341406C4773ABD526D4086245A4"/>
                              </w:placeholder>
                              <w:text/>
                            </w:sdtPr>
                            <w:sdtEndPr/>
                            <w:sdtContent>
                              <w:r w:rsidR="005048E5">
                                <w:t>2666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514B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BB1BB9" w14:textId="77777777" w:rsidR="00262EA3" w:rsidRDefault="00EB10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2AAF99A81C741609685A52E3B699682"/>
                        </w:placeholder>
                        <w:text/>
                      </w:sdtPr>
                      <w:sdtEndPr/>
                      <w:sdtContent>
                        <w:r w:rsidR="0059102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E7A341406C4773ABD526D4086245A4"/>
                        </w:placeholder>
                        <w:text/>
                      </w:sdtPr>
                      <w:sdtEndPr/>
                      <w:sdtContent>
                        <w:r w:rsidR="005048E5">
                          <w:t>2666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99499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BAAF" w14:textId="77777777" w:rsidR="00262EA3" w:rsidRDefault="00262EA3" w:rsidP="008563AC">
    <w:pPr>
      <w:jc w:val="right"/>
    </w:pPr>
  </w:p>
  <w:p w14:paraId="1930A7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6CF6" w14:textId="77777777" w:rsidR="00262EA3" w:rsidRDefault="00EB10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4FCC5C" wp14:editId="385FAE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85E2E0" w14:textId="77777777" w:rsidR="00262EA3" w:rsidRDefault="00EB10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2D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102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48E5">
          <w:t>2666</w:t>
        </w:r>
      </w:sdtContent>
    </w:sdt>
  </w:p>
  <w:p w14:paraId="135D661F" w14:textId="77777777" w:rsidR="00262EA3" w:rsidRPr="008227B3" w:rsidRDefault="00EB10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237654" w14:textId="77777777" w:rsidR="00262EA3" w:rsidRPr="008227B3" w:rsidRDefault="00EB10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2D9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2D95">
          <w:t>:1383</w:t>
        </w:r>
      </w:sdtContent>
    </w:sdt>
  </w:p>
  <w:p w14:paraId="487F176F" w14:textId="77777777" w:rsidR="00262EA3" w:rsidRDefault="00EB10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2D95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EB2C987" w14:textId="4CEB50CD" w:rsidR="00262EA3" w:rsidRDefault="00532D95" w:rsidP="00283E0F">
        <w:pPr>
          <w:pStyle w:val="FSHRub2"/>
        </w:pPr>
        <w:r>
          <w:t>Behörighet för ordningsvakter att utfärda ordningsbot för mindre förseelser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EA1AE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5F2"/>
    <w:multiLevelType w:val="multilevel"/>
    <w:tmpl w:val="B9B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0B273ED"/>
    <w:multiLevelType w:val="multilevel"/>
    <w:tmpl w:val="22E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4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11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3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910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7E1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129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DBE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486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7E5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8E5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E53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D95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02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781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461"/>
    <w:rsid w:val="00636F19"/>
    <w:rsid w:val="0064074E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A93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DC8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4D4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A24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C4E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660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7E0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0D02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342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950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742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38A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59D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3E4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DC1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56F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3BF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027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5134CE"/>
  <w15:chartTrackingRefBased/>
  <w15:docId w15:val="{1F22BADE-7CD4-4438-8E38-C27A549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59102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C23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63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3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7FBCA7673042B28FA8C99D583F7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27870-89AD-48A7-886D-D84671AB98E0}"/>
      </w:docPartPr>
      <w:docPartBody>
        <w:p w:rsidR="00F65945" w:rsidRDefault="00B6233A">
          <w:pPr>
            <w:pStyle w:val="D47FBCA7673042B28FA8C99D583F73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8648EEA42E43E598C2FAEEBFE05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AC12D-85FF-4C05-89AE-4DD2D508B07A}"/>
      </w:docPartPr>
      <w:docPartBody>
        <w:p w:rsidR="00F65945" w:rsidRDefault="00B6233A">
          <w:pPr>
            <w:pStyle w:val="4C8648EEA42E43E598C2FAEEBFE05F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AAF99A81C741609685A52E3B699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FF1DE-79FD-4776-9A43-A054D9DB1831}"/>
      </w:docPartPr>
      <w:docPartBody>
        <w:p w:rsidR="00F65945" w:rsidRDefault="00B6233A">
          <w:pPr>
            <w:pStyle w:val="72AAF99A81C741609685A52E3B6996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E7A341406C4773ABD526D408624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5E32F-5FB2-43BA-8918-A43400C2F439}"/>
      </w:docPartPr>
      <w:docPartBody>
        <w:p w:rsidR="00F65945" w:rsidRDefault="00B6233A">
          <w:pPr>
            <w:pStyle w:val="62E7A341406C4773ABD526D4086245A4"/>
          </w:pPr>
          <w:r>
            <w:t xml:space="preserve"> </w:t>
          </w:r>
        </w:p>
      </w:docPartBody>
    </w:docPart>
    <w:docPart>
      <w:docPartPr>
        <w:name w:val="A0B84240E6F348AA8DF1E1D838F3A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BAB58-620D-4CBE-823C-C9FA10211AA4}"/>
      </w:docPartPr>
      <w:docPartBody>
        <w:p w:rsidR="00A848A6" w:rsidRDefault="00A848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3A"/>
    <w:rsid w:val="007972F3"/>
    <w:rsid w:val="00A848A6"/>
    <w:rsid w:val="00B6233A"/>
    <w:rsid w:val="00C86DFC"/>
    <w:rsid w:val="00F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7FBCA7673042B28FA8C99D583F733A">
    <w:name w:val="D47FBCA7673042B28FA8C99D583F733A"/>
  </w:style>
  <w:style w:type="paragraph" w:customStyle="1" w:styleId="4CD8A66316224055BD06F0E273D257E7">
    <w:name w:val="4CD8A66316224055BD06F0E273D257E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A148AF670634EE58ED7186FBAD63392">
    <w:name w:val="DA148AF670634EE58ED7186FBAD63392"/>
  </w:style>
  <w:style w:type="paragraph" w:customStyle="1" w:styleId="4C8648EEA42E43E598C2FAEEBFE05F44">
    <w:name w:val="4C8648EEA42E43E598C2FAEEBFE05F44"/>
  </w:style>
  <w:style w:type="paragraph" w:customStyle="1" w:styleId="F3661949BA98493BB21B5BD31A443D2A">
    <w:name w:val="F3661949BA98493BB21B5BD31A443D2A"/>
  </w:style>
  <w:style w:type="paragraph" w:customStyle="1" w:styleId="D6087FB553D64596BBA360FFE4E51A60">
    <w:name w:val="D6087FB553D64596BBA360FFE4E51A60"/>
  </w:style>
  <w:style w:type="paragraph" w:customStyle="1" w:styleId="72AAF99A81C741609685A52E3B699682">
    <w:name w:val="72AAF99A81C741609685A52E3B699682"/>
  </w:style>
  <w:style w:type="paragraph" w:customStyle="1" w:styleId="62E7A341406C4773ABD526D4086245A4">
    <w:name w:val="62E7A341406C4773ABD526D408624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FB238-3C2D-457A-A4CF-B914D05E0AE2}"/>
</file>

<file path=customXml/itemProps2.xml><?xml version="1.0" encoding="utf-8"?>
<ds:datastoreItem xmlns:ds="http://schemas.openxmlformats.org/officeDocument/2006/customXml" ds:itemID="{CD1B4F44-A50C-4B9D-A243-6B3C48A1F644}"/>
</file>

<file path=customXml/itemProps3.xml><?xml version="1.0" encoding="utf-8"?>
<ds:datastoreItem xmlns:ds="http://schemas.openxmlformats.org/officeDocument/2006/customXml" ds:itemID="{9C70ECDD-0B3E-4689-9984-7237F87B4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828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Ge ordningsvakter behörighet att utfärda ordningsbot för mindre förseelser</vt:lpstr>
      <vt:lpstr>
      </vt:lpstr>
    </vt:vector>
  </TitlesOfParts>
  <Company>Sveriges riksdag</Company>
  <LinksUpToDate>false</LinksUpToDate>
  <CharactersWithSpaces>955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