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A7DFC" w14:textId="77777777" w:rsidR="006E04A4" w:rsidRPr="00CD7560" w:rsidRDefault="005A2A8C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23</w:t>
      </w:r>
      <w:bookmarkEnd w:id="1"/>
    </w:p>
    <w:p w14:paraId="467A7DFD" w14:textId="77777777" w:rsidR="006E04A4" w:rsidRDefault="005A2A8C">
      <w:pPr>
        <w:pStyle w:val="Datum"/>
        <w:outlineLvl w:val="0"/>
      </w:pPr>
      <w:bookmarkStart w:id="2" w:name="DocumentDate"/>
      <w:r>
        <w:t>Onsdagen den 22 oktober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F21C3" w14:paraId="467A7E02" w14:textId="77777777" w:rsidTr="00E47117">
        <w:trPr>
          <w:cantSplit/>
        </w:trPr>
        <w:tc>
          <w:tcPr>
            <w:tcW w:w="454" w:type="dxa"/>
          </w:tcPr>
          <w:p w14:paraId="467A7DFE" w14:textId="77777777" w:rsidR="006E04A4" w:rsidRDefault="005A2A8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67A7DFF" w14:textId="77777777" w:rsidR="006E04A4" w:rsidRDefault="005A2A8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67A7E00" w14:textId="77777777" w:rsidR="006E04A4" w:rsidRDefault="005A2A8C"/>
        </w:tc>
        <w:tc>
          <w:tcPr>
            <w:tcW w:w="7512" w:type="dxa"/>
          </w:tcPr>
          <w:p w14:paraId="467A7E01" w14:textId="77777777" w:rsidR="006E04A4" w:rsidRDefault="005A2A8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7F21C3" w14:paraId="467A7E07" w14:textId="77777777" w:rsidTr="00E47117">
        <w:trPr>
          <w:cantSplit/>
        </w:trPr>
        <w:tc>
          <w:tcPr>
            <w:tcW w:w="454" w:type="dxa"/>
          </w:tcPr>
          <w:p w14:paraId="467A7E03" w14:textId="77777777" w:rsidR="006E04A4" w:rsidRDefault="005A2A8C"/>
        </w:tc>
        <w:tc>
          <w:tcPr>
            <w:tcW w:w="1134" w:type="dxa"/>
          </w:tcPr>
          <w:p w14:paraId="467A7E04" w14:textId="77777777" w:rsidR="006E04A4" w:rsidRDefault="005A2A8C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467A7E05" w14:textId="77777777" w:rsidR="006E04A4" w:rsidRDefault="005A2A8C"/>
        </w:tc>
        <w:tc>
          <w:tcPr>
            <w:tcW w:w="7512" w:type="dxa"/>
          </w:tcPr>
          <w:p w14:paraId="467A7E06" w14:textId="77777777" w:rsidR="006E04A4" w:rsidRDefault="005A2A8C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467A7E08" w14:textId="77777777" w:rsidR="006E04A4" w:rsidRDefault="005A2A8C">
      <w:pPr>
        <w:pStyle w:val="StreckLngt"/>
      </w:pPr>
      <w:r>
        <w:tab/>
      </w:r>
    </w:p>
    <w:p w14:paraId="467A7E09" w14:textId="77777777" w:rsidR="00121B42" w:rsidRDefault="005A2A8C" w:rsidP="00121B42">
      <w:pPr>
        <w:pStyle w:val="Blankrad"/>
      </w:pPr>
      <w:r>
        <w:t xml:space="preserve">      </w:t>
      </w:r>
    </w:p>
    <w:p w14:paraId="467A7E0A" w14:textId="77777777" w:rsidR="00CF242C" w:rsidRDefault="005A2A8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F21C3" w14:paraId="467A7E0E" w14:textId="77777777" w:rsidTr="00055526">
        <w:trPr>
          <w:cantSplit/>
        </w:trPr>
        <w:tc>
          <w:tcPr>
            <w:tcW w:w="567" w:type="dxa"/>
          </w:tcPr>
          <w:p w14:paraId="467A7E0B" w14:textId="77777777" w:rsidR="001D7AF0" w:rsidRDefault="005A2A8C" w:rsidP="00C84F80">
            <w:pPr>
              <w:keepNext/>
            </w:pPr>
          </w:p>
        </w:tc>
        <w:tc>
          <w:tcPr>
            <w:tcW w:w="6663" w:type="dxa"/>
          </w:tcPr>
          <w:p w14:paraId="467A7E0C" w14:textId="77777777" w:rsidR="006E04A4" w:rsidRDefault="005A2A8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67A7E0D" w14:textId="77777777" w:rsidR="006E04A4" w:rsidRDefault="005A2A8C" w:rsidP="00C84F80">
            <w:pPr>
              <w:keepNext/>
            </w:pPr>
          </w:p>
        </w:tc>
      </w:tr>
      <w:tr w:rsidR="007F21C3" w14:paraId="467A7E12" w14:textId="77777777" w:rsidTr="00055526">
        <w:trPr>
          <w:cantSplit/>
        </w:trPr>
        <w:tc>
          <w:tcPr>
            <w:tcW w:w="567" w:type="dxa"/>
          </w:tcPr>
          <w:p w14:paraId="467A7E0F" w14:textId="77777777" w:rsidR="001D7AF0" w:rsidRDefault="005A2A8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67A7E10" w14:textId="77777777" w:rsidR="006E04A4" w:rsidRDefault="005A2A8C" w:rsidP="000326E3">
            <w:r>
              <w:t>Justering av protokoll från sammanträdet onsdagen den 1 oktober</w:t>
            </w:r>
          </w:p>
        </w:tc>
        <w:tc>
          <w:tcPr>
            <w:tcW w:w="2055" w:type="dxa"/>
          </w:tcPr>
          <w:p w14:paraId="467A7E11" w14:textId="77777777" w:rsidR="006E04A4" w:rsidRDefault="005A2A8C" w:rsidP="00C84F80"/>
        </w:tc>
      </w:tr>
      <w:tr w:rsidR="007F21C3" w14:paraId="467A7E16" w14:textId="77777777" w:rsidTr="00055526">
        <w:trPr>
          <w:cantSplit/>
        </w:trPr>
        <w:tc>
          <w:tcPr>
            <w:tcW w:w="567" w:type="dxa"/>
          </w:tcPr>
          <w:p w14:paraId="467A7E13" w14:textId="77777777" w:rsidR="001D7AF0" w:rsidRDefault="005A2A8C" w:rsidP="00C84F80">
            <w:pPr>
              <w:keepNext/>
            </w:pPr>
          </w:p>
        </w:tc>
        <w:tc>
          <w:tcPr>
            <w:tcW w:w="6663" w:type="dxa"/>
          </w:tcPr>
          <w:p w14:paraId="467A7E14" w14:textId="77777777" w:rsidR="006E04A4" w:rsidRDefault="005A2A8C" w:rsidP="000326E3">
            <w:pPr>
              <w:pStyle w:val="HuvudrubrikEnsam"/>
              <w:keepNext/>
            </w:pPr>
            <w:r>
              <w:t xml:space="preserve">Meddelande om återrapportering från Europeiska rådets </w:t>
            </w:r>
            <w:r>
              <w:t>möte den 23 oktober</w:t>
            </w:r>
          </w:p>
        </w:tc>
        <w:tc>
          <w:tcPr>
            <w:tcW w:w="2055" w:type="dxa"/>
          </w:tcPr>
          <w:p w14:paraId="467A7E15" w14:textId="77777777" w:rsidR="006E04A4" w:rsidRDefault="005A2A8C" w:rsidP="00C84F80">
            <w:pPr>
              <w:keepNext/>
            </w:pPr>
          </w:p>
        </w:tc>
      </w:tr>
      <w:tr w:rsidR="007F21C3" w14:paraId="467A7E1A" w14:textId="77777777" w:rsidTr="00055526">
        <w:trPr>
          <w:cantSplit/>
        </w:trPr>
        <w:tc>
          <w:tcPr>
            <w:tcW w:w="567" w:type="dxa"/>
          </w:tcPr>
          <w:p w14:paraId="467A7E17" w14:textId="77777777" w:rsidR="001D7AF0" w:rsidRDefault="005A2A8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67A7E18" w14:textId="77777777" w:rsidR="006E04A4" w:rsidRDefault="005A2A8C" w:rsidP="000326E3">
            <w:r>
              <w:t>Tisdagen den 4 november kl. 13.00</w:t>
            </w:r>
          </w:p>
        </w:tc>
        <w:tc>
          <w:tcPr>
            <w:tcW w:w="2055" w:type="dxa"/>
          </w:tcPr>
          <w:p w14:paraId="467A7E19" w14:textId="77777777" w:rsidR="006E04A4" w:rsidRDefault="005A2A8C" w:rsidP="00C84F80"/>
        </w:tc>
      </w:tr>
      <w:tr w:rsidR="007F21C3" w14:paraId="467A7E1E" w14:textId="77777777" w:rsidTr="00055526">
        <w:trPr>
          <w:cantSplit/>
        </w:trPr>
        <w:tc>
          <w:tcPr>
            <w:tcW w:w="567" w:type="dxa"/>
          </w:tcPr>
          <w:p w14:paraId="467A7E1B" w14:textId="77777777" w:rsidR="001D7AF0" w:rsidRDefault="005A2A8C" w:rsidP="00C84F80">
            <w:pPr>
              <w:keepNext/>
            </w:pPr>
          </w:p>
        </w:tc>
        <w:tc>
          <w:tcPr>
            <w:tcW w:w="6663" w:type="dxa"/>
          </w:tcPr>
          <w:p w14:paraId="467A7E1C" w14:textId="77777777" w:rsidR="006E04A4" w:rsidRDefault="005A2A8C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67A7E1D" w14:textId="77777777" w:rsidR="006E04A4" w:rsidRDefault="005A2A8C" w:rsidP="00C84F80">
            <w:pPr>
              <w:keepNext/>
            </w:pPr>
          </w:p>
        </w:tc>
      </w:tr>
      <w:tr w:rsidR="007F21C3" w14:paraId="467A7E22" w14:textId="77777777" w:rsidTr="00055526">
        <w:trPr>
          <w:cantSplit/>
        </w:trPr>
        <w:tc>
          <w:tcPr>
            <w:tcW w:w="567" w:type="dxa"/>
          </w:tcPr>
          <w:p w14:paraId="467A7E1F" w14:textId="77777777" w:rsidR="001D7AF0" w:rsidRDefault="005A2A8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67A7E20" w14:textId="77777777" w:rsidR="006E04A4" w:rsidRDefault="005A2A8C" w:rsidP="000326E3">
            <w:r>
              <w:t xml:space="preserve">2025/26:19 av Anna Wallentheim (S) </w:t>
            </w:r>
            <w:r>
              <w:br/>
              <w:t>Statlig närvaro och Skatteverkets nedläggning i Simrishamn</w:t>
            </w:r>
          </w:p>
        </w:tc>
        <w:tc>
          <w:tcPr>
            <w:tcW w:w="2055" w:type="dxa"/>
          </w:tcPr>
          <w:p w14:paraId="467A7E21" w14:textId="77777777" w:rsidR="006E04A4" w:rsidRDefault="005A2A8C" w:rsidP="00C84F80"/>
        </w:tc>
      </w:tr>
      <w:tr w:rsidR="007F21C3" w14:paraId="467A7E26" w14:textId="77777777" w:rsidTr="00055526">
        <w:trPr>
          <w:cantSplit/>
        </w:trPr>
        <w:tc>
          <w:tcPr>
            <w:tcW w:w="567" w:type="dxa"/>
          </w:tcPr>
          <w:p w14:paraId="467A7E23" w14:textId="77777777" w:rsidR="001D7AF0" w:rsidRDefault="005A2A8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67A7E24" w14:textId="77777777" w:rsidR="006E04A4" w:rsidRDefault="005A2A8C" w:rsidP="000326E3">
            <w:r>
              <w:t xml:space="preserve">2025/26:70 av Kadir Kasirga (S) </w:t>
            </w:r>
            <w:r>
              <w:br/>
              <w:t>Statens ansvar för Bromma flygplats</w:t>
            </w:r>
          </w:p>
        </w:tc>
        <w:tc>
          <w:tcPr>
            <w:tcW w:w="2055" w:type="dxa"/>
          </w:tcPr>
          <w:p w14:paraId="467A7E25" w14:textId="77777777" w:rsidR="006E04A4" w:rsidRDefault="005A2A8C" w:rsidP="00C84F80"/>
        </w:tc>
      </w:tr>
      <w:tr w:rsidR="007F21C3" w14:paraId="467A7E2A" w14:textId="77777777" w:rsidTr="00055526">
        <w:trPr>
          <w:cantSplit/>
        </w:trPr>
        <w:tc>
          <w:tcPr>
            <w:tcW w:w="567" w:type="dxa"/>
          </w:tcPr>
          <w:p w14:paraId="467A7E27" w14:textId="77777777" w:rsidR="001D7AF0" w:rsidRDefault="005A2A8C" w:rsidP="00C84F80">
            <w:pPr>
              <w:keepNext/>
            </w:pPr>
          </w:p>
        </w:tc>
        <w:tc>
          <w:tcPr>
            <w:tcW w:w="6663" w:type="dxa"/>
          </w:tcPr>
          <w:p w14:paraId="467A7E28" w14:textId="77777777" w:rsidR="006E04A4" w:rsidRDefault="005A2A8C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467A7E29" w14:textId="77777777" w:rsidR="006E04A4" w:rsidRDefault="005A2A8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7F21C3" w14:paraId="467A7E2E" w14:textId="77777777" w:rsidTr="00055526">
        <w:trPr>
          <w:cantSplit/>
        </w:trPr>
        <w:tc>
          <w:tcPr>
            <w:tcW w:w="567" w:type="dxa"/>
          </w:tcPr>
          <w:p w14:paraId="467A7E2B" w14:textId="77777777" w:rsidR="001D7AF0" w:rsidRDefault="005A2A8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67A7E2C" w14:textId="77777777" w:rsidR="006E04A4" w:rsidRDefault="005A2A8C" w:rsidP="000326E3">
            <w:r>
              <w:t>RiR 2025:25 Klimatpolitiska ramverket – statens arbete med underlag och utvärdering</w:t>
            </w:r>
          </w:p>
        </w:tc>
        <w:tc>
          <w:tcPr>
            <w:tcW w:w="2055" w:type="dxa"/>
          </w:tcPr>
          <w:p w14:paraId="467A7E2D" w14:textId="77777777" w:rsidR="006E04A4" w:rsidRDefault="005A2A8C" w:rsidP="00C84F80">
            <w:r>
              <w:t>MJU</w:t>
            </w:r>
          </w:p>
        </w:tc>
      </w:tr>
      <w:tr w:rsidR="007F21C3" w14:paraId="467A7E32" w14:textId="77777777" w:rsidTr="00055526">
        <w:trPr>
          <w:cantSplit/>
        </w:trPr>
        <w:tc>
          <w:tcPr>
            <w:tcW w:w="567" w:type="dxa"/>
          </w:tcPr>
          <w:p w14:paraId="467A7E2F" w14:textId="77777777" w:rsidR="001D7AF0" w:rsidRDefault="005A2A8C" w:rsidP="00C84F80">
            <w:pPr>
              <w:keepNext/>
            </w:pPr>
          </w:p>
        </w:tc>
        <w:tc>
          <w:tcPr>
            <w:tcW w:w="6663" w:type="dxa"/>
          </w:tcPr>
          <w:p w14:paraId="467A7E30" w14:textId="77777777" w:rsidR="006E04A4" w:rsidRDefault="005A2A8C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67A7E31" w14:textId="77777777" w:rsidR="006E04A4" w:rsidRDefault="005A2A8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F21C3" w14:paraId="467A7E36" w14:textId="77777777" w:rsidTr="00055526">
        <w:trPr>
          <w:cantSplit/>
        </w:trPr>
        <w:tc>
          <w:tcPr>
            <w:tcW w:w="567" w:type="dxa"/>
          </w:tcPr>
          <w:p w14:paraId="467A7E33" w14:textId="77777777" w:rsidR="001D7AF0" w:rsidRDefault="005A2A8C" w:rsidP="00C84F80">
            <w:pPr>
              <w:keepNext/>
            </w:pPr>
          </w:p>
        </w:tc>
        <w:tc>
          <w:tcPr>
            <w:tcW w:w="6663" w:type="dxa"/>
          </w:tcPr>
          <w:p w14:paraId="467A7E34" w14:textId="77777777" w:rsidR="006E04A4" w:rsidRDefault="005A2A8C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67A7E35" w14:textId="77777777" w:rsidR="006E04A4" w:rsidRDefault="005A2A8C" w:rsidP="00C84F80">
            <w:pPr>
              <w:keepNext/>
            </w:pPr>
          </w:p>
        </w:tc>
      </w:tr>
      <w:tr w:rsidR="007F21C3" w14:paraId="467A7E3A" w14:textId="77777777" w:rsidTr="00055526">
        <w:trPr>
          <w:cantSplit/>
        </w:trPr>
        <w:tc>
          <w:tcPr>
            <w:tcW w:w="567" w:type="dxa"/>
          </w:tcPr>
          <w:p w14:paraId="467A7E37" w14:textId="77777777" w:rsidR="001D7AF0" w:rsidRDefault="005A2A8C" w:rsidP="00C84F80">
            <w:pPr>
              <w:keepNext/>
            </w:pPr>
          </w:p>
        </w:tc>
        <w:tc>
          <w:tcPr>
            <w:tcW w:w="6663" w:type="dxa"/>
          </w:tcPr>
          <w:p w14:paraId="467A7E38" w14:textId="77777777" w:rsidR="006E04A4" w:rsidRDefault="005A2A8C" w:rsidP="000326E3">
            <w:pPr>
              <w:pStyle w:val="Motionsrubrik"/>
            </w:pPr>
            <w:r>
              <w:t>med anledning av prop. 2025/26:24 Anpassning av vissa skatte- och avgiftsnedsättningar till EU:s regler om statsstöd</w:t>
            </w:r>
          </w:p>
        </w:tc>
        <w:tc>
          <w:tcPr>
            <w:tcW w:w="2055" w:type="dxa"/>
          </w:tcPr>
          <w:p w14:paraId="467A7E39" w14:textId="77777777" w:rsidR="006E04A4" w:rsidRDefault="005A2A8C" w:rsidP="00C84F80">
            <w:pPr>
              <w:keepNext/>
            </w:pPr>
          </w:p>
        </w:tc>
      </w:tr>
      <w:tr w:rsidR="007F21C3" w14:paraId="467A7E3E" w14:textId="77777777" w:rsidTr="00055526">
        <w:trPr>
          <w:cantSplit/>
        </w:trPr>
        <w:tc>
          <w:tcPr>
            <w:tcW w:w="567" w:type="dxa"/>
          </w:tcPr>
          <w:p w14:paraId="467A7E3B" w14:textId="77777777" w:rsidR="001D7AF0" w:rsidRDefault="005A2A8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67A7E3C" w14:textId="77777777" w:rsidR="006E04A4" w:rsidRDefault="005A2A8C" w:rsidP="000326E3">
            <w:r>
              <w:t>2025/26:3822 av Martina Johansson m.fl. (C)</w:t>
            </w:r>
          </w:p>
        </w:tc>
        <w:tc>
          <w:tcPr>
            <w:tcW w:w="2055" w:type="dxa"/>
          </w:tcPr>
          <w:p w14:paraId="467A7E3D" w14:textId="77777777" w:rsidR="006E04A4" w:rsidRDefault="005A2A8C" w:rsidP="00C84F80">
            <w:r>
              <w:t>SfU</w:t>
            </w:r>
          </w:p>
        </w:tc>
      </w:tr>
      <w:tr w:rsidR="007F21C3" w14:paraId="467A7E42" w14:textId="77777777" w:rsidTr="00055526">
        <w:trPr>
          <w:cantSplit/>
        </w:trPr>
        <w:tc>
          <w:tcPr>
            <w:tcW w:w="567" w:type="dxa"/>
          </w:tcPr>
          <w:p w14:paraId="467A7E3F" w14:textId="77777777" w:rsidR="001D7AF0" w:rsidRDefault="005A2A8C" w:rsidP="00C84F80">
            <w:pPr>
              <w:keepNext/>
            </w:pPr>
          </w:p>
        </w:tc>
        <w:tc>
          <w:tcPr>
            <w:tcW w:w="6663" w:type="dxa"/>
          </w:tcPr>
          <w:p w14:paraId="467A7E40" w14:textId="77777777" w:rsidR="006E04A4" w:rsidRDefault="005A2A8C" w:rsidP="000326E3">
            <w:pPr>
              <w:pStyle w:val="Motionsrubrik"/>
            </w:pPr>
            <w:r>
              <w:t xml:space="preserve">med anledning av prop. 2025/26:26 Regelverket för </w:t>
            </w:r>
            <w:r>
              <w:t>framtidens el- och gasnät</w:t>
            </w:r>
          </w:p>
        </w:tc>
        <w:tc>
          <w:tcPr>
            <w:tcW w:w="2055" w:type="dxa"/>
          </w:tcPr>
          <w:p w14:paraId="467A7E41" w14:textId="77777777" w:rsidR="006E04A4" w:rsidRDefault="005A2A8C" w:rsidP="00C84F80">
            <w:pPr>
              <w:keepNext/>
            </w:pPr>
          </w:p>
        </w:tc>
      </w:tr>
      <w:tr w:rsidR="007F21C3" w14:paraId="467A7E46" w14:textId="77777777" w:rsidTr="00055526">
        <w:trPr>
          <w:cantSplit/>
        </w:trPr>
        <w:tc>
          <w:tcPr>
            <w:tcW w:w="567" w:type="dxa"/>
          </w:tcPr>
          <w:p w14:paraId="467A7E43" w14:textId="77777777" w:rsidR="001D7AF0" w:rsidRDefault="005A2A8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67A7E44" w14:textId="77777777" w:rsidR="006E04A4" w:rsidRDefault="005A2A8C" w:rsidP="000326E3">
            <w:r>
              <w:t>2025/26:3816 av Fredrik Olovsson m.fl. (S)</w:t>
            </w:r>
          </w:p>
        </w:tc>
        <w:tc>
          <w:tcPr>
            <w:tcW w:w="2055" w:type="dxa"/>
          </w:tcPr>
          <w:p w14:paraId="467A7E45" w14:textId="77777777" w:rsidR="006E04A4" w:rsidRDefault="005A2A8C" w:rsidP="00C84F80">
            <w:r>
              <w:t>NU</w:t>
            </w:r>
          </w:p>
        </w:tc>
      </w:tr>
      <w:tr w:rsidR="007F21C3" w14:paraId="467A7E4A" w14:textId="77777777" w:rsidTr="00055526">
        <w:trPr>
          <w:cantSplit/>
        </w:trPr>
        <w:tc>
          <w:tcPr>
            <w:tcW w:w="567" w:type="dxa"/>
          </w:tcPr>
          <w:p w14:paraId="467A7E47" w14:textId="77777777" w:rsidR="001D7AF0" w:rsidRDefault="005A2A8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67A7E48" w14:textId="77777777" w:rsidR="006E04A4" w:rsidRDefault="005A2A8C" w:rsidP="000326E3">
            <w:r>
              <w:t>2025/26:3823 av Rickard Nordin (C)</w:t>
            </w:r>
          </w:p>
        </w:tc>
        <w:tc>
          <w:tcPr>
            <w:tcW w:w="2055" w:type="dxa"/>
          </w:tcPr>
          <w:p w14:paraId="467A7E49" w14:textId="77777777" w:rsidR="006E04A4" w:rsidRDefault="005A2A8C" w:rsidP="00C84F80">
            <w:r>
              <w:t>NU</w:t>
            </w:r>
          </w:p>
        </w:tc>
      </w:tr>
      <w:tr w:rsidR="007F21C3" w14:paraId="467A7E4E" w14:textId="77777777" w:rsidTr="00055526">
        <w:trPr>
          <w:cantSplit/>
        </w:trPr>
        <w:tc>
          <w:tcPr>
            <w:tcW w:w="567" w:type="dxa"/>
          </w:tcPr>
          <w:p w14:paraId="467A7E4B" w14:textId="77777777" w:rsidR="001D7AF0" w:rsidRDefault="005A2A8C" w:rsidP="00C84F80">
            <w:pPr>
              <w:keepNext/>
            </w:pPr>
          </w:p>
        </w:tc>
        <w:tc>
          <w:tcPr>
            <w:tcW w:w="6663" w:type="dxa"/>
          </w:tcPr>
          <w:p w14:paraId="467A7E4C" w14:textId="77777777" w:rsidR="006E04A4" w:rsidRDefault="005A2A8C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467A7E4D" w14:textId="77777777" w:rsidR="006E04A4" w:rsidRDefault="005A2A8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F21C3" w14:paraId="467A7E53" w14:textId="77777777" w:rsidTr="00055526">
        <w:trPr>
          <w:cantSplit/>
        </w:trPr>
        <w:tc>
          <w:tcPr>
            <w:tcW w:w="567" w:type="dxa"/>
          </w:tcPr>
          <w:p w14:paraId="467A7E4F" w14:textId="77777777" w:rsidR="001D7AF0" w:rsidRDefault="005A2A8C" w:rsidP="00C84F80"/>
        </w:tc>
        <w:tc>
          <w:tcPr>
            <w:tcW w:w="6663" w:type="dxa"/>
          </w:tcPr>
          <w:p w14:paraId="467A7E50" w14:textId="77777777" w:rsidR="006E04A4" w:rsidRDefault="005A2A8C" w:rsidP="000326E3">
            <w:pPr>
              <w:pStyle w:val="Underrubrik"/>
            </w:pPr>
            <w:r>
              <w:t xml:space="preserve"> </w:t>
            </w:r>
          </w:p>
          <w:p w14:paraId="467A7E51" w14:textId="77777777" w:rsidR="006E04A4" w:rsidRDefault="005A2A8C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467A7E52" w14:textId="77777777" w:rsidR="006E04A4" w:rsidRDefault="005A2A8C" w:rsidP="00C84F80"/>
        </w:tc>
      </w:tr>
      <w:tr w:rsidR="007F21C3" w14:paraId="467A7E57" w14:textId="77777777" w:rsidTr="00055526">
        <w:trPr>
          <w:cantSplit/>
        </w:trPr>
        <w:tc>
          <w:tcPr>
            <w:tcW w:w="567" w:type="dxa"/>
          </w:tcPr>
          <w:p w14:paraId="467A7E54" w14:textId="77777777" w:rsidR="001D7AF0" w:rsidRDefault="005A2A8C" w:rsidP="00C84F80">
            <w:pPr>
              <w:keepNext/>
            </w:pPr>
          </w:p>
        </w:tc>
        <w:tc>
          <w:tcPr>
            <w:tcW w:w="6663" w:type="dxa"/>
          </w:tcPr>
          <w:p w14:paraId="467A7E55" w14:textId="77777777" w:rsidR="006E04A4" w:rsidRDefault="005A2A8C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467A7E56" w14:textId="77777777" w:rsidR="006E04A4" w:rsidRDefault="005A2A8C" w:rsidP="00C84F80">
            <w:pPr>
              <w:keepNext/>
            </w:pPr>
          </w:p>
        </w:tc>
      </w:tr>
      <w:tr w:rsidR="007F21C3" w14:paraId="467A7E5B" w14:textId="77777777" w:rsidTr="00055526">
        <w:trPr>
          <w:cantSplit/>
        </w:trPr>
        <w:tc>
          <w:tcPr>
            <w:tcW w:w="567" w:type="dxa"/>
          </w:tcPr>
          <w:p w14:paraId="467A7E58" w14:textId="77777777" w:rsidR="001D7AF0" w:rsidRDefault="005A2A8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67A7E59" w14:textId="77777777" w:rsidR="006E04A4" w:rsidRDefault="005A2A8C" w:rsidP="000326E3">
            <w:r>
              <w:t xml:space="preserve">Bet. </w:t>
            </w:r>
            <w:r>
              <w:t>2025/26:KrU2 En lag om public service och riktlinjer för verksamheten 2026–2033</w:t>
            </w:r>
          </w:p>
        </w:tc>
        <w:tc>
          <w:tcPr>
            <w:tcW w:w="2055" w:type="dxa"/>
          </w:tcPr>
          <w:p w14:paraId="467A7E5A" w14:textId="77777777" w:rsidR="006E04A4" w:rsidRDefault="005A2A8C" w:rsidP="00C84F80">
            <w:r>
              <w:t>17 res. (S, V, C, MP)</w:t>
            </w:r>
          </w:p>
        </w:tc>
      </w:tr>
      <w:tr w:rsidR="007F21C3" w14:paraId="467A7E5F" w14:textId="77777777" w:rsidTr="00055526">
        <w:trPr>
          <w:cantSplit/>
        </w:trPr>
        <w:tc>
          <w:tcPr>
            <w:tcW w:w="567" w:type="dxa"/>
          </w:tcPr>
          <w:p w14:paraId="467A7E5C" w14:textId="77777777" w:rsidR="001D7AF0" w:rsidRDefault="005A2A8C" w:rsidP="00C84F80">
            <w:pPr>
              <w:keepNext/>
            </w:pPr>
          </w:p>
        </w:tc>
        <w:tc>
          <w:tcPr>
            <w:tcW w:w="6663" w:type="dxa"/>
          </w:tcPr>
          <w:p w14:paraId="467A7E5D" w14:textId="77777777" w:rsidR="006E04A4" w:rsidRDefault="005A2A8C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467A7E5E" w14:textId="77777777" w:rsidR="006E04A4" w:rsidRDefault="005A2A8C" w:rsidP="00C84F80">
            <w:pPr>
              <w:keepNext/>
            </w:pPr>
          </w:p>
        </w:tc>
      </w:tr>
      <w:tr w:rsidR="007F21C3" w14:paraId="467A7E63" w14:textId="77777777" w:rsidTr="00055526">
        <w:trPr>
          <w:cantSplit/>
        </w:trPr>
        <w:tc>
          <w:tcPr>
            <w:tcW w:w="567" w:type="dxa"/>
          </w:tcPr>
          <w:p w14:paraId="467A7E60" w14:textId="77777777" w:rsidR="001D7AF0" w:rsidRDefault="005A2A8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67A7E61" w14:textId="77777777" w:rsidR="006E04A4" w:rsidRDefault="005A2A8C" w:rsidP="000326E3">
            <w:r>
              <w:t xml:space="preserve">Bet. 2025/26:SfU6 Bättre verktyg för kontroll – uppgiftsinhämtning inom socialförsäkringen och </w:t>
            </w:r>
            <w:r>
              <w:t>ekonomiskt bistånd</w:t>
            </w:r>
          </w:p>
        </w:tc>
        <w:tc>
          <w:tcPr>
            <w:tcW w:w="2055" w:type="dxa"/>
          </w:tcPr>
          <w:p w14:paraId="467A7E62" w14:textId="77777777" w:rsidR="006E04A4" w:rsidRDefault="005A2A8C" w:rsidP="00C84F80"/>
        </w:tc>
      </w:tr>
      <w:tr w:rsidR="007F21C3" w14:paraId="467A7E67" w14:textId="77777777" w:rsidTr="00055526">
        <w:trPr>
          <w:cantSplit/>
        </w:trPr>
        <w:tc>
          <w:tcPr>
            <w:tcW w:w="567" w:type="dxa"/>
          </w:tcPr>
          <w:p w14:paraId="467A7E64" w14:textId="77777777" w:rsidR="001D7AF0" w:rsidRDefault="005A2A8C" w:rsidP="00C84F80">
            <w:pPr>
              <w:keepNext/>
            </w:pPr>
          </w:p>
        </w:tc>
        <w:tc>
          <w:tcPr>
            <w:tcW w:w="6663" w:type="dxa"/>
          </w:tcPr>
          <w:p w14:paraId="467A7E65" w14:textId="77777777" w:rsidR="006E04A4" w:rsidRDefault="005A2A8C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467A7E66" w14:textId="77777777" w:rsidR="006E04A4" w:rsidRDefault="005A2A8C" w:rsidP="00C84F80">
            <w:pPr>
              <w:keepNext/>
            </w:pPr>
          </w:p>
        </w:tc>
      </w:tr>
      <w:tr w:rsidR="007F21C3" w14:paraId="467A7E6B" w14:textId="77777777" w:rsidTr="00055526">
        <w:trPr>
          <w:cantSplit/>
        </w:trPr>
        <w:tc>
          <w:tcPr>
            <w:tcW w:w="567" w:type="dxa"/>
          </w:tcPr>
          <w:p w14:paraId="467A7E68" w14:textId="77777777" w:rsidR="001D7AF0" w:rsidRDefault="005A2A8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67A7E69" w14:textId="77777777" w:rsidR="006E04A4" w:rsidRDefault="005A2A8C" w:rsidP="000326E3">
            <w:r>
              <w:t>Bet. 2025/26:SoU5 Åtgärder för en effektiv och patientsäker anslutning till den nationella läkemedelslistan</w:t>
            </w:r>
          </w:p>
        </w:tc>
        <w:tc>
          <w:tcPr>
            <w:tcW w:w="2055" w:type="dxa"/>
          </w:tcPr>
          <w:p w14:paraId="467A7E6A" w14:textId="77777777" w:rsidR="006E04A4" w:rsidRDefault="005A2A8C" w:rsidP="00C84F80"/>
        </w:tc>
      </w:tr>
      <w:tr w:rsidR="007F21C3" w14:paraId="467A7E6F" w14:textId="77777777" w:rsidTr="00055526">
        <w:trPr>
          <w:cantSplit/>
        </w:trPr>
        <w:tc>
          <w:tcPr>
            <w:tcW w:w="567" w:type="dxa"/>
          </w:tcPr>
          <w:p w14:paraId="467A7E6C" w14:textId="77777777" w:rsidR="001D7AF0" w:rsidRDefault="005A2A8C" w:rsidP="00C84F80">
            <w:pPr>
              <w:keepNext/>
            </w:pPr>
          </w:p>
        </w:tc>
        <w:tc>
          <w:tcPr>
            <w:tcW w:w="6663" w:type="dxa"/>
          </w:tcPr>
          <w:p w14:paraId="467A7E6D" w14:textId="77777777" w:rsidR="006E04A4" w:rsidRDefault="005A2A8C" w:rsidP="000326E3">
            <w:pPr>
              <w:pStyle w:val="renderubrik"/>
            </w:pPr>
            <w:r>
              <w:t>Utbildningsutskottets utlåtande</w:t>
            </w:r>
          </w:p>
        </w:tc>
        <w:tc>
          <w:tcPr>
            <w:tcW w:w="2055" w:type="dxa"/>
          </w:tcPr>
          <w:p w14:paraId="467A7E6E" w14:textId="77777777" w:rsidR="006E04A4" w:rsidRDefault="005A2A8C" w:rsidP="00C84F80">
            <w:pPr>
              <w:keepNext/>
            </w:pPr>
          </w:p>
        </w:tc>
      </w:tr>
      <w:tr w:rsidR="007F21C3" w14:paraId="467A7E73" w14:textId="77777777" w:rsidTr="00055526">
        <w:trPr>
          <w:cantSplit/>
        </w:trPr>
        <w:tc>
          <w:tcPr>
            <w:tcW w:w="567" w:type="dxa"/>
          </w:tcPr>
          <w:p w14:paraId="467A7E70" w14:textId="77777777" w:rsidR="001D7AF0" w:rsidRDefault="005A2A8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67A7E71" w14:textId="77777777" w:rsidR="006E04A4" w:rsidRDefault="005A2A8C" w:rsidP="000326E3">
            <w:r>
              <w:t xml:space="preserve">Utl. 2025/26:UbU5 </w:t>
            </w:r>
            <w:r>
              <w:t>Subsidiaritetsprövning av kommissionens förslag till förordning om säkerhet, resiliens och hållbarhet i rymdverksamhet i Europeiska unionen</w:t>
            </w:r>
          </w:p>
        </w:tc>
        <w:tc>
          <w:tcPr>
            <w:tcW w:w="2055" w:type="dxa"/>
          </w:tcPr>
          <w:p w14:paraId="467A7E72" w14:textId="77777777" w:rsidR="006E04A4" w:rsidRDefault="005A2A8C" w:rsidP="00C84F80"/>
        </w:tc>
      </w:tr>
      <w:tr w:rsidR="007F21C3" w14:paraId="467A7E77" w14:textId="77777777" w:rsidTr="00055526">
        <w:trPr>
          <w:cantSplit/>
        </w:trPr>
        <w:tc>
          <w:tcPr>
            <w:tcW w:w="567" w:type="dxa"/>
          </w:tcPr>
          <w:p w14:paraId="467A7E74" w14:textId="77777777" w:rsidR="001D7AF0" w:rsidRDefault="005A2A8C" w:rsidP="00C84F80">
            <w:pPr>
              <w:keepNext/>
            </w:pPr>
          </w:p>
        </w:tc>
        <w:tc>
          <w:tcPr>
            <w:tcW w:w="6663" w:type="dxa"/>
          </w:tcPr>
          <w:p w14:paraId="467A7E75" w14:textId="77777777" w:rsidR="006E04A4" w:rsidRDefault="005A2A8C" w:rsidP="000326E3">
            <w:pPr>
              <w:pStyle w:val="renderubrik"/>
            </w:pPr>
            <w:r>
              <w:t>Finansutskottets utlåtande</w:t>
            </w:r>
          </w:p>
        </w:tc>
        <w:tc>
          <w:tcPr>
            <w:tcW w:w="2055" w:type="dxa"/>
          </w:tcPr>
          <w:p w14:paraId="467A7E76" w14:textId="77777777" w:rsidR="006E04A4" w:rsidRDefault="005A2A8C" w:rsidP="00C84F80">
            <w:pPr>
              <w:keepNext/>
            </w:pPr>
          </w:p>
        </w:tc>
      </w:tr>
      <w:tr w:rsidR="007F21C3" w14:paraId="467A7E7B" w14:textId="77777777" w:rsidTr="00055526">
        <w:trPr>
          <w:cantSplit/>
        </w:trPr>
        <w:tc>
          <w:tcPr>
            <w:tcW w:w="567" w:type="dxa"/>
          </w:tcPr>
          <w:p w14:paraId="467A7E78" w14:textId="77777777" w:rsidR="001D7AF0" w:rsidRDefault="005A2A8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67A7E79" w14:textId="77777777" w:rsidR="006E04A4" w:rsidRDefault="005A2A8C" w:rsidP="000326E3">
            <w:r>
              <w:t xml:space="preserve">Utl. 2025/26:FiU16 Subsidiaritetsprövning av kommissionens förslag till nytt </w:t>
            </w:r>
            <w:r>
              <w:t>system för Europeiska unionens egna medel för perioden 2028 och framåt</w:t>
            </w:r>
          </w:p>
        </w:tc>
        <w:tc>
          <w:tcPr>
            <w:tcW w:w="2055" w:type="dxa"/>
          </w:tcPr>
          <w:p w14:paraId="467A7E7A" w14:textId="77777777" w:rsidR="006E04A4" w:rsidRDefault="005A2A8C" w:rsidP="00C84F80"/>
        </w:tc>
      </w:tr>
      <w:tr w:rsidR="007F21C3" w14:paraId="467A7E7F" w14:textId="77777777" w:rsidTr="00055526">
        <w:trPr>
          <w:cantSplit/>
        </w:trPr>
        <w:tc>
          <w:tcPr>
            <w:tcW w:w="567" w:type="dxa"/>
          </w:tcPr>
          <w:p w14:paraId="467A7E7C" w14:textId="77777777" w:rsidR="001D7AF0" w:rsidRDefault="005A2A8C" w:rsidP="00C84F80">
            <w:pPr>
              <w:keepNext/>
            </w:pPr>
          </w:p>
        </w:tc>
        <w:tc>
          <w:tcPr>
            <w:tcW w:w="6663" w:type="dxa"/>
          </w:tcPr>
          <w:p w14:paraId="467A7E7D" w14:textId="77777777" w:rsidR="006E04A4" w:rsidRDefault="005A2A8C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67A7E7E" w14:textId="77777777" w:rsidR="006E04A4" w:rsidRDefault="005A2A8C" w:rsidP="00C84F80">
            <w:pPr>
              <w:keepNext/>
            </w:pPr>
          </w:p>
        </w:tc>
      </w:tr>
      <w:tr w:rsidR="007F21C3" w14:paraId="467A7E83" w14:textId="77777777" w:rsidTr="00055526">
        <w:trPr>
          <w:cantSplit/>
        </w:trPr>
        <w:tc>
          <w:tcPr>
            <w:tcW w:w="567" w:type="dxa"/>
          </w:tcPr>
          <w:p w14:paraId="467A7E80" w14:textId="77777777" w:rsidR="001D7AF0" w:rsidRDefault="005A2A8C" w:rsidP="00C84F80">
            <w:pPr>
              <w:keepNext/>
            </w:pPr>
          </w:p>
        </w:tc>
        <w:tc>
          <w:tcPr>
            <w:tcW w:w="6663" w:type="dxa"/>
          </w:tcPr>
          <w:p w14:paraId="467A7E81" w14:textId="77777777" w:rsidR="006E04A4" w:rsidRDefault="005A2A8C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467A7E82" w14:textId="77777777" w:rsidR="006E04A4" w:rsidRDefault="005A2A8C" w:rsidP="00C84F80">
            <w:pPr>
              <w:keepNext/>
            </w:pPr>
          </w:p>
        </w:tc>
      </w:tr>
      <w:tr w:rsidR="007F21C3" w14:paraId="467A7E87" w14:textId="77777777" w:rsidTr="00055526">
        <w:trPr>
          <w:cantSplit/>
        </w:trPr>
        <w:tc>
          <w:tcPr>
            <w:tcW w:w="567" w:type="dxa"/>
          </w:tcPr>
          <w:p w14:paraId="467A7E84" w14:textId="77777777" w:rsidR="001D7AF0" w:rsidRDefault="005A2A8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67A7E85" w14:textId="77777777" w:rsidR="006E04A4" w:rsidRDefault="005A2A8C" w:rsidP="000326E3">
            <w:r>
              <w:t>Bet. 2025/26:JuU3 Kriminalisering av oskuldskontroller, oskuldsintyg och oskuldsingrepp</w:t>
            </w:r>
          </w:p>
        </w:tc>
        <w:tc>
          <w:tcPr>
            <w:tcW w:w="2055" w:type="dxa"/>
          </w:tcPr>
          <w:p w14:paraId="467A7E86" w14:textId="77777777" w:rsidR="006E04A4" w:rsidRDefault="005A2A8C" w:rsidP="00C84F80">
            <w:r>
              <w:t>1 res. (C)</w:t>
            </w:r>
          </w:p>
        </w:tc>
      </w:tr>
      <w:tr w:rsidR="007F21C3" w14:paraId="467A7E8B" w14:textId="77777777" w:rsidTr="00055526">
        <w:trPr>
          <w:cantSplit/>
        </w:trPr>
        <w:tc>
          <w:tcPr>
            <w:tcW w:w="567" w:type="dxa"/>
          </w:tcPr>
          <w:p w14:paraId="467A7E88" w14:textId="77777777" w:rsidR="001D7AF0" w:rsidRDefault="005A2A8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67A7E89" w14:textId="77777777" w:rsidR="006E04A4" w:rsidRDefault="005A2A8C" w:rsidP="000326E3">
            <w:r>
              <w:t>Bet. 2025/26:JuU4 Ökade möjligheter att dela uppgifter inom Polismyndigheten</w:t>
            </w:r>
          </w:p>
        </w:tc>
        <w:tc>
          <w:tcPr>
            <w:tcW w:w="2055" w:type="dxa"/>
          </w:tcPr>
          <w:p w14:paraId="467A7E8A" w14:textId="77777777" w:rsidR="006E04A4" w:rsidRDefault="005A2A8C" w:rsidP="00C84F80"/>
        </w:tc>
      </w:tr>
      <w:tr w:rsidR="007F21C3" w14:paraId="467A7E8F" w14:textId="77777777" w:rsidTr="00055526">
        <w:trPr>
          <w:cantSplit/>
        </w:trPr>
        <w:tc>
          <w:tcPr>
            <w:tcW w:w="567" w:type="dxa"/>
          </w:tcPr>
          <w:p w14:paraId="467A7E8C" w14:textId="77777777" w:rsidR="001D7AF0" w:rsidRDefault="005A2A8C" w:rsidP="00C84F80">
            <w:pPr>
              <w:keepNext/>
            </w:pPr>
          </w:p>
        </w:tc>
        <w:tc>
          <w:tcPr>
            <w:tcW w:w="6663" w:type="dxa"/>
          </w:tcPr>
          <w:p w14:paraId="467A7E8D" w14:textId="77777777" w:rsidR="006E04A4" w:rsidRDefault="005A2A8C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467A7E8E" w14:textId="77777777" w:rsidR="006E04A4" w:rsidRDefault="005A2A8C" w:rsidP="00C84F80">
            <w:pPr>
              <w:keepNext/>
            </w:pPr>
          </w:p>
        </w:tc>
      </w:tr>
      <w:tr w:rsidR="007F21C3" w14:paraId="467A7E93" w14:textId="77777777" w:rsidTr="00055526">
        <w:trPr>
          <w:cantSplit/>
        </w:trPr>
        <w:tc>
          <w:tcPr>
            <w:tcW w:w="567" w:type="dxa"/>
          </w:tcPr>
          <w:p w14:paraId="467A7E90" w14:textId="77777777" w:rsidR="001D7AF0" w:rsidRDefault="005A2A8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67A7E91" w14:textId="77777777" w:rsidR="006E04A4" w:rsidRDefault="005A2A8C" w:rsidP="000326E3">
            <w:r>
              <w:t>Bet. 2025/26:CU2 Ett nytt regelverk för bygglov</w:t>
            </w:r>
          </w:p>
        </w:tc>
        <w:tc>
          <w:tcPr>
            <w:tcW w:w="2055" w:type="dxa"/>
          </w:tcPr>
          <w:p w14:paraId="467A7E92" w14:textId="77777777" w:rsidR="006E04A4" w:rsidRDefault="005A2A8C" w:rsidP="00C84F80">
            <w:r>
              <w:t>16 res. (S, V, C, MP)</w:t>
            </w:r>
          </w:p>
        </w:tc>
      </w:tr>
      <w:tr w:rsidR="007F21C3" w14:paraId="467A7E97" w14:textId="77777777" w:rsidTr="00055526">
        <w:trPr>
          <w:cantSplit/>
        </w:trPr>
        <w:tc>
          <w:tcPr>
            <w:tcW w:w="567" w:type="dxa"/>
          </w:tcPr>
          <w:p w14:paraId="467A7E94" w14:textId="77777777" w:rsidR="001D7AF0" w:rsidRDefault="005A2A8C" w:rsidP="00C84F80">
            <w:pPr>
              <w:keepNext/>
            </w:pPr>
          </w:p>
        </w:tc>
        <w:tc>
          <w:tcPr>
            <w:tcW w:w="6663" w:type="dxa"/>
          </w:tcPr>
          <w:p w14:paraId="467A7E95" w14:textId="77777777" w:rsidR="006E04A4" w:rsidRDefault="005A2A8C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467A7E96" w14:textId="77777777" w:rsidR="006E04A4" w:rsidRDefault="005A2A8C" w:rsidP="00C84F80">
            <w:pPr>
              <w:keepNext/>
            </w:pPr>
          </w:p>
        </w:tc>
      </w:tr>
      <w:tr w:rsidR="007F21C3" w14:paraId="467A7E9B" w14:textId="77777777" w:rsidTr="00055526">
        <w:trPr>
          <w:cantSplit/>
        </w:trPr>
        <w:tc>
          <w:tcPr>
            <w:tcW w:w="567" w:type="dxa"/>
          </w:tcPr>
          <w:p w14:paraId="467A7E98" w14:textId="77777777" w:rsidR="001D7AF0" w:rsidRDefault="005A2A8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67A7E99" w14:textId="77777777" w:rsidR="006E04A4" w:rsidRDefault="005A2A8C" w:rsidP="000326E3">
            <w:r>
              <w:t xml:space="preserve">Bet. 2025/26:KU7 </w:t>
            </w:r>
            <w:r>
              <w:t>Sekretess i vissa ärenden om strategiska nettonollprojekt</w:t>
            </w:r>
          </w:p>
        </w:tc>
        <w:tc>
          <w:tcPr>
            <w:tcW w:w="2055" w:type="dxa"/>
          </w:tcPr>
          <w:p w14:paraId="467A7E9A" w14:textId="77777777" w:rsidR="006E04A4" w:rsidRDefault="005A2A8C" w:rsidP="00C84F80">
            <w:r>
              <w:t>2 res. (SD)</w:t>
            </w:r>
          </w:p>
        </w:tc>
      </w:tr>
      <w:tr w:rsidR="007F21C3" w14:paraId="467A7E9F" w14:textId="77777777" w:rsidTr="00055526">
        <w:trPr>
          <w:cantSplit/>
        </w:trPr>
        <w:tc>
          <w:tcPr>
            <w:tcW w:w="567" w:type="dxa"/>
          </w:tcPr>
          <w:p w14:paraId="467A7E9C" w14:textId="77777777" w:rsidR="001D7AF0" w:rsidRDefault="005A2A8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67A7E9D" w14:textId="77777777" w:rsidR="006E04A4" w:rsidRDefault="005A2A8C" w:rsidP="000326E3">
            <w:r>
              <w:t>Bet. 2025/26:KU6 Ökat informationsutbyte mellan myndigheter – en ny sekretessbrytande bestämmelse</w:t>
            </w:r>
          </w:p>
        </w:tc>
        <w:tc>
          <w:tcPr>
            <w:tcW w:w="2055" w:type="dxa"/>
          </w:tcPr>
          <w:p w14:paraId="467A7E9E" w14:textId="77777777" w:rsidR="006E04A4" w:rsidRDefault="005A2A8C" w:rsidP="00C84F80">
            <w:r>
              <w:t>5 res. (S, V, MP)</w:t>
            </w:r>
          </w:p>
        </w:tc>
      </w:tr>
      <w:tr w:rsidR="005A2A8C" w14:paraId="76457550" w14:textId="77777777" w:rsidTr="00055526">
        <w:trPr>
          <w:cantSplit/>
        </w:trPr>
        <w:tc>
          <w:tcPr>
            <w:tcW w:w="567" w:type="dxa"/>
          </w:tcPr>
          <w:p w14:paraId="1702AEBA" w14:textId="77777777" w:rsidR="005A2A8C" w:rsidRDefault="005A2A8C" w:rsidP="00C84F80">
            <w:pPr>
              <w:pStyle w:val="FlistaNrText"/>
            </w:pPr>
          </w:p>
        </w:tc>
        <w:tc>
          <w:tcPr>
            <w:tcW w:w="6663" w:type="dxa"/>
          </w:tcPr>
          <w:p w14:paraId="5CF5CE84" w14:textId="77777777" w:rsidR="005A2A8C" w:rsidRDefault="005A2A8C" w:rsidP="000326E3"/>
        </w:tc>
        <w:tc>
          <w:tcPr>
            <w:tcW w:w="2055" w:type="dxa"/>
          </w:tcPr>
          <w:p w14:paraId="5D007997" w14:textId="77777777" w:rsidR="005A2A8C" w:rsidRDefault="005A2A8C" w:rsidP="00C84F80"/>
        </w:tc>
      </w:tr>
      <w:tr w:rsidR="007F21C3" w14:paraId="467A7EA3" w14:textId="77777777" w:rsidTr="00055526">
        <w:trPr>
          <w:cantSplit/>
        </w:trPr>
        <w:tc>
          <w:tcPr>
            <w:tcW w:w="567" w:type="dxa"/>
          </w:tcPr>
          <w:p w14:paraId="467A7EA0" w14:textId="77777777" w:rsidR="001D7AF0" w:rsidRDefault="005A2A8C" w:rsidP="00C84F80">
            <w:pPr>
              <w:keepNext/>
            </w:pPr>
          </w:p>
        </w:tc>
        <w:tc>
          <w:tcPr>
            <w:tcW w:w="6663" w:type="dxa"/>
          </w:tcPr>
          <w:p w14:paraId="467A7EA1" w14:textId="77777777" w:rsidR="006E04A4" w:rsidRDefault="005A2A8C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467A7EA2" w14:textId="77777777" w:rsidR="006E04A4" w:rsidRDefault="005A2A8C" w:rsidP="00C84F80">
            <w:pPr>
              <w:keepNext/>
            </w:pPr>
          </w:p>
        </w:tc>
      </w:tr>
      <w:tr w:rsidR="007F21C3" w14:paraId="467A7EA7" w14:textId="77777777" w:rsidTr="00055526">
        <w:trPr>
          <w:cantSplit/>
        </w:trPr>
        <w:tc>
          <w:tcPr>
            <w:tcW w:w="567" w:type="dxa"/>
          </w:tcPr>
          <w:p w14:paraId="467A7EA4" w14:textId="77777777" w:rsidR="001D7AF0" w:rsidRDefault="005A2A8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67A7EA5" w14:textId="77777777" w:rsidR="006E04A4" w:rsidRDefault="005A2A8C" w:rsidP="000326E3">
            <w:r>
              <w:t xml:space="preserve">Bet. 2025/26:FiU9 </w:t>
            </w:r>
            <w:r>
              <w:t>Riksrevisorns årliga rapport 2025</w:t>
            </w:r>
          </w:p>
        </w:tc>
        <w:tc>
          <w:tcPr>
            <w:tcW w:w="2055" w:type="dxa"/>
          </w:tcPr>
          <w:p w14:paraId="467A7EA6" w14:textId="77777777" w:rsidR="006E04A4" w:rsidRDefault="005A2A8C" w:rsidP="00C84F80"/>
        </w:tc>
      </w:tr>
      <w:tr w:rsidR="007F21C3" w14:paraId="467A7EAB" w14:textId="77777777" w:rsidTr="00055526">
        <w:trPr>
          <w:cantSplit/>
        </w:trPr>
        <w:tc>
          <w:tcPr>
            <w:tcW w:w="567" w:type="dxa"/>
          </w:tcPr>
          <w:p w14:paraId="467A7EA8" w14:textId="77777777" w:rsidR="001D7AF0" w:rsidRDefault="005A2A8C" w:rsidP="00C84F80">
            <w:pPr>
              <w:keepNext/>
            </w:pPr>
          </w:p>
        </w:tc>
        <w:tc>
          <w:tcPr>
            <w:tcW w:w="6663" w:type="dxa"/>
          </w:tcPr>
          <w:p w14:paraId="467A7EA9" w14:textId="77777777" w:rsidR="006E04A4" w:rsidRDefault="005A2A8C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467A7EAA" w14:textId="77777777" w:rsidR="006E04A4" w:rsidRDefault="005A2A8C" w:rsidP="00C84F80">
            <w:pPr>
              <w:keepNext/>
            </w:pPr>
          </w:p>
        </w:tc>
      </w:tr>
      <w:tr w:rsidR="007F21C3" w14:paraId="467A7EAF" w14:textId="77777777" w:rsidTr="00055526">
        <w:trPr>
          <w:cantSplit/>
        </w:trPr>
        <w:tc>
          <w:tcPr>
            <w:tcW w:w="567" w:type="dxa"/>
          </w:tcPr>
          <w:p w14:paraId="467A7EAC" w14:textId="77777777" w:rsidR="001D7AF0" w:rsidRDefault="005A2A8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67A7EAD" w14:textId="77777777" w:rsidR="006E04A4" w:rsidRDefault="005A2A8C" w:rsidP="000326E3">
            <w:r>
              <w:t>Bet. 2025/26:FöU3 Försvarsindustristrategi för ett starkare Sverige – innovation, produktion och samarbete</w:t>
            </w:r>
          </w:p>
        </w:tc>
        <w:tc>
          <w:tcPr>
            <w:tcW w:w="2055" w:type="dxa"/>
          </w:tcPr>
          <w:p w14:paraId="467A7EAE" w14:textId="77777777" w:rsidR="006E04A4" w:rsidRDefault="005A2A8C" w:rsidP="00C84F80">
            <w:r>
              <w:t>13 res. (S, V, C, MP)</w:t>
            </w:r>
          </w:p>
        </w:tc>
      </w:tr>
      <w:tr w:rsidR="007F21C3" w14:paraId="467A7EB3" w14:textId="77777777" w:rsidTr="00055526">
        <w:trPr>
          <w:cantSplit/>
        </w:trPr>
        <w:tc>
          <w:tcPr>
            <w:tcW w:w="567" w:type="dxa"/>
          </w:tcPr>
          <w:p w14:paraId="467A7EB0" w14:textId="77777777" w:rsidR="001D7AF0" w:rsidRDefault="005A2A8C" w:rsidP="00C84F80">
            <w:pPr>
              <w:keepNext/>
            </w:pPr>
          </w:p>
        </w:tc>
        <w:tc>
          <w:tcPr>
            <w:tcW w:w="6663" w:type="dxa"/>
          </w:tcPr>
          <w:p w14:paraId="467A7EB1" w14:textId="77777777" w:rsidR="006E04A4" w:rsidRDefault="005A2A8C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467A7EB2" w14:textId="77777777" w:rsidR="006E04A4" w:rsidRDefault="005A2A8C" w:rsidP="00C84F80">
            <w:pPr>
              <w:keepNext/>
            </w:pPr>
          </w:p>
        </w:tc>
      </w:tr>
      <w:tr w:rsidR="007F21C3" w14:paraId="467A7EB7" w14:textId="77777777" w:rsidTr="00055526">
        <w:trPr>
          <w:cantSplit/>
        </w:trPr>
        <w:tc>
          <w:tcPr>
            <w:tcW w:w="567" w:type="dxa"/>
          </w:tcPr>
          <w:p w14:paraId="467A7EB4" w14:textId="77777777" w:rsidR="001D7AF0" w:rsidRDefault="005A2A8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67A7EB5" w14:textId="77777777" w:rsidR="006E04A4" w:rsidRDefault="005A2A8C" w:rsidP="000326E3">
            <w:r>
              <w:t xml:space="preserve">Bet. </w:t>
            </w:r>
            <w:r>
              <w:t>2025/26:TU2 Förenklad in- och uthyrning av skepp</w:t>
            </w:r>
          </w:p>
        </w:tc>
        <w:tc>
          <w:tcPr>
            <w:tcW w:w="2055" w:type="dxa"/>
          </w:tcPr>
          <w:p w14:paraId="467A7EB6" w14:textId="77777777" w:rsidR="006E04A4" w:rsidRDefault="005A2A8C" w:rsidP="00C84F80"/>
        </w:tc>
      </w:tr>
      <w:tr w:rsidR="007F21C3" w14:paraId="467A7EBB" w14:textId="77777777" w:rsidTr="00055526">
        <w:trPr>
          <w:cantSplit/>
        </w:trPr>
        <w:tc>
          <w:tcPr>
            <w:tcW w:w="567" w:type="dxa"/>
          </w:tcPr>
          <w:p w14:paraId="467A7EB8" w14:textId="77777777" w:rsidR="001D7AF0" w:rsidRDefault="005A2A8C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67A7EB9" w14:textId="77777777" w:rsidR="006E04A4" w:rsidRDefault="005A2A8C" w:rsidP="000326E3">
            <w:r>
              <w:t>Bet. 2025/26:TU3 Skärpt kontroll av styrelsen i besiktningsorgan</w:t>
            </w:r>
          </w:p>
        </w:tc>
        <w:tc>
          <w:tcPr>
            <w:tcW w:w="2055" w:type="dxa"/>
          </w:tcPr>
          <w:p w14:paraId="467A7EBA" w14:textId="77777777" w:rsidR="006E04A4" w:rsidRDefault="005A2A8C" w:rsidP="00C84F80"/>
        </w:tc>
      </w:tr>
      <w:tr w:rsidR="007F21C3" w14:paraId="467A7EBF" w14:textId="77777777" w:rsidTr="00055526">
        <w:trPr>
          <w:cantSplit/>
        </w:trPr>
        <w:tc>
          <w:tcPr>
            <w:tcW w:w="567" w:type="dxa"/>
          </w:tcPr>
          <w:p w14:paraId="467A7EBC" w14:textId="77777777" w:rsidR="001D7AF0" w:rsidRDefault="005A2A8C" w:rsidP="00C84F80">
            <w:pPr>
              <w:keepNext/>
            </w:pPr>
          </w:p>
        </w:tc>
        <w:tc>
          <w:tcPr>
            <w:tcW w:w="6663" w:type="dxa"/>
          </w:tcPr>
          <w:p w14:paraId="467A7EBD" w14:textId="77777777" w:rsidR="006E04A4" w:rsidRDefault="005A2A8C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467A7EBE" w14:textId="77777777" w:rsidR="006E04A4" w:rsidRDefault="005A2A8C" w:rsidP="00C84F80">
            <w:pPr>
              <w:keepNext/>
            </w:pPr>
          </w:p>
        </w:tc>
      </w:tr>
      <w:tr w:rsidR="007F21C3" w14:paraId="467A7EC3" w14:textId="77777777" w:rsidTr="00055526">
        <w:trPr>
          <w:cantSplit/>
        </w:trPr>
        <w:tc>
          <w:tcPr>
            <w:tcW w:w="567" w:type="dxa"/>
          </w:tcPr>
          <w:p w14:paraId="467A7EC0" w14:textId="77777777" w:rsidR="001D7AF0" w:rsidRDefault="005A2A8C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67A7EC1" w14:textId="77777777" w:rsidR="006E04A4" w:rsidRDefault="005A2A8C" w:rsidP="000326E3">
            <w:r>
              <w:t>Bet. 2025/26:SkU7 Riksrevisionens rapport om tillfälliga anstånd med inbetalning av skatt</w:t>
            </w:r>
          </w:p>
        </w:tc>
        <w:tc>
          <w:tcPr>
            <w:tcW w:w="2055" w:type="dxa"/>
          </w:tcPr>
          <w:p w14:paraId="467A7EC2" w14:textId="77777777" w:rsidR="006E04A4" w:rsidRDefault="005A2A8C" w:rsidP="00C84F80"/>
        </w:tc>
      </w:tr>
    </w:tbl>
    <w:p w14:paraId="467A7EC4" w14:textId="77777777" w:rsidR="00517888" w:rsidRPr="00F221DA" w:rsidRDefault="005A2A8C" w:rsidP="00137840">
      <w:pPr>
        <w:pStyle w:val="Blankrad"/>
      </w:pPr>
      <w:r>
        <w:t xml:space="preserve">     </w:t>
      </w:r>
    </w:p>
    <w:p w14:paraId="467A7EC5" w14:textId="77777777" w:rsidR="00121B42" w:rsidRDefault="005A2A8C" w:rsidP="00121B42">
      <w:pPr>
        <w:pStyle w:val="Blankrad"/>
      </w:pPr>
      <w:r>
        <w:t xml:space="preserve">     </w:t>
      </w:r>
    </w:p>
    <w:p w14:paraId="467A7EC6" w14:textId="77777777" w:rsidR="006E04A4" w:rsidRPr="00F221DA" w:rsidRDefault="005A2A8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F21C3" w14:paraId="467A7EC9" w14:textId="77777777" w:rsidTr="00D774A8">
        <w:tc>
          <w:tcPr>
            <w:tcW w:w="567" w:type="dxa"/>
          </w:tcPr>
          <w:p w14:paraId="467A7EC7" w14:textId="77777777" w:rsidR="00D774A8" w:rsidRDefault="005A2A8C">
            <w:pPr>
              <w:pStyle w:val="IngenText"/>
            </w:pPr>
          </w:p>
        </w:tc>
        <w:tc>
          <w:tcPr>
            <w:tcW w:w="8718" w:type="dxa"/>
          </w:tcPr>
          <w:p w14:paraId="467A7EC8" w14:textId="77777777" w:rsidR="00D774A8" w:rsidRDefault="005A2A8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67A7ECA" w14:textId="77777777" w:rsidR="006E04A4" w:rsidRPr="00852BA1" w:rsidRDefault="005A2A8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A7EDC" w14:textId="77777777" w:rsidR="00000000" w:rsidRDefault="005A2A8C">
      <w:pPr>
        <w:spacing w:line="240" w:lineRule="auto"/>
      </w:pPr>
      <w:r>
        <w:separator/>
      </w:r>
    </w:p>
  </w:endnote>
  <w:endnote w:type="continuationSeparator" w:id="0">
    <w:p w14:paraId="467A7EDE" w14:textId="77777777" w:rsidR="00000000" w:rsidRDefault="005A2A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7ED0" w14:textId="77777777" w:rsidR="00BE217A" w:rsidRDefault="005A2A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7ED1" w14:textId="77777777" w:rsidR="00D73249" w:rsidRDefault="005A2A8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67A7ED2" w14:textId="77777777" w:rsidR="00D73249" w:rsidRDefault="005A2A8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7ED6" w14:textId="77777777" w:rsidR="00D73249" w:rsidRDefault="005A2A8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67A7ED7" w14:textId="77777777" w:rsidR="00D73249" w:rsidRDefault="005A2A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A7ED8" w14:textId="77777777" w:rsidR="00000000" w:rsidRDefault="005A2A8C">
      <w:pPr>
        <w:spacing w:line="240" w:lineRule="auto"/>
      </w:pPr>
      <w:r>
        <w:separator/>
      </w:r>
    </w:p>
  </w:footnote>
  <w:footnote w:type="continuationSeparator" w:id="0">
    <w:p w14:paraId="467A7EDA" w14:textId="77777777" w:rsidR="00000000" w:rsidRDefault="005A2A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7ECB" w14:textId="77777777" w:rsidR="00BE217A" w:rsidRDefault="005A2A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7ECC" w14:textId="77777777" w:rsidR="00D73249" w:rsidRDefault="005A2A8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22 oktober 2025</w:t>
    </w:r>
    <w:r>
      <w:fldChar w:fldCharType="end"/>
    </w:r>
  </w:p>
  <w:p w14:paraId="467A7ECD" w14:textId="77777777" w:rsidR="00D73249" w:rsidRDefault="005A2A8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67A7ECE" w14:textId="77777777" w:rsidR="00D73249" w:rsidRDefault="005A2A8C"/>
  <w:p w14:paraId="467A7ECF" w14:textId="77777777" w:rsidR="00D73249" w:rsidRDefault="005A2A8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7ED3" w14:textId="77777777" w:rsidR="00D73249" w:rsidRDefault="005A2A8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67A7ED8" wp14:editId="467A7ED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7A7ED4" w14:textId="77777777" w:rsidR="00D73249" w:rsidRDefault="005A2A8C" w:rsidP="00BE217A">
    <w:pPr>
      <w:pStyle w:val="Dokumentrubrik"/>
      <w:spacing w:after="360"/>
    </w:pPr>
    <w:r>
      <w:t>Föredragningslista</w:t>
    </w:r>
  </w:p>
  <w:p w14:paraId="467A7ED5" w14:textId="77777777" w:rsidR="00D73249" w:rsidRDefault="005A2A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0880E2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6E292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7C7C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CE26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CAD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80BE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867D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04CC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A8AE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F21C3"/>
    <w:rsid w:val="005A2A8C"/>
    <w:rsid w:val="007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7DFC"/>
  <w15:docId w15:val="{028CC77D-77C0-4BAA-8927-69A5DD90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2025-10-22</SAFIR_Sammantradesdatum_Doc>
    <SAFIR_SammantradeID xmlns="C07A1A6C-0B19-41D9-BDF8-F523BA3921EB">ebb9647b-7e25-4eae-ba8b-07f37211d2df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A6661F1-9798-40E7-B0AC-2A3ADC4C6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259</TotalTime>
  <Pages>3</Pages>
  <Words>408</Words>
  <Characters>2739</Characters>
  <Application>Microsoft Office Word</Application>
  <DocSecurity>0</DocSecurity>
  <Lines>195</Lines>
  <Paragraphs>104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Mats Carlstedt</cp:lastModifiedBy>
  <cp:revision>48</cp:revision>
  <cp:lastPrinted>2012-12-12T21:41:00Z</cp:lastPrinted>
  <dcterms:created xsi:type="dcterms:W3CDTF">2013-03-22T09:28:00Z</dcterms:created>
  <dcterms:modified xsi:type="dcterms:W3CDTF">2025-10-21T12:20:00Z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22 oktober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