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E147CB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46803" w:rsidRDefault="00EB1957" w14:paraId="630244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E8936962C8E4FAD94039504A4CEBA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025dcb-6d8c-421e-b8e8-3b1b776051bd"/>
        <w:id w:val="2123111888"/>
        <w:lock w:val="sdtLocked"/>
      </w:sdtPr>
      <w:sdtEndPr/>
      <w:sdtContent>
        <w:p w:rsidR="006A2E03" w:rsidRDefault="00EB1957" w14:paraId="629312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det ska införas undervisning i grundskolan om beredskap, egenansvar och beredskapsodling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123F36139A4E3A8FB352F5A8C5E185"/>
        </w:placeholder>
        <w:text/>
      </w:sdtPr>
      <w:sdtEndPr/>
      <w:sdtContent>
        <w:p w:rsidRPr="00422B9E" w:rsidR="00422B9E" w:rsidP="00C96600" w:rsidRDefault="006D79C9" w14:paraId="2C736727" w14:textId="5AC0E8CC">
          <w:pPr>
            <w:pStyle w:val="Rubrik1"/>
          </w:pPr>
          <w:r>
            <w:t>Motiv</w:t>
          </w:r>
          <w:r w:rsidR="00C96600">
            <w:t>ering</w:t>
          </w:r>
        </w:p>
      </w:sdtContent>
    </w:sdt>
    <w:bookmarkEnd w:displacedByCustomXml="prev" w:id="3"/>
    <w:bookmarkEnd w:displacedByCustomXml="prev" w:id="4"/>
    <w:p w:rsidR="005A56B3" w:rsidP="00C96600" w:rsidRDefault="00C96600" w14:paraId="697F67E4" w14:textId="551A8B12">
      <w:pPr>
        <w:pStyle w:val="Normalutanindragellerluft"/>
      </w:pPr>
      <w:r>
        <w:t>Sverige befinner sig i ett allvarligt säkerhetsläge. Vår omvärld präglas av krig, hybridattacker och sårbarheter i elförsörjning, transporter och livsmedelsförsörjning. Som modernt land är vi starkt beroende av globala leveranskedjor. Ett längre avbrott i import eller distribution kan snabbt leda till brist på mat och andra livsnödvändigheter.</w:t>
      </w:r>
    </w:p>
    <w:p w:rsidR="005A56B3" w:rsidP="00C96600" w:rsidRDefault="005A56B3" w14:paraId="2E9F8D5B" w14:textId="0FF0E310">
      <w:pPr>
        <w:pStyle w:val="Normalutanindragellerluft"/>
      </w:pPr>
      <w:r>
        <w:tab/>
      </w:r>
      <w:r w:rsidR="00C96600">
        <w:t>Myndigheten för samhällsskydd och beredskap (MSB) uppmanar varje hushåll att kunna klara sig i minst en vecka på egen hand. För att det ska bli verklighet krävs kunskap. Skolan har här en nyckelroll. Ämnet hem- och konsumentkunskap ger redan eleverna praktiska färdigheter i matlagning, hushållsplanering och ekonomi. Att lägga till moment om krisberedskap skulle ge unga människor verktyg att ta ansvar i svåra lägen.</w:t>
      </w:r>
    </w:p>
    <w:p w:rsidR="005A56B3" w:rsidP="00567F94" w:rsidRDefault="005A56B3" w14:paraId="77425C04" w14:textId="4E617919">
      <w:r>
        <w:tab/>
      </w:r>
      <w:r w:rsidR="00C96600">
        <w:t xml:space="preserve">Ett viktigt inslag i detta är beredskapsodling – att på ett enkelt sätt kunna odla baslivsmedel hemma eller i närmiljön. Det kan handla om odling på balkong, i krukor, i </w:t>
      </w:r>
      <w:r w:rsidR="00C96600">
        <w:lastRenderedPageBreak/>
        <w:t xml:space="preserve">små trädgårdsland eller </w:t>
      </w:r>
      <w:r w:rsidR="00967A0A">
        <w:t>på</w:t>
      </w:r>
      <w:r w:rsidR="00C96600">
        <w:t xml:space="preserve"> gemensamma odlingsytor. Att ge elever kunskap om hur man odlar, lagrar och använder enklare grödor stärker inte bara hushållens beredskap utan också förståelsen för var maten kommer ifrån.</w:t>
      </w:r>
    </w:p>
    <w:p w:rsidR="005A56B3" w:rsidP="00567F94" w:rsidRDefault="00C96600" w14:paraId="350FDB07" w14:textId="77777777">
      <w:r>
        <w:t>Stockholm, som landets huvudstad och största stad, är särskilt sårbart i en kris. Här bor över två miljoner människor i en region som är starkt beroende av fungerande transporter för sin livsmedelsförsörjning. Vid störningar i leveranskedjorna kan varor snabbt ta slut i butikerna, och storstadsbor har ofta begränsade möjligheter att lagra mat och vatten. Just därför är det extra viktigt att unga i Stockholm och andra större städer får kunskap om hushållsberedskap och beredskapsodling. Även små åtgärder, som att kunna odla basvaror på en balkong eller i ett gemensamt kvartersland, kan stärka resiliensen i ett storstadssamhälle.</w:t>
      </w:r>
    </w:p>
    <w:p w:rsidR="005A56B3" w:rsidP="00567F94" w:rsidRDefault="005A56B3" w14:paraId="4248A3F4" w14:textId="63528F76">
      <w:r>
        <w:tab/>
      </w:r>
      <w:r w:rsidR="00C96600">
        <w:t>Genom att undervisa i beredskap och beredskapsodling kan vi stärka ungdomars ansvarstagande, öka samhällsresiliensen och minska sårbarheten vid en kris. Den som själv har kunskap och resurser kan stå starkare i kris och frigör därmed samhällets gemensamma resurser till dem som är mest utsatta.</w:t>
      </w:r>
    </w:p>
    <w:p w:rsidR="00BB6339" w:rsidP="00567F94" w:rsidRDefault="00C96600" w14:paraId="62491058" w14:textId="3C527469">
      <w:r>
        <w:t xml:space="preserve">Mot bakgrund av det förändrade säkerhetsläget, och med särskild hänsyn till storstädernas sårbarhet, bör regeringen därför ges i uppdrag att införa moment om beredskap, egenansvar och beredskapsodling i </w:t>
      </w:r>
      <w:r w:rsidR="0073049B">
        <w:t xml:space="preserve">exempelvis </w:t>
      </w:r>
      <w:r>
        <w:t>hem- och konsumentkunskap</w:t>
      </w:r>
      <w:r w:rsidR="0073049B">
        <w:t xml:space="preserve"> eller idrott och hälsa.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9C36342BB941F29721F235C063EA03"/>
        </w:placeholder>
      </w:sdtPr>
      <w:sdtEndPr/>
      <w:sdtContent>
        <w:p w:rsidR="00146803" w:rsidP="00146803" w:rsidRDefault="00146803" w14:paraId="0D521211" w14:textId="77777777"/>
        <w:p w:rsidR="00146803" w:rsidP="00146803" w:rsidRDefault="00EB1957" w14:paraId="6EE5664F" w14:textId="1D8092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2E03" w14:paraId="4270B2C0" w14:textId="77777777">
        <w:trPr>
          <w:cantSplit/>
        </w:trPr>
        <w:tc>
          <w:tcPr>
            <w:tcW w:w="50" w:type="pct"/>
            <w:vAlign w:val="bottom"/>
          </w:tcPr>
          <w:p w:rsidR="006A2E03" w:rsidRDefault="00EB1957" w14:paraId="06697843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6A2E03" w:rsidRDefault="006A2E03" w14:paraId="173760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A8E5EC" w14:textId="7192DB6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A30A" w14:textId="77777777" w:rsidR="00EB1957" w:rsidRDefault="00EB1957" w:rsidP="000C1CAD">
      <w:pPr>
        <w:spacing w:line="240" w:lineRule="auto"/>
      </w:pPr>
      <w:r>
        <w:separator/>
      </w:r>
    </w:p>
  </w:endnote>
  <w:endnote w:type="continuationSeparator" w:id="0">
    <w:p w14:paraId="715FA309" w14:textId="77777777" w:rsidR="00EB1957" w:rsidRDefault="00EB19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12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CB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E10B" w14:textId="21966055" w:rsidR="00262EA3" w:rsidRPr="00146803" w:rsidRDefault="00262EA3" w:rsidP="001468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0073" w14:textId="77777777" w:rsidR="00EB1957" w:rsidRDefault="00EB1957" w:rsidP="000C1CAD">
      <w:pPr>
        <w:spacing w:line="240" w:lineRule="auto"/>
      </w:pPr>
      <w:r>
        <w:separator/>
      </w:r>
    </w:p>
  </w:footnote>
  <w:footnote w:type="continuationSeparator" w:id="0">
    <w:p w14:paraId="08A818D5" w14:textId="77777777" w:rsidR="00EB1957" w:rsidRDefault="00EB19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D7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9B37CB" wp14:editId="49B84B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ACBBA" w14:textId="5A76941C" w:rsidR="00262EA3" w:rsidRDefault="00EB19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710FC8B88F443DBB54AC43C9BE01E3"/>
                              </w:placeholder>
                              <w:text/>
                            </w:sdtPr>
                            <w:sdtEndPr/>
                            <w:sdtContent>
                              <w:r w:rsidR="00C966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1AD419CCAD45ABB5AB135D32ACEEE4"/>
                              </w:placeholder>
                              <w:text/>
                            </w:sdtPr>
                            <w:sdtEndPr/>
                            <w:sdtContent>
                              <w:r w:rsidR="005A56B3">
                                <w:t>1811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C9B37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6803" w14:paraId="57CACBBA" w14:textId="5A7694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710FC8B88F443DBB54AC43C9BE01E3"/>
                        </w:placeholder>
                        <w:text/>
                      </w:sdtPr>
                      <w:sdtEndPr/>
                      <w:sdtContent>
                        <w:r w:rsidR="00C966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1AD419CCAD45ABB5AB135D32ACEEE4"/>
                        </w:placeholder>
                        <w:text/>
                      </w:sdtPr>
                      <w:sdtEndPr/>
                      <w:sdtContent>
                        <w:r w:rsidR="005A56B3">
                          <w:t>1811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5B10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907" w14:textId="77777777" w:rsidR="00262EA3" w:rsidRDefault="00262EA3" w:rsidP="008563AC">
    <w:pPr>
      <w:jc w:val="right"/>
    </w:pPr>
  </w:p>
  <w:p w14:paraId="16381D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3377" w14:textId="77777777" w:rsidR="00262EA3" w:rsidRDefault="00EB19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30798B" wp14:editId="64B390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E64775" w14:textId="76FA4E09" w:rsidR="00262EA3" w:rsidRDefault="00EB19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68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6600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FE6762DDCCE54B3D81BB63A5A2C93A7F"/>
        </w:placeholder>
        <w:text/>
      </w:sdtPr>
      <w:sdtEndPr/>
      <w:sdtContent>
        <w:r w:rsidR="005A56B3">
          <w:t>1811</w:t>
        </w:r>
      </w:sdtContent>
    </w:sdt>
  </w:p>
  <w:p w14:paraId="3E500435" w14:textId="77777777" w:rsidR="00262EA3" w:rsidRPr="008227B3" w:rsidRDefault="00EB19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BE41A5" w14:textId="2A51F964" w:rsidR="00262EA3" w:rsidRPr="008227B3" w:rsidRDefault="00EB19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80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C5ACA585EF14170828E3782658C94B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803">
          <w:t>:3260</w:t>
        </w:r>
      </w:sdtContent>
    </w:sdt>
  </w:p>
  <w:p w14:paraId="03E908FF" w14:textId="6A920C90" w:rsidR="00262EA3" w:rsidRDefault="00EB19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D710FC8B88F443DBB54AC43C9BE01E3"/>
        </w:placeholder>
        <w15:appearance w15:val="hidden"/>
        <w:text/>
      </w:sdtPr>
      <w:sdtEndPr/>
      <w:sdtContent>
        <w:r w:rsidR="00146803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C1AD419CCAD45ABB5AB135D32ACEEE4"/>
      </w:placeholder>
      <w:text/>
    </w:sdtPr>
    <w:sdtEndPr/>
    <w:sdtContent>
      <w:p w14:paraId="1E0ADF01" w14:textId="6A76FBAE" w:rsidR="00262EA3" w:rsidRDefault="0073049B" w:rsidP="00283E0F">
        <w:pPr>
          <w:pStyle w:val="FSHRub2"/>
        </w:pPr>
        <w:r>
          <w:t>Införande av undervisning om beredskap, egenansvar och beredskapsodling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19DD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55671309">
    <w:abstractNumId w:val="9"/>
  </w:num>
  <w:num w:numId="2" w16cid:durableId="565729659">
    <w:abstractNumId w:val="8"/>
  </w:num>
  <w:num w:numId="3" w16cid:durableId="1549563247">
    <w:abstractNumId w:val="16"/>
  </w:num>
  <w:num w:numId="4" w16cid:durableId="1160317418">
    <w:abstractNumId w:val="14"/>
  </w:num>
  <w:num w:numId="5" w16cid:durableId="1730692987">
    <w:abstractNumId w:val="17"/>
  </w:num>
  <w:num w:numId="6" w16cid:durableId="1175068293">
    <w:abstractNumId w:val="18"/>
  </w:num>
  <w:num w:numId="7" w16cid:durableId="515314039">
    <w:abstractNumId w:val="11"/>
  </w:num>
  <w:num w:numId="8" w16cid:durableId="619998101">
    <w:abstractNumId w:val="12"/>
  </w:num>
  <w:num w:numId="9" w16cid:durableId="107815530">
    <w:abstractNumId w:val="15"/>
  </w:num>
  <w:num w:numId="10" w16cid:durableId="1959339030">
    <w:abstractNumId w:val="22"/>
  </w:num>
  <w:num w:numId="11" w16cid:durableId="1742559245">
    <w:abstractNumId w:val="21"/>
  </w:num>
  <w:num w:numId="12" w16cid:durableId="1886676758">
    <w:abstractNumId w:val="21"/>
  </w:num>
  <w:num w:numId="13" w16cid:durableId="506210310">
    <w:abstractNumId w:val="3"/>
  </w:num>
  <w:num w:numId="14" w16cid:durableId="1171260350">
    <w:abstractNumId w:val="2"/>
  </w:num>
  <w:num w:numId="15" w16cid:durableId="1043212776">
    <w:abstractNumId w:val="1"/>
  </w:num>
  <w:num w:numId="16" w16cid:durableId="1010988160">
    <w:abstractNumId w:val="0"/>
  </w:num>
  <w:num w:numId="17" w16cid:durableId="1049381423">
    <w:abstractNumId w:val="7"/>
  </w:num>
  <w:num w:numId="18" w16cid:durableId="1212569311">
    <w:abstractNumId w:val="6"/>
  </w:num>
  <w:num w:numId="19" w16cid:durableId="124129532">
    <w:abstractNumId w:val="5"/>
  </w:num>
  <w:num w:numId="20" w16cid:durableId="364982929">
    <w:abstractNumId w:val="4"/>
  </w:num>
  <w:num w:numId="21" w16cid:durableId="1153369494">
    <w:abstractNumId w:val="21"/>
  </w:num>
  <w:num w:numId="22" w16cid:durableId="1317757657">
    <w:abstractNumId w:val="21"/>
  </w:num>
  <w:num w:numId="23" w16cid:durableId="1738702235">
    <w:abstractNumId w:val="21"/>
  </w:num>
  <w:num w:numId="24" w16cid:durableId="487093153">
    <w:abstractNumId w:val="21"/>
  </w:num>
  <w:num w:numId="25" w16cid:durableId="987785143">
    <w:abstractNumId w:val="21"/>
  </w:num>
  <w:num w:numId="26" w16cid:durableId="1728727560">
    <w:abstractNumId w:val="22"/>
  </w:num>
  <w:num w:numId="27" w16cid:durableId="1136949578">
    <w:abstractNumId w:val="22"/>
  </w:num>
  <w:num w:numId="28" w16cid:durableId="1748963190">
    <w:abstractNumId w:val="22"/>
  </w:num>
  <w:num w:numId="29" w16cid:durableId="1825663570">
    <w:abstractNumId w:val="22"/>
  </w:num>
  <w:num w:numId="30" w16cid:durableId="1855533951">
    <w:abstractNumId w:val="21"/>
  </w:num>
  <w:num w:numId="31" w16cid:durableId="941450123">
    <w:abstractNumId w:val="21"/>
  </w:num>
  <w:num w:numId="32" w16cid:durableId="209925549">
    <w:abstractNumId w:val="22"/>
  </w:num>
  <w:num w:numId="33" w16cid:durableId="721489227">
    <w:abstractNumId w:val="21"/>
  </w:num>
  <w:num w:numId="34" w16cid:durableId="519006426">
    <w:abstractNumId w:val="18"/>
  </w:num>
  <w:num w:numId="35" w16cid:durableId="828982490">
    <w:abstractNumId w:val="18"/>
    <w:lvlOverride w:ilvl="0">
      <w:startOverride w:val="1"/>
    </w:lvlOverride>
  </w:num>
  <w:num w:numId="36" w16cid:durableId="1606383514">
    <w:abstractNumId w:val="19"/>
  </w:num>
  <w:num w:numId="37" w16cid:durableId="600840938">
    <w:abstractNumId w:val="18"/>
    <w:lvlOverride w:ilvl="0">
      <w:startOverride w:val="1"/>
    </w:lvlOverride>
  </w:num>
  <w:num w:numId="38" w16cid:durableId="1188374950">
    <w:abstractNumId w:val="13"/>
  </w:num>
  <w:num w:numId="39" w16cid:durableId="732581146">
    <w:abstractNumId w:val="10"/>
  </w:num>
  <w:num w:numId="40" w16cid:durableId="1604357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66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803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0D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F9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6B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E0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9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7FE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A0A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15A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00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021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957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D08A3"/>
  <w15:chartTrackingRefBased/>
  <w15:docId w15:val="{36DEFA6F-F250-404A-B36D-2DE27CE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8936962C8E4FAD94039504A4CEB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7FE73-0546-42A1-A68D-F7FC28D5F1C7}"/>
      </w:docPartPr>
      <w:docPartBody>
        <w:p w:rsidR="00C71D62" w:rsidRDefault="00C71D62">
          <w:pPr>
            <w:pStyle w:val="BE8936962C8E4FAD94039504A4CEBA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123F36139A4E3A8FB352F5A8C5E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AE92C-2B98-4A6D-9A7E-2D7B71B38DBD}"/>
      </w:docPartPr>
      <w:docPartBody>
        <w:p w:rsidR="00C71D62" w:rsidRDefault="00C71D62">
          <w:pPr>
            <w:pStyle w:val="D9123F36139A4E3A8FB352F5A8C5E1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710FC8B88F443DBB54AC43C9BE0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6962D-36B0-43B3-9FCA-881777739C1B}"/>
      </w:docPartPr>
      <w:docPartBody>
        <w:p w:rsidR="00C71D62" w:rsidRDefault="00C71D62">
          <w:pPr>
            <w:pStyle w:val="7D710FC8B88F443DBB54AC43C9BE01E3"/>
          </w:pPr>
          <w:r w:rsidRPr="00E03A3D">
            <w:t>[Motionär]</w:t>
          </w:r>
        </w:p>
      </w:docPartBody>
    </w:docPart>
    <w:docPart>
      <w:docPartPr>
        <w:name w:val="9C1AD419CCAD45ABB5AB135D32ACE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AB4E5-A83B-4A9F-B2FE-67A3354EDC62}"/>
      </w:docPartPr>
      <w:docPartBody>
        <w:p w:rsidR="00C71D62" w:rsidRDefault="00C71D62">
          <w:pPr>
            <w:pStyle w:val="9C1AD419CCAD45ABB5AB135D32ACEEE4"/>
          </w:pPr>
          <w:r>
            <w:t xml:space="preserve"> </w:t>
          </w:r>
        </w:p>
      </w:docPartBody>
    </w:docPart>
    <w:docPart>
      <w:docPartPr>
        <w:name w:val="FE6762DDCCE54B3D81BB63A5A2C93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847CF-87C6-4DC0-B8B6-2A299F49BB1F}"/>
      </w:docPartPr>
      <w:docPartBody>
        <w:p w:rsidR="00AB3BC8" w:rsidRDefault="00C71D62">
          <w:r>
            <w:t xml:space="preserve"> </w:t>
          </w:r>
        </w:p>
      </w:docPartBody>
    </w:docPart>
    <w:docPart>
      <w:docPartPr>
        <w:name w:val="FC5ACA585EF14170828E3782658C9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525B8-39B7-4983-90F7-662969981384}"/>
      </w:docPartPr>
      <w:docPartBody>
        <w:p w:rsidR="00AB3BC8" w:rsidRDefault="00C71D62" w:rsidP="00C71D62">
          <w:pPr>
            <w:pStyle w:val="FC5ACA585EF14170828E3782658C94BC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929C36342BB941F29721F235C063E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7510E-9EE4-4FB0-83B7-F4ED5B8593DE}"/>
      </w:docPartPr>
      <w:docPartBody>
        <w:p w:rsidR="00D244D3" w:rsidRDefault="00D244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57F9"/>
    <w:multiLevelType w:val="multilevel"/>
    <w:tmpl w:val="70BC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69722">
    <w:abstractNumId w:val="1"/>
  </w:num>
  <w:num w:numId="2" w16cid:durableId="20166107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2"/>
    <w:rsid w:val="008D56EE"/>
    <w:rsid w:val="00AB3BC8"/>
    <w:rsid w:val="00BC33CA"/>
    <w:rsid w:val="00C71D62"/>
    <w:rsid w:val="00D2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1D62"/>
    <w:rPr>
      <w:color w:val="F1A983" w:themeColor="accent2" w:themeTint="99"/>
    </w:rPr>
  </w:style>
  <w:style w:type="paragraph" w:customStyle="1" w:styleId="BE8936962C8E4FAD94039504A4CEBABC">
    <w:name w:val="BE8936962C8E4FAD94039504A4CEBABC"/>
  </w:style>
  <w:style w:type="paragraph" w:customStyle="1" w:styleId="DDB86B657F934239BE2293BD9D02E3E7">
    <w:name w:val="DDB86B657F934239BE2293BD9D02E3E7"/>
  </w:style>
  <w:style w:type="paragraph" w:customStyle="1" w:styleId="D9123F36139A4E3A8FB352F5A8C5E185">
    <w:name w:val="D9123F36139A4E3A8FB352F5A8C5E185"/>
  </w:style>
  <w:style w:type="paragraph" w:customStyle="1" w:styleId="7D710FC8B88F443DBB54AC43C9BE01E3">
    <w:name w:val="7D710FC8B88F443DBB54AC43C9BE01E3"/>
  </w:style>
  <w:style w:type="paragraph" w:customStyle="1" w:styleId="9C1AD419CCAD45ABB5AB135D32ACEEE4">
    <w:name w:val="9C1AD419CCAD45ABB5AB135D32ACEEE4"/>
  </w:style>
  <w:style w:type="paragraph" w:customStyle="1" w:styleId="88824D0B624445E0974A026BE7A15C771">
    <w:name w:val="88824D0B624445E0974A026BE7A15C771"/>
    <w:rsid w:val="00C71D62"/>
    <w:pPr>
      <w:keepLine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00" w:after="60" w:line="300" w:lineRule="exact"/>
      <w:contextualSpacing/>
    </w:pPr>
    <w:rPr>
      <w:rFonts w:eastAsiaTheme="minorHAnsi"/>
      <w:i/>
      <w:noProof/>
      <w:kern w:val="28"/>
      <w:sz w:val="24"/>
      <w:szCs w:val="24"/>
      <w:lang w:eastAsia="en-US"/>
      <w14:numSpacing w14:val="proportional"/>
    </w:rPr>
  </w:style>
  <w:style w:type="paragraph" w:customStyle="1" w:styleId="FC5ACA585EF14170828E3782658C94BC">
    <w:name w:val="FC5ACA585EF14170828E3782658C94BC"/>
    <w:rsid w:val="00C71D62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800F0-294D-4649-9639-6247F79C9AAB}"/>
</file>

<file path=customXml/itemProps2.xml><?xml version="1.0" encoding="utf-8"?>
<ds:datastoreItem xmlns:ds="http://schemas.openxmlformats.org/officeDocument/2006/customXml" ds:itemID="{1D6147D6-2927-4F0F-A83A-C2A0C8953B76}"/>
</file>

<file path=customXml/itemProps3.xml><?xml version="1.0" encoding="utf-8"?>
<ds:datastoreItem xmlns:ds="http://schemas.openxmlformats.org/officeDocument/2006/customXml" ds:itemID="{E36A0C79-15D4-4AF1-BE25-8EF482F94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2239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