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AA3B93" w:rsidR="00AA3B93" w:rsidP="00390D47" w:rsidRDefault="00AA3B93" w14:paraId="0500AE87" w14:textId="77777777">
      <w:pPr>
        <w:pStyle w:val="Normalutanindragellerluft"/>
      </w:pPr>
      <w:bookmarkStart w:name="_Hlk210380882" w:id="0"/>
    </w:p>
    <w:bookmarkStart w:name="_Toc106801300" w:displacedByCustomXml="next" w:id="1"/>
    <w:bookmarkStart w:name="_Toc10680047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9A5CD97803A426DA97C2C2BF6F8E028"/>
        </w:placeholder>
        <w:text/>
      </w:sdtPr>
      <w:sdtEndPr/>
      <w:sdtContent>
        <w:p xmlns:w14="http://schemas.microsoft.com/office/word/2010/wordml" w:rsidRPr="009B062B" w:rsidR="00AF30DD" w:rsidP="00677BE9" w:rsidRDefault="00AF30DD" w14:paraId="06341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3388b70e-65f6-4628-a6f8-37558fff5ad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Sverige, genom FN och EU, ska verka för återuppbyggandet av kristna områden i Irak och Syrien samt andra etnoreligiösa minoriteters områden i dessa länder, och detta tillkännager riksdagen för regeringen.</w:t>
          </w:r>
        </w:p>
      </w:sdtContent>
    </w:sdt>
    <w:bookmarkEnd w:displacedByCustomXml="prev" w:id="1"/>
    <w:bookmarkEnd w:displacedByCustomXml="prev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45AD8C8A33E4209A4AEEE442FD034D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2673A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DE2039" w:rsidP="00192151" w:rsidRDefault="00DE2039" w14:paraId="2A5F7C6D" w14:textId="77777777">
      <w:pPr>
        <w:pStyle w:val="Normalutanindragellerluft"/>
      </w:pPr>
    </w:p>
    <w:p xmlns:w14="http://schemas.microsoft.com/office/word/2010/wordml" w:rsidR="00192151" w:rsidP="00192151" w:rsidRDefault="00192151" w14:paraId="1180F1D3" w14:textId="75FFBAF0">
      <w:pPr>
        <w:pStyle w:val="Normalutanindragellerluft"/>
      </w:pPr>
      <w:r>
        <w:t>Under 2014 tvingades ursprungsbefolkningar, de kristna folkgrupperna syrianer, kaldéer och assyrier, med våld bort från sina</w:t>
      </w:r>
      <w:r w:rsidR="00CF57E2">
        <w:t xml:space="preserve"> </w:t>
      </w:r>
      <w:r>
        <w:t>områden</w:t>
      </w:r>
      <w:r w:rsidR="00CF57E2">
        <w:t xml:space="preserve"> </w:t>
      </w:r>
      <w:r w:rsidR="00DE2039">
        <w:t xml:space="preserve">på </w:t>
      </w:r>
      <w:proofErr w:type="spellStart"/>
      <w:r w:rsidR="00CF57E2">
        <w:t>Nineveslätten</w:t>
      </w:r>
      <w:proofErr w:type="spellEnd"/>
      <w:r w:rsidR="00CF57E2">
        <w:t xml:space="preserve"> i Irak och norra Syrien</w:t>
      </w:r>
      <w:r>
        <w:t xml:space="preserve"> </w:t>
      </w:r>
      <w:r w:rsidR="00DA59B4">
        <w:t>av den Islamistiska terrorgruppen IS.</w:t>
      </w:r>
      <w:r>
        <w:t xml:space="preserve"> </w:t>
      </w:r>
      <w:r w:rsidR="00DA59B4">
        <w:t>K</w:t>
      </w:r>
      <w:r>
        <w:t>ristna invånare</w:t>
      </w:r>
      <w:r w:rsidR="00CF57E2">
        <w:t xml:space="preserve"> i dessa områden</w:t>
      </w:r>
      <w:r>
        <w:t xml:space="preserve"> tvingades </w:t>
      </w:r>
      <w:r w:rsidR="00DE2039">
        <w:t xml:space="preserve">alltså </w:t>
      </w:r>
      <w:r>
        <w:t xml:space="preserve">på flykt och de flesta är fortfarande internflyktingar </w:t>
      </w:r>
      <w:r w:rsidR="00CF57E2">
        <w:t xml:space="preserve">eller </w:t>
      </w:r>
      <w:r w:rsidR="00DE2039">
        <w:t xml:space="preserve">återfinns </w:t>
      </w:r>
      <w:r>
        <w:t xml:space="preserve">i </w:t>
      </w:r>
      <w:r w:rsidR="00CF57E2">
        <w:t>närliggande länder</w:t>
      </w:r>
      <w:r w:rsidR="00DE2039">
        <w:t>. Samtidigt finns det en vilja</w:t>
      </w:r>
      <w:r>
        <w:t xml:space="preserve"> </w:t>
      </w:r>
      <w:r w:rsidR="00DE2039">
        <w:t>att</w:t>
      </w:r>
      <w:r>
        <w:t xml:space="preserve"> återvända till sina områden.</w:t>
      </w:r>
    </w:p>
    <w:p xmlns:w14="http://schemas.microsoft.com/office/word/2010/wordml" w:rsidRPr="00DA59B4" w:rsidR="00DA59B4" w:rsidP="00DA59B4" w:rsidRDefault="00DA59B4" w14:paraId="77D18B55" w14:textId="77777777"/>
    <w:p xmlns:w14="http://schemas.microsoft.com/office/word/2010/wordml" w:rsidR="00192151" w:rsidP="00192151" w:rsidRDefault="00192151" w14:paraId="1AC9EDE4" w14:textId="5A6F31B3">
      <w:pPr>
        <w:pStyle w:val="Normalutanindragellerluft"/>
      </w:pPr>
      <w:r>
        <w:t>De</w:t>
      </w:r>
      <w:r w:rsidR="00DE2039">
        <w:t>ssa människor</w:t>
      </w:r>
      <w:r>
        <w:t xml:space="preserve"> ställdes inför ultimatum av Islamiska Staten att antingen konvertera till islam</w:t>
      </w:r>
      <w:r w:rsidR="00DE2039">
        <w:t>, betala en religiös skatt</w:t>
      </w:r>
      <w:r>
        <w:t xml:space="preserve"> eller att bli dödade. </w:t>
      </w:r>
      <w:r w:rsidR="00DA59B4">
        <w:t>Hundratusentals kristna</w:t>
      </w:r>
      <w:r>
        <w:t xml:space="preserve"> valde att</w:t>
      </w:r>
      <w:r w:rsidR="00DA59B4">
        <w:t xml:space="preserve"> lämna sin egendom och</w:t>
      </w:r>
      <w:r>
        <w:t xml:space="preserve"> fly till </w:t>
      </w:r>
      <w:r w:rsidR="00DA59B4">
        <w:t xml:space="preserve">den </w:t>
      </w:r>
      <w:r>
        <w:t>kurdiska regionen i norra Irak</w:t>
      </w:r>
      <w:r w:rsidR="00DA59B4">
        <w:t xml:space="preserve">, till andra delar av Syrien </w:t>
      </w:r>
      <w:r w:rsidR="00DE2039">
        <w:t>samt</w:t>
      </w:r>
      <w:r w:rsidR="00DA59B4">
        <w:t xml:space="preserve"> till Libanon och Turkiet</w:t>
      </w:r>
      <w:r>
        <w:t xml:space="preserve">. Övergreppen på kristna invånare och </w:t>
      </w:r>
      <w:proofErr w:type="spellStart"/>
      <w:r w:rsidR="00DE2039">
        <w:t>yazidier</w:t>
      </w:r>
      <w:proofErr w:type="spellEnd"/>
      <w:r>
        <w:t xml:space="preserve"> är erkända som folkmord av EU-parlamentet, kongressen i USA och flera andra nationella parlament. </w:t>
      </w:r>
      <w:r w:rsidR="00DE2039">
        <w:t xml:space="preserve">Därtill </w:t>
      </w:r>
      <w:r>
        <w:t xml:space="preserve">har EU i ett resolutionsbeslut kommit fram till att de kristna </w:t>
      </w:r>
      <w:r>
        <w:lastRenderedPageBreak/>
        <w:t xml:space="preserve">folkgrupperna i Irak behöver en fredad zon på </w:t>
      </w:r>
      <w:proofErr w:type="spellStart"/>
      <w:r>
        <w:t>Nineveslätten</w:t>
      </w:r>
      <w:proofErr w:type="spellEnd"/>
      <w:r>
        <w:t xml:space="preserve"> </w:t>
      </w:r>
      <w:r w:rsidR="00DE2039">
        <w:t xml:space="preserve">om </w:t>
      </w:r>
      <w:r>
        <w:t xml:space="preserve">de ska kunna återvända </w:t>
      </w:r>
      <w:r w:rsidR="00DE2039">
        <w:t xml:space="preserve">i trygghet </w:t>
      </w:r>
      <w:r>
        <w:t>till sina hemtrakter och rädda kristenhetens fortsatta existens i Irak.</w:t>
      </w:r>
    </w:p>
    <w:p xmlns:w14="http://schemas.microsoft.com/office/word/2010/wordml" w:rsidR="00192151" w:rsidP="00192151" w:rsidRDefault="00192151" w14:paraId="4FB80D2F" w14:textId="77777777">
      <w:pPr>
        <w:pStyle w:val="Normalutanindragellerluft"/>
      </w:pPr>
    </w:p>
    <w:p xmlns:w14="http://schemas.microsoft.com/office/word/2010/wordml" w:rsidR="00192151" w:rsidP="00192151" w:rsidRDefault="00192151" w14:paraId="62DE973E" w14:textId="58CF26E7">
      <w:pPr>
        <w:pStyle w:val="Normalutanindragellerluft"/>
      </w:pPr>
      <w:r>
        <w:t>Det krävs nu återuppbygg</w:t>
      </w:r>
      <w:r w:rsidR="00DE2039">
        <w:t>n</w:t>
      </w:r>
      <w:r>
        <w:t>a</w:t>
      </w:r>
      <w:r w:rsidR="00DE2039">
        <w:t>d</w:t>
      </w:r>
      <w:r>
        <w:t xml:space="preserve"> av förstörda</w:t>
      </w:r>
      <w:r w:rsidR="00DA59B4">
        <w:t xml:space="preserve"> hus,</w:t>
      </w:r>
      <w:r>
        <w:t xml:space="preserve"> vägar, sjukhus, skolor och</w:t>
      </w:r>
      <w:r w:rsidR="00DA59B4">
        <w:t xml:space="preserve"> annan infrastruktur</w:t>
      </w:r>
      <w:r>
        <w:t xml:space="preserve"> för att möjliggöra återvändande </w:t>
      </w:r>
      <w:r w:rsidR="00DE2039">
        <w:t xml:space="preserve">av </w:t>
      </w:r>
      <w:r>
        <w:t>flyktingar</w:t>
      </w:r>
      <w:r w:rsidR="00DE2039">
        <w:t>. Det krävs också att man</w:t>
      </w:r>
      <w:r>
        <w:t xml:space="preserve"> säkerställer tryggheten i området. FN och EU bör</w:t>
      </w:r>
      <w:r w:rsidR="00DE2039">
        <w:t xml:space="preserve"> därför</w:t>
      </w:r>
      <w:r>
        <w:t xml:space="preserve"> avsätta riktade medel för dessa områden för att möjliggöra återvändandet</w:t>
      </w:r>
      <w:r w:rsidR="00DA59B4">
        <w:t xml:space="preserve"> av kristna och andra minoriteter på</w:t>
      </w:r>
      <w:r>
        <w:t xml:space="preserve"> flykt. Inte minst bör </w:t>
      </w:r>
      <w:r w:rsidR="00DE2039">
        <w:t xml:space="preserve">Sverige driva på för att </w:t>
      </w:r>
      <w:r>
        <w:t xml:space="preserve">FN:s utvecklingsfond och EU aktivera flera utvecklingsprojekt för </w:t>
      </w:r>
      <w:r w:rsidR="00DA59B4">
        <w:t>detta ändamål</w:t>
      </w:r>
      <w:r>
        <w:t>.</w:t>
      </w:r>
    </w:p>
    <w:p xmlns:w14="http://schemas.microsoft.com/office/word/2010/wordml" w:rsidR="00192151" w:rsidP="00192151" w:rsidRDefault="00192151" w14:paraId="105D1731" w14:textId="77777777">
      <w:pPr>
        <w:pStyle w:val="Normalutanindragellerluft"/>
      </w:pPr>
    </w:p>
    <w:p xmlns:w14="http://schemas.microsoft.com/office/word/2010/wordml" w:rsidR="00192151" w:rsidP="00192151" w:rsidRDefault="00192151" w14:paraId="5E4F7B54" w14:textId="0C0F8648">
      <w:pPr>
        <w:pStyle w:val="Normalutanindragellerluft"/>
      </w:pPr>
      <w:r>
        <w:t xml:space="preserve">De kristna invånarna som flytt har </w:t>
      </w:r>
      <w:r w:rsidR="00DA59B4">
        <w:t>hopp om att flytta</w:t>
      </w:r>
      <w:r>
        <w:t xml:space="preserve"> tillbaka</w:t>
      </w:r>
      <w:r w:rsidR="00DA59B4">
        <w:t xml:space="preserve"> och </w:t>
      </w:r>
      <w:r w:rsidR="00DE2039">
        <w:t xml:space="preserve">återigen </w:t>
      </w:r>
      <w:r w:rsidR="00DA59B4">
        <w:t>bo i sina ursprungsområden</w:t>
      </w:r>
      <w:r>
        <w:t>. De ber nu omvärlden om stöd för att återuppbygga skolor, sjukhus, vårdcentraler, bostäder, infrastruktur samt d</w:t>
      </w:r>
      <w:r w:rsidR="00DA59B4">
        <w:t>e</w:t>
      </w:r>
      <w:r>
        <w:t xml:space="preserve"> religiösa och kulturhistoriska byggnader som har förstörts. En återuppbyggnad kommer att bringa hopp </w:t>
      </w:r>
      <w:r w:rsidR="00DE2039">
        <w:t xml:space="preserve">hos de drabbade </w:t>
      </w:r>
      <w:r>
        <w:t>om ett nytt liv och påskynda återvändandet</w:t>
      </w:r>
      <w:r w:rsidR="00BB00C9">
        <w:t xml:space="preserve"> samt bidra till att den kristna närvaron i Mellanöstern kan fortsätta.</w:t>
      </w:r>
    </w:p>
    <w:p xmlns:w14="http://schemas.microsoft.com/office/word/2010/wordml" w:rsidR="00192151" w:rsidP="00192151" w:rsidRDefault="00192151" w14:paraId="7F7B3971" w14:textId="77777777">
      <w:pPr>
        <w:pStyle w:val="Normalutanindragellerluft"/>
      </w:pPr>
    </w:p>
    <w:p xmlns:w14="http://schemas.microsoft.com/office/word/2010/wordml" w:rsidRPr="00422B9E" w:rsidR="00422B9E" w:rsidP="00192151" w:rsidRDefault="00192151" w14:paraId="0A302B29" w14:textId="55402FB5">
      <w:pPr>
        <w:pStyle w:val="Normalutanindragellerluft"/>
      </w:pPr>
      <w:r>
        <w:t xml:space="preserve">Det krävs en internationellt samordnad </w:t>
      </w:r>
      <w:r w:rsidR="00DE2039">
        <w:t>investering</w:t>
      </w:r>
      <w:r>
        <w:t xml:space="preserve"> för att </w:t>
      </w:r>
      <w:r w:rsidR="00DA59B4">
        <w:t>kristna och andra</w:t>
      </w:r>
      <w:r>
        <w:t xml:space="preserve"> etnoreligiösa minoriteter ska kunna överleva och ha en framtid</w:t>
      </w:r>
      <w:r w:rsidR="00CF57E2">
        <w:t xml:space="preserve"> i</w:t>
      </w:r>
      <w:r>
        <w:t xml:space="preserve"> Irak</w:t>
      </w:r>
      <w:r w:rsidR="00DA59B4">
        <w:t xml:space="preserve"> och Syrien</w:t>
      </w:r>
      <w:r>
        <w:t xml:space="preserve">. </w:t>
      </w:r>
      <w:r w:rsidR="00CF57E2">
        <w:t xml:space="preserve">Det finns hundratusentals kristna och andra minoriteter som antingen är internflyktingar eller </w:t>
      </w:r>
      <w:r w:rsidR="00BB00C9">
        <w:t xml:space="preserve">på </w:t>
      </w:r>
      <w:r w:rsidR="00CF57E2">
        <w:t>flykt</w:t>
      </w:r>
      <w:r>
        <w:t xml:space="preserve"> i Turkiet, Libanon och Jordanien</w:t>
      </w:r>
      <w:r w:rsidR="00CF57E2">
        <w:t xml:space="preserve"> som</w:t>
      </w:r>
      <w:r>
        <w:t xml:space="preserve"> s</w:t>
      </w:r>
      <w:r w:rsidR="00BB00C9">
        <w:t>kulle</w:t>
      </w:r>
      <w:r>
        <w:t xml:space="preserve"> kunna återvända hem. Därför </w:t>
      </w:r>
      <w:r w:rsidR="00DE2039">
        <w:t xml:space="preserve">bör </w:t>
      </w:r>
      <w:r w:rsidR="00094604">
        <w:t>Sverige verka för att</w:t>
      </w:r>
      <w:r>
        <w:t xml:space="preserve"> FN och EU </w:t>
      </w:r>
      <w:r w:rsidR="00094604">
        <w:t>ska</w:t>
      </w:r>
      <w:r>
        <w:t xml:space="preserve"> </w:t>
      </w:r>
      <w:r w:rsidR="00CF57E2">
        <w:t>rikta</w:t>
      </w:r>
      <w:r w:rsidR="00094604">
        <w:t xml:space="preserve"> olika</w:t>
      </w:r>
      <w:r w:rsidR="00CF57E2">
        <w:t xml:space="preserve"> utvecklings</w:t>
      </w:r>
      <w:r>
        <w:t xml:space="preserve">insatser </w:t>
      </w:r>
      <w:r w:rsidR="00CF57E2">
        <w:t>för</w:t>
      </w:r>
      <w:r>
        <w:t xml:space="preserve"> en återuppbyggnad av de</w:t>
      </w:r>
      <w:r w:rsidR="00CF57E2">
        <w:t>ssa områden i Irak och Syrien</w:t>
      </w:r>
      <w:r>
        <w:t>.</w:t>
      </w:r>
    </w:p>
    <w:p xmlns:w14="http://schemas.microsoft.com/office/word/2010/wordml" w:rsidR="00BB6339" w:rsidP="008E0FE2" w:rsidRDefault="00BB6339" w14:paraId="74F474A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EBA2C3C7964E35A343812F95A7CC8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77BE9" w:rsidP="00677BE9" w:rsidRDefault="00677BE9" w14:paraId="1DABC29B" w14:textId="77777777">
          <w:pPr/>
          <w:r/>
        </w:p>
        <w:p xmlns:w14="http://schemas.microsoft.com/office/word/2010/wordml" w:rsidRPr="008E0FE2" w:rsidR="00677BE9" w:rsidP="00677BE9" w:rsidRDefault="00677BE9" w14:paraId="37272335" w14:textId="54A1269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0"/>
    <w:p xmlns:w14="http://schemas.microsoft.com/office/word/2010/wordml" w:rsidRPr="008E0FE2" w:rsidR="004801AC" w:rsidP="00DF3554" w:rsidRDefault="004801AC" w14:paraId="0EE1858E" w14:textId="737E8157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C713" w14:textId="77777777" w:rsidR="0012334D" w:rsidRDefault="0012334D" w:rsidP="000C1CAD">
      <w:pPr>
        <w:spacing w:line="240" w:lineRule="auto"/>
      </w:pPr>
      <w:r>
        <w:separator/>
      </w:r>
    </w:p>
  </w:endnote>
  <w:endnote w:type="continuationSeparator" w:id="0">
    <w:p w14:paraId="5F799C9A" w14:textId="77777777" w:rsidR="0012334D" w:rsidRDefault="001233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9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3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852" w14:textId="6DA36F35" w:rsidR="00262EA3" w:rsidRPr="00677BE9" w:rsidRDefault="00262EA3" w:rsidP="00677B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602B" w14:textId="77777777" w:rsidR="0012334D" w:rsidRDefault="0012334D" w:rsidP="000C1CAD">
      <w:pPr>
        <w:spacing w:line="240" w:lineRule="auto"/>
      </w:pPr>
      <w:r>
        <w:separator/>
      </w:r>
    </w:p>
  </w:footnote>
  <w:footnote w:type="continuationSeparator" w:id="0">
    <w:p w14:paraId="30B59DFD" w14:textId="77777777" w:rsidR="0012334D" w:rsidRDefault="001233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057A2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F5D0B6" wp14:anchorId="070B6A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7BE9" w14:paraId="56276C7A" w14:textId="31B8E32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E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0B6A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334D" w14:paraId="56276C7A" w14:textId="31B8E32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E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04C5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EE5C3E6" w14:textId="77777777">
    <w:pPr>
      <w:jc w:val="right"/>
    </w:pPr>
  </w:p>
  <w:p w:rsidR="00262EA3" w:rsidP="00776B74" w:rsidRDefault="00262EA3" w14:paraId="7F994E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380880" w:id="6"/>
  <w:bookmarkStart w:name="_Hlk210380881" w:id="7"/>
  <w:p w:rsidR="00262EA3" w:rsidP="008563AC" w:rsidRDefault="00677BE9" w14:paraId="3D3F0D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732A37" wp14:anchorId="0054BA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7BE9" w14:paraId="3705A379" w14:textId="35D3083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3EA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77BE9" w14:paraId="6E5D2E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7BE9" w14:paraId="07C055CE" w14:textId="06A7E0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:2010</w:t>
        </w:r>
      </w:sdtContent>
    </w:sdt>
  </w:p>
  <w:p w:rsidR="00262EA3" w:rsidP="00E03A3D" w:rsidRDefault="00677BE9" w14:paraId="78A865D2" w14:textId="6E3091A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Yusuf Aydin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B00C9" w14:paraId="6F572D03" w14:textId="2EAD804F">
        <w:pPr>
          <w:pStyle w:val="FSHRub2"/>
        </w:pPr>
        <w:r>
          <w:t>Stöd till återuppbyggnad av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66B283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3E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7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04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34D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151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7E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BE9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4E3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189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EA2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0C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7E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9B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039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5C2F5"/>
  <w15:chartTrackingRefBased/>
  <w15:docId w15:val="{52E8F35D-F388-4DCA-A2F0-ECD76E1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B00C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B00C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B00C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B00C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B00C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B00C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B00C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B00C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B00C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B00C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B00C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B00C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B00C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B00C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B00C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B00C9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B00C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B00C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B00C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B00C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B00C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B00C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B00C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B00C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B00C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B00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B00C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B00C9"/>
  </w:style>
  <w:style w:type="paragraph" w:styleId="Innehll1">
    <w:name w:val="toc 1"/>
    <w:basedOn w:val="Normalutanindragellerluft"/>
    <w:next w:val="Normal"/>
    <w:uiPriority w:val="39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B00C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B00C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B00C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B00C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B00C9"/>
  </w:style>
  <w:style w:type="paragraph" w:styleId="Innehll7">
    <w:name w:val="toc 7"/>
    <w:basedOn w:val="Rubrik6"/>
    <w:next w:val="Normal"/>
    <w:uiPriority w:val="39"/>
    <w:semiHidden/>
    <w:unhideWhenUsed/>
    <w:rsid w:val="00BB00C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B00C9"/>
  </w:style>
  <w:style w:type="paragraph" w:styleId="Innehll9">
    <w:name w:val="toc 9"/>
    <w:basedOn w:val="Innehll8"/>
    <w:next w:val="Normal"/>
    <w:uiPriority w:val="39"/>
    <w:semiHidden/>
    <w:unhideWhenUsed/>
    <w:rsid w:val="00BB00C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B00C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B00C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B00C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B00C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B00C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B00C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B00C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B00C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B00C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B00C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B00C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B00C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B00C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B00C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B00C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B00C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B00C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B00C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B00C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B00C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B00C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B00C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B00C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B00C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B00C9"/>
  </w:style>
  <w:style w:type="paragraph" w:customStyle="1" w:styleId="RubrikSammanf">
    <w:name w:val="RubrikSammanf"/>
    <w:basedOn w:val="Rubrik1"/>
    <w:next w:val="Normal"/>
    <w:uiPriority w:val="3"/>
    <w:semiHidden/>
    <w:rsid w:val="00BB00C9"/>
  </w:style>
  <w:style w:type="paragraph" w:styleId="Sidfot">
    <w:name w:val="footer"/>
    <w:basedOn w:val="Normalutanindragellerluft"/>
    <w:link w:val="Sidfot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B00C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B00C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B00C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B00C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B00C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B00C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B0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B00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00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00C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00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00C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B00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B00C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B00C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B00C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B00C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B00C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B00C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B00C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B00C9"/>
    <w:pPr>
      <w:outlineLvl w:val="9"/>
    </w:pPr>
  </w:style>
  <w:style w:type="paragraph" w:customStyle="1" w:styleId="KantrubrikV">
    <w:name w:val="KantrubrikV"/>
    <w:basedOn w:val="Sidhuvud"/>
    <w:qFormat/>
    <w:rsid w:val="00BB00C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B00C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B00C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B00C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B00C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B00C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B00C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B00C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B00C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B00C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B00C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B00C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B00C9"/>
    <w:pPr>
      <w:ind w:left="720"/>
      <w:contextualSpacing/>
    </w:pPr>
  </w:style>
  <w:style w:type="paragraph" w:customStyle="1" w:styleId="ListaLinje">
    <w:name w:val="ListaLinje"/>
    <w:basedOn w:val="Lista"/>
    <w:qFormat/>
    <w:rsid w:val="00BB00C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B00C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B00C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B00C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B00C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B00C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B00C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B00C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B00C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B00C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B00C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B00C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B00C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B00C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B00C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B00C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B00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A5CD97803A426DA97C2C2BF6F8E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AE2E-5E3A-4FDD-9529-89BDBC598363}"/>
      </w:docPartPr>
      <w:docPartBody>
        <w:p w:rsidR="002078F7" w:rsidRDefault="002078F7">
          <w:pPr>
            <w:pStyle w:val="B9A5CD97803A426DA97C2C2BF6F8E0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F8F50050964AB9B8A6A53EB2D6A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BED07-B2E8-4711-8F68-9762CB746AFF}"/>
      </w:docPartPr>
      <w:docPartBody>
        <w:p w:rsidR="002078F7" w:rsidRDefault="002078F7">
          <w:pPr>
            <w:pStyle w:val="C7F8F50050964AB9B8A6A53EB2D6A5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45AD8C8A33E4209A4AEEE442FD03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AFE7A-3C17-4D9C-B306-AA3DAB31D324}"/>
      </w:docPartPr>
      <w:docPartBody>
        <w:p w:rsidR="002078F7" w:rsidRDefault="002078F7">
          <w:pPr>
            <w:pStyle w:val="045AD8C8A33E4209A4AEEE442FD03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EBA2C3C7964E35A343812F95A7C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9AF8B-02DE-4833-91DF-E1D6F2C98ABD}"/>
      </w:docPartPr>
      <w:docPartBody>
        <w:p w:rsidR="002078F7" w:rsidRDefault="002078F7">
          <w:pPr>
            <w:pStyle w:val="FFEBA2C3C7964E35A343812F95A7CC8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7"/>
    <w:rsid w:val="002078F7"/>
    <w:rsid w:val="00E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A5CD97803A426DA97C2C2BF6F8E028">
    <w:name w:val="B9A5CD97803A426DA97C2C2BF6F8E028"/>
  </w:style>
  <w:style w:type="paragraph" w:customStyle="1" w:styleId="C7F8F50050964AB9B8A6A53EB2D6A559">
    <w:name w:val="C7F8F50050964AB9B8A6A53EB2D6A559"/>
  </w:style>
  <w:style w:type="paragraph" w:customStyle="1" w:styleId="045AD8C8A33E4209A4AEEE442FD034D8">
    <w:name w:val="045AD8C8A33E4209A4AEEE442FD034D8"/>
  </w:style>
  <w:style w:type="paragraph" w:customStyle="1" w:styleId="FFEBA2C3C7964E35A343812F95A7CC8B">
    <w:name w:val="FFEBA2C3C7964E35A343812F95A7C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ECA61-DCC3-4CF9-9A3F-91B2CEB1D75A}"/>
</file>

<file path=customXml/itemProps2.xml><?xml version="1.0" encoding="utf-8"?>
<ds:datastoreItem xmlns:ds="http://schemas.openxmlformats.org/officeDocument/2006/customXml" ds:itemID="{435815A3-1735-440C-BBFF-E3865B7272D7}"/>
</file>

<file path=customXml/itemProps3.xml><?xml version="1.0" encoding="utf-8"?>
<ds:datastoreItem xmlns:ds="http://schemas.openxmlformats.org/officeDocument/2006/customXml" ds:itemID="{9681BFD4-D55F-471B-8622-1B91987A8A4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2369</Characters>
  <Application>Microsoft Office Word</Application>
  <DocSecurity>0</DocSecurity>
  <Lines>47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Återuppbyggnad av Irak och Syrien</vt:lpstr>
      <vt:lpstr>
      </vt:lpstr>
    </vt:vector>
  </TitlesOfParts>
  <Company>Sveriges riksdag</Company>
  <LinksUpToDate>false</LinksUpToDate>
  <CharactersWithSpaces>2777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