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A0C7D9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xmlns:w14="http://schemas.microsoft.com/office/word/2010/wordml" w:rsidRPr="009B062B" w:rsidR="00AF30DD" w:rsidP="00C96040" w:rsidRDefault="00AF30DD" w14:paraId="1C3AF694" w14:textId="77777777">
          <w:pPr>
            <w:pStyle w:val="Rubrik1"/>
            <w:spacing w:after="300"/>
          </w:pPr>
          <w:r w:rsidRPr="009B062B">
            <w:t>Förslag till riksdagsbeslut</w:t>
          </w:r>
        </w:p>
      </w:sdtContent>
    </w:sdt>
    <w:sdt>
      <w:sdtPr>
        <w:tag w:val="39e545e1-dd0e-42b9-9c23-fa833f567b74"/>
        <w:alias w:val="Yrkande 1"/>
        <w:lock w:val="sdtLocked"/>
        <w15:appearance xmlns:w15="http://schemas.microsoft.com/office/word/2012/wordml" w15:val="boundingBox"/>
      </w:sdtPr>
      <w:sdtContent>
        <w:p>
          <w:pPr>
            <w:pStyle w:val="Frslagstext"/>
          </w:pPr>
          <w:r>
            <w:t>Riksdagen ställer sig bakom det som anförs i motionen om att se över om hyresvärdar ska få rätt att kräva hemförsäkring av sina hyresgäster och tillkännager detta för regeringen.</w:t>
          </w:r>
        </w:p>
      </w:sdtContent>
    </w:sdt>
    <w:sdt>
      <w:sdtPr>
        <w:tag w:val="46c28c43-7da9-4762-88f6-3e4a8b3896ca"/>
        <w:alias w:val="Yrkande 2"/>
        <w:lock w:val="sdtLocked"/>
        <w15:appearance xmlns:w15="http://schemas.microsoft.com/office/word/2012/wordml" w15:val="boundingBox"/>
      </w:sdtPr>
      <w:sdtContent>
        <w:p>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xmlns:w14="http://schemas.microsoft.com/office/word/2010/wordml" w:rsidRPr="009B062B" w:rsidR="006D79C9" w:rsidP="00333E95" w:rsidRDefault="006D79C9" w14:paraId="6349FA14" w14:textId="77777777">
          <w:pPr>
            <w:pStyle w:val="Rubrik1"/>
          </w:pPr>
          <w:r>
            <w:t>Motivering</w:t>
          </w:r>
        </w:p>
      </w:sdtContent>
    </w:sdt>
    <w:bookmarkEnd w:displacedByCustomXml="prev" w:id="3"/>
    <w:bookmarkEnd w:displacedByCustomXml="prev" w:id="4"/>
    <w:p xmlns:w14="http://schemas.microsoft.com/office/word/2010/wordml" w:rsidR="00491208" w:rsidP="00491208" w:rsidRDefault="00491208" w14:paraId="3D56E645" w14:textId="39C5277D">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xmlns:w14="http://schemas.microsoft.com/office/word/2010/wordml" w:rsidR="00491208" w:rsidP="00491208" w:rsidRDefault="00491208" w14:paraId="49CCB2EB" w14:textId="77777777">
      <w:pPr>
        <w:pStyle w:val="Normalutanindragellerluft"/>
      </w:pPr>
    </w:p>
    <w:p xmlns:w14="http://schemas.microsoft.com/office/word/2010/wordml" w:rsidR="00491208" w:rsidP="00491208" w:rsidRDefault="00491208" w14:paraId="4CF8B0A5" w14:textId="77777777">
      <w:pPr>
        <w:pStyle w:val="Normalutanindragellerluft"/>
      </w:pPr>
      <w:r>
        <w:t xml:space="preserve">Det finns ett antal sorgliga exempel som visar hur naturkatastrofer såsom översvämningar, eller andra olyckor som exempelvis bränder, raserar privatpersoners </w:t>
      </w:r>
      <w:r>
        <w:lastRenderedPageBreak/>
        <w:t>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xmlns:w14="http://schemas.microsoft.com/office/word/2010/wordml" w:rsidR="00491208" w:rsidP="00491208" w:rsidRDefault="00491208" w14:paraId="7B9D8A85" w14:textId="77777777">
      <w:pPr>
        <w:pStyle w:val="Normalutanindragellerluft"/>
      </w:pPr>
    </w:p>
    <w:p xmlns:w14="http://schemas.microsoft.com/office/word/2010/wordml" w:rsidRPr="00422B9E" w:rsidR="00422B9E" w:rsidP="00491208" w:rsidRDefault="00491208" w14:paraId="280BB12D" w14:textId="2FC87F37">
      <w:pPr>
        <w:pStyle w:val="Normalutanindragellerluft"/>
      </w:pPr>
      <w:r>
        <w:t>Mot bakgrund av att nära 97 procent av befolkningen enligt SCB ändå har tecknat hemförsäkring har inte frågan varit särskilt omdiskuterad, just eftersom det inte är ett enormt samhälleligt problem. Den grupp på ungefär 400 000 individer i Sverige som 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p xmlns:w14="http://schemas.microsoft.com/office/word/2010/wordml" w:rsidR="00BB6339" w:rsidP="008E0FE2" w:rsidRDefault="00BB6339" w14:paraId="6398D201" w14:textId="77777777">
      <w:pPr>
        <w:pStyle w:val="Normalutanindragellerluft"/>
      </w:pPr>
    </w:p>
    <w:sdt>
      <w:sdtPr>
        <w:rPr>
          <w:i/>
          <w:noProof/>
        </w:rPr>
        <w:alias w:val="CC_Underskrifter"/>
        <w:tag w:val="CC_Underskrifter"/>
        <w:id w:val="583496634"/>
        <w:lock w:val="sdtContentLocked"/>
        <w:placeholder>
          <w:docPart w:val="49E81DB1402C4AE59A1AF14F890244AF"/>
        </w:placeholder>
      </w:sdtPr>
      <w:sdtEndPr>
        <w:rPr>
          <w:i w:val="0"/>
          <w:noProof w:val="0"/>
        </w:rPr>
      </w:sdtEndPr>
      <w:sdtContent>
        <w:p xmlns:w14="http://schemas.microsoft.com/office/word/2010/wordml" w:rsidR="00C96040" w:rsidP="00C96040" w:rsidRDefault="00C96040" w14:paraId="519D732D" w14:textId="77777777">
          <w:pPr/>
          <w:r/>
        </w:p>
        <w:p xmlns:w14="http://schemas.microsoft.com/office/word/2010/wordml" w:rsidRPr="008E0FE2" w:rsidR="00C96040" w:rsidP="00C96040" w:rsidRDefault="00C96040" w14:paraId="4BDC675A" w14:textId="3F7918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7B0B8E" w14:textId="6175C37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1E22" w14:textId="77777777" w:rsidR="0099428D" w:rsidRDefault="0099428D" w:rsidP="000C1CAD">
      <w:pPr>
        <w:spacing w:line="240" w:lineRule="auto"/>
      </w:pPr>
      <w:r>
        <w:separator/>
      </w:r>
    </w:p>
  </w:endnote>
  <w:endnote w:type="continuationSeparator" w:id="0">
    <w:p w14:paraId="5CFEC8C9" w14:textId="77777777" w:rsidR="0099428D" w:rsidRDefault="0099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90F" w14:textId="6F01C3AE" w:rsidR="00262EA3" w:rsidRPr="00C96040" w:rsidRDefault="00262EA3" w:rsidP="00C96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8DE0" w14:textId="77777777" w:rsidR="0099428D" w:rsidRDefault="0099428D" w:rsidP="000C1CAD">
      <w:pPr>
        <w:spacing w:line="240" w:lineRule="auto"/>
      </w:pPr>
      <w:r>
        <w:separator/>
      </w:r>
    </w:p>
  </w:footnote>
  <w:footnote w:type="continuationSeparator" w:id="0">
    <w:p w14:paraId="58092A60" w14:textId="77777777" w:rsidR="0099428D" w:rsidRDefault="00994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39D0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25864" wp14:anchorId="3778E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8E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6040" w14:paraId="1580CC3B" w14:textId="61AFF317">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0ED2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423DD" w14:textId="77777777">
    <w:pPr>
      <w:jc w:val="right"/>
    </w:pPr>
  </w:p>
  <w:p w:rsidR="00262EA3" w:rsidP="00776B74" w:rsidRDefault="00262EA3" w14:paraId="5A00BC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6040" w14:paraId="008EB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A5EBA" wp14:anchorId="0D65C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6040" w14:paraId="7F2E5B08" w14:textId="452A70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6040" w14:paraId="30674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6040" w14:paraId="05124171" w14:textId="087296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:2731</w:t>
        </w:r>
      </w:sdtContent>
    </w:sdt>
  </w:p>
  <w:p w:rsidR="00262EA3" w:rsidP="00E03A3D" w:rsidRDefault="00C96040" w14:paraId="28655209" w14:textId="7D099D5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91208" w14:paraId="5208EFC5" w14:textId="75E862E4">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E34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A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A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D4510232543B4974B528795199196B24"/>
        <w:category>
          <w:name w:val="Allmänt"/>
          <w:gallery w:val="placeholder"/>
        </w:category>
        <w:types>
          <w:type w:val="bbPlcHdr"/>
        </w:types>
        <w:behaviors>
          <w:behavior w:val="content"/>
        </w:behaviors>
        <w:guid w:val="{40D5F467-4C45-44F8-B3BE-493CBE6C30FA}"/>
      </w:docPartPr>
      <w:docPartBody>
        <w:p w:rsidR="00D64B46" w:rsidRDefault="0011050C">
          <w:pPr>
            <w:pStyle w:val="D4510232543B4974B528795199196B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49E81DB1402C4AE59A1AF14F890244AF"/>
        <w:category>
          <w:name w:val="Allmänt"/>
          <w:gallery w:val="placeholder"/>
        </w:category>
        <w:types>
          <w:type w:val="bbPlcHdr"/>
        </w:types>
        <w:behaviors>
          <w:behavior w:val="content"/>
        </w:behaviors>
        <w:guid w:val="{CAC0CC28-2E0F-4E94-B9A5-29E384230F2E}"/>
      </w:docPartPr>
      <w:docPartBody>
        <w:p w:rsidR="00D64B46" w:rsidRDefault="0011050C">
          <w:pPr>
            <w:pStyle w:val="49E81DB1402C4AE59A1AF14F890244A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01386E"/>
    <w:rsid w:val="0011050C"/>
    <w:rsid w:val="009E643C"/>
    <w:rsid w:val="00D6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CA602AA64DB08E48A2DF2D40C831">
    <w:name w:val="CBEDCA602AA64DB08E48A2DF2D40C831"/>
  </w:style>
  <w:style w:type="paragraph" w:customStyle="1" w:styleId="D4510232543B4974B528795199196B24">
    <w:name w:val="D4510232543B4974B528795199196B24"/>
  </w:style>
  <w:style w:type="paragraph" w:customStyle="1" w:styleId="1D05B053DB84478999DDC66AAC12692C">
    <w:name w:val="1D05B053DB84478999DDC66AAC12692C"/>
  </w:style>
  <w:style w:type="paragraph" w:customStyle="1" w:styleId="49E81DB1402C4AE59A1AF14F890244AF">
    <w:name w:val="49E81DB1402C4AE59A1AF14F89024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F881F-86AD-4F6E-92EC-D137113DD541}"/>
</file>

<file path=customXml/itemProps2.xml><?xml version="1.0" encoding="utf-8"?>
<ds:datastoreItem xmlns:ds="http://schemas.openxmlformats.org/officeDocument/2006/customXml" ds:itemID="{482AA181-A869-4839-AE59-B15E893F095E}"/>
</file>

<file path=customXml/itemProps3.xml><?xml version="1.0" encoding="utf-8"?>
<ds:datastoreItem xmlns:ds="http://schemas.openxmlformats.org/officeDocument/2006/customXml" ds:itemID="{49A320BE-A977-4B87-8D66-C3D44AA53603}"/>
</file>

<file path=customXml/itemProps4.xml><?xml version="1.0" encoding="utf-8"?>
<ds:datastoreItem xmlns:ds="http://schemas.openxmlformats.org/officeDocument/2006/customXml" ds:itemID="{97EC529E-887E-428A-BF46-47D328AB1673}"/>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2247</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