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61E" w:rsidRPr="00BC0C12" w:rsidRDefault="0079161E" w:rsidP="0013001B">
      <w:pPr>
        <w:pStyle w:val="Hemstlrubrik"/>
      </w:pPr>
      <w:r w:rsidRPr="00BC0C12">
        <w:t>Förslag till riksdagsbeslut</w:t>
      </w:r>
    </w:p>
    <w:p w:rsidR="0079161E" w:rsidRPr="00BC0C12" w:rsidRDefault="0079161E" w:rsidP="00A312A0">
      <w:pPr>
        <w:pStyle w:val="Hemstlatt"/>
      </w:pPr>
      <w:r w:rsidRPr="00BC0C12">
        <w:t xml:space="preserve">Riksdagen tillkännager för regeringen som sin mening vad i motionen anförs om kvaliteten </w:t>
      </w:r>
      <w:r w:rsidR="00A862EC" w:rsidRPr="00BC0C12">
        <w:t>inom fritidsverksamheten för barn och ungdomar.</w:t>
      </w:r>
      <w:r w:rsidRPr="00BC0C12">
        <w:t xml:space="preserve"> </w:t>
      </w:r>
    </w:p>
    <w:p w:rsidR="00E84F25" w:rsidRPr="00BC0C12" w:rsidRDefault="007C6092" w:rsidP="00E22893">
      <w:pPr>
        <w:pStyle w:val="Rubrik1"/>
      </w:pPr>
      <w:r w:rsidRPr="00BC0C12">
        <w:t>Motivering</w:t>
      </w:r>
    </w:p>
    <w:p w:rsidR="00A862EC" w:rsidRPr="00BC0C12" w:rsidRDefault="00A862EC" w:rsidP="00A862EC">
      <w:r w:rsidRPr="00BC0C12">
        <w:t xml:space="preserve">Att ha en innehållsrik och trygg fritid är a och o för alla våra barn. Speciellt gäller det för åldersgruppen som efter skolan har behov av att kunna gå till en fritidsverksamhet. Att verksamheten är meningsfull och utvecklande är av stor betydelse för både barnet och dess föräldrar. </w:t>
      </w:r>
    </w:p>
    <w:p w:rsidR="00A862EC" w:rsidRPr="00BC0C12" w:rsidRDefault="00A862EC" w:rsidP="0013001B">
      <w:pPr>
        <w:pStyle w:val="Normaltindrag"/>
      </w:pPr>
      <w:r w:rsidRPr="00BC0C12">
        <w:t>Antalet barn på fritidshemmen har tredubblats de senaste tio åren. Sko</w:t>
      </w:r>
      <w:r w:rsidRPr="00BC0C12">
        <w:t>l</w:t>
      </w:r>
      <w:r w:rsidRPr="00BC0C12">
        <w:t xml:space="preserve">verkets utvärderingar visar gång på gång på vikten av att satsa på fritis. För att öka kvaliteten i skolbarnsomsorgen måste kommunerna sträva efter att minska barngrupperna i fritidshemmen. </w:t>
      </w:r>
    </w:p>
    <w:p w:rsidR="00A862EC" w:rsidRPr="00BC0C12" w:rsidRDefault="00A862EC" w:rsidP="0013001B">
      <w:pPr>
        <w:pStyle w:val="Normaltindrag"/>
      </w:pPr>
      <w:r w:rsidRPr="00BC0C12">
        <w:t>I budgetpropositionen för 2004 skrev regeringen att fritidshemmen spelar en betydelsefull roll för barnens utveckling och trygghet och deras pedag</w:t>
      </w:r>
      <w:r w:rsidRPr="00BC0C12">
        <w:t>o</w:t>
      </w:r>
      <w:r w:rsidRPr="00BC0C12">
        <w:t>giska verksamhet utgör ett viktigt komplement till skolan. Fritidshemmen har under senare år varit en av de verksamheter där personaltätheten minskat kraftigast. Regeringen ville betona fritidshemmens viktiga roll och ville fra</w:t>
      </w:r>
      <w:r w:rsidRPr="00BC0C12">
        <w:t>m</w:t>
      </w:r>
      <w:r w:rsidRPr="00BC0C12">
        <w:t>hålla att statsbidraget för personalförstärkningar i skola och fritidshem även är till för at öka personaltätheten inom fritidshemmen.</w:t>
      </w:r>
    </w:p>
    <w:p w:rsidR="0079068D" w:rsidRPr="00BC0C12" w:rsidRDefault="00A862EC" w:rsidP="0013001B">
      <w:pPr>
        <w:pStyle w:val="Normaltindrag"/>
      </w:pPr>
      <w:r w:rsidRPr="00BC0C12">
        <w:t>Det är nu hög tid att man tar ett famntag runt denna verksamhet och gör en översyn för att se på vilket sätt som man kan öka kvaliteten inom fritidsver</w:t>
      </w:r>
      <w:r w:rsidRPr="00BC0C12">
        <w:t>k</w:t>
      </w:r>
      <w:r w:rsidRPr="00BC0C12">
        <w:t>samheten</w:t>
      </w:r>
      <w:r w:rsidR="0013001B" w:rsidRPr="00BC0C1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001B" w:rsidRPr="00BC0C12">
        <w:tblPrEx>
          <w:tblCellMar>
            <w:top w:w="0" w:type="dxa"/>
            <w:bottom w:w="0" w:type="dxa"/>
          </w:tblCellMar>
        </w:tblPrEx>
        <w:trPr>
          <w:cantSplit/>
        </w:trPr>
        <w:tc>
          <w:tcPr>
            <w:tcW w:w="3046" w:type="dxa"/>
          </w:tcPr>
          <w:p w:rsidR="0013001B" w:rsidRPr="00BC0C12" w:rsidRDefault="0013001B" w:rsidP="0013001B">
            <w:pPr>
              <w:pStyle w:val="UnderskriftDatum"/>
              <w:spacing w:before="240"/>
            </w:pPr>
            <w:r w:rsidRPr="00BC0C12">
              <w:t>Stockholm den 5 oktober 2005</w:t>
            </w:r>
          </w:p>
        </w:tc>
        <w:tc>
          <w:tcPr>
            <w:tcW w:w="3047" w:type="dxa"/>
          </w:tcPr>
          <w:p w:rsidR="0013001B" w:rsidRPr="00BC0C12" w:rsidRDefault="0013001B" w:rsidP="0013001B">
            <w:pPr>
              <w:pStyle w:val="Underskrifter"/>
              <w:spacing w:before="240"/>
            </w:pPr>
          </w:p>
        </w:tc>
      </w:tr>
      <w:tr w:rsidR="0013001B" w:rsidRPr="00BC0C12">
        <w:tblPrEx>
          <w:tblCellMar>
            <w:top w:w="0" w:type="dxa"/>
            <w:bottom w:w="0" w:type="dxa"/>
          </w:tblCellMar>
        </w:tblPrEx>
        <w:trPr>
          <w:cantSplit/>
        </w:trPr>
        <w:tc>
          <w:tcPr>
            <w:tcW w:w="3046" w:type="dxa"/>
          </w:tcPr>
          <w:p w:rsidR="0013001B" w:rsidRPr="00BC0C12" w:rsidRDefault="0013001B" w:rsidP="0013001B">
            <w:pPr>
              <w:pStyle w:val="Underskrifter"/>
            </w:pPr>
            <w:r w:rsidRPr="00BC0C12">
              <w:t>Veronica Palm (s)</w:t>
            </w:r>
          </w:p>
        </w:tc>
        <w:tc>
          <w:tcPr>
            <w:tcW w:w="3047" w:type="dxa"/>
          </w:tcPr>
          <w:p w:rsidR="0013001B" w:rsidRPr="00BC0C12" w:rsidRDefault="0013001B" w:rsidP="0013001B">
            <w:pPr>
              <w:pStyle w:val="Underskrifter"/>
            </w:pPr>
            <w:r w:rsidRPr="00BC0C12">
              <w:t>Luciano Astudillo (s)</w:t>
            </w:r>
          </w:p>
        </w:tc>
      </w:tr>
    </w:tbl>
    <w:p w:rsidR="00A862EC" w:rsidRPr="00BC0C12" w:rsidRDefault="00A862EC" w:rsidP="0013001B">
      <w:pPr>
        <w:pStyle w:val="Normaltindrag"/>
      </w:pPr>
    </w:p>
    <w:sectPr w:rsidR="00A862EC" w:rsidRPr="00BC0C12" w:rsidSect="00130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9B6" w:rsidRPr="00BC0C12" w:rsidRDefault="009719B6">
      <w:r w:rsidRPr="00BC0C12">
        <w:separator/>
      </w:r>
    </w:p>
  </w:endnote>
  <w:endnote w:type="continuationSeparator" w:id="0">
    <w:p w:rsidR="009719B6" w:rsidRPr="00BC0C12" w:rsidRDefault="009719B6">
      <w:r w:rsidRPr="00BC0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61E" w:rsidRPr="00BC0C12" w:rsidRDefault="00BC0C12" w:rsidP="0013001B">
    <w:pPr>
      <w:pStyle w:val="Sidfot"/>
    </w:pPr>
    <w:r w:rsidRPr="00BC0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945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1B" w:rsidRDefault="001300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01B" w:rsidRDefault="001300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C0C12" w:rsidRDefault="00BC0C12" w:rsidP="0013001B">
    <w:pPr>
      <w:pStyle w:val="Sidfot"/>
    </w:pPr>
    <w:r w:rsidRPr="00BC0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060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1B" w:rsidRDefault="00130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01B" w:rsidRDefault="00130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C0C12" w:rsidRDefault="00BC0C12" w:rsidP="0013001B">
    <w:pPr>
      <w:pStyle w:val="Sidfot"/>
    </w:pPr>
    <w:r w:rsidRPr="00BC0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340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1B" w:rsidRDefault="00130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01B" w:rsidRDefault="00130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9B6" w:rsidRPr="00BC0C12" w:rsidRDefault="009719B6">
      <w:r w:rsidRPr="00BC0C12">
        <w:separator/>
      </w:r>
    </w:p>
  </w:footnote>
  <w:footnote w:type="continuationSeparator" w:id="0">
    <w:p w:rsidR="009719B6" w:rsidRPr="00BC0C12" w:rsidRDefault="009719B6">
      <w:r w:rsidRPr="00BC0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61E" w:rsidRPr="00BC0C12" w:rsidRDefault="00BC0C12" w:rsidP="0013001B">
    <w:pPr>
      <w:pStyle w:val="Sidhuvud"/>
    </w:pPr>
    <w:r w:rsidRPr="00BC0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559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1B" w:rsidRDefault="001300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01B" w:rsidRDefault="001300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C0C12" w:rsidRDefault="00BC0C12" w:rsidP="0013001B">
    <w:pPr>
      <w:pStyle w:val="Sidhuvud"/>
    </w:pPr>
    <w:r w:rsidRPr="00BC0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41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1B" w:rsidRDefault="001300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01B" w:rsidRDefault="001300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01B" w:rsidRPr="00BC0C12" w:rsidRDefault="0013001B">
    <w:pPr>
      <w:pStyle w:val="FSHNormal"/>
      <w:tabs>
        <w:tab w:val="right" w:pos="5840"/>
      </w:tabs>
    </w:pPr>
    <w:r w:rsidRPr="00BC0C12">
      <w:br/>
    </w:r>
    <w:r w:rsidRPr="00BC0C12">
      <w:fldChar w:fldCharType="begin" w:fldLock="1"/>
    </w:r>
    <w:r w:rsidRPr="00BC0C12">
      <w:instrText xml:space="preserve"> DOCPROPERTY</w:instrText>
    </w:r>
    <w:r w:rsidRPr="00BC0C12">
      <w:rPr>
        <w:sz w:val="18"/>
      </w:rPr>
      <w:instrText xml:space="preserve"> "YearUser" *\charformat </w:instrText>
    </w:r>
    <w:r w:rsidRPr="00BC0C12">
      <w:fldChar w:fldCharType="separate"/>
    </w:r>
    <w:r w:rsidRPr="00BC0C12">
      <w:t>2005/06</w:t>
    </w:r>
    <w:r w:rsidRPr="00BC0C12">
      <w:fldChar w:fldCharType="end"/>
    </w:r>
    <w:r w:rsidRPr="00BC0C12">
      <w:t xml:space="preserve"> </w:t>
    </w:r>
    <w:r w:rsidRPr="00BC0C12">
      <w:tab/>
      <w:t xml:space="preserve">mnr: </w:t>
    </w:r>
    <w:r w:rsidRPr="00BC0C12">
      <w:fldChar w:fldCharType="begin" w:fldLock="1"/>
    </w:r>
    <w:r w:rsidRPr="00BC0C12">
      <w:instrText xml:space="preserve"> DOCPROPERTY</w:instrText>
    </w:r>
    <w:r w:rsidRPr="00BC0C12">
      <w:rPr>
        <w:sz w:val="18"/>
      </w:rPr>
      <w:instrText xml:space="preserve"> "Motionsnummer" *\charformat </w:instrText>
    </w:r>
    <w:r w:rsidRPr="00BC0C12">
      <w:fldChar w:fldCharType="separate"/>
    </w:r>
    <w:r w:rsidRPr="00BC0C12">
      <w:t>Ub483</w:t>
    </w:r>
    <w:r w:rsidRPr="00BC0C12">
      <w:fldChar w:fldCharType="end"/>
    </w:r>
    <w:r w:rsidRPr="00BC0C12">
      <w:br/>
    </w:r>
    <w:r w:rsidRPr="00BC0C12">
      <w:fldChar w:fldCharType="begin" w:fldLock="1"/>
    </w:r>
    <w:r w:rsidRPr="00BC0C12">
      <w:instrText xml:space="preserve"> DOCPROPERTY</w:instrText>
    </w:r>
    <w:r w:rsidRPr="00BC0C12">
      <w:rPr>
        <w:sz w:val="18"/>
      </w:rPr>
      <w:instrText xml:space="preserve"> "Samling" *\charformat </w:instrText>
    </w:r>
    <w:r w:rsidRPr="00BC0C12">
      <w:fldChar w:fldCharType="end"/>
    </w:r>
    <w:r w:rsidRPr="00BC0C12">
      <w:tab/>
      <w:t xml:space="preserve">pnr: </w:t>
    </w:r>
    <w:r w:rsidRPr="00BC0C12">
      <w:fldChar w:fldCharType="begin" w:fldLock="1"/>
    </w:r>
    <w:r w:rsidRPr="00BC0C12">
      <w:instrText xml:space="preserve"> DOCPROPERTY</w:instrText>
    </w:r>
    <w:r w:rsidRPr="00BC0C12">
      <w:rPr>
        <w:sz w:val="18"/>
      </w:rPr>
      <w:instrText xml:space="preserve"> "Partinummer" *\charformat </w:instrText>
    </w:r>
    <w:r w:rsidRPr="00BC0C12">
      <w:fldChar w:fldCharType="separate"/>
    </w:r>
    <w:r w:rsidRPr="00BC0C12">
      <w:t>s39050</w:t>
    </w:r>
    <w:r w:rsidRPr="00BC0C12">
      <w:fldChar w:fldCharType="end"/>
    </w:r>
  </w:p>
  <w:p w:rsidR="0013001B" w:rsidRPr="00BC0C12" w:rsidRDefault="0013001B">
    <w:pPr>
      <w:pStyle w:val="FSHRub1"/>
    </w:pPr>
    <w:r w:rsidRPr="00BC0C12">
      <w:t>Motion till riksdagen</w:t>
    </w:r>
    <w:r w:rsidRPr="00BC0C12">
      <w:br/>
    </w:r>
    <w:r w:rsidRPr="00BC0C12">
      <w:fldChar w:fldCharType="begin" w:fldLock="1"/>
    </w:r>
    <w:r w:rsidRPr="00BC0C12">
      <w:instrText xml:space="preserve"> DOCPROPERTY "YearUser" *\charformat </w:instrText>
    </w:r>
    <w:r w:rsidRPr="00BC0C12">
      <w:fldChar w:fldCharType="separate"/>
    </w:r>
    <w:r w:rsidRPr="00BC0C12">
      <w:t>2005/06</w:t>
    </w:r>
    <w:r w:rsidRPr="00BC0C12">
      <w:fldChar w:fldCharType="end"/>
    </w:r>
    <w:r w:rsidRPr="00BC0C12">
      <w:t>:</w:t>
    </w:r>
    <w:r w:rsidRPr="00BC0C12">
      <w:fldChar w:fldCharType="begin" w:fldLock="1"/>
    </w:r>
    <w:r w:rsidRPr="00BC0C12">
      <w:instrText xml:space="preserve"> DOCPROPERTY "Motionsnummer" *\charformat </w:instrText>
    </w:r>
    <w:r w:rsidRPr="00BC0C12">
      <w:fldChar w:fldCharType="separate"/>
    </w:r>
    <w:r w:rsidRPr="00BC0C12">
      <w:t>Ub483</w:t>
    </w:r>
    <w:r w:rsidRPr="00BC0C12">
      <w:fldChar w:fldCharType="end"/>
    </w:r>
  </w:p>
  <w:p w:rsidR="0013001B" w:rsidRPr="00BC0C12" w:rsidRDefault="0013001B">
    <w:pPr>
      <w:pStyle w:val="FSHNormalS5"/>
    </w:pPr>
    <w:r w:rsidRPr="00BC0C12">
      <w:fldChar w:fldCharType="begin" w:fldLock="1"/>
    </w:r>
    <w:r w:rsidRPr="00BC0C12">
      <w:instrText xml:space="preserve"> DOCPROPERTY "MotionarText" *\charformat </w:instrText>
    </w:r>
    <w:r w:rsidRPr="00BC0C12">
      <w:fldChar w:fldCharType="separate"/>
    </w:r>
    <w:r w:rsidRPr="00BC0C12">
      <w:t>av Veronica Palm och Luciano Astudillo (s)</w:t>
    </w:r>
    <w:r w:rsidRPr="00BC0C12">
      <w:fldChar w:fldCharType="end"/>
    </w:r>
    <w:r w:rsidRPr="00BC0C12">
      <w:br/>
    </w:r>
    <w:r w:rsidRPr="00BC0C12">
      <w:fldChar w:fldCharType="begin" w:fldLock="1"/>
    </w:r>
    <w:r w:rsidRPr="00BC0C12">
      <w:instrText xml:space="preserve"> DOCPROPERTY "SvarFrasKort" *\charformat </w:instrText>
    </w:r>
    <w:r w:rsidRPr="00BC0C12">
      <w:fldChar w:fldCharType="end"/>
    </w:r>
  </w:p>
  <w:p w:rsidR="0013001B" w:rsidRPr="00BC0C12" w:rsidRDefault="0013001B">
    <w:pPr>
      <w:pStyle w:val="FSHTitel"/>
    </w:pPr>
    <w:r w:rsidRPr="00BC0C12">
      <w:fldChar w:fldCharType="begin" w:fldLock="1"/>
    </w:r>
    <w:r w:rsidRPr="00BC0C12">
      <w:instrText xml:space="preserve"> DOCPROPERTY</w:instrText>
    </w:r>
    <w:r w:rsidRPr="00BC0C12">
      <w:rPr>
        <w:sz w:val="18"/>
      </w:rPr>
      <w:instrText xml:space="preserve"> "RubrikSvar" *\charformat </w:instrText>
    </w:r>
    <w:r w:rsidRPr="00BC0C12">
      <w:fldChar w:fldCharType="separate"/>
    </w:r>
    <w:r w:rsidRPr="00BC0C12">
      <w:t>Ungdomars rätt till en kvalitativ fritid</w:t>
    </w:r>
    <w:r w:rsidRPr="00BC0C12">
      <w:fldChar w:fldCharType="end"/>
    </w:r>
  </w:p>
  <w:p w:rsidR="0013001B" w:rsidRPr="00BC0C12" w:rsidRDefault="0013001B" w:rsidP="001300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1998404">
    <w:abstractNumId w:val="13"/>
  </w:num>
  <w:num w:numId="2" w16cid:durableId="1202858360">
    <w:abstractNumId w:val="10"/>
  </w:num>
  <w:num w:numId="3" w16cid:durableId="614601103">
    <w:abstractNumId w:val="11"/>
  </w:num>
  <w:num w:numId="4" w16cid:durableId="1227497031">
    <w:abstractNumId w:val="12"/>
  </w:num>
  <w:num w:numId="5" w16cid:durableId="834802254">
    <w:abstractNumId w:val="8"/>
  </w:num>
  <w:num w:numId="6" w16cid:durableId="2013331858">
    <w:abstractNumId w:val="3"/>
  </w:num>
  <w:num w:numId="7" w16cid:durableId="1678465197">
    <w:abstractNumId w:val="2"/>
  </w:num>
  <w:num w:numId="8" w16cid:durableId="564144514">
    <w:abstractNumId w:val="1"/>
  </w:num>
  <w:num w:numId="9" w16cid:durableId="528639792">
    <w:abstractNumId w:val="0"/>
  </w:num>
  <w:num w:numId="10" w16cid:durableId="2060518546">
    <w:abstractNumId w:val="9"/>
  </w:num>
  <w:num w:numId="11" w16cid:durableId="2106656905">
    <w:abstractNumId w:val="7"/>
  </w:num>
  <w:num w:numId="12" w16cid:durableId="412090817">
    <w:abstractNumId w:val="6"/>
  </w:num>
  <w:num w:numId="13" w16cid:durableId="95443847">
    <w:abstractNumId w:val="5"/>
  </w:num>
  <w:num w:numId="14" w16cid:durableId="62450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A862EC"/>
    <w:rsid w:val="0004381F"/>
    <w:rsid w:val="00064BC3"/>
    <w:rsid w:val="00066775"/>
    <w:rsid w:val="00072FB9"/>
    <w:rsid w:val="00100531"/>
    <w:rsid w:val="0013001B"/>
    <w:rsid w:val="00201DFB"/>
    <w:rsid w:val="00204A63"/>
    <w:rsid w:val="00212FF1"/>
    <w:rsid w:val="00230193"/>
    <w:rsid w:val="0025068A"/>
    <w:rsid w:val="002818D3"/>
    <w:rsid w:val="002D11A8"/>
    <w:rsid w:val="00445271"/>
    <w:rsid w:val="004A0504"/>
    <w:rsid w:val="004E38D9"/>
    <w:rsid w:val="0058714D"/>
    <w:rsid w:val="005B145B"/>
    <w:rsid w:val="00740D6D"/>
    <w:rsid w:val="0079068D"/>
    <w:rsid w:val="0079161E"/>
    <w:rsid w:val="00794149"/>
    <w:rsid w:val="007B67A7"/>
    <w:rsid w:val="007C6092"/>
    <w:rsid w:val="009719B6"/>
    <w:rsid w:val="00A053C6"/>
    <w:rsid w:val="00A312A0"/>
    <w:rsid w:val="00A862EC"/>
    <w:rsid w:val="00B13BF0"/>
    <w:rsid w:val="00BC0C12"/>
    <w:rsid w:val="00C1285C"/>
    <w:rsid w:val="00C27B7D"/>
    <w:rsid w:val="00C27D62"/>
    <w:rsid w:val="00CF7A43"/>
    <w:rsid w:val="00D1174F"/>
    <w:rsid w:val="00DC6C70"/>
    <w:rsid w:val="00E22893"/>
    <w:rsid w:val="00E360DE"/>
    <w:rsid w:val="00E75D28"/>
    <w:rsid w:val="00E84F25"/>
    <w:rsid w:val="00F55C0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AF91A7-A08F-4008-930C-94F28889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00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218</Words>
  <Characters>1252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Ub483</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Ub483</dc:title>
  <dc:subject>Ub483</dc:subject>
  <dc:creator>Riksdagen</dc:creator>
  <cp:keywords>Riksdagen</cp:keywords>
  <dc:description/>
  <cp:lastModifiedBy>Lars Brink</cp:lastModifiedBy>
  <cp:revision>2</cp:revision>
  <cp:lastPrinted>2005-12-29T10:32:00Z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Ungdomars rätt till en kvalitativ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rätt till en kvalitativ fritid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Luciano Astudillo (s)</vt:lpwstr>
  </property>
  <property fmtid="{D5CDD505-2E9C-101B-9397-08002B2CF9AE}" pid="26" name="MotionarLista">
    <vt:lpwstr>Palm, Veronica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thomas.goransson@riksdagen.se</vt:lpwstr>
  </property>
  <property fmtid="{D5CDD505-2E9C-101B-9397-08002B2CF9AE}" pid="45" name="ReservUID">
    <vt:lpwstr>anna sund</vt:lpwstr>
  </property>
  <property fmtid="{D5CDD505-2E9C-101B-9397-08002B2CF9AE}" pid="46" name="MotionID">
    <vt:lpwstr>20052006000000000115000390500069</vt:lpwstr>
  </property>
  <property fmtid="{D5CDD505-2E9C-101B-9397-08002B2CF9AE}" pid="47" name="datum">
    <vt:lpwstr>051005</vt:lpwstr>
  </property>
  <property fmtid="{D5CDD505-2E9C-101B-9397-08002B2CF9AE}" pid="48" name="avsändar-e-post">
    <vt:lpwstr>thomas.goransson@riksdagen.se</vt:lpwstr>
  </property>
  <property fmtid="{D5CDD505-2E9C-101B-9397-08002B2CF9AE}" pid="49" name="id">
    <vt:lpwstr>20052006000000000115000390500069</vt:lpwstr>
  </property>
  <property fmtid="{D5CDD505-2E9C-101B-9397-08002B2CF9AE}" pid="50" name="nummer">
    <vt:lpwstr>483</vt:lpwstr>
  </property>
  <property fmtid="{D5CDD505-2E9C-101B-9397-08002B2CF9AE}" pid="51" name="utskottsbeteckning">
    <vt:lpwstr>Ub</vt:lpwstr>
  </property>
</Properties>
</file>