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1B5AB4B" w14:textId="176C2F4E" w:rsidR="00AD6F72" w:rsidRDefault="00AD6F72" w:rsidP="0096348C">
      <w:pPr>
        <w:rPr>
          <w:szCs w:val="24"/>
        </w:rPr>
      </w:pPr>
    </w:p>
    <w:p w14:paraId="2C5F89B2" w14:textId="68323AA4" w:rsidR="004239DD" w:rsidRDefault="004239DD" w:rsidP="0096348C">
      <w:pPr>
        <w:rPr>
          <w:szCs w:val="24"/>
        </w:rPr>
      </w:pPr>
    </w:p>
    <w:p w14:paraId="6A00A2A2" w14:textId="77777777" w:rsidR="004239DD" w:rsidRPr="00D10746" w:rsidRDefault="004239D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3F9786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D368C1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3C064F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2E6306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A27028">
              <w:rPr>
                <w:szCs w:val="24"/>
              </w:rPr>
              <w:t>2</w:t>
            </w:r>
            <w:r w:rsidR="00D368C1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F13422E" w:rsidR="00313337" w:rsidRPr="00EF25A5" w:rsidRDefault="004F6D36" w:rsidP="00EE1733">
            <w:pPr>
              <w:rPr>
                <w:szCs w:val="24"/>
              </w:rPr>
            </w:pPr>
            <w:r w:rsidRPr="00FF6F4C">
              <w:rPr>
                <w:szCs w:val="24"/>
              </w:rPr>
              <w:t>1</w:t>
            </w:r>
            <w:r w:rsidR="006F7FFC" w:rsidRPr="00FF6F4C">
              <w:rPr>
                <w:szCs w:val="24"/>
              </w:rPr>
              <w:t>0</w:t>
            </w:r>
            <w:r w:rsidR="00313337" w:rsidRPr="00FF6F4C">
              <w:rPr>
                <w:szCs w:val="24"/>
              </w:rPr>
              <w:t>.</w:t>
            </w:r>
            <w:r w:rsidR="00B10F58" w:rsidRPr="00FF6F4C">
              <w:rPr>
                <w:szCs w:val="24"/>
              </w:rPr>
              <w:t>3</w:t>
            </w:r>
            <w:r w:rsidR="00D368C1" w:rsidRPr="00FF6F4C">
              <w:rPr>
                <w:szCs w:val="24"/>
              </w:rPr>
              <w:t>0</w:t>
            </w:r>
            <w:r w:rsidR="00953995" w:rsidRPr="00FF6F4C">
              <w:rPr>
                <w:szCs w:val="24"/>
              </w:rPr>
              <w:t>–</w:t>
            </w:r>
            <w:r w:rsidR="00FF6F4C" w:rsidRPr="00FF6F4C">
              <w:rPr>
                <w:szCs w:val="24"/>
              </w:rPr>
              <w:t>11</w:t>
            </w:r>
            <w:r w:rsidR="00DA6289" w:rsidRPr="00FF6F4C">
              <w:rPr>
                <w:szCs w:val="24"/>
              </w:rPr>
              <w:t>.</w:t>
            </w:r>
            <w:r w:rsidR="00FF6F4C" w:rsidRPr="00FF6F4C">
              <w:rPr>
                <w:szCs w:val="24"/>
              </w:rPr>
              <w:t>3</w:t>
            </w:r>
            <w:r w:rsidR="00624E6C" w:rsidRPr="00FF6F4C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F623B18" w14:textId="356C00C3" w:rsidR="00AD6F72" w:rsidRDefault="00AD6F72" w:rsidP="00CF13AF">
      <w:pPr>
        <w:tabs>
          <w:tab w:val="left" w:pos="1418"/>
        </w:tabs>
        <w:rPr>
          <w:snapToGrid w:val="0"/>
        </w:rPr>
      </w:pPr>
    </w:p>
    <w:p w14:paraId="0B65FF80" w14:textId="63078FFD" w:rsidR="004239DD" w:rsidRDefault="004239DD" w:rsidP="00CF13AF">
      <w:pPr>
        <w:tabs>
          <w:tab w:val="left" w:pos="1418"/>
        </w:tabs>
        <w:rPr>
          <w:snapToGrid w:val="0"/>
        </w:rPr>
      </w:pPr>
    </w:p>
    <w:p w14:paraId="342BC97B" w14:textId="77777777" w:rsidR="004239DD" w:rsidRPr="007F393D" w:rsidRDefault="004239D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2869" w14:paraId="4D923574" w14:textId="77777777" w:rsidTr="00887D33">
        <w:tc>
          <w:tcPr>
            <w:tcW w:w="567" w:type="dxa"/>
          </w:tcPr>
          <w:p w14:paraId="4778072D" w14:textId="14198BA7" w:rsidR="00202869" w:rsidRDefault="0020286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250BF99" w14:textId="77777777" w:rsidR="00B10F58" w:rsidRPr="00BE185F" w:rsidRDefault="00B10F58" w:rsidP="00B10F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185F">
              <w:rPr>
                <w:b/>
                <w:snapToGrid w:val="0"/>
              </w:rPr>
              <w:t>Information f</w:t>
            </w:r>
            <w:r>
              <w:rPr>
                <w:b/>
                <w:snapToGrid w:val="0"/>
              </w:rPr>
              <w:t>r</w:t>
            </w:r>
            <w:r w:rsidRPr="00BE185F">
              <w:rPr>
                <w:b/>
                <w:snapToGrid w:val="0"/>
              </w:rPr>
              <w:t>ån Socialdepartementet</w:t>
            </w:r>
          </w:p>
          <w:p w14:paraId="5ED32A58" w14:textId="77777777" w:rsidR="00B10F58" w:rsidRDefault="00B10F58" w:rsidP="00B10F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0C6309" w14:textId="77777777" w:rsidR="00B10F58" w:rsidRPr="00BE185F" w:rsidRDefault="00B10F58" w:rsidP="00B10F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E185F">
              <w:rPr>
                <w:bCs/>
                <w:snapToGrid w:val="0"/>
              </w:rPr>
              <w:t>Socialtjänstminister Camilla Waltersson Grönvall</w:t>
            </w:r>
            <w:r>
              <w:rPr>
                <w:bCs/>
                <w:snapToGrid w:val="0"/>
              </w:rPr>
              <w:t xml:space="preserve">, </w:t>
            </w:r>
            <w:r w:rsidRPr="00A712A6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>,</w:t>
            </w:r>
            <w:r w:rsidRPr="00BE185F">
              <w:rPr>
                <w:bCs/>
                <w:snapToGrid w:val="0"/>
              </w:rPr>
              <w:t xml:space="preserve"> informerade angående frågan om HVB-hem.</w:t>
            </w:r>
          </w:p>
          <w:p w14:paraId="62B825E2" w14:textId="22A02298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10F58" w14:paraId="082B744E" w14:textId="77777777" w:rsidTr="00887D33">
        <w:tc>
          <w:tcPr>
            <w:tcW w:w="567" w:type="dxa"/>
          </w:tcPr>
          <w:p w14:paraId="63E0834F" w14:textId="6F70F321" w:rsidR="00B10F58" w:rsidRDefault="00B10F5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33034815" w14:textId="77777777" w:rsidR="00B10F58" w:rsidRDefault="00B10F58" w:rsidP="00B10F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FF12CA4" w14:textId="77777777" w:rsidR="00B10F58" w:rsidRDefault="00B10F58" w:rsidP="00B10F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4A4F59" w14:textId="77777777" w:rsidR="00B10F58" w:rsidRDefault="00B10F58" w:rsidP="00B10F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2024/25:2.</w:t>
            </w:r>
          </w:p>
          <w:p w14:paraId="371A5494" w14:textId="77777777" w:rsidR="00B10F58" w:rsidRDefault="00B10F58" w:rsidP="00501D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7424" w14:paraId="2F295A8D" w14:textId="77777777" w:rsidTr="00887D33">
        <w:tc>
          <w:tcPr>
            <w:tcW w:w="567" w:type="dxa"/>
          </w:tcPr>
          <w:p w14:paraId="25517854" w14:textId="46D22A35" w:rsidR="00F77424" w:rsidRPr="00F94AC5" w:rsidRDefault="00F77424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10F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017" w:type="dxa"/>
          </w:tcPr>
          <w:p w14:paraId="2E119856" w14:textId="77777777" w:rsidR="00382097" w:rsidRPr="00601F1D" w:rsidRDefault="00382097" w:rsidP="003820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F1D">
              <w:rPr>
                <w:b/>
                <w:snapToGrid w:val="0"/>
              </w:rPr>
              <w:t>Riksrevisionens rapport om läkemedelsförskrivning – statens styrning och tillsyn (SoU2)</w:t>
            </w:r>
          </w:p>
          <w:p w14:paraId="740DD502" w14:textId="77777777" w:rsidR="00382097" w:rsidRPr="00601F1D" w:rsidRDefault="00382097" w:rsidP="003820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B1AFA7" w14:textId="77777777" w:rsidR="00382097" w:rsidRPr="00601F1D" w:rsidRDefault="00382097" w:rsidP="00382097">
            <w:pPr>
              <w:tabs>
                <w:tab w:val="left" w:pos="1701"/>
              </w:tabs>
              <w:rPr>
                <w:szCs w:val="24"/>
              </w:rPr>
            </w:pPr>
            <w:r w:rsidRPr="00601F1D">
              <w:rPr>
                <w:szCs w:val="24"/>
              </w:rPr>
              <w:t>Utskottet fortsatte beredningen av skrivelse 2023/24:122 och motioner.</w:t>
            </w:r>
          </w:p>
          <w:p w14:paraId="28AC724F" w14:textId="77777777" w:rsidR="00382097" w:rsidRPr="00601F1D" w:rsidRDefault="00382097" w:rsidP="00382097">
            <w:pPr>
              <w:tabs>
                <w:tab w:val="left" w:pos="1701"/>
              </w:tabs>
            </w:pPr>
          </w:p>
          <w:p w14:paraId="7AAA15F7" w14:textId="54B00C6B" w:rsidR="00382097" w:rsidRPr="00601F1D" w:rsidRDefault="00382097" w:rsidP="00382097">
            <w:pPr>
              <w:tabs>
                <w:tab w:val="left" w:pos="1701"/>
              </w:tabs>
              <w:rPr>
                <w:snapToGrid w:val="0"/>
              </w:rPr>
            </w:pPr>
            <w:r w:rsidRPr="00601F1D">
              <w:rPr>
                <w:snapToGrid w:val="0"/>
              </w:rPr>
              <w:t xml:space="preserve">Utskottet justerade betänkande 2024/25:SoU2. </w:t>
            </w:r>
          </w:p>
          <w:p w14:paraId="599D8EFE" w14:textId="0C838B21" w:rsidR="00A27028" w:rsidRPr="00601F1D" w:rsidRDefault="00A27028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EB7987" w14:textId="4806E0E4" w:rsidR="00382097" w:rsidRPr="00601F1D" w:rsidRDefault="004239DD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1F1D">
              <w:rPr>
                <w:bCs/>
                <w:snapToGrid w:val="0"/>
              </w:rPr>
              <w:t>S</w:t>
            </w:r>
            <w:r w:rsidR="00A27028" w:rsidRPr="00601F1D">
              <w:rPr>
                <w:bCs/>
                <w:snapToGrid w:val="0"/>
              </w:rPr>
              <w:t>-</w:t>
            </w:r>
            <w:r w:rsidR="00382097" w:rsidRPr="00601F1D">
              <w:rPr>
                <w:bCs/>
                <w:snapToGrid w:val="0"/>
              </w:rPr>
              <w:t xml:space="preserve">, </w:t>
            </w:r>
            <w:r w:rsidR="00601F1D" w:rsidRPr="00601F1D">
              <w:rPr>
                <w:bCs/>
                <w:snapToGrid w:val="0"/>
              </w:rPr>
              <w:t>V</w:t>
            </w:r>
            <w:r w:rsidR="00382097" w:rsidRPr="00601F1D">
              <w:rPr>
                <w:bCs/>
                <w:snapToGrid w:val="0"/>
              </w:rPr>
              <w:t>-</w:t>
            </w:r>
            <w:r w:rsidRPr="00601F1D">
              <w:rPr>
                <w:bCs/>
                <w:snapToGrid w:val="0"/>
              </w:rPr>
              <w:t>, C-</w:t>
            </w:r>
            <w:r w:rsidR="00382097" w:rsidRPr="00601F1D">
              <w:rPr>
                <w:bCs/>
                <w:snapToGrid w:val="0"/>
              </w:rPr>
              <w:t xml:space="preserve"> </w:t>
            </w:r>
            <w:r w:rsidR="00A27028" w:rsidRPr="00601F1D">
              <w:rPr>
                <w:bCs/>
                <w:snapToGrid w:val="0"/>
              </w:rPr>
              <w:t xml:space="preserve">och </w:t>
            </w:r>
            <w:r w:rsidRPr="00601F1D">
              <w:rPr>
                <w:bCs/>
                <w:snapToGrid w:val="0"/>
              </w:rPr>
              <w:t>MP</w:t>
            </w:r>
            <w:r w:rsidR="00A27028" w:rsidRPr="00601F1D">
              <w:rPr>
                <w:bCs/>
                <w:snapToGrid w:val="0"/>
              </w:rPr>
              <w:t xml:space="preserve">-ledamöterna anmälde </w:t>
            </w:r>
            <w:r w:rsidR="00382097" w:rsidRPr="00601F1D">
              <w:rPr>
                <w:bCs/>
                <w:snapToGrid w:val="0"/>
              </w:rPr>
              <w:t>reservationer</w:t>
            </w:r>
            <w:r w:rsidR="00A27028" w:rsidRPr="00601F1D">
              <w:rPr>
                <w:bCs/>
                <w:snapToGrid w:val="0"/>
              </w:rPr>
              <w:t>.</w:t>
            </w:r>
          </w:p>
          <w:p w14:paraId="4181E48A" w14:textId="1CF41439" w:rsidR="00E059DF" w:rsidRPr="00601F1D" w:rsidRDefault="00E059DF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1F32E102" w:rsidR="002E1E3C" w:rsidRPr="00F94AC5" w:rsidRDefault="002E1E3C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10F5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017" w:type="dxa"/>
          </w:tcPr>
          <w:p w14:paraId="297FD462" w14:textId="0EA2F3CF" w:rsidR="002E1E3C" w:rsidRPr="00601F1D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601F1D">
              <w:rPr>
                <w:b/>
              </w:rPr>
              <w:t>Inkomna skrivelser</w:t>
            </w:r>
            <w:r w:rsidR="002E1E3C" w:rsidRPr="00601F1D">
              <w:rPr>
                <w:b/>
              </w:rPr>
              <w:br/>
            </w:r>
          </w:p>
          <w:p w14:paraId="1E39467F" w14:textId="3C2A8B63" w:rsidR="009E7513" w:rsidRPr="00601F1D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601F1D">
              <w:rPr>
                <w:szCs w:val="24"/>
              </w:rPr>
              <w:t xml:space="preserve">Inkomna skrivelser anmäldes (dnr </w:t>
            </w:r>
            <w:r w:rsidR="00BB41E2" w:rsidRPr="00601F1D">
              <w:rPr>
                <w:szCs w:val="24"/>
              </w:rPr>
              <w:t>1740-2023/24, 2158-2023/24, 110-2024/25 och 138-2024/25</w:t>
            </w:r>
            <w:r w:rsidRPr="00601F1D">
              <w:rPr>
                <w:szCs w:val="24"/>
              </w:rPr>
              <w:t>).</w:t>
            </w:r>
          </w:p>
          <w:p w14:paraId="77024E38" w14:textId="589A10B5" w:rsidR="002E1E3C" w:rsidRPr="00601F1D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E3E7EA3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10F5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601F1D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F1D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601F1D" w:rsidRDefault="006F7FFC" w:rsidP="006F7FFC">
            <w:pPr>
              <w:tabs>
                <w:tab w:val="left" w:pos="1701"/>
              </w:tabs>
            </w:pPr>
          </w:p>
          <w:p w14:paraId="72624337" w14:textId="77777777" w:rsidR="00BB41E2" w:rsidRPr="00601F1D" w:rsidRDefault="00BB41E2" w:rsidP="00BB41E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601F1D">
              <w:rPr>
                <w:bCs/>
                <w:szCs w:val="24"/>
              </w:rPr>
              <w:t>Kanslichefen informerade om arbetsplanen.</w:t>
            </w:r>
          </w:p>
          <w:p w14:paraId="3EB98DEA" w14:textId="77777777" w:rsidR="00BB41E2" w:rsidRPr="00601F1D" w:rsidRDefault="00BB41E2" w:rsidP="00BB41E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F862A70" w14:textId="7B17EC4D" w:rsidR="00BB41E2" w:rsidRPr="00601F1D" w:rsidRDefault="00BB41E2" w:rsidP="00BB41E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</w:rPr>
            </w:pPr>
            <w:r w:rsidRPr="00601F1D">
              <w:rPr>
                <w:bCs/>
              </w:rPr>
              <w:t>Utskottet beslutade att överlägga med regeringen om rådsslutsatser om att främja social inkludering av personer med funktionsnedsättning genom sysselsättning, skälig anpassning och rehabilitering.</w:t>
            </w:r>
          </w:p>
          <w:p w14:paraId="2A4F1873" w14:textId="3CF161F0" w:rsidR="00460AD5" w:rsidRPr="00601F1D" w:rsidRDefault="00460AD5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5FD34F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E185F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601F1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F1D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601F1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05710521" w:rsidR="00AD6F72" w:rsidRPr="00601F1D" w:rsidRDefault="00A86C88" w:rsidP="00C67B6B">
            <w:pPr>
              <w:rPr>
                <w:snapToGrid w:val="0"/>
              </w:rPr>
            </w:pPr>
            <w:r w:rsidRPr="00601F1D">
              <w:rPr>
                <w:snapToGrid w:val="0"/>
              </w:rPr>
              <w:t xml:space="preserve">Utskottet beslutade att nästa sammanträde ska äga rum </w:t>
            </w:r>
            <w:r w:rsidR="008A79E8" w:rsidRPr="00601F1D">
              <w:rPr>
                <w:snapToGrid w:val="0"/>
              </w:rPr>
              <w:t>t</w:t>
            </w:r>
            <w:r w:rsidR="00D368C1" w:rsidRPr="00601F1D">
              <w:rPr>
                <w:snapToGrid w:val="0"/>
              </w:rPr>
              <w:t>i</w:t>
            </w:r>
            <w:r w:rsidR="008A79E8" w:rsidRPr="00601F1D">
              <w:rPr>
                <w:snapToGrid w:val="0"/>
              </w:rPr>
              <w:t xml:space="preserve">sdagen den </w:t>
            </w:r>
            <w:r w:rsidR="00D368C1" w:rsidRPr="00601F1D">
              <w:rPr>
                <w:snapToGrid w:val="0"/>
              </w:rPr>
              <w:t>1</w:t>
            </w:r>
            <w:r w:rsidR="008A79E8" w:rsidRPr="00601F1D">
              <w:rPr>
                <w:snapToGrid w:val="0"/>
              </w:rPr>
              <w:t xml:space="preserve"> </w:t>
            </w:r>
            <w:r w:rsidR="00D368C1" w:rsidRPr="00601F1D">
              <w:rPr>
                <w:snapToGrid w:val="0"/>
              </w:rPr>
              <w:t>okto</w:t>
            </w:r>
            <w:r w:rsidR="008A79E8" w:rsidRPr="00601F1D">
              <w:rPr>
                <w:snapToGrid w:val="0"/>
              </w:rPr>
              <w:t>ber 202</w:t>
            </w:r>
            <w:r w:rsidR="006F7FFC" w:rsidRPr="00601F1D">
              <w:rPr>
                <w:snapToGrid w:val="0"/>
              </w:rPr>
              <w:t>4</w:t>
            </w:r>
            <w:r w:rsidR="008A79E8" w:rsidRPr="00601F1D">
              <w:rPr>
                <w:snapToGrid w:val="0"/>
              </w:rPr>
              <w:t xml:space="preserve"> kl. 1</w:t>
            </w:r>
            <w:r w:rsidR="00D368C1" w:rsidRPr="00601F1D">
              <w:rPr>
                <w:snapToGrid w:val="0"/>
              </w:rPr>
              <w:t>1</w:t>
            </w:r>
            <w:r w:rsidR="008A79E8" w:rsidRPr="00601F1D">
              <w:rPr>
                <w:snapToGrid w:val="0"/>
              </w:rPr>
              <w:t>.</w:t>
            </w:r>
            <w:r w:rsidR="00A27028" w:rsidRPr="00601F1D">
              <w:rPr>
                <w:snapToGrid w:val="0"/>
              </w:rPr>
              <w:t>00</w:t>
            </w:r>
            <w:r w:rsidR="00C67B6B" w:rsidRPr="00601F1D">
              <w:rPr>
                <w:snapToGrid w:val="0"/>
              </w:rPr>
              <w:t>.</w:t>
            </w:r>
          </w:p>
          <w:p w14:paraId="67C67290" w14:textId="37BC278A" w:rsidR="006F7FFC" w:rsidRPr="00601F1D" w:rsidRDefault="006F7FFC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6F82F0F1" w14:textId="5E34D8F6" w:rsidR="00601F04" w:rsidRDefault="00601F04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E8414BE" w14:textId="2C2BE1B1" w:rsidR="00F550C1" w:rsidRPr="00F94AC5" w:rsidRDefault="00F550C1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D5FCB6F" w:rsidR="00C67B6B" w:rsidRPr="00601F1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601F1D">
              <w:rPr>
                <w:szCs w:val="24"/>
              </w:rPr>
              <w:t xml:space="preserve">Justeras den </w:t>
            </w:r>
            <w:r w:rsidR="00D368C1" w:rsidRPr="00601F1D">
              <w:rPr>
                <w:snapToGrid w:val="0"/>
                <w:szCs w:val="24"/>
              </w:rPr>
              <w:t>1</w:t>
            </w:r>
            <w:r w:rsidR="00C17EA2" w:rsidRPr="00601F1D">
              <w:rPr>
                <w:snapToGrid w:val="0"/>
                <w:szCs w:val="24"/>
              </w:rPr>
              <w:t xml:space="preserve"> </w:t>
            </w:r>
            <w:r w:rsidR="00D368C1" w:rsidRPr="00601F1D">
              <w:rPr>
                <w:snapToGrid w:val="0"/>
                <w:szCs w:val="24"/>
              </w:rPr>
              <w:t>okto</w:t>
            </w:r>
            <w:r w:rsidR="002E6306" w:rsidRPr="00601F1D">
              <w:rPr>
                <w:snapToGrid w:val="0"/>
                <w:szCs w:val="24"/>
              </w:rPr>
              <w:t>ber</w:t>
            </w:r>
            <w:r w:rsidRPr="00601F1D">
              <w:rPr>
                <w:snapToGrid w:val="0"/>
                <w:szCs w:val="24"/>
              </w:rPr>
              <w:t xml:space="preserve"> 202</w:t>
            </w:r>
            <w:r w:rsidR="006F7FFC" w:rsidRPr="00601F1D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AA0B1C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46242DDE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601F1D">
              <w:rPr>
                <w:sz w:val="20"/>
              </w:rPr>
              <w:t>3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0A4B58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278314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Pr="00E40C0C">
              <w:rPr>
                <w:sz w:val="20"/>
              </w:rPr>
              <w:t xml:space="preserve"> </w:t>
            </w:r>
            <w:r w:rsidR="00601F1D">
              <w:rPr>
                <w:sz w:val="20"/>
              </w:rPr>
              <w:t>2-6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579B2F35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22A0E18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6887E11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001CABB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1859DC9D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3FD35125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461E763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59C6312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455C5B3A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0AC35329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6FEAD856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3F9166F1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5D05FB52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5483F71D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53A9A502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0E86ADCE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09DCFB4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403B5C5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48567F5" w:rsidR="006F7FFC" w:rsidRPr="00E40C0C" w:rsidRDefault="00250372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1C2C67E3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4A7676E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274BF83B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20511441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70DD90D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4B08C16A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09F82E7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0409E0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4908BEE0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749BC821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72754C1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6128422D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022CE274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53FFFEAA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31E48A2" w:rsidR="006F7FFC" w:rsidRPr="00E40C0C" w:rsidRDefault="00250372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21E26E1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73025E65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46630C18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57DCA895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10DB878A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20D44370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038DCCF5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422FA9EC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6D549B12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492162FB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3AE04B23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63683CB3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6231F76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2AF308C7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2C312D1E" w:rsidR="006F7FFC" w:rsidRPr="006A2D09" w:rsidRDefault="006A2D0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6A2D09">
              <w:rPr>
                <w:i/>
                <w:iCs/>
                <w:sz w:val="20"/>
              </w:rPr>
              <w:t xml:space="preserve">Vakant </w:t>
            </w:r>
            <w:r w:rsidR="006F7FFC" w:rsidRPr="006A2D0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4B03281F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53270E71" w:rsidR="006F7FFC" w:rsidRPr="00E40C0C" w:rsidRDefault="00601F1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2C9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2EF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372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097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9DD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1DCF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15C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04"/>
    <w:rsid w:val="00601F1D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D09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028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0F58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1E2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85F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68C1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5693</TotalTime>
  <Pages>3</Pages>
  <Words>398</Words>
  <Characters>2930</Characters>
  <Application>Microsoft Office Word</Application>
  <DocSecurity>0</DocSecurity>
  <Lines>1465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1561</cp:revision>
  <cp:lastPrinted>2023-09-19T12:23:00Z</cp:lastPrinted>
  <dcterms:created xsi:type="dcterms:W3CDTF">2020-06-26T09:11:00Z</dcterms:created>
  <dcterms:modified xsi:type="dcterms:W3CDTF">2024-10-01T11:07:00Z</dcterms:modified>
</cp:coreProperties>
</file>