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97E61" w:rsidRPr="00D32714" w:rsidTr="00697E6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97E61" w:rsidRPr="00D32714" w:rsidRDefault="00364171" w:rsidP="00697E61">
            <w:pPr>
              <w:pStyle w:val="RSKRbeteckning"/>
              <w:spacing w:before="240"/>
            </w:pPr>
            <w:r w:rsidRPr="00D32714">
              <w:t>Riksdagsskrivelse</w:t>
            </w:r>
          </w:p>
          <w:p w:rsidR="00697E61" w:rsidRPr="00D32714" w:rsidRDefault="00364171" w:rsidP="00697E61">
            <w:pPr>
              <w:pStyle w:val="RSKRbeteckning"/>
            </w:pPr>
            <w:r w:rsidRPr="00D32714">
              <w:t>2010/11</w:t>
            </w:r>
            <w:r w:rsidR="00697E61" w:rsidRPr="00D32714">
              <w:t>:</w:t>
            </w:r>
            <w:r w:rsidRPr="00D32714">
              <w:t>26</w:t>
            </w:r>
          </w:p>
        </w:tc>
        <w:tc>
          <w:tcPr>
            <w:tcW w:w="1134" w:type="dxa"/>
          </w:tcPr>
          <w:p w:rsidR="00697E61" w:rsidRPr="00D32714" w:rsidRDefault="00D32714" w:rsidP="00697E61">
            <w:pPr>
              <w:jc w:val="right"/>
            </w:pPr>
            <w:r w:rsidRPr="00D3271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E61" w:rsidRPr="00D32714" w:rsidTr="00697E6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97E61" w:rsidRPr="00D32714" w:rsidRDefault="00697E61">
            <w:pPr>
              <w:rPr>
                <w:sz w:val="10"/>
              </w:rPr>
            </w:pPr>
          </w:p>
        </w:tc>
      </w:tr>
    </w:tbl>
    <w:p w:rsidR="00697E61" w:rsidRPr="00D32714" w:rsidRDefault="00697E61"/>
    <w:p w:rsidR="00697E61" w:rsidRPr="00D32714" w:rsidRDefault="00364171" w:rsidP="00697E61">
      <w:pPr>
        <w:pStyle w:val="Mottagare1"/>
      </w:pPr>
      <w:r w:rsidRPr="00D32714">
        <w:t>Regeringen</w:t>
      </w:r>
    </w:p>
    <w:p w:rsidR="00697E61" w:rsidRPr="00D32714" w:rsidRDefault="00364171" w:rsidP="00697E61">
      <w:pPr>
        <w:pStyle w:val="Mottagare2"/>
      </w:pPr>
      <w:r w:rsidRPr="00D32714">
        <w:t>Justitiedepartementet</w:t>
      </w:r>
    </w:p>
    <w:p w:rsidR="00697E61" w:rsidRPr="00D32714" w:rsidRDefault="00697E61" w:rsidP="00697E61">
      <w:r w:rsidRPr="00D32714">
        <w:t xml:space="preserve">Med överlämnande av </w:t>
      </w:r>
      <w:r w:rsidR="00364171" w:rsidRPr="00D32714">
        <w:t>konstitutionsutskottet</w:t>
      </w:r>
      <w:r w:rsidRPr="00D32714">
        <w:t xml:space="preserve">s betänkande </w:t>
      </w:r>
      <w:r w:rsidR="00364171" w:rsidRPr="00D32714">
        <w:t>2010/11</w:t>
      </w:r>
      <w:r w:rsidRPr="00D32714">
        <w:t>:</w:t>
      </w:r>
      <w:r w:rsidR="00364171" w:rsidRPr="00D32714">
        <w:t>KU3</w:t>
      </w:r>
      <w:r w:rsidRPr="00D32714">
        <w:t xml:space="preserve"> </w:t>
      </w:r>
      <w:r w:rsidR="00364171" w:rsidRPr="00D32714">
        <w:t>Grundlagsskydd för digital bio och andra yttrandefrihetsrättsliga frågor (vilande grundlagsbeslut)</w:t>
      </w:r>
      <w:r w:rsidRPr="00D32714">
        <w:t xml:space="preserve"> får jag anmäla att riksdagen denna dag bifallit utskottets förslag till riksdagsbeslut.</w:t>
      </w:r>
    </w:p>
    <w:p w:rsidR="00697E61" w:rsidRPr="00D32714" w:rsidRDefault="00697E61" w:rsidP="00697E61">
      <w:pPr>
        <w:pStyle w:val="Stockholm"/>
      </w:pPr>
      <w:r w:rsidRPr="00D32714">
        <w:t xml:space="preserve">Stockholm </w:t>
      </w:r>
      <w:r w:rsidR="00364171" w:rsidRPr="00D32714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7E61" w:rsidRPr="00D32714" w:rsidTr="00697E6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97E61" w:rsidRPr="00D32714" w:rsidRDefault="00364171" w:rsidP="00697E61">
            <w:pPr>
              <w:pStyle w:val="AvsTalman"/>
            </w:pPr>
            <w:r w:rsidRPr="00D32714">
              <w:t>Liselott Hagberg</w:t>
            </w:r>
          </w:p>
        </w:tc>
        <w:tc>
          <w:tcPr>
            <w:tcW w:w="3628" w:type="dxa"/>
          </w:tcPr>
          <w:p w:rsidR="00697E61" w:rsidRPr="00D32714" w:rsidRDefault="00364171" w:rsidP="00697E61">
            <w:pPr>
              <w:pStyle w:val="AvsTjnsteman"/>
            </w:pPr>
            <w:r w:rsidRPr="00D32714">
              <w:t>Ulf Christoffersson</w:t>
            </w:r>
          </w:p>
        </w:tc>
      </w:tr>
    </w:tbl>
    <w:p w:rsidR="00D85057" w:rsidRPr="00D32714" w:rsidRDefault="00D85057" w:rsidP="00697E61"/>
    <w:sectPr w:rsidR="00D85057" w:rsidRPr="00D3271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61"/>
    <w:rsid w:val="0009098F"/>
    <w:rsid w:val="000C2D8D"/>
    <w:rsid w:val="001667BD"/>
    <w:rsid w:val="001C2855"/>
    <w:rsid w:val="00224A43"/>
    <w:rsid w:val="00243D3C"/>
    <w:rsid w:val="00244660"/>
    <w:rsid w:val="0026798D"/>
    <w:rsid w:val="0036417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7E61"/>
    <w:rsid w:val="007D2903"/>
    <w:rsid w:val="00852286"/>
    <w:rsid w:val="00860332"/>
    <w:rsid w:val="00860608"/>
    <w:rsid w:val="008D022D"/>
    <w:rsid w:val="009417EF"/>
    <w:rsid w:val="00945917"/>
    <w:rsid w:val="009F0EC7"/>
    <w:rsid w:val="00A16D59"/>
    <w:rsid w:val="00AC3A6D"/>
    <w:rsid w:val="00BB222A"/>
    <w:rsid w:val="00BB66ED"/>
    <w:rsid w:val="00BD476E"/>
    <w:rsid w:val="00C1040E"/>
    <w:rsid w:val="00C72B82"/>
    <w:rsid w:val="00D32714"/>
    <w:rsid w:val="00D644E9"/>
    <w:rsid w:val="00D85057"/>
    <w:rsid w:val="00DC0766"/>
    <w:rsid w:val="00E570D1"/>
    <w:rsid w:val="00F520C1"/>
    <w:rsid w:val="00FD6193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7D92BF-601F-4841-A922-8AA1FBC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351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2010-11-24T10:49:00Z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26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Grundlagsskydd för digital bio och andra yttrandefrihetsrättsliga frågor (vilande grundlagsbeslut)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