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12747" w:id="2"/>
    <w:p w:rsidRPr="009B062B" w:rsidR="00AF30DD" w:rsidP="006512DF" w:rsidRDefault="004F045A" w14:paraId="709567E3" w14:textId="77777777">
      <w:pPr>
        <w:pStyle w:val="Rubrik1"/>
        <w:spacing w:after="300"/>
      </w:pPr>
      <w:sdt>
        <w:sdtPr>
          <w:alias w:val="CC_Boilerplate_4"/>
          <w:tag w:val="CC_Boilerplate_4"/>
          <w:id w:val="-1644581176"/>
          <w:lock w:val="sdtLocked"/>
          <w:placeholder>
            <w:docPart w:val="987671312FB64E0AB37AF067C4182311"/>
          </w:placeholder>
          <w:text/>
        </w:sdtPr>
        <w:sdtEndPr/>
        <w:sdtContent>
          <w:r w:rsidRPr="009B062B" w:rsidR="00AF30DD">
            <w:t>Förslag till riksdagsbeslut</w:t>
          </w:r>
        </w:sdtContent>
      </w:sdt>
      <w:bookmarkEnd w:id="0"/>
      <w:bookmarkEnd w:id="1"/>
    </w:p>
    <w:sdt>
      <w:sdtPr>
        <w:alias w:val="Yrkande 1"/>
        <w:tag w:val="918c90d9-2db2-4244-8183-f6dea900b076"/>
        <w:id w:val="-1214570845"/>
        <w:lock w:val="sdtLocked"/>
      </w:sdtPr>
      <w:sdtEndPr/>
      <w:sdtContent>
        <w:p w:rsidR="00B80BC4" w:rsidRDefault="00745AEC" w14:paraId="11288DA2" w14:textId="77777777">
          <w:pPr>
            <w:pStyle w:val="Frslagstext"/>
            <w:numPr>
              <w:ilvl w:val="0"/>
              <w:numId w:val="0"/>
            </w:numPr>
          </w:pPr>
          <w:r>
            <w:t>Riksdagen ställer sig bakom det som anförs i motionen om att stödja förföljda kristna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02A1992BF584CF881666010C32C3270"/>
        </w:placeholder>
        <w:text/>
      </w:sdtPr>
      <w:sdtEndPr/>
      <w:sdtContent>
        <w:p w:rsidRPr="009B062B" w:rsidR="006D79C9" w:rsidP="00333E95" w:rsidRDefault="006D79C9" w14:paraId="01F21BE0" w14:textId="77777777">
          <w:pPr>
            <w:pStyle w:val="Rubrik1"/>
          </w:pPr>
          <w:r>
            <w:t>Motivering</w:t>
          </w:r>
        </w:p>
      </w:sdtContent>
    </w:sdt>
    <w:bookmarkEnd w:displacedByCustomXml="prev" w:id="4"/>
    <w:bookmarkEnd w:displacedByCustomXml="prev" w:id="5"/>
    <w:p w:rsidR="001B5DD1" w:rsidP="001B5DD1" w:rsidRDefault="001B5DD1" w14:paraId="1C317B9E" w14:textId="6F21E4BF">
      <w:pPr>
        <w:pStyle w:val="Normalutanindragellerluft"/>
      </w:pPr>
      <w:r>
        <w:t>340 miljoner kristna uppskattas lida av förtryck och förföljelse för sin tro!</w:t>
      </w:r>
    </w:p>
    <w:p w:rsidR="001B5DD1" w:rsidP="004F045A" w:rsidRDefault="001B5DD1" w14:paraId="3160217C" w14:textId="7FC2CD4C">
      <w:r>
        <w:t xml:space="preserve">Organisationen Open Doors anses vara en av de mest tillförlitliga organisationerna som kartlägger förföljelsen </w:t>
      </w:r>
      <w:r w:rsidR="00745AEC">
        <w:t>av</w:t>
      </w:r>
      <w:r>
        <w:t xml:space="preserve"> kristna i världen. Varje år lanserar organisationen en rapport vid namn World Watch List (WWL) som tydligt mäter det förtryck som kristna upplever inom sex olika områden: privatlivet, familjelivet, sociala nätverk, livet som medborgare, kyrkolivet samt förekomsten av våld. </w:t>
      </w:r>
    </w:p>
    <w:p w:rsidR="001B5DD1" w:rsidP="004F045A" w:rsidRDefault="001B5DD1" w14:paraId="78BC980D" w14:textId="77777777">
      <w:r>
        <w:t>Listan på länder som kränker och förföljer kristna är lång och de länder som utmärker sig och ligger i topp är:</w:t>
      </w:r>
    </w:p>
    <w:p w:rsidR="005E4155" w:rsidP="004F045A" w:rsidRDefault="005E4155" w14:paraId="2B706283" w14:textId="718C5EDE">
      <w:r w:rsidRPr="005E4155">
        <w:rPr>
          <w:b/>
          <w:bCs/>
        </w:rPr>
        <w:t>Nordkorea:</w:t>
      </w:r>
      <w:r>
        <w:t xml:space="preserve"> Ungefär 400</w:t>
      </w:r>
      <w:r w:rsidR="00745AEC">
        <w:t> </w:t>
      </w:r>
      <w:r>
        <w:t>000 kristna riskerar omedelbar avrättning eller deportation till brutala arbetsläger under Nordkoreas ledare Kim Jong Uns regim.</w:t>
      </w:r>
    </w:p>
    <w:p w:rsidR="005E4155" w:rsidP="004F045A" w:rsidRDefault="005E4155" w14:paraId="69DBDF90" w14:textId="49789E8C">
      <w:r w:rsidRPr="005E4155">
        <w:rPr>
          <w:b/>
          <w:bCs/>
        </w:rPr>
        <w:t>Somalia:</w:t>
      </w:r>
      <w:r>
        <w:t xml:space="preserve"> Eftersom större delen av landet styrs av den islamistiska terrorgruppen </w:t>
      </w:r>
      <w:r w:rsidR="00745AEC">
        <w:t>a</w:t>
      </w:r>
      <w:r>
        <w:t>l-Shabab riskerar misstänkta kristna husarrest, tvångsäktenskap och hot mot sina liv och familjer.</w:t>
      </w:r>
    </w:p>
    <w:p w:rsidR="005E4155" w:rsidP="004F045A" w:rsidRDefault="005E4155" w14:paraId="6B327185" w14:textId="205B1193">
      <w:r w:rsidRPr="005E4155">
        <w:rPr>
          <w:b/>
          <w:bCs/>
        </w:rPr>
        <w:t>Jemen:</w:t>
      </w:r>
      <w:r>
        <w:t xml:space="preserve"> Med de islamistiska </w:t>
      </w:r>
      <w:r w:rsidR="00745AEC">
        <w:t>huthi</w:t>
      </w:r>
      <w:r>
        <w:t>rebellerna som kontrollerar större delen av territoriet riskerar misstänkta kristna övervakning, tortyr eller döden.</w:t>
      </w:r>
    </w:p>
    <w:p w:rsidR="005E4155" w:rsidP="004F045A" w:rsidRDefault="005E4155" w14:paraId="0D0ED61F" w14:textId="6CB4C9C4">
      <w:r w:rsidRPr="005E4155">
        <w:rPr>
          <w:b/>
          <w:bCs/>
        </w:rPr>
        <w:t>Libyen:</w:t>
      </w:r>
      <w:r>
        <w:t xml:space="preserve"> Kristna, särskilt konvertiter från islam, utsätts för extremt socialt tryck att avsäga sig sin tro. Islamistiska milisgrupper är kända för att rikta in sig på, kidnappa och döda både inhemska och utländska kristna i landet.</w:t>
      </w:r>
    </w:p>
    <w:p w:rsidR="005E4155" w:rsidP="004F045A" w:rsidRDefault="005E4155" w14:paraId="598B680B" w14:textId="7AD1504C">
      <w:r w:rsidRPr="005E4155">
        <w:rPr>
          <w:b/>
          <w:bCs/>
        </w:rPr>
        <w:t>Sudan:</w:t>
      </w:r>
      <w:r>
        <w:t xml:space="preserve"> Cirka 2 miljoner kristna utsätts för riktade attacker från islamistiska extremister, varav många kidnappas och mördas</w:t>
      </w:r>
      <w:r w:rsidR="00745AEC">
        <w:t>,</w:t>
      </w:r>
      <w:r>
        <w:t xml:space="preserve"> enligt rapporten. Förföljelsen sker mot en bakgrund av massflykt och en hungersnöd orsakad av det ständiga inbördeskriget.</w:t>
      </w:r>
    </w:p>
    <w:p w:rsidR="001B5DD1" w:rsidP="004F045A" w:rsidRDefault="001B5DD1" w14:paraId="6505E169" w14:textId="2A0C7E41">
      <w:r>
        <w:t xml:space="preserve">Länder som utövar förtryck mot kristna är ofta länder i </w:t>
      </w:r>
      <w:r w:rsidR="00745AEC">
        <w:t>M</w:t>
      </w:r>
      <w:r>
        <w:t>ellanöstern och Afrika</w:t>
      </w:r>
      <w:r w:rsidR="00745AEC">
        <w:t>,</w:t>
      </w:r>
      <w:r>
        <w:t xml:space="preserve"> även om de går att finna i alla delar av världen. Diktaturer och </w:t>
      </w:r>
      <w:r w:rsidR="00745AEC">
        <w:t>i</w:t>
      </w:r>
      <w:r>
        <w:t xml:space="preserve">slam är ofta oförenligt </w:t>
      </w:r>
      <w:r>
        <w:lastRenderedPageBreak/>
        <w:t>med religionsfrihet och grundläggande mänskliga rättigheter</w:t>
      </w:r>
      <w:r w:rsidR="00745AEC">
        <w:t>,</w:t>
      </w:r>
      <w:r>
        <w:t xml:space="preserve"> vilket utgör en stor fara för kristna och minoriteter i dessa länder. Flera organisationer menar att kristna grupper till och med håller på att utplånas i dessa delar av världen.</w:t>
      </w:r>
      <w:r w:rsidR="00745AEC">
        <w:t xml:space="preserve"> </w:t>
      </w:r>
      <w:r>
        <w:t>Det är en oroande utveckling som kräver att världssamfundet agerar och vidtar åtgärd.</w:t>
      </w:r>
    </w:p>
    <w:p w:rsidR="00BB6339" w:rsidP="004F045A" w:rsidRDefault="001B5DD1" w14:paraId="40AA9FEF" w14:textId="561AED67">
      <w:r>
        <w:t>Sverige är ett föregångsland beträffande våra insatser mot fattigdom</w:t>
      </w:r>
      <w:r w:rsidR="00745AEC">
        <w:t xml:space="preserve"> och</w:t>
      </w:r>
      <w:r>
        <w:t xml:space="preserve"> förföljelse och för minoriteters rättigheter men trots det är det många med mig som menar att Sverige ofta duckat i frågan och inte tar utvecklingen på allvar.</w:t>
      </w:r>
      <w:r w:rsidR="00745AEC">
        <w:t xml:space="preserve"> </w:t>
      </w:r>
      <w:r>
        <w:t>Därför menar jag att Sverige skall anstränga sig i frågan och visa de utsatta kristna sitt stöd genom att tydligt agera och uppmärksamma världssamfundet på situationen.</w:t>
      </w:r>
    </w:p>
    <w:sdt>
      <w:sdtPr>
        <w:alias w:val="CC_Underskrifter"/>
        <w:tag w:val="CC_Underskrifter"/>
        <w:id w:val="583496634"/>
        <w:lock w:val="sdtContentLocked"/>
        <w:placeholder>
          <w:docPart w:val="4E4B75D1233A4897B1A0C5C3E13541F7"/>
        </w:placeholder>
      </w:sdtPr>
      <w:sdtEndPr/>
      <w:sdtContent>
        <w:p w:rsidR="006512DF" w:rsidP="008A28F9" w:rsidRDefault="006512DF" w14:paraId="7EFB7AB6" w14:textId="77777777"/>
        <w:p w:rsidRPr="008E0FE2" w:rsidR="006512DF" w:rsidP="008A28F9" w:rsidRDefault="004F045A" w14:paraId="62CED22E" w14:textId="64494DA5"/>
      </w:sdtContent>
    </w:sdt>
    <w:tbl>
      <w:tblPr>
        <w:tblW w:w="5000" w:type="pct"/>
        <w:tblLook w:val="04A0" w:firstRow="1" w:lastRow="0" w:firstColumn="1" w:lastColumn="0" w:noHBand="0" w:noVBand="1"/>
        <w:tblCaption w:val="underskrifter"/>
      </w:tblPr>
      <w:tblGrid>
        <w:gridCol w:w="4252"/>
        <w:gridCol w:w="4252"/>
      </w:tblGrid>
      <w:tr w:rsidR="00B80BC4" w14:paraId="1874C8F3" w14:textId="77777777">
        <w:trPr>
          <w:cantSplit/>
        </w:trPr>
        <w:tc>
          <w:tcPr>
            <w:tcW w:w="50" w:type="pct"/>
            <w:vAlign w:val="bottom"/>
          </w:tcPr>
          <w:p w:rsidR="00B80BC4" w:rsidRDefault="00745AEC" w14:paraId="577D8A12" w14:textId="77777777">
            <w:pPr>
              <w:pStyle w:val="Underskrifter"/>
              <w:spacing w:after="0"/>
            </w:pPr>
            <w:r>
              <w:t>Alexander Christiansson (SD)</w:t>
            </w:r>
          </w:p>
        </w:tc>
        <w:tc>
          <w:tcPr>
            <w:tcW w:w="50" w:type="pct"/>
            <w:vAlign w:val="bottom"/>
          </w:tcPr>
          <w:p w:rsidR="00B80BC4" w:rsidRDefault="00B80BC4" w14:paraId="0626C589" w14:textId="77777777">
            <w:pPr>
              <w:pStyle w:val="Underskrifter"/>
              <w:spacing w:after="0"/>
            </w:pPr>
          </w:p>
        </w:tc>
      </w:tr>
      <w:bookmarkEnd w:id="2"/>
    </w:tbl>
    <w:p w:rsidRPr="008E0FE2" w:rsidR="004801AC" w:rsidP="001B5DD1" w:rsidRDefault="004801AC" w14:paraId="12D46B28" w14:textId="336209C0">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A891" w14:textId="77777777" w:rsidR="001B5DD1" w:rsidRDefault="001B5DD1" w:rsidP="000C1CAD">
      <w:pPr>
        <w:spacing w:line="240" w:lineRule="auto"/>
      </w:pPr>
      <w:r>
        <w:separator/>
      </w:r>
    </w:p>
  </w:endnote>
  <w:endnote w:type="continuationSeparator" w:id="0">
    <w:p w14:paraId="4A33279F" w14:textId="77777777" w:rsidR="001B5DD1" w:rsidRDefault="001B5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0F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35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C5BB" w14:textId="66D7FAEF" w:rsidR="00262EA3" w:rsidRPr="008A28F9" w:rsidRDefault="00262EA3" w:rsidP="008A28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A51F" w14:textId="77777777" w:rsidR="001B5DD1" w:rsidRDefault="001B5DD1" w:rsidP="000C1CAD">
      <w:pPr>
        <w:spacing w:line="240" w:lineRule="auto"/>
      </w:pPr>
      <w:r>
        <w:separator/>
      </w:r>
    </w:p>
  </w:footnote>
  <w:footnote w:type="continuationSeparator" w:id="0">
    <w:p w14:paraId="4EFD1C66" w14:textId="77777777" w:rsidR="001B5DD1" w:rsidRDefault="001B5D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19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8A79D6" wp14:editId="6C70E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31B0C" w14:textId="1BFB8E8A" w:rsidR="00262EA3" w:rsidRDefault="004F045A" w:rsidP="008103B5">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A7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831B0C" w14:textId="1BFB8E8A" w:rsidR="00262EA3" w:rsidRDefault="004F045A" w:rsidP="008103B5">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8360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B51F" w14:textId="77777777" w:rsidR="00262EA3" w:rsidRDefault="00262EA3" w:rsidP="008563AC">
    <w:pPr>
      <w:jc w:val="right"/>
    </w:pPr>
  </w:p>
  <w:p w14:paraId="35C336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12745"/>
  <w:bookmarkStart w:id="7" w:name="_Hlk210312746"/>
  <w:p w14:paraId="23B3963E" w14:textId="77777777" w:rsidR="00262EA3" w:rsidRDefault="004F04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6A2D4" wp14:editId="30C16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979EC4" w14:textId="0FB1EE70" w:rsidR="00262EA3" w:rsidRDefault="004F045A" w:rsidP="00A314CF">
    <w:pPr>
      <w:pStyle w:val="FSHNormal"/>
      <w:spacing w:before="40"/>
    </w:pPr>
    <w:sdt>
      <w:sdtPr>
        <w:alias w:val="CC_Noformat_Motionstyp"/>
        <w:tag w:val="CC_Noformat_Motionstyp"/>
        <w:id w:val="1162973129"/>
        <w:lock w:val="sdtContentLocked"/>
        <w15:appearance w15:val="hidden"/>
        <w:text/>
      </w:sdtPr>
      <w:sdtEndPr/>
      <w:sdtContent>
        <w:r w:rsidR="008A28F9">
          <w:t>Enskild motion</w:t>
        </w:r>
      </w:sdtContent>
    </w:sdt>
    <w:r w:rsidR="00821B36">
      <w:t xml:space="preserve"> </w:t>
    </w:r>
    <w:sdt>
      <w:sdtPr>
        <w:alias w:val="CC_Noformat_Partikod"/>
        <w:tag w:val="CC_Noformat_Partikod"/>
        <w:id w:val="1471015553"/>
        <w:text/>
      </w:sdtPr>
      <w:sdtEndPr/>
      <w:sdtContent>
        <w:r w:rsidR="001B5DD1">
          <w:t>SD</w:t>
        </w:r>
      </w:sdtContent>
    </w:sdt>
    <w:sdt>
      <w:sdtPr>
        <w:alias w:val="CC_Noformat_Partinummer"/>
        <w:tag w:val="CC_Noformat_Partinummer"/>
        <w:id w:val="-2014525982"/>
        <w:showingPlcHdr/>
        <w:text/>
      </w:sdtPr>
      <w:sdtEndPr/>
      <w:sdtContent>
        <w:r w:rsidR="00821B36">
          <w:t xml:space="preserve"> </w:t>
        </w:r>
      </w:sdtContent>
    </w:sdt>
  </w:p>
  <w:p w14:paraId="42B2A1AA" w14:textId="77777777" w:rsidR="00262EA3" w:rsidRPr="008227B3" w:rsidRDefault="004F04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0D624" w14:textId="35BE8BF1" w:rsidR="00262EA3" w:rsidRPr="008227B3" w:rsidRDefault="004F04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8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8F9">
          <w:t>:1641</w:t>
        </w:r>
      </w:sdtContent>
    </w:sdt>
  </w:p>
  <w:p w14:paraId="075405B0" w14:textId="74BED2BC" w:rsidR="00262EA3" w:rsidRDefault="004F045A" w:rsidP="00E03A3D">
    <w:pPr>
      <w:pStyle w:val="Motionr"/>
    </w:pPr>
    <w:sdt>
      <w:sdtPr>
        <w:alias w:val="CC_Noformat_Avtext"/>
        <w:tag w:val="CC_Noformat_Avtext"/>
        <w:id w:val="-2020768203"/>
        <w:lock w:val="sdtContentLocked"/>
        <w15:appearance w15:val="hidden"/>
        <w:text/>
      </w:sdtPr>
      <w:sdtEndPr/>
      <w:sdtContent>
        <w:r w:rsidR="008A28F9">
          <w:t>av Alexander Christiansson (SD)</w:t>
        </w:r>
      </w:sdtContent>
    </w:sdt>
  </w:p>
  <w:sdt>
    <w:sdtPr>
      <w:alias w:val="CC_Noformat_Rubtext"/>
      <w:tag w:val="CC_Noformat_Rubtext"/>
      <w:id w:val="-218060500"/>
      <w:lock w:val="sdtLocked"/>
      <w:text/>
    </w:sdtPr>
    <w:sdtEndPr/>
    <w:sdtContent>
      <w:p w14:paraId="3D6AE5EA" w14:textId="62B8A521" w:rsidR="00262EA3" w:rsidRDefault="001B5DD1" w:rsidP="00283E0F">
        <w:pPr>
          <w:pStyle w:val="FSHRub2"/>
        </w:pPr>
        <w:r>
          <w:t>Stöd förföljda kristna</w:t>
        </w:r>
      </w:p>
    </w:sdtContent>
  </w:sdt>
  <w:sdt>
    <w:sdtPr>
      <w:alias w:val="CC_Boilerplate_3"/>
      <w:tag w:val="CC_Boilerplate_3"/>
      <w:id w:val="1606463544"/>
      <w:lock w:val="sdtContentLocked"/>
      <w15:appearance w15:val="hidden"/>
      <w:text w:multiLine="1"/>
    </w:sdtPr>
    <w:sdtEndPr/>
    <w:sdtContent>
      <w:p w14:paraId="4903059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5605955">
    <w:abstractNumId w:val="9"/>
  </w:num>
  <w:num w:numId="2" w16cid:durableId="1944919484">
    <w:abstractNumId w:val="8"/>
  </w:num>
  <w:num w:numId="3" w16cid:durableId="509372608">
    <w:abstractNumId w:val="14"/>
  </w:num>
  <w:num w:numId="4" w16cid:durableId="16737855">
    <w:abstractNumId w:val="12"/>
  </w:num>
  <w:num w:numId="5" w16cid:durableId="748968685">
    <w:abstractNumId w:val="15"/>
  </w:num>
  <w:num w:numId="6" w16cid:durableId="514226325">
    <w:abstractNumId w:val="16"/>
  </w:num>
  <w:num w:numId="7" w16cid:durableId="615984589">
    <w:abstractNumId w:val="10"/>
  </w:num>
  <w:num w:numId="8" w16cid:durableId="1012416219">
    <w:abstractNumId w:val="11"/>
  </w:num>
  <w:num w:numId="9" w16cid:durableId="2047178359">
    <w:abstractNumId w:val="13"/>
  </w:num>
  <w:num w:numId="10" w16cid:durableId="1385179368">
    <w:abstractNumId w:val="18"/>
  </w:num>
  <w:num w:numId="11" w16cid:durableId="75127517">
    <w:abstractNumId w:val="17"/>
  </w:num>
  <w:num w:numId="12" w16cid:durableId="553348017">
    <w:abstractNumId w:val="17"/>
  </w:num>
  <w:num w:numId="13" w16cid:durableId="350225718">
    <w:abstractNumId w:val="3"/>
  </w:num>
  <w:num w:numId="14" w16cid:durableId="1441685062">
    <w:abstractNumId w:val="2"/>
  </w:num>
  <w:num w:numId="15" w16cid:durableId="1760322290">
    <w:abstractNumId w:val="1"/>
  </w:num>
  <w:num w:numId="16" w16cid:durableId="778111159">
    <w:abstractNumId w:val="0"/>
  </w:num>
  <w:num w:numId="17" w16cid:durableId="461652557">
    <w:abstractNumId w:val="7"/>
  </w:num>
  <w:num w:numId="18" w16cid:durableId="1623002003">
    <w:abstractNumId w:val="6"/>
  </w:num>
  <w:num w:numId="19" w16cid:durableId="676884972">
    <w:abstractNumId w:val="5"/>
  </w:num>
  <w:num w:numId="20" w16cid:durableId="1768235457">
    <w:abstractNumId w:val="4"/>
  </w:num>
  <w:num w:numId="21" w16cid:durableId="2138252393">
    <w:abstractNumId w:val="17"/>
  </w:num>
  <w:num w:numId="22" w16cid:durableId="368187178">
    <w:abstractNumId w:val="17"/>
  </w:num>
  <w:num w:numId="23" w16cid:durableId="1398477456">
    <w:abstractNumId w:val="17"/>
  </w:num>
  <w:num w:numId="24" w16cid:durableId="1784570429">
    <w:abstractNumId w:val="17"/>
  </w:num>
  <w:num w:numId="25" w16cid:durableId="1349327476">
    <w:abstractNumId w:val="17"/>
  </w:num>
  <w:num w:numId="26" w16cid:durableId="1838886684">
    <w:abstractNumId w:val="18"/>
  </w:num>
  <w:num w:numId="27" w16cid:durableId="1272250555">
    <w:abstractNumId w:val="18"/>
  </w:num>
  <w:num w:numId="28" w16cid:durableId="715131280">
    <w:abstractNumId w:val="18"/>
  </w:num>
  <w:num w:numId="29" w16cid:durableId="882248498">
    <w:abstractNumId w:val="18"/>
  </w:num>
  <w:num w:numId="30" w16cid:durableId="1900482131">
    <w:abstractNumId w:val="17"/>
  </w:num>
  <w:num w:numId="31" w16cid:durableId="314262049">
    <w:abstractNumId w:val="17"/>
  </w:num>
  <w:num w:numId="32" w16cid:durableId="1303268483">
    <w:abstractNumId w:val="18"/>
  </w:num>
  <w:num w:numId="33" w16cid:durableId="99846351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5D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69"/>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D1"/>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5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55"/>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D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EC"/>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8F9"/>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C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D52082"/>
  <w15:chartTrackingRefBased/>
  <w15:docId w15:val="{D6D1ECE1-E0E5-4D98-99E9-4E7FB8DE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060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40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7671312FB64E0AB37AF067C4182311"/>
        <w:category>
          <w:name w:val="Allmänt"/>
          <w:gallery w:val="placeholder"/>
        </w:category>
        <w:types>
          <w:type w:val="bbPlcHdr"/>
        </w:types>
        <w:behaviors>
          <w:behavior w:val="content"/>
        </w:behaviors>
        <w:guid w:val="{9C2DFB7E-392A-4C98-B9C5-823F9C40B0CC}"/>
      </w:docPartPr>
      <w:docPartBody>
        <w:p w:rsidR="000639D5" w:rsidRDefault="000639D5">
          <w:pPr>
            <w:pStyle w:val="987671312FB64E0AB37AF067C4182311"/>
          </w:pPr>
          <w:r w:rsidRPr="005A0A93">
            <w:rPr>
              <w:rStyle w:val="Platshllartext"/>
            </w:rPr>
            <w:t>Förslag till riksdagsbeslut</w:t>
          </w:r>
        </w:p>
      </w:docPartBody>
    </w:docPart>
    <w:docPart>
      <w:docPartPr>
        <w:name w:val="802A1992BF584CF881666010C32C3270"/>
        <w:category>
          <w:name w:val="Allmänt"/>
          <w:gallery w:val="placeholder"/>
        </w:category>
        <w:types>
          <w:type w:val="bbPlcHdr"/>
        </w:types>
        <w:behaviors>
          <w:behavior w:val="content"/>
        </w:behaviors>
        <w:guid w:val="{527DCE8B-4986-4B4E-A880-E7505C40668F}"/>
      </w:docPartPr>
      <w:docPartBody>
        <w:p w:rsidR="000639D5" w:rsidRDefault="000639D5">
          <w:pPr>
            <w:pStyle w:val="802A1992BF584CF881666010C32C3270"/>
          </w:pPr>
          <w:r w:rsidRPr="005A0A93">
            <w:rPr>
              <w:rStyle w:val="Platshllartext"/>
            </w:rPr>
            <w:t>Motivering</w:t>
          </w:r>
        </w:p>
      </w:docPartBody>
    </w:docPart>
    <w:docPart>
      <w:docPartPr>
        <w:name w:val="4E4B75D1233A4897B1A0C5C3E13541F7"/>
        <w:category>
          <w:name w:val="Allmänt"/>
          <w:gallery w:val="placeholder"/>
        </w:category>
        <w:types>
          <w:type w:val="bbPlcHdr"/>
        </w:types>
        <w:behaviors>
          <w:behavior w:val="content"/>
        </w:behaviors>
        <w:guid w:val="{7B65A773-7234-4EC9-AEFF-C2B833B64D60}"/>
      </w:docPartPr>
      <w:docPartBody>
        <w:p w:rsidR="008C7CFD" w:rsidRDefault="008C7C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27203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D5"/>
    <w:rsid w:val="000639D5"/>
    <w:rsid w:val="0053432F"/>
    <w:rsid w:val="00A14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87671312FB64E0AB37AF067C4182311">
    <w:name w:val="987671312FB64E0AB37AF067C4182311"/>
  </w:style>
  <w:style w:type="paragraph" w:customStyle="1" w:styleId="802A1992BF584CF881666010C32C3270">
    <w:name w:val="802A1992BF584CF881666010C32C3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E79BA-E8C4-411C-8AA1-13FBACD9160A}"/>
</file>

<file path=customXml/itemProps2.xml><?xml version="1.0" encoding="utf-8"?>
<ds:datastoreItem xmlns:ds="http://schemas.openxmlformats.org/officeDocument/2006/customXml" ds:itemID="{EC7A79BD-F906-4B9F-B38E-B6176D6CBC8B}"/>
</file>

<file path=customXml/itemProps3.xml><?xml version="1.0" encoding="utf-8"?>
<ds:datastoreItem xmlns:ds="http://schemas.openxmlformats.org/officeDocument/2006/customXml" ds:itemID="{F0E55E08-F128-487F-9CCC-8C9EE8207EBC}"/>
</file>

<file path=docProps/app.xml><?xml version="1.0" encoding="utf-8"?>
<Properties xmlns="http://schemas.openxmlformats.org/officeDocument/2006/extended-properties" xmlns:vt="http://schemas.openxmlformats.org/officeDocument/2006/docPropsVTypes">
  <Template>Normal</Template>
  <TotalTime>17</TotalTime>
  <Pages>2</Pages>
  <Words>389</Words>
  <Characters>2258</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