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B5807" w:rsidRPr="00B3352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B5807" w:rsidRPr="00B33521" w:rsidRDefault="000A52DD">
            <w:pPr>
              <w:spacing w:before="240"/>
              <w:rPr>
                <w:sz w:val="40"/>
              </w:rPr>
            </w:pPr>
            <w:r w:rsidRPr="00B33521">
              <w:rPr>
                <w:sz w:val="40"/>
              </w:rPr>
              <w:t>Riksdagsskrivelse</w:t>
            </w:r>
          </w:p>
          <w:p w:rsidR="007B5807" w:rsidRPr="00B33521" w:rsidRDefault="000A52DD">
            <w:pPr>
              <w:pStyle w:val="RSKRbeteckning"/>
            </w:pPr>
            <w:r w:rsidRPr="00B33521">
              <w:t>2006/07</w:t>
            </w:r>
            <w:r w:rsidR="007B5807" w:rsidRPr="00B33521">
              <w:t>:</w:t>
            </w:r>
            <w:r w:rsidRPr="00B33521">
              <w:t>104</w:t>
            </w:r>
          </w:p>
        </w:tc>
        <w:tc>
          <w:tcPr>
            <w:tcW w:w="1134" w:type="dxa"/>
          </w:tcPr>
          <w:p w:rsidR="007B5807" w:rsidRPr="00B33521" w:rsidRDefault="00B33521">
            <w:pPr>
              <w:jc w:val="right"/>
            </w:pPr>
            <w:r w:rsidRPr="00B3352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807" w:rsidRPr="00B3352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B5807" w:rsidRPr="00B33521" w:rsidRDefault="007B5807">
            <w:pPr>
              <w:spacing w:line="100" w:lineRule="exact"/>
              <w:rPr>
                <w:sz w:val="10"/>
              </w:rPr>
            </w:pPr>
          </w:p>
        </w:tc>
      </w:tr>
    </w:tbl>
    <w:p w:rsidR="007B5807" w:rsidRPr="00B33521" w:rsidRDefault="007B5807"/>
    <w:p w:rsidR="007B5807" w:rsidRPr="00B33521" w:rsidRDefault="000A52DD">
      <w:pPr>
        <w:pStyle w:val="Mottagare1"/>
      </w:pPr>
      <w:r w:rsidRPr="00B33521">
        <w:t>Regeringen</w:t>
      </w:r>
    </w:p>
    <w:p w:rsidR="007B5807" w:rsidRPr="00B33521" w:rsidRDefault="000A52DD">
      <w:pPr>
        <w:pStyle w:val="Mottagare2"/>
      </w:pPr>
      <w:r w:rsidRPr="00B33521">
        <w:rPr>
          <w:bCs/>
        </w:rPr>
        <w:t>Justitiedepartementet</w:t>
      </w:r>
      <w:r w:rsidR="00424EF8" w:rsidRPr="00B33521">
        <w:rPr>
          <w:rStyle w:val="Fotnotsreferens"/>
        </w:rPr>
        <w:footnoteReference w:id="1"/>
      </w:r>
    </w:p>
    <w:p w:rsidR="007B5807" w:rsidRPr="00B33521" w:rsidRDefault="007B5807">
      <w:r w:rsidRPr="00B33521">
        <w:t xml:space="preserve">Med överlämnande av </w:t>
      </w:r>
      <w:r w:rsidR="000A52DD" w:rsidRPr="00B33521">
        <w:t>konstitutions</w:t>
      </w:r>
      <w:r w:rsidRPr="00B33521">
        <w:t xml:space="preserve">utskottets betänkande </w:t>
      </w:r>
      <w:r w:rsidR="000A52DD" w:rsidRPr="00B33521">
        <w:t>2006/07</w:t>
      </w:r>
      <w:r w:rsidRPr="00B33521">
        <w:t>:</w:t>
      </w:r>
      <w:r w:rsidR="000A52DD" w:rsidRPr="00B33521">
        <w:t>KU6</w:t>
      </w:r>
      <w:r w:rsidRPr="00B33521">
        <w:t xml:space="preserve"> </w:t>
      </w:r>
      <w:r w:rsidR="000A52DD" w:rsidRPr="00B33521">
        <w:t>Vissa ändringar i bestämmelser för Riksrevisionen</w:t>
      </w:r>
      <w:r w:rsidRPr="00B33521">
        <w:t xml:space="preserve"> får jag anmäla att riksdagen denna dag bifallit utskottets förslag till riksdagsbeslut.</w:t>
      </w:r>
    </w:p>
    <w:p w:rsidR="007B5807" w:rsidRPr="00B33521" w:rsidRDefault="007B5807">
      <w:pPr>
        <w:pStyle w:val="Stockholm"/>
      </w:pPr>
      <w:r w:rsidRPr="00B33521">
        <w:t xml:space="preserve">Stockholm den </w:t>
      </w:r>
      <w:r w:rsidR="000A52DD" w:rsidRPr="00B33521">
        <w:t>28 februari 2007</w:t>
      </w:r>
    </w:p>
    <w:p w:rsidR="007B5807" w:rsidRPr="00B33521" w:rsidRDefault="007B580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5807" w:rsidRPr="00B3352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B5807" w:rsidRPr="00B33521" w:rsidRDefault="000A52DD">
            <w:pPr>
              <w:pStyle w:val="AvsTalman"/>
            </w:pPr>
            <w:r w:rsidRPr="00B33521">
              <w:t>Per Westerberg</w:t>
            </w:r>
          </w:p>
        </w:tc>
        <w:tc>
          <w:tcPr>
            <w:tcW w:w="3628" w:type="dxa"/>
          </w:tcPr>
          <w:p w:rsidR="007B5807" w:rsidRPr="00B33521" w:rsidRDefault="000A52DD">
            <w:pPr>
              <w:pStyle w:val="AvsTjnsteman"/>
            </w:pPr>
            <w:r w:rsidRPr="00B33521">
              <w:t>Ulf Christoffersson</w:t>
            </w:r>
          </w:p>
        </w:tc>
      </w:tr>
    </w:tbl>
    <w:p w:rsidR="007B5807" w:rsidRPr="00B33521" w:rsidRDefault="007B5807"/>
    <w:p w:rsidR="00D85057" w:rsidRPr="00B33521" w:rsidRDefault="00D85057" w:rsidP="007B5807"/>
    <w:sectPr w:rsidR="00D85057" w:rsidRPr="00B3352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0E9" w:rsidRPr="00B33521" w:rsidRDefault="001870E9">
      <w:r w:rsidRPr="00B33521">
        <w:separator/>
      </w:r>
    </w:p>
  </w:endnote>
  <w:endnote w:type="continuationSeparator" w:id="0">
    <w:p w:rsidR="001870E9" w:rsidRPr="00B33521" w:rsidRDefault="001870E9">
      <w:r w:rsidRPr="00B335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0E9" w:rsidRPr="00B33521" w:rsidRDefault="001870E9">
      <w:r w:rsidRPr="00B33521">
        <w:separator/>
      </w:r>
    </w:p>
  </w:footnote>
  <w:footnote w:type="continuationSeparator" w:id="0">
    <w:p w:rsidR="001870E9" w:rsidRPr="00B33521" w:rsidRDefault="001870E9">
      <w:r w:rsidRPr="00B33521">
        <w:continuationSeparator/>
      </w:r>
    </w:p>
  </w:footnote>
  <w:footnote w:id="1">
    <w:p w:rsidR="00424EF8" w:rsidRPr="00B33521" w:rsidRDefault="00424EF8">
      <w:pPr>
        <w:pStyle w:val="Fotnotstext"/>
      </w:pPr>
      <w:r w:rsidRPr="00B33521">
        <w:rPr>
          <w:rStyle w:val="Fotnotsreferens"/>
        </w:rPr>
        <w:footnoteRef/>
      </w:r>
      <w:r w:rsidRPr="00B33521">
        <w:t xml:space="preserve"> Riksdagsskrivelse 2006/07:105 till Finansdepartementet</w:t>
      </w:r>
    </w:p>
    <w:p w:rsidR="00424EF8" w:rsidRPr="00B33521" w:rsidRDefault="00424EF8">
      <w:pPr>
        <w:pStyle w:val="Fotnotstext"/>
      </w:pPr>
      <w:r w:rsidRPr="00B33521">
        <w:t>Riksdagsskrivelse 2006/07:106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07"/>
    <w:rsid w:val="0009098F"/>
    <w:rsid w:val="000A52DD"/>
    <w:rsid w:val="001667BD"/>
    <w:rsid w:val="001870E9"/>
    <w:rsid w:val="001C2855"/>
    <w:rsid w:val="00224A43"/>
    <w:rsid w:val="0026798D"/>
    <w:rsid w:val="00305F47"/>
    <w:rsid w:val="00424EF8"/>
    <w:rsid w:val="005422B3"/>
    <w:rsid w:val="005C0D9A"/>
    <w:rsid w:val="005F2290"/>
    <w:rsid w:val="00662397"/>
    <w:rsid w:val="00761C14"/>
    <w:rsid w:val="007B5807"/>
    <w:rsid w:val="00860608"/>
    <w:rsid w:val="00A16D59"/>
    <w:rsid w:val="00B33521"/>
    <w:rsid w:val="00B4796D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92800-0F32-468D-BE7C-57E0385A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24EF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24EF8"/>
    <w:rPr>
      <w:vertAlign w:val="superscript"/>
    </w:rPr>
  </w:style>
  <w:style w:type="paragraph" w:styleId="Ballongtext">
    <w:name w:val="Balloon Text"/>
    <w:basedOn w:val="Normal"/>
    <w:semiHidden/>
    <w:rsid w:val="0076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307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2007-02-28T12:09:00Z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104</vt:lpwstr>
  </property>
  <property fmtid="{D5CDD505-2E9C-101B-9397-08002B2CF9AE}" pid="6" name="Datum">
    <vt:lpwstr>28 februari 2007</vt:lpwstr>
  </property>
  <property fmtid="{D5CDD505-2E9C-101B-9397-08002B2CF9AE}" pid="7" name="StartNr">
    <vt:lpwstr>104</vt:lpwstr>
  </property>
  <property fmtid="{D5CDD505-2E9C-101B-9397-08002B2CF9AE}" pid="8" name="SlutNr">
    <vt:lpwstr>104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6</vt:lpwstr>
  </property>
  <property fmtid="{D5CDD505-2E9C-101B-9397-08002B2CF9AE}" pid="17" name="RefRubrik">
    <vt:lpwstr>Vissa ändringar i bestämmelser för Riksrevisionen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