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1C2B52C8803E436E824BC1BFD573D4B9"/>
        </w:placeholder>
        <w:text/>
      </w:sdtPr>
      <w:sdtEndPr/>
      <w:sdtContent>
        <w:p w:rsidRPr="009B062B" w:rsidR="00AF30DD" w:rsidP="004D5D14" w:rsidRDefault="00AF30DD" w14:paraId="1864A6A8" w14:textId="77777777">
          <w:pPr>
            <w:pStyle w:val="Rubrik1"/>
            <w:spacing w:after="300"/>
          </w:pPr>
          <w:r w:rsidRPr="009B062B">
            <w:t>Förslag till riksdagsbeslut</w:t>
          </w:r>
        </w:p>
      </w:sdtContent>
    </w:sdt>
    <w:sdt>
      <w:sdtPr>
        <w:alias w:val="Yrkande 1"/>
        <w:tag w:val="d07b4512-760a-481b-b113-bfc115b39db2"/>
        <w:id w:val="-789664663"/>
        <w:lock w:val="sdtLocked"/>
      </w:sdtPr>
      <w:sdtEndPr/>
      <w:sdtContent>
        <w:p w:rsidR="00204415" w:rsidRDefault="009849B0" w14:paraId="097BABBB" w14:textId="573671D4">
          <w:pPr>
            <w:pStyle w:val="Frslagstext"/>
          </w:pPr>
          <w:r>
            <w:t>Riksdagen ställer sig bakom det som anförs i motionen om att förkorta ansökningsprocessen och förenkla ansökningshandlingarna för föreningar som söker EU-stöd och tillkännager detta för regeringen.</w:t>
          </w:r>
        </w:p>
      </w:sdtContent>
    </w:sdt>
    <w:sdt>
      <w:sdtPr>
        <w:alias w:val="Yrkande 2"/>
        <w:tag w:val="4d0199f8-35e5-4d55-b14a-d6a4af47fc82"/>
        <w:id w:val="-649139324"/>
        <w:lock w:val="sdtLocked"/>
      </w:sdtPr>
      <w:sdtEndPr/>
      <w:sdtContent>
        <w:p w:rsidR="00204415" w:rsidRDefault="009849B0" w14:paraId="4AB3BEB2" w14:textId="77777777">
          <w:pPr>
            <w:pStyle w:val="Frslagstext"/>
          </w:pPr>
          <w:r>
            <w:t>Riksdagen ställer sig bakom det som anförs i motionen om att se över möjligheten att tillhandahålla råd och understöd vid ansökan om EU-stöd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57AA7FAAF8C4C298228EAFA4107B8CF"/>
        </w:placeholder>
        <w:text/>
      </w:sdtPr>
      <w:sdtEndPr/>
      <w:sdtContent>
        <w:p w:rsidRPr="009B062B" w:rsidR="006D79C9" w:rsidP="00333E95" w:rsidRDefault="006D79C9" w14:paraId="32A39230" w14:textId="77777777">
          <w:pPr>
            <w:pStyle w:val="Rubrik1"/>
          </w:pPr>
          <w:r>
            <w:t>Motivering</w:t>
          </w:r>
        </w:p>
      </w:sdtContent>
    </w:sdt>
    <w:p w:rsidR="002C6685" w:rsidP="00C815E5" w:rsidRDefault="002C6685" w14:paraId="482C03BE" w14:textId="735F1E25">
      <w:pPr>
        <w:pStyle w:val="Normalutanindragellerluft"/>
      </w:pPr>
      <w:r>
        <w:t>I landsbygdsprogrammet kan man söka flera olika projektstöd för insatser på lands</w:t>
      </w:r>
      <w:r w:rsidR="00C815E5">
        <w:softHyphen/>
      </w:r>
      <w:r>
        <w:t xml:space="preserve">bygden. Det handlar bl.a. om stöd till friidrotts- och idrottsanläggningar, kommersiell och offentlig service, småskalig infrastruktur, rekreation och turism. </w:t>
      </w:r>
    </w:p>
    <w:p w:rsidRPr="002C6685" w:rsidR="002C6685" w:rsidP="00C815E5" w:rsidRDefault="002C6685" w14:paraId="5B9874BA" w14:textId="51E849A2">
      <w:r w:rsidRPr="002C6685">
        <w:t>Problem uppstår dock i för stor utsträckning när dessa EU-stöd ska sökas. Ansök</w:t>
      </w:r>
      <w:r w:rsidR="00C815E5">
        <w:softHyphen/>
      </w:r>
      <w:r w:rsidRPr="002C6685">
        <w:t xml:space="preserve">ningshandlingarna är ofta komplicerade och kräver inte sällan extern hjälp, ofta till höga kostnader. </w:t>
      </w:r>
    </w:p>
    <w:p w:rsidRPr="002C6685" w:rsidR="002C6685" w:rsidP="00C815E5" w:rsidRDefault="002C6685" w14:paraId="02C2E235" w14:textId="77777777">
      <w:r w:rsidRPr="002C6685">
        <w:t xml:space="preserve">En översyn av ansökningsprocessen för att söka dessa stöd bör därför övervägas i syfte att underlätta ansökningarna och främja sökandet av dessa projektstöd. </w:t>
      </w:r>
    </w:p>
    <w:p w:rsidRPr="002C6685" w:rsidR="002C6685" w:rsidP="00C815E5" w:rsidRDefault="002C6685" w14:paraId="096CCE8B" w14:textId="0D79C981">
      <w:r w:rsidRPr="002C6685">
        <w:t>En annan tydlig brist är när föreningarna frågar om olika saker i ansökningshand</w:t>
      </w:r>
      <w:r w:rsidR="00C815E5">
        <w:softHyphen/>
      </w:r>
      <w:r w:rsidRPr="002C6685">
        <w:t>lingarna och då möts av att det svarar vi inte på eller vi kan inte hjälpa till. Handlägg</w:t>
      </w:r>
      <w:r w:rsidR="00C815E5">
        <w:softHyphen/>
      </w:r>
      <w:r w:rsidRPr="002C6685">
        <w:t>nings</w:t>
      </w:r>
      <w:bookmarkStart w:name="_GoBack" w:id="1"/>
      <w:bookmarkEnd w:id="1"/>
      <w:r w:rsidRPr="002C6685">
        <w:t xml:space="preserve">tiderna är också ett problem. Därför bör möjliga åtgärder för att korta dessa ses över. </w:t>
      </w:r>
    </w:p>
    <w:p w:rsidRPr="002C6685" w:rsidR="00422B9E" w:rsidP="00C815E5" w:rsidRDefault="002C6685" w14:paraId="2E3C6252" w14:textId="77777777">
      <w:r w:rsidRPr="002C6685">
        <w:t xml:space="preserve">Det är viktigt att stöd inom EU som Sveriges föreningar ska kunna söka har enkla och tydliga ansökningsprocesser som föreningarna klarar av att göra själva utan dyra konsulträkningar. Idag förlorar Sveriges föreningar och landsbygden många goda idéer och utvecklingsmöjligheter på grund av att vi har en sådan byråkratisk och krånglig ansökningsprocess för EU-stöden. </w:t>
      </w:r>
    </w:p>
    <w:sdt>
      <w:sdtPr>
        <w:rPr>
          <w:i/>
          <w:noProof/>
        </w:rPr>
        <w:alias w:val="CC_Underskrifter"/>
        <w:tag w:val="CC_Underskrifter"/>
        <w:id w:val="583496634"/>
        <w:lock w:val="sdtContentLocked"/>
        <w:placeholder>
          <w:docPart w:val="708F0610226E4F1AAD0044A986FE82FA"/>
        </w:placeholder>
      </w:sdtPr>
      <w:sdtEndPr>
        <w:rPr>
          <w:i w:val="0"/>
          <w:noProof w:val="0"/>
        </w:rPr>
      </w:sdtEndPr>
      <w:sdtContent>
        <w:p w:rsidR="004D5D14" w:rsidP="000976B7" w:rsidRDefault="004D5D14" w14:paraId="51B7B356" w14:textId="77777777"/>
        <w:p w:rsidRPr="008E0FE2" w:rsidR="004801AC" w:rsidP="000976B7" w:rsidRDefault="00C815E5" w14:paraId="0A173C95" w14:textId="6E0E6221"/>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Sten Bergheden (M)</w:t>
            </w:r>
          </w:p>
        </w:tc>
        <w:tc>
          <w:tcPr>
            <w:tcW w:w="50" w:type="pct"/>
            <w:vAlign w:val="bottom"/>
          </w:tcPr>
          <w:p>
            <w:pPr>
              <w:pStyle w:val="Underskrifter"/>
            </w:pPr>
            <w:r>
              <w:t> </w:t>
            </w:r>
          </w:p>
        </w:tc>
      </w:tr>
    </w:tbl>
    <w:p w:rsidR="00EA1411" w:rsidRDefault="00EA1411" w14:paraId="5335CC21" w14:textId="77777777"/>
    <w:sectPr w:rsidR="00EA1411"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9D17B4" w14:textId="77777777" w:rsidR="001267C2" w:rsidRDefault="001267C2" w:rsidP="000C1CAD">
      <w:pPr>
        <w:spacing w:line="240" w:lineRule="auto"/>
      </w:pPr>
      <w:r>
        <w:separator/>
      </w:r>
    </w:p>
  </w:endnote>
  <w:endnote w:type="continuationSeparator" w:id="0">
    <w:p w14:paraId="62A33E7D" w14:textId="77777777" w:rsidR="001267C2" w:rsidRDefault="001267C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D8B3A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B439D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6B2EFE" w14:textId="73A25129" w:rsidR="00262EA3" w:rsidRPr="000976B7" w:rsidRDefault="00262EA3" w:rsidP="000976B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F69E04" w14:textId="77777777" w:rsidR="001267C2" w:rsidRDefault="001267C2" w:rsidP="000C1CAD">
      <w:pPr>
        <w:spacing w:line="240" w:lineRule="auto"/>
      </w:pPr>
      <w:r>
        <w:separator/>
      </w:r>
    </w:p>
  </w:footnote>
  <w:footnote w:type="continuationSeparator" w:id="0">
    <w:p w14:paraId="5B18CDD4" w14:textId="77777777" w:rsidR="001267C2" w:rsidRDefault="001267C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3D8D74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815E5" w14:paraId="4B3A9D7B" w14:textId="77777777">
                          <w:pPr>
                            <w:jc w:val="right"/>
                          </w:pPr>
                          <w:sdt>
                            <w:sdtPr>
                              <w:alias w:val="CC_Noformat_Partikod"/>
                              <w:tag w:val="CC_Noformat_Partikod"/>
                              <w:id w:val="-53464382"/>
                              <w:placeholder>
                                <w:docPart w:val="B7EF33A04FEC4032A8CC6A3001718B8E"/>
                              </w:placeholder>
                              <w:text/>
                            </w:sdtPr>
                            <w:sdtEndPr/>
                            <w:sdtContent>
                              <w:r w:rsidR="002C6685">
                                <w:t>M</w:t>
                              </w:r>
                            </w:sdtContent>
                          </w:sdt>
                          <w:sdt>
                            <w:sdtPr>
                              <w:alias w:val="CC_Noformat_Partinummer"/>
                              <w:tag w:val="CC_Noformat_Partinummer"/>
                              <w:id w:val="-1709555926"/>
                              <w:placeholder>
                                <w:docPart w:val="A5AEE3CA01784C489ADD328EEC7AA7D8"/>
                              </w:placeholder>
                              <w:text/>
                            </w:sdtPr>
                            <w:sdtEndPr/>
                            <w:sdtContent>
                              <w:r w:rsidR="002C6685">
                                <w:t>1260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815E5" w14:paraId="4B3A9D7B" w14:textId="77777777">
                    <w:pPr>
                      <w:jc w:val="right"/>
                    </w:pPr>
                    <w:sdt>
                      <w:sdtPr>
                        <w:alias w:val="CC_Noformat_Partikod"/>
                        <w:tag w:val="CC_Noformat_Partikod"/>
                        <w:id w:val="-53464382"/>
                        <w:placeholder>
                          <w:docPart w:val="B7EF33A04FEC4032A8CC6A3001718B8E"/>
                        </w:placeholder>
                        <w:text/>
                      </w:sdtPr>
                      <w:sdtEndPr/>
                      <w:sdtContent>
                        <w:r w:rsidR="002C6685">
                          <w:t>M</w:t>
                        </w:r>
                      </w:sdtContent>
                    </w:sdt>
                    <w:sdt>
                      <w:sdtPr>
                        <w:alias w:val="CC_Noformat_Partinummer"/>
                        <w:tag w:val="CC_Noformat_Partinummer"/>
                        <w:id w:val="-1709555926"/>
                        <w:placeholder>
                          <w:docPart w:val="A5AEE3CA01784C489ADD328EEC7AA7D8"/>
                        </w:placeholder>
                        <w:text/>
                      </w:sdtPr>
                      <w:sdtEndPr/>
                      <w:sdtContent>
                        <w:r w:rsidR="002C6685">
                          <w:t>1260</w:t>
                        </w:r>
                      </w:sdtContent>
                    </w:sdt>
                  </w:p>
                </w:txbxContent>
              </v:textbox>
              <w10:wrap anchorx="page"/>
            </v:shape>
          </w:pict>
        </mc:Fallback>
      </mc:AlternateContent>
    </w:r>
  </w:p>
  <w:p w:rsidRPr="00293C4F" w:rsidR="00262EA3" w:rsidP="00776B74" w:rsidRDefault="00262EA3" w14:paraId="22B8437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200B9A4" w14:textId="77777777">
    <w:pPr>
      <w:jc w:val="right"/>
    </w:pPr>
  </w:p>
  <w:p w:rsidR="00262EA3" w:rsidP="00776B74" w:rsidRDefault="00262EA3" w14:paraId="10DE9D1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C815E5" w14:paraId="385D89B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78DF0BA" wp14:anchorId="4B73923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815E5" w14:paraId="77798FCA"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2C6685">
          <w:t>M</w:t>
        </w:r>
      </w:sdtContent>
    </w:sdt>
    <w:sdt>
      <w:sdtPr>
        <w:alias w:val="CC_Noformat_Partinummer"/>
        <w:tag w:val="CC_Noformat_Partinummer"/>
        <w:id w:val="-2014525982"/>
        <w:text/>
      </w:sdtPr>
      <w:sdtEndPr/>
      <w:sdtContent>
        <w:r w:rsidR="002C6685">
          <w:t>1260</w:t>
        </w:r>
      </w:sdtContent>
    </w:sdt>
  </w:p>
  <w:p w:rsidRPr="008227B3" w:rsidR="00262EA3" w:rsidP="008227B3" w:rsidRDefault="00C815E5" w14:paraId="0D8E35D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815E5" w14:paraId="23B3491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:2623</w:t>
        </w:r>
      </w:sdtContent>
    </w:sdt>
  </w:p>
  <w:p w:rsidR="00262EA3" w:rsidP="00E03A3D" w:rsidRDefault="00C815E5" w14:paraId="30082A6F"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Sten Bergheden (M)</w:t>
        </w:r>
      </w:sdtContent>
    </w:sdt>
  </w:p>
  <w:sdt>
    <w:sdtPr>
      <w:alias w:val="CC_Noformat_Rubtext"/>
      <w:tag w:val="CC_Noformat_Rubtext"/>
      <w:id w:val="-218060500"/>
      <w:lock w:val="sdtLocked"/>
      <w:placeholder>
        <w:docPart w:val="12E3EC293DF744F99D8A240895E60C66"/>
      </w:placeholder>
      <w:text/>
    </w:sdtPr>
    <w:sdtEndPr/>
    <w:sdtContent>
      <w:p w:rsidR="00262EA3" w:rsidP="00283E0F" w:rsidRDefault="009849B0" w14:paraId="4450C2CF" w14:textId="51452136">
        <w:pPr>
          <w:pStyle w:val="FSHRub2"/>
        </w:pPr>
        <w:r>
          <w:t>Underlätta ansökningarna och ansökningsprocessen för EU-stöd</w:t>
        </w:r>
      </w:p>
    </w:sdtContent>
  </w:sdt>
  <w:sdt>
    <w:sdtPr>
      <w:alias w:val="CC_Boilerplate_3"/>
      <w:tag w:val="CC_Boilerplate_3"/>
      <w:id w:val="1606463544"/>
      <w:lock w:val="sdtContentLocked"/>
      <w15:appearance w15:val="hidden"/>
      <w:text w:multiLine="1"/>
    </w:sdtPr>
    <w:sdtEndPr/>
    <w:sdtContent>
      <w:p w:rsidR="00262EA3" w:rsidP="00283E0F" w:rsidRDefault="00262EA3" w14:paraId="694E5AE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2C668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976B7"/>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267C2"/>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59"/>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415"/>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685"/>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5D14"/>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101"/>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0F8"/>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2F6"/>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49B0"/>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15E5"/>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00EC"/>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411"/>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B481484"/>
  <w15:chartTrackingRefBased/>
  <w15:docId w15:val="{145E238B-1634-4EA8-AFE0-6C206C7CC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C2B52C8803E436E824BC1BFD573D4B9"/>
        <w:category>
          <w:name w:val="Allmänt"/>
          <w:gallery w:val="placeholder"/>
        </w:category>
        <w:types>
          <w:type w:val="bbPlcHdr"/>
        </w:types>
        <w:behaviors>
          <w:behavior w:val="content"/>
        </w:behaviors>
        <w:guid w:val="{4FA39B96-C268-4F0C-A329-72DD786C95A8}"/>
      </w:docPartPr>
      <w:docPartBody>
        <w:p w:rsidR="005C4A29" w:rsidRDefault="00CD28A5">
          <w:pPr>
            <w:pStyle w:val="1C2B52C8803E436E824BC1BFD573D4B9"/>
          </w:pPr>
          <w:r w:rsidRPr="005A0A93">
            <w:rPr>
              <w:rStyle w:val="Platshllartext"/>
            </w:rPr>
            <w:t>Förslag till riksdagsbeslut</w:t>
          </w:r>
        </w:p>
      </w:docPartBody>
    </w:docPart>
    <w:docPart>
      <w:docPartPr>
        <w:name w:val="E57AA7FAAF8C4C298228EAFA4107B8CF"/>
        <w:category>
          <w:name w:val="Allmänt"/>
          <w:gallery w:val="placeholder"/>
        </w:category>
        <w:types>
          <w:type w:val="bbPlcHdr"/>
        </w:types>
        <w:behaviors>
          <w:behavior w:val="content"/>
        </w:behaviors>
        <w:guid w:val="{DF31C9B7-787E-4283-95D7-D84ACBB597C2}"/>
      </w:docPartPr>
      <w:docPartBody>
        <w:p w:rsidR="005C4A29" w:rsidRDefault="00CD28A5">
          <w:pPr>
            <w:pStyle w:val="E57AA7FAAF8C4C298228EAFA4107B8CF"/>
          </w:pPr>
          <w:r w:rsidRPr="005A0A93">
            <w:rPr>
              <w:rStyle w:val="Platshllartext"/>
            </w:rPr>
            <w:t>Motivering</w:t>
          </w:r>
        </w:p>
      </w:docPartBody>
    </w:docPart>
    <w:docPart>
      <w:docPartPr>
        <w:name w:val="B7EF33A04FEC4032A8CC6A3001718B8E"/>
        <w:category>
          <w:name w:val="Allmänt"/>
          <w:gallery w:val="placeholder"/>
        </w:category>
        <w:types>
          <w:type w:val="bbPlcHdr"/>
        </w:types>
        <w:behaviors>
          <w:behavior w:val="content"/>
        </w:behaviors>
        <w:guid w:val="{93E4389B-2161-4595-AE98-BC2AFEF8793B}"/>
      </w:docPartPr>
      <w:docPartBody>
        <w:p w:rsidR="005C4A29" w:rsidRDefault="00CD28A5">
          <w:pPr>
            <w:pStyle w:val="B7EF33A04FEC4032A8CC6A3001718B8E"/>
          </w:pPr>
          <w:r>
            <w:rPr>
              <w:rStyle w:val="Platshllartext"/>
            </w:rPr>
            <w:t xml:space="preserve"> </w:t>
          </w:r>
        </w:p>
      </w:docPartBody>
    </w:docPart>
    <w:docPart>
      <w:docPartPr>
        <w:name w:val="A5AEE3CA01784C489ADD328EEC7AA7D8"/>
        <w:category>
          <w:name w:val="Allmänt"/>
          <w:gallery w:val="placeholder"/>
        </w:category>
        <w:types>
          <w:type w:val="bbPlcHdr"/>
        </w:types>
        <w:behaviors>
          <w:behavior w:val="content"/>
        </w:behaviors>
        <w:guid w:val="{53AD2A4C-9431-4F39-9126-5B133128F868}"/>
      </w:docPartPr>
      <w:docPartBody>
        <w:p w:rsidR="005C4A29" w:rsidRDefault="00CD28A5">
          <w:pPr>
            <w:pStyle w:val="A5AEE3CA01784C489ADD328EEC7AA7D8"/>
          </w:pPr>
          <w:r>
            <w:t xml:space="preserve"> </w:t>
          </w:r>
        </w:p>
      </w:docPartBody>
    </w:docPart>
    <w:docPart>
      <w:docPartPr>
        <w:name w:val="DefaultPlaceholder_-1854013440"/>
        <w:category>
          <w:name w:val="Allmänt"/>
          <w:gallery w:val="placeholder"/>
        </w:category>
        <w:types>
          <w:type w:val="bbPlcHdr"/>
        </w:types>
        <w:behaviors>
          <w:behavior w:val="content"/>
        </w:behaviors>
        <w:guid w:val="{EFBCCA25-B408-44FF-9AA4-EE1FB2F52F1F}"/>
      </w:docPartPr>
      <w:docPartBody>
        <w:p w:rsidR="005C4A29" w:rsidRDefault="00965990">
          <w:r w:rsidRPr="001B10EC">
            <w:rPr>
              <w:rStyle w:val="Platshllartext"/>
            </w:rPr>
            <w:t>Klicka eller tryck här för att ange text.</w:t>
          </w:r>
        </w:p>
      </w:docPartBody>
    </w:docPart>
    <w:docPart>
      <w:docPartPr>
        <w:name w:val="12E3EC293DF744F99D8A240895E60C66"/>
        <w:category>
          <w:name w:val="Allmänt"/>
          <w:gallery w:val="placeholder"/>
        </w:category>
        <w:types>
          <w:type w:val="bbPlcHdr"/>
        </w:types>
        <w:behaviors>
          <w:behavior w:val="content"/>
        </w:behaviors>
        <w:guid w:val="{6C6D45E4-2CB1-4EF4-B263-645237FB1DC2}"/>
      </w:docPartPr>
      <w:docPartBody>
        <w:p w:rsidR="005C4A29" w:rsidRDefault="00965990">
          <w:r w:rsidRPr="001B10EC">
            <w:rPr>
              <w:rStyle w:val="Platshllartext"/>
            </w:rPr>
            <w:t>[ange din text här]</w:t>
          </w:r>
        </w:p>
      </w:docPartBody>
    </w:docPart>
    <w:docPart>
      <w:docPartPr>
        <w:name w:val="708F0610226E4F1AAD0044A986FE82FA"/>
        <w:category>
          <w:name w:val="Allmänt"/>
          <w:gallery w:val="placeholder"/>
        </w:category>
        <w:types>
          <w:type w:val="bbPlcHdr"/>
        </w:types>
        <w:behaviors>
          <w:behavior w:val="content"/>
        </w:behaviors>
        <w:guid w:val="{16FB9C2C-8408-4FE4-8252-FD925177C30E}"/>
      </w:docPartPr>
      <w:docPartBody>
        <w:p w:rsidR="00FE06E4" w:rsidRDefault="00FE06E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990"/>
    <w:rsid w:val="005C4A29"/>
    <w:rsid w:val="00965990"/>
    <w:rsid w:val="00CD28A5"/>
    <w:rsid w:val="00FE06E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65990"/>
    <w:rPr>
      <w:color w:val="F4B083" w:themeColor="accent2" w:themeTint="99"/>
    </w:rPr>
  </w:style>
  <w:style w:type="paragraph" w:customStyle="1" w:styleId="1C2B52C8803E436E824BC1BFD573D4B9">
    <w:name w:val="1C2B52C8803E436E824BC1BFD573D4B9"/>
  </w:style>
  <w:style w:type="paragraph" w:customStyle="1" w:styleId="AA16668E6EC241039687E2F9A8124F32">
    <w:name w:val="AA16668E6EC241039687E2F9A8124F3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FACE8E32CCF47A98C1C3EFAA33854C1">
    <w:name w:val="FFACE8E32CCF47A98C1C3EFAA33854C1"/>
  </w:style>
  <w:style w:type="paragraph" w:customStyle="1" w:styleId="E57AA7FAAF8C4C298228EAFA4107B8CF">
    <w:name w:val="E57AA7FAAF8C4C298228EAFA4107B8CF"/>
  </w:style>
  <w:style w:type="paragraph" w:customStyle="1" w:styleId="85EC16FAB8494036867E3A1240E03C73">
    <w:name w:val="85EC16FAB8494036867E3A1240E03C73"/>
  </w:style>
  <w:style w:type="paragraph" w:customStyle="1" w:styleId="7CAD04628BEA47419BC511222EEFFC4E">
    <w:name w:val="7CAD04628BEA47419BC511222EEFFC4E"/>
  </w:style>
  <w:style w:type="paragraph" w:customStyle="1" w:styleId="B7EF33A04FEC4032A8CC6A3001718B8E">
    <w:name w:val="B7EF33A04FEC4032A8CC6A3001718B8E"/>
  </w:style>
  <w:style w:type="paragraph" w:customStyle="1" w:styleId="A5AEE3CA01784C489ADD328EEC7AA7D8">
    <w:name w:val="A5AEE3CA01784C489ADD328EEC7AA7D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66A741C-7DEB-49DA-8DC4-CAD64491E882}"/>
</file>

<file path=customXml/itemProps2.xml><?xml version="1.0" encoding="utf-8"?>
<ds:datastoreItem xmlns:ds="http://schemas.openxmlformats.org/officeDocument/2006/customXml" ds:itemID="{A8B07990-0B43-4D5D-9B8E-735EA839144C}"/>
</file>

<file path=customXml/itemProps3.xml><?xml version="1.0" encoding="utf-8"?>
<ds:datastoreItem xmlns:ds="http://schemas.openxmlformats.org/officeDocument/2006/customXml" ds:itemID="{09FD8AE0-AD42-4616-A8A7-507BC286965F}"/>
</file>

<file path=docProps/app.xml><?xml version="1.0" encoding="utf-8"?>
<Properties xmlns="http://schemas.openxmlformats.org/officeDocument/2006/extended-properties" xmlns:vt="http://schemas.openxmlformats.org/officeDocument/2006/docPropsVTypes">
  <Template>Normal</Template>
  <TotalTime>8</TotalTime>
  <Pages>2</Pages>
  <Words>241</Words>
  <Characters>1428</Characters>
  <Application>Microsoft Office Word</Application>
  <DocSecurity>0</DocSecurity>
  <Lines>31</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1658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