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81AC9E084074DCC94680160F1A1527C"/>
        </w:placeholder>
        <w:text/>
      </w:sdtPr>
      <w:sdtEndPr/>
      <w:sdtContent>
        <w:p w:rsidRPr="009B062B" w:rsidR="00AF30DD" w:rsidP="001B775B" w:rsidRDefault="00AF30DD" w14:paraId="01A1DFC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791483" w:displacedByCustomXml="next" w:id="0"/>
    <w:sdt>
      <w:sdtPr>
        <w:alias w:val="Yrkande 1"/>
        <w:tag w:val="21f0f2fb-5e98-4d23-be1f-4122bdce6759"/>
        <w:id w:val="-1881162269"/>
        <w:lock w:val="sdtLocked"/>
      </w:sdtPr>
      <w:sdtEndPr/>
      <w:sdtContent>
        <w:p w:rsidR="006D23D9" w:rsidRDefault="00657518" w14:paraId="6C064774" w14:textId="1844817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riksdagen återigen bör prenumerera på Sveriges dagstidningar och landsbygdstidningar och placera dessa dagstidningar som tidigare i riksdagens tidningsrum, och detta tillkännager riksdagen för riksdagsstyrelsen.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6F380A7E5A64EF4A9ADC84DC22159DF"/>
        </w:placeholder>
        <w:text/>
      </w:sdtPr>
      <w:sdtEndPr/>
      <w:sdtContent>
        <w:p w:rsidRPr="009B062B" w:rsidR="006D79C9" w:rsidP="00333E95" w:rsidRDefault="006D79C9" w14:paraId="4D58BD6A" w14:textId="77777777">
          <w:pPr>
            <w:pStyle w:val="Rubrik1"/>
          </w:pPr>
          <w:r>
            <w:t>Motivering</w:t>
          </w:r>
        </w:p>
      </w:sdtContent>
    </w:sdt>
    <w:p w:rsidR="007647FD" w:rsidP="007647FD" w:rsidRDefault="007647FD" w14:paraId="60676139" w14:textId="77777777">
      <w:pPr>
        <w:pStyle w:val="Normalutanindragellerluft"/>
      </w:pPr>
      <w:r>
        <w:t xml:space="preserve">Det har varit en stor tillgång för såväl ledamöter som tjänstemän att kunna läsa landets olika tidningar i riksdagens tidningsrum. Det har också underlättat att följa hur debatterna går mer lokalt runt om i vårt land. </w:t>
      </w:r>
    </w:p>
    <w:p w:rsidRPr="007647FD" w:rsidR="007647FD" w:rsidP="007647FD" w:rsidRDefault="007647FD" w14:paraId="7909C01D" w14:textId="4AAFDF45">
      <w:r w:rsidRPr="007647FD">
        <w:t>Sveriges riksdag representeras av ledamöter från hela landet men idag finns bara Stockholmstidningar och några kvällstidningar kvar i tidningsrummet.</w:t>
      </w:r>
    </w:p>
    <w:p w:rsidRPr="007647FD" w:rsidR="007647FD" w:rsidP="007647FD" w:rsidRDefault="007647FD" w14:paraId="061C14C5" w14:textId="77777777">
      <w:r w:rsidRPr="007647FD">
        <w:t xml:space="preserve">Att ta bort landsbygden och landsbygdspressen från riksdagens tidningsrum gör det svårare att följa vad som sker lokalt i vårt stora och avlånga land. </w:t>
      </w:r>
    </w:p>
    <w:p w:rsidRPr="007647FD" w:rsidR="007647FD" w:rsidP="007647FD" w:rsidRDefault="007647FD" w14:paraId="7E558355" w14:textId="7944EEDE">
      <w:r w:rsidRPr="007647FD">
        <w:t xml:space="preserve">Sverige är betydligt större än Stockholm och då är det väl högst rimligt att tidningarna från hela landet verkligen också ska finns i riksdagens tidningsrum. </w:t>
      </w:r>
    </w:p>
    <w:p w:rsidRPr="007647FD" w:rsidR="00422B9E" w:rsidP="007647FD" w:rsidRDefault="007647FD" w14:paraId="319C55CE" w14:textId="22C767FD">
      <w:r w:rsidRPr="007647FD">
        <w:t>Riksdagen bör återigen börja prenumerera på Sveriges dagstidningar och landsbygdstidningar och placera dessa dagstidningar som tidigare i riksdagens tidningsrum.</w:t>
      </w:r>
      <w:bookmarkStart w:name="_GoBack" w:id="2"/>
      <w:bookmarkEnd w:id="2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25F95F92144F2AABD35DA4DD92B2C9"/>
        </w:placeholder>
      </w:sdtPr>
      <w:sdtEndPr>
        <w:rPr>
          <w:i w:val="0"/>
          <w:noProof w:val="0"/>
        </w:rPr>
      </w:sdtEndPr>
      <w:sdtContent>
        <w:p w:rsidR="001B775B" w:rsidP="009702F9" w:rsidRDefault="001B775B" w14:paraId="0B81B2DD" w14:textId="77777777"/>
        <w:p w:rsidRPr="008E0FE2" w:rsidR="004801AC" w:rsidP="009702F9" w:rsidRDefault="0006261C" w14:paraId="45C797AB" w14:textId="227F4BA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23AA" w:rsidRDefault="004823AA" w14:paraId="2984E464" w14:textId="77777777"/>
    <w:sectPr w:rsidR="004823A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42065" w14:textId="77777777" w:rsidR="005D7AE6" w:rsidRDefault="005D7AE6" w:rsidP="000C1CAD">
      <w:pPr>
        <w:spacing w:line="240" w:lineRule="auto"/>
      </w:pPr>
      <w:r>
        <w:separator/>
      </w:r>
    </w:p>
  </w:endnote>
  <w:endnote w:type="continuationSeparator" w:id="0">
    <w:p w14:paraId="0BAB9F3B" w14:textId="77777777" w:rsidR="005D7AE6" w:rsidRDefault="005D7A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FE3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2B2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C63C" w14:textId="77777777" w:rsidR="00822E55" w:rsidRDefault="00822E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CC627" w14:textId="77777777" w:rsidR="005D7AE6" w:rsidRDefault="005D7AE6" w:rsidP="000C1CAD">
      <w:pPr>
        <w:spacing w:line="240" w:lineRule="auto"/>
      </w:pPr>
      <w:r>
        <w:separator/>
      </w:r>
    </w:p>
  </w:footnote>
  <w:footnote w:type="continuationSeparator" w:id="0">
    <w:p w14:paraId="719AB163" w14:textId="77777777" w:rsidR="005D7AE6" w:rsidRDefault="005D7A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80057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6261C" w14:paraId="196B89D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1121683FBAB4FDCBB735FFC3E38B9B9"/>
                              </w:placeholder>
                              <w:text/>
                            </w:sdtPr>
                            <w:sdtEndPr/>
                            <w:sdtContent>
                              <w:r w:rsidR="007647F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DBC6A204EBB4C6E8A53E36191B2FAF9"/>
                              </w:placeholder>
                              <w:text/>
                            </w:sdtPr>
                            <w:sdtEndPr/>
                            <w:sdtContent>
                              <w:r w:rsidR="007647FD">
                                <w:t>1134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6261C" w14:paraId="196B89D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1121683FBAB4FDCBB735FFC3E38B9B9"/>
                        </w:placeholder>
                        <w:text/>
                      </w:sdtPr>
                      <w:sdtEndPr/>
                      <w:sdtContent>
                        <w:r w:rsidR="007647F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DBC6A204EBB4C6E8A53E36191B2FAF9"/>
                        </w:placeholder>
                        <w:text/>
                      </w:sdtPr>
                      <w:sdtEndPr/>
                      <w:sdtContent>
                        <w:r w:rsidR="007647FD">
                          <w:t>1134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9464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F472A21" w14:textId="77777777">
    <w:pPr>
      <w:jc w:val="right"/>
    </w:pPr>
  </w:p>
  <w:p w:rsidR="00262EA3" w:rsidP="00776B74" w:rsidRDefault="00262EA3" w14:paraId="3827EDC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6261C" w14:paraId="0EB7B0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6261C" w14:paraId="37E9781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647F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647FD">
          <w:t>1134</w:t>
        </w:r>
      </w:sdtContent>
    </w:sdt>
  </w:p>
  <w:p w:rsidRPr="008227B3" w:rsidR="00262EA3" w:rsidP="008227B3" w:rsidRDefault="0006261C" w14:paraId="12B0683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6261C" w14:paraId="1499D9E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:2271</w:t>
        </w:r>
      </w:sdtContent>
    </w:sdt>
  </w:p>
  <w:p w:rsidR="00262EA3" w:rsidP="00E03A3D" w:rsidRDefault="0006261C" w14:paraId="6D48111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647FD" w14:paraId="00C44101" w14:textId="77777777">
        <w:pPr>
          <w:pStyle w:val="FSHRub2"/>
        </w:pPr>
        <w:r>
          <w:t>Riksdagens tidningsrum utan landets tidningar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FE65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647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61C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42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B775B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FF9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3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54A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468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AE6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518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3D9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18C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7FD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E55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2F9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7C79D3BA-0165-43F8-B493-3E2740B2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1AC9E084074DCC94680160F1A152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72624-4854-4ADE-A28F-917A05D4A886}"/>
      </w:docPartPr>
      <w:docPartBody>
        <w:p w:rsidR="00074D00" w:rsidRDefault="000A72C0">
          <w:pPr>
            <w:pStyle w:val="581AC9E084074DCC94680160F1A152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F380A7E5A64EF4A9ADC84DC2215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3005B-6FA8-46B9-86EE-FAE78E323693}"/>
      </w:docPartPr>
      <w:docPartBody>
        <w:p w:rsidR="00074D00" w:rsidRDefault="000A72C0">
          <w:pPr>
            <w:pStyle w:val="66F380A7E5A64EF4A9ADC84DC22159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1121683FBAB4FDCBB735FFC3E38B9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5BD70-7E51-41AB-94EF-50C8383CF3C4}"/>
      </w:docPartPr>
      <w:docPartBody>
        <w:p w:rsidR="00074D00" w:rsidRDefault="000A72C0">
          <w:pPr>
            <w:pStyle w:val="91121683FBAB4FDCBB735FFC3E38B9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BC6A204EBB4C6E8A53E36191B2F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0CA5A3-A8C3-4684-B933-EE03E18A8062}"/>
      </w:docPartPr>
      <w:docPartBody>
        <w:p w:rsidR="00074D00" w:rsidRDefault="000A72C0">
          <w:pPr>
            <w:pStyle w:val="1DBC6A204EBB4C6E8A53E36191B2FAF9"/>
          </w:pPr>
          <w:r>
            <w:t xml:space="preserve"> </w:t>
          </w:r>
        </w:p>
      </w:docPartBody>
    </w:docPart>
    <w:docPart>
      <w:docPartPr>
        <w:name w:val="BD25F95F92144F2AABD35DA4DD92B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4B7B4-1688-41A1-9914-27DD9355589C}"/>
      </w:docPartPr>
      <w:docPartBody>
        <w:p w:rsidR="003D176D" w:rsidRDefault="003D17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C0"/>
    <w:rsid w:val="00074D00"/>
    <w:rsid w:val="000A72C0"/>
    <w:rsid w:val="003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81AC9E084074DCC94680160F1A1527C">
    <w:name w:val="581AC9E084074DCC94680160F1A1527C"/>
  </w:style>
  <w:style w:type="paragraph" w:customStyle="1" w:styleId="908B89FBDE9949539EC6DD9E3F564358">
    <w:name w:val="908B89FBDE9949539EC6DD9E3F56435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22B58363D744E16AB72538CE4803270">
    <w:name w:val="A22B58363D744E16AB72538CE4803270"/>
  </w:style>
  <w:style w:type="paragraph" w:customStyle="1" w:styleId="66F380A7E5A64EF4A9ADC84DC22159DF">
    <w:name w:val="66F380A7E5A64EF4A9ADC84DC22159DF"/>
  </w:style>
  <w:style w:type="paragraph" w:customStyle="1" w:styleId="7715A0D7FE32479EB7828CE80BBC993C">
    <w:name w:val="7715A0D7FE32479EB7828CE80BBC993C"/>
  </w:style>
  <w:style w:type="paragraph" w:customStyle="1" w:styleId="5F2C22D5B7BD46398B9472860039007E">
    <w:name w:val="5F2C22D5B7BD46398B9472860039007E"/>
  </w:style>
  <w:style w:type="paragraph" w:customStyle="1" w:styleId="91121683FBAB4FDCBB735FFC3E38B9B9">
    <w:name w:val="91121683FBAB4FDCBB735FFC3E38B9B9"/>
  </w:style>
  <w:style w:type="paragraph" w:customStyle="1" w:styleId="1DBC6A204EBB4C6E8A53E36191B2FAF9">
    <w:name w:val="1DBC6A204EBB4C6E8A53E36191B2F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c6edab93e832bfd9d585c8027376c5c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d4b1db7cd54bb04fcc005d9775d5ca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520C1-00F6-4093-9522-D6FD35D95F8B}"/>
</file>

<file path=customXml/itemProps2.xml><?xml version="1.0" encoding="utf-8"?>
<ds:datastoreItem xmlns:ds="http://schemas.openxmlformats.org/officeDocument/2006/customXml" ds:itemID="{F2E6723B-7D4F-4AC5-B557-6C033D743DD7}"/>
</file>

<file path=customXml/itemProps3.xml><?xml version="1.0" encoding="utf-8"?>
<ds:datastoreItem xmlns:ds="http://schemas.openxmlformats.org/officeDocument/2006/customXml" ds:itemID="{7DB7B055-82AA-47F4-98B1-C8593F14AC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1019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