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eastAsiaTheme="minorHAnsi" w:cstheme="minorBidi"/>
          <w:kern w:val="28"/>
          <w:sz w:val="24"/>
          <w:szCs w:val="24"/>
          <w14:numSpacing w14:val="proportional"/>
        </w:rPr>
        <w:id w:val="1296945989"/>
        <w:docPartObj>
          <w:docPartGallery w:val="Table of Contents"/>
          <w:docPartUnique/>
        </w:docPartObj>
      </w:sdtPr>
      <w:sdtEndPr>
        <w:rPr>
          <w:b/>
          <w:bCs/>
        </w:rPr>
      </w:sdtEndPr>
      <w:sdtContent>
        <w:p w:rsidR="00054196" w:rsidRDefault="00054196" w14:paraId="287A24E0" w14:textId="2C1BE383">
          <w:pPr>
            <w:pStyle w:val="Innehllsfrteckningsrubrik"/>
          </w:pPr>
          <w:r>
            <w:t>Innehåll</w:t>
          </w:r>
          <w:r w:rsidR="00B80C3D">
            <w:t>sförteckning</w:t>
          </w:r>
        </w:p>
        <w:p w:rsidR="00B80C3D" w:rsidRDefault="00B80C3D" w14:paraId="55ABBD03" w14:textId="7E061D18">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_Toc114236787 \h </w:instrText>
          </w:r>
          <w:r>
            <w:rPr>
              <w:noProof/>
            </w:rPr>
          </w:r>
          <w:r>
            <w:rPr>
              <w:noProof/>
            </w:rPr>
            <w:fldChar w:fldCharType="separate"/>
          </w:r>
          <w:r>
            <w:rPr>
              <w:noProof/>
            </w:rPr>
            <w:t>2</w:t>
          </w:r>
          <w:r>
            <w:rPr>
              <w:noProof/>
            </w:rPr>
            <w:fldChar w:fldCharType="end"/>
          </w:r>
        </w:p>
        <w:p w:rsidR="00B80C3D" w:rsidRDefault="00B80C3D" w14:paraId="387F0271" w14:textId="0F39212B">
          <w:pPr>
            <w:pStyle w:val="Innehll1"/>
            <w:tabs>
              <w:tab w:val="right" w:leader="dot" w:pos="8494"/>
            </w:tabs>
            <w:rPr>
              <w:rFonts w:eastAsiaTheme="minorEastAsia"/>
              <w:noProof/>
              <w:kern w:val="0"/>
              <w:sz w:val="22"/>
              <w:szCs w:val="22"/>
              <w:lang w:eastAsia="sv-SE"/>
              <w14:numSpacing w14:val="default"/>
            </w:rPr>
          </w:pPr>
          <w:r>
            <w:rPr>
              <w:noProof/>
            </w:rPr>
            <w:t>Motivering</w:t>
          </w:r>
          <w:r>
            <w:rPr>
              <w:noProof/>
            </w:rPr>
            <w:tab/>
          </w:r>
          <w:r>
            <w:rPr>
              <w:noProof/>
            </w:rPr>
            <w:fldChar w:fldCharType="begin"/>
          </w:r>
          <w:r>
            <w:rPr>
              <w:noProof/>
            </w:rPr>
            <w:instrText xml:space="preserve"> PAGEREF _Toc114236788 \h </w:instrText>
          </w:r>
          <w:r>
            <w:rPr>
              <w:noProof/>
            </w:rPr>
          </w:r>
          <w:r>
            <w:rPr>
              <w:noProof/>
            </w:rPr>
            <w:fldChar w:fldCharType="separate"/>
          </w:r>
          <w:r>
            <w:rPr>
              <w:noProof/>
            </w:rPr>
            <w:t>4</w:t>
          </w:r>
          <w:r>
            <w:rPr>
              <w:noProof/>
            </w:rPr>
            <w:fldChar w:fldCharType="end"/>
          </w:r>
        </w:p>
        <w:p w:rsidR="00B80C3D" w:rsidRDefault="00B80C3D" w14:paraId="7B8D8788" w14:textId="5C66B4E1">
          <w:pPr>
            <w:pStyle w:val="Innehll1"/>
            <w:tabs>
              <w:tab w:val="right" w:leader="dot" w:pos="8494"/>
            </w:tabs>
            <w:rPr>
              <w:rFonts w:eastAsiaTheme="minorEastAsia"/>
              <w:noProof/>
              <w:kern w:val="0"/>
              <w:sz w:val="22"/>
              <w:szCs w:val="22"/>
              <w:lang w:eastAsia="sv-SE"/>
              <w14:numSpacing w14:val="default"/>
            </w:rPr>
          </w:pPr>
          <w:r>
            <w:rPr>
              <w:noProof/>
            </w:rPr>
            <w:t>Mål för konsumentpolitiken</w:t>
          </w:r>
          <w:r>
            <w:rPr>
              <w:noProof/>
            </w:rPr>
            <w:tab/>
          </w:r>
          <w:r>
            <w:rPr>
              <w:noProof/>
            </w:rPr>
            <w:fldChar w:fldCharType="begin"/>
          </w:r>
          <w:r>
            <w:rPr>
              <w:noProof/>
            </w:rPr>
            <w:instrText xml:space="preserve"> PAGEREF _Toc114236789 \h </w:instrText>
          </w:r>
          <w:r>
            <w:rPr>
              <w:noProof/>
            </w:rPr>
          </w:r>
          <w:r>
            <w:rPr>
              <w:noProof/>
            </w:rPr>
            <w:fldChar w:fldCharType="separate"/>
          </w:r>
          <w:r>
            <w:rPr>
              <w:noProof/>
            </w:rPr>
            <w:t>5</w:t>
          </w:r>
          <w:r>
            <w:rPr>
              <w:noProof/>
            </w:rPr>
            <w:fldChar w:fldCharType="end"/>
          </w:r>
        </w:p>
        <w:p w:rsidR="00B80C3D" w:rsidRDefault="00B80C3D" w14:paraId="7F956E7A" w14:textId="634C27FA">
          <w:pPr>
            <w:pStyle w:val="Innehll1"/>
            <w:tabs>
              <w:tab w:val="right" w:leader="dot" w:pos="8494"/>
            </w:tabs>
            <w:rPr>
              <w:rFonts w:eastAsiaTheme="minorEastAsia"/>
              <w:noProof/>
              <w:kern w:val="0"/>
              <w:sz w:val="22"/>
              <w:szCs w:val="22"/>
              <w:lang w:eastAsia="sv-SE"/>
              <w14:numSpacing w14:val="default"/>
            </w:rPr>
          </w:pPr>
          <w:r>
            <w:rPr>
              <w:noProof/>
            </w:rPr>
            <w:t>Ursprungsmärkning</w:t>
          </w:r>
          <w:r>
            <w:rPr>
              <w:noProof/>
            </w:rPr>
            <w:tab/>
          </w:r>
          <w:r>
            <w:rPr>
              <w:noProof/>
            </w:rPr>
            <w:fldChar w:fldCharType="begin"/>
          </w:r>
          <w:r>
            <w:rPr>
              <w:noProof/>
            </w:rPr>
            <w:instrText xml:space="preserve"> PAGEREF _Toc114236790 \h </w:instrText>
          </w:r>
          <w:r>
            <w:rPr>
              <w:noProof/>
            </w:rPr>
          </w:r>
          <w:r>
            <w:rPr>
              <w:noProof/>
            </w:rPr>
            <w:fldChar w:fldCharType="separate"/>
          </w:r>
          <w:r>
            <w:rPr>
              <w:noProof/>
            </w:rPr>
            <w:t>5</w:t>
          </w:r>
          <w:r>
            <w:rPr>
              <w:noProof/>
            </w:rPr>
            <w:fldChar w:fldCharType="end"/>
          </w:r>
        </w:p>
        <w:p w:rsidR="00B80C3D" w:rsidRDefault="00B80C3D" w14:paraId="22BC4B1D" w14:textId="5A922992">
          <w:pPr>
            <w:pStyle w:val="Innehll1"/>
            <w:tabs>
              <w:tab w:val="right" w:leader="dot" w:pos="8494"/>
            </w:tabs>
            <w:rPr>
              <w:rFonts w:eastAsiaTheme="minorEastAsia"/>
              <w:noProof/>
              <w:kern w:val="0"/>
              <w:sz w:val="22"/>
              <w:szCs w:val="22"/>
              <w:lang w:eastAsia="sv-SE"/>
              <w14:numSpacing w14:val="default"/>
            </w:rPr>
          </w:pPr>
          <w:r>
            <w:rPr>
              <w:noProof/>
            </w:rPr>
            <w:t>Märkning av produkter från obedövad slakt</w:t>
          </w:r>
          <w:r>
            <w:rPr>
              <w:noProof/>
            </w:rPr>
            <w:tab/>
          </w:r>
          <w:r>
            <w:rPr>
              <w:noProof/>
            </w:rPr>
            <w:fldChar w:fldCharType="begin"/>
          </w:r>
          <w:r>
            <w:rPr>
              <w:noProof/>
            </w:rPr>
            <w:instrText xml:space="preserve"> PAGEREF _Toc114236791 \h </w:instrText>
          </w:r>
          <w:r>
            <w:rPr>
              <w:noProof/>
            </w:rPr>
          </w:r>
          <w:r>
            <w:rPr>
              <w:noProof/>
            </w:rPr>
            <w:fldChar w:fldCharType="separate"/>
          </w:r>
          <w:r>
            <w:rPr>
              <w:noProof/>
            </w:rPr>
            <w:t>6</w:t>
          </w:r>
          <w:r>
            <w:rPr>
              <w:noProof/>
            </w:rPr>
            <w:fldChar w:fldCharType="end"/>
          </w:r>
        </w:p>
        <w:p w:rsidR="00B80C3D" w:rsidRDefault="00B80C3D" w14:paraId="2C9A56B4" w14:textId="5850BBEF">
          <w:pPr>
            <w:pStyle w:val="Innehll1"/>
            <w:tabs>
              <w:tab w:val="right" w:leader="dot" w:pos="8494"/>
            </w:tabs>
            <w:rPr>
              <w:rFonts w:eastAsiaTheme="minorEastAsia"/>
              <w:noProof/>
              <w:kern w:val="0"/>
              <w:sz w:val="22"/>
              <w:szCs w:val="22"/>
              <w:lang w:eastAsia="sv-SE"/>
              <w14:numSpacing w14:val="default"/>
            </w:rPr>
          </w:pPr>
          <w:r>
            <w:rPr>
              <w:noProof/>
            </w:rPr>
            <w:t>Innehållsförteckning på alkoholhaltiga drycker</w:t>
          </w:r>
          <w:r>
            <w:rPr>
              <w:noProof/>
            </w:rPr>
            <w:tab/>
          </w:r>
          <w:r>
            <w:rPr>
              <w:noProof/>
            </w:rPr>
            <w:fldChar w:fldCharType="begin"/>
          </w:r>
          <w:r>
            <w:rPr>
              <w:noProof/>
            </w:rPr>
            <w:instrText xml:space="preserve"> PAGEREF _Toc114236792 \h </w:instrText>
          </w:r>
          <w:r>
            <w:rPr>
              <w:noProof/>
            </w:rPr>
          </w:r>
          <w:r>
            <w:rPr>
              <w:noProof/>
            </w:rPr>
            <w:fldChar w:fldCharType="separate"/>
          </w:r>
          <w:r>
            <w:rPr>
              <w:noProof/>
            </w:rPr>
            <w:t>6</w:t>
          </w:r>
          <w:r>
            <w:rPr>
              <w:noProof/>
            </w:rPr>
            <w:fldChar w:fldCharType="end"/>
          </w:r>
        </w:p>
        <w:p w:rsidR="00B80C3D" w:rsidRDefault="00B80C3D" w14:paraId="37FCEF96" w14:textId="45B5BC44">
          <w:pPr>
            <w:pStyle w:val="Innehll1"/>
            <w:tabs>
              <w:tab w:val="right" w:leader="dot" w:pos="8494"/>
            </w:tabs>
            <w:rPr>
              <w:rFonts w:eastAsiaTheme="minorEastAsia"/>
              <w:noProof/>
              <w:kern w:val="0"/>
              <w:sz w:val="22"/>
              <w:szCs w:val="22"/>
              <w:lang w:eastAsia="sv-SE"/>
              <w14:numSpacing w14:val="default"/>
            </w:rPr>
          </w:pPr>
          <w:r>
            <w:rPr>
              <w:noProof/>
            </w:rPr>
            <w:t>Ursprungsmärkta menyer</w:t>
          </w:r>
          <w:r>
            <w:rPr>
              <w:noProof/>
            </w:rPr>
            <w:tab/>
          </w:r>
          <w:r>
            <w:rPr>
              <w:noProof/>
            </w:rPr>
            <w:fldChar w:fldCharType="begin"/>
          </w:r>
          <w:r>
            <w:rPr>
              <w:noProof/>
            </w:rPr>
            <w:instrText xml:space="preserve"> PAGEREF _Toc114236793 \h </w:instrText>
          </w:r>
          <w:r>
            <w:rPr>
              <w:noProof/>
            </w:rPr>
          </w:r>
          <w:r>
            <w:rPr>
              <w:noProof/>
            </w:rPr>
            <w:fldChar w:fldCharType="separate"/>
          </w:r>
          <w:r>
            <w:rPr>
              <w:noProof/>
            </w:rPr>
            <w:t>7</w:t>
          </w:r>
          <w:r>
            <w:rPr>
              <w:noProof/>
            </w:rPr>
            <w:fldChar w:fldCharType="end"/>
          </w:r>
        </w:p>
        <w:p w:rsidR="00B80C3D" w:rsidRDefault="00B80C3D" w14:paraId="7D80302B" w14:textId="095E9481">
          <w:pPr>
            <w:pStyle w:val="Innehll1"/>
            <w:tabs>
              <w:tab w:val="right" w:leader="dot" w:pos="8494"/>
            </w:tabs>
            <w:rPr>
              <w:rFonts w:eastAsiaTheme="minorEastAsia"/>
              <w:noProof/>
              <w:kern w:val="0"/>
              <w:sz w:val="22"/>
              <w:szCs w:val="22"/>
              <w:lang w:eastAsia="sv-SE"/>
              <w14:numSpacing w14:val="default"/>
            </w:rPr>
          </w:pPr>
          <w:r>
            <w:rPr>
              <w:noProof/>
            </w:rPr>
            <w:t>Handla svenskt</w:t>
          </w:r>
          <w:r>
            <w:rPr>
              <w:noProof/>
            </w:rPr>
            <w:tab/>
          </w:r>
          <w:r>
            <w:rPr>
              <w:noProof/>
            </w:rPr>
            <w:fldChar w:fldCharType="begin"/>
          </w:r>
          <w:r>
            <w:rPr>
              <w:noProof/>
            </w:rPr>
            <w:instrText xml:space="preserve"> PAGEREF _Toc114236794 \h </w:instrText>
          </w:r>
          <w:r>
            <w:rPr>
              <w:noProof/>
            </w:rPr>
          </w:r>
          <w:r>
            <w:rPr>
              <w:noProof/>
            </w:rPr>
            <w:fldChar w:fldCharType="separate"/>
          </w:r>
          <w:r>
            <w:rPr>
              <w:noProof/>
            </w:rPr>
            <w:t>7</w:t>
          </w:r>
          <w:r>
            <w:rPr>
              <w:noProof/>
            </w:rPr>
            <w:fldChar w:fldCharType="end"/>
          </w:r>
        </w:p>
        <w:p w:rsidR="00B80C3D" w:rsidRDefault="00B80C3D" w14:paraId="39C4EA4A" w14:textId="2AB99E90">
          <w:pPr>
            <w:pStyle w:val="Innehll1"/>
            <w:tabs>
              <w:tab w:val="right" w:leader="dot" w:pos="8494"/>
            </w:tabs>
            <w:rPr>
              <w:rFonts w:eastAsiaTheme="minorEastAsia"/>
              <w:noProof/>
              <w:kern w:val="0"/>
              <w:sz w:val="22"/>
              <w:szCs w:val="22"/>
              <w:lang w:eastAsia="sv-SE"/>
              <w14:numSpacing w14:val="default"/>
            </w:rPr>
          </w:pPr>
          <w:r>
            <w:rPr>
              <w:noProof/>
            </w:rPr>
            <w:t>Barn som konsumenter</w:t>
          </w:r>
          <w:r>
            <w:rPr>
              <w:noProof/>
            </w:rPr>
            <w:tab/>
          </w:r>
          <w:r>
            <w:rPr>
              <w:noProof/>
            </w:rPr>
            <w:fldChar w:fldCharType="begin"/>
          </w:r>
          <w:r>
            <w:rPr>
              <w:noProof/>
            </w:rPr>
            <w:instrText xml:space="preserve"> PAGEREF _Toc114236795 \h </w:instrText>
          </w:r>
          <w:r>
            <w:rPr>
              <w:noProof/>
            </w:rPr>
          </w:r>
          <w:r>
            <w:rPr>
              <w:noProof/>
            </w:rPr>
            <w:fldChar w:fldCharType="separate"/>
          </w:r>
          <w:r>
            <w:rPr>
              <w:noProof/>
            </w:rPr>
            <w:t>8</w:t>
          </w:r>
          <w:r>
            <w:rPr>
              <w:noProof/>
            </w:rPr>
            <w:fldChar w:fldCharType="end"/>
          </w:r>
        </w:p>
        <w:p w:rsidR="00B80C3D" w:rsidRDefault="00B80C3D" w14:paraId="525CFEB6" w14:textId="4BE90550">
          <w:pPr>
            <w:pStyle w:val="Innehll1"/>
            <w:tabs>
              <w:tab w:val="right" w:leader="dot" w:pos="8494"/>
            </w:tabs>
            <w:rPr>
              <w:rFonts w:eastAsiaTheme="minorEastAsia"/>
              <w:noProof/>
              <w:kern w:val="0"/>
              <w:sz w:val="22"/>
              <w:szCs w:val="22"/>
              <w:lang w:eastAsia="sv-SE"/>
              <w14:numSpacing w14:val="default"/>
            </w:rPr>
          </w:pPr>
          <w:r>
            <w:rPr>
              <w:noProof/>
            </w:rPr>
            <w:t>Underlätta aktiva konsumentval</w:t>
          </w:r>
          <w:r>
            <w:rPr>
              <w:noProof/>
            </w:rPr>
            <w:tab/>
          </w:r>
          <w:r>
            <w:rPr>
              <w:noProof/>
            </w:rPr>
            <w:fldChar w:fldCharType="begin"/>
          </w:r>
          <w:r>
            <w:rPr>
              <w:noProof/>
            </w:rPr>
            <w:instrText xml:space="preserve"> PAGEREF _Toc114236796 \h </w:instrText>
          </w:r>
          <w:r>
            <w:rPr>
              <w:noProof/>
            </w:rPr>
          </w:r>
          <w:r>
            <w:rPr>
              <w:noProof/>
            </w:rPr>
            <w:fldChar w:fldCharType="separate"/>
          </w:r>
          <w:r>
            <w:rPr>
              <w:noProof/>
            </w:rPr>
            <w:t>9</w:t>
          </w:r>
          <w:r>
            <w:rPr>
              <w:noProof/>
            </w:rPr>
            <w:fldChar w:fldCharType="end"/>
          </w:r>
        </w:p>
        <w:p w:rsidR="00B80C3D" w:rsidRDefault="00B80C3D" w14:paraId="54A46030" w14:textId="6A75AD59">
          <w:pPr>
            <w:pStyle w:val="Innehll1"/>
            <w:tabs>
              <w:tab w:val="right" w:leader="dot" w:pos="8494"/>
            </w:tabs>
            <w:rPr>
              <w:rFonts w:eastAsiaTheme="minorEastAsia"/>
              <w:noProof/>
              <w:kern w:val="0"/>
              <w:sz w:val="22"/>
              <w:szCs w:val="22"/>
              <w:lang w:eastAsia="sv-SE"/>
              <w14:numSpacing w14:val="default"/>
            </w:rPr>
          </w:pPr>
          <w:r>
            <w:rPr>
              <w:noProof/>
            </w:rPr>
            <w:t>Ångerrätt och reklamationsrätt</w:t>
          </w:r>
          <w:r>
            <w:rPr>
              <w:noProof/>
            </w:rPr>
            <w:tab/>
          </w:r>
          <w:r>
            <w:rPr>
              <w:noProof/>
            </w:rPr>
            <w:fldChar w:fldCharType="begin"/>
          </w:r>
          <w:r>
            <w:rPr>
              <w:noProof/>
            </w:rPr>
            <w:instrText xml:space="preserve"> PAGEREF _Toc114236797 \h </w:instrText>
          </w:r>
          <w:r>
            <w:rPr>
              <w:noProof/>
            </w:rPr>
          </w:r>
          <w:r>
            <w:rPr>
              <w:noProof/>
            </w:rPr>
            <w:fldChar w:fldCharType="separate"/>
          </w:r>
          <w:r>
            <w:rPr>
              <w:noProof/>
            </w:rPr>
            <w:t>10</w:t>
          </w:r>
          <w:r>
            <w:rPr>
              <w:noProof/>
            </w:rPr>
            <w:fldChar w:fldCharType="end"/>
          </w:r>
        </w:p>
        <w:p w:rsidR="00B80C3D" w:rsidRDefault="00B80C3D" w14:paraId="410AE3A2" w14:textId="524454D8">
          <w:pPr>
            <w:pStyle w:val="Innehll1"/>
            <w:tabs>
              <w:tab w:val="right" w:leader="dot" w:pos="8494"/>
            </w:tabs>
            <w:rPr>
              <w:rFonts w:eastAsiaTheme="minorEastAsia"/>
              <w:noProof/>
              <w:kern w:val="0"/>
              <w:sz w:val="22"/>
              <w:szCs w:val="22"/>
              <w:lang w:eastAsia="sv-SE"/>
              <w14:numSpacing w14:val="default"/>
            </w:rPr>
          </w:pPr>
          <w:r>
            <w:rPr>
              <w:noProof/>
            </w:rPr>
            <w:t>Skärpta regler vid telefonförsäljning</w:t>
          </w:r>
          <w:r>
            <w:rPr>
              <w:noProof/>
            </w:rPr>
            <w:tab/>
          </w:r>
          <w:r>
            <w:rPr>
              <w:noProof/>
            </w:rPr>
            <w:fldChar w:fldCharType="begin"/>
          </w:r>
          <w:r>
            <w:rPr>
              <w:noProof/>
            </w:rPr>
            <w:instrText xml:space="preserve"> PAGEREF _Toc114236798 \h </w:instrText>
          </w:r>
          <w:r>
            <w:rPr>
              <w:noProof/>
            </w:rPr>
          </w:r>
          <w:r>
            <w:rPr>
              <w:noProof/>
            </w:rPr>
            <w:fldChar w:fldCharType="separate"/>
          </w:r>
          <w:r>
            <w:rPr>
              <w:noProof/>
            </w:rPr>
            <w:t>10</w:t>
          </w:r>
          <w:r>
            <w:rPr>
              <w:noProof/>
            </w:rPr>
            <w:fldChar w:fldCharType="end"/>
          </w:r>
        </w:p>
        <w:p w:rsidR="00B80C3D" w:rsidRDefault="00B80C3D" w14:paraId="59CBA1A8" w14:textId="695016F7">
          <w:pPr>
            <w:pStyle w:val="Innehll1"/>
            <w:tabs>
              <w:tab w:val="right" w:leader="dot" w:pos="8494"/>
            </w:tabs>
            <w:rPr>
              <w:rFonts w:eastAsiaTheme="minorEastAsia"/>
              <w:noProof/>
              <w:kern w:val="0"/>
              <w:sz w:val="22"/>
              <w:szCs w:val="22"/>
              <w:lang w:eastAsia="sv-SE"/>
              <w14:numSpacing w14:val="default"/>
            </w:rPr>
          </w:pPr>
          <w:r>
            <w:rPr>
              <w:noProof/>
            </w:rPr>
            <w:t>Telefonförsäljning av lotter och spel</w:t>
          </w:r>
          <w:r>
            <w:rPr>
              <w:noProof/>
            </w:rPr>
            <w:tab/>
          </w:r>
          <w:r>
            <w:rPr>
              <w:noProof/>
            </w:rPr>
            <w:fldChar w:fldCharType="begin"/>
          </w:r>
          <w:r>
            <w:rPr>
              <w:noProof/>
            </w:rPr>
            <w:instrText xml:space="preserve"> PAGEREF _Toc114236799 \h </w:instrText>
          </w:r>
          <w:r>
            <w:rPr>
              <w:noProof/>
            </w:rPr>
          </w:r>
          <w:r>
            <w:rPr>
              <w:noProof/>
            </w:rPr>
            <w:fldChar w:fldCharType="separate"/>
          </w:r>
          <w:r>
            <w:rPr>
              <w:noProof/>
            </w:rPr>
            <w:t>11</w:t>
          </w:r>
          <w:r>
            <w:rPr>
              <w:noProof/>
            </w:rPr>
            <w:fldChar w:fldCharType="end"/>
          </w:r>
        </w:p>
        <w:p w:rsidR="00B80C3D" w:rsidRDefault="00B80C3D" w14:paraId="740581C5" w14:textId="092370CA">
          <w:pPr>
            <w:pStyle w:val="Innehll1"/>
            <w:tabs>
              <w:tab w:val="right" w:leader="dot" w:pos="8494"/>
            </w:tabs>
            <w:rPr>
              <w:rFonts w:eastAsiaTheme="minorEastAsia"/>
              <w:noProof/>
              <w:kern w:val="0"/>
              <w:sz w:val="22"/>
              <w:szCs w:val="22"/>
              <w:lang w:eastAsia="sv-SE"/>
              <w14:numSpacing w14:val="default"/>
            </w:rPr>
          </w:pPr>
          <w:r>
            <w:rPr>
              <w:noProof/>
            </w:rPr>
            <w:t>Åtgärder mot bluffakturor</w:t>
          </w:r>
          <w:r>
            <w:rPr>
              <w:noProof/>
            </w:rPr>
            <w:tab/>
          </w:r>
          <w:r>
            <w:rPr>
              <w:noProof/>
            </w:rPr>
            <w:fldChar w:fldCharType="begin"/>
          </w:r>
          <w:r>
            <w:rPr>
              <w:noProof/>
            </w:rPr>
            <w:instrText xml:space="preserve"> PAGEREF _Toc114236800 \h </w:instrText>
          </w:r>
          <w:r>
            <w:rPr>
              <w:noProof/>
            </w:rPr>
          </w:r>
          <w:r>
            <w:rPr>
              <w:noProof/>
            </w:rPr>
            <w:fldChar w:fldCharType="separate"/>
          </w:r>
          <w:r>
            <w:rPr>
              <w:noProof/>
            </w:rPr>
            <w:t>11</w:t>
          </w:r>
          <w:r>
            <w:rPr>
              <w:noProof/>
            </w:rPr>
            <w:fldChar w:fldCharType="end"/>
          </w:r>
        </w:p>
        <w:p w:rsidR="00B80C3D" w:rsidRDefault="00B80C3D" w14:paraId="1250574F" w14:textId="2EFB9DE4">
          <w:pPr>
            <w:pStyle w:val="Innehll1"/>
            <w:tabs>
              <w:tab w:val="right" w:leader="dot" w:pos="8494"/>
            </w:tabs>
            <w:rPr>
              <w:rFonts w:eastAsiaTheme="minorEastAsia"/>
              <w:noProof/>
              <w:kern w:val="0"/>
              <w:sz w:val="22"/>
              <w:szCs w:val="22"/>
              <w:lang w:eastAsia="sv-SE"/>
              <w14:numSpacing w14:val="default"/>
            </w:rPr>
          </w:pPr>
          <w:r>
            <w:rPr>
              <w:noProof/>
            </w:rPr>
            <w:t>Åtgärder mot ocker</w:t>
          </w:r>
          <w:r>
            <w:rPr>
              <w:noProof/>
            </w:rPr>
            <w:tab/>
          </w:r>
          <w:r>
            <w:rPr>
              <w:noProof/>
            </w:rPr>
            <w:fldChar w:fldCharType="begin"/>
          </w:r>
          <w:r>
            <w:rPr>
              <w:noProof/>
            </w:rPr>
            <w:instrText xml:space="preserve"> PAGEREF _Toc114236801 \h </w:instrText>
          </w:r>
          <w:r>
            <w:rPr>
              <w:noProof/>
            </w:rPr>
          </w:r>
          <w:r>
            <w:rPr>
              <w:noProof/>
            </w:rPr>
            <w:fldChar w:fldCharType="separate"/>
          </w:r>
          <w:r>
            <w:rPr>
              <w:noProof/>
            </w:rPr>
            <w:t>12</w:t>
          </w:r>
          <w:r>
            <w:rPr>
              <w:noProof/>
            </w:rPr>
            <w:fldChar w:fldCharType="end"/>
          </w:r>
        </w:p>
        <w:p w:rsidR="00B80C3D" w:rsidRDefault="00B80C3D" w14:paraId="2F32252D" w14:textId="1178BB80">
          <w:pPr>
            <w:pStyle w:val="Innehll1"/>
            <w:tabs>
              <w:tab w:val="right" w:leader="dot" w:pos="8494"/>
            </w:tabs>
            <w:rPr>
              <w:rFonts w:eastAsiaTheme="minorEastAsia"/>
              <w:noProof/>
              <w:kern w:val="0"/>
              <w:sz w:val="22"/>
              <w:szCs w:val="22"/>
              <w:lang w:eastAsia="sv-SE"/>
              <w14:numSpacing w14:val="default"/>
            </w:rPr>
          </w:pPr>
          <w:r>
            <w:rPr>
              <w:noProof/>
            </w:rPr>
            <w:t>Konsumentverkets stöd till organisationer</w:t>
          </w:r>
          <w:r>
            <w:rPr>
              <w:noProof/>
            </w:rPr>
            <w:tab/>
          </w:r>
          <w:r>
            <w:rPr>
              <w:noProof/>
            </w:rPr>
            <w:fldChar w:fldCharType="begin"/>
          </w:r>
          <w:r>
            <w:rPr>
              <w:noProof/>
            </w:rPr>
            <w:instrText xml:space="preserve"> PAGEREF _Toc114236802 \h </w:instrText>
          </w:r>
          <w:r>
            <w:rPr>
              <w:noProof/>
            </w:rPr>
          </w:r>
          <w:r>
            <w:rPr>
              <w:noProof/>
            </w:rPr>
            <w:fldChar w:fldCharType="separate"/>
          </w:r>
          <w:r>
            <w:rPr>
              <w:noProof/>
            </w:rPr>
            <w:t>12</w:t>
          </w:r>
          <w:r>
            <w:rPr>
              <w:noProof/>
            </w:rPr>
            <w:fldChar w:fldCharType="end"/>
          </w:r>
        </w:p>
        <w:p w:rsidR="00B80C3D" w:rsidRDefault="00B80C3D" w14:paraId="31C90105" w14:textId="7BAB1BE8">
          <w:pPr>
            <w:pStyle w:val="Innehll1"/>
            <w:tabs>
              <w:tab w:val="right" w:leader="dot" w:pos="8494"/>
            </w:tabs>
            <w:rPr>
              <w:rFonts w:eastAsiaTheme="minorEastAsia"/>
              <w:noProof/>
              <w:kern w:val="0"/>
              <w:sz w:val="22"/>
              <w:szCs w:val="22"/>
              <w:lang w:eastAsia="sv-SE"/>
              <w14:numSpacing w14:val="default"/>
            </w:rPr>
          </w:pPr>
          <w:r>
            <w:rPr>
              <w:noProof/>
            </w:rPr>
            <w:t>Försäljning av andrahandsbiljetter</w:t>
          </w:r>
          <w:r>
            <w:rPr>
              <w:noProof/>
            </w:rPr>
            <w:tab/>
          </w:r>
          <w:r>
            <w:rPr>
              <w:noProof/>
            </w:rPr>
            <w:fldChar w:fldCharType="begin"/>
          </w:r>
          <w:r>
            <w:rPr>
              <w:noProof/>
            </w:rPr>
            <w:instrText xml:space="preserve"> PAGEREF _Toc114236803 \h </w:instrText>
          </w:r>
          <w:r>
            <w:rPr>
              <w:noProof/>
            </w:rPr>
          </w:r>
          <w:r>
            <w:rPr>
              <w:noProof/>
            </w:rPr>
            <w:fldChar w:fldCharType="separate"/>
          </w:r>
          <w:r>
            <w:rPr>
              <w:noProof/>
            </w:rPr>
            <w:t>13</w:t>
          </w:r>
          <w:r>
            <w:rPr>
              <w:noProof/>
            </w:rPr>
            <w:fldChar w:fldCharType="end"/>
          </w:r>
        </w:p>
        <w:p w:rsidR="00B80C3D" w:rsidRDefault="00B80C3D" w14:paraId="0738F636" w14:textId="49851C02">
          <w:pPr>
            <w:pStyle w:val="Innehll1"/>
            <w:tabs>
              <w:tab w:val="right" w:leader="dot" w:pos="8494"/>
            </w:tabs>
            <w:rPr>
              <w:rFonts w:eastAsiaTheme="minorEastAsia"/>
              <w:noProof/>
              <w:kern w:val="0"/>
              <w:sz w:val="22"/>
              <w:szCs w:val="22"/>
              <w:lang w:eastAsia="sv-SE"/>
              <w14:numSpacing w14:val="default"/>
            </w:rPr>
          </w:pPr>
          <w:r>
            <w:rPr>
              <w:noProof/>
            </w:rPr>
            <w:t>Resenärsrättigheter i kollektivtrafiken</w:t>
          </w:r>
          <w:r>
            <w:rPr>
              <w:noProof/>
            </w:rPr>
            <w:tab/>
          </w:r>
          <w:r>
            <w:rPr>
              <w:noProof/>
            </w:rPr>
            <w:fldChar w:fldCharType="begin"/>
          </w:r>
          <w:r>
            <w:rPr>
              <w:noProof/>
            </w:rPr>
            <w:instrText xml:space="preserve"> PAGEREF _Toc114236804 \h </w:instrText>
          </w:r>
          <w:r>
            <w:rPr>
              <w:noProof/>
            </w:rPr>
          </w:r>
          <w:r>
            <w:rPr>
              <w:noProof/>
            </w:rPr>
            <w:fldChar w:fldCharType="separate"/>
          </w:r>
          <w:r>
            <w:rPr>
              <w:noProof/>
            </w:rPr>
            <w:t>14</w:t>
          </w:r>
          <w:r>
            <w:rPr>
              <w:noProof/>
            </w:rPr>
            <w:fldChar w:fldCharType="end"/>
          </w:r>
        </w:p>
        <w:p w:rsidR="00B80C3D" w:rsidRDefault="00B80C3D" w14:paraId="2F4A1D7B" w14:textId="1FECA208">
          <w:pPr>
            <w:pStyle w:val="Innehll1"/>
            <w:tabs>
              <w:tab w:val="right" w:leader="dot" w:pos="8494"/>
            </w:tabs>
            <w:rPr>
              <w:rFonts w:eastAsiaTheme="minorEastAsia"/>
              <w:noProof/>
              <w:kern w:val="0"/>
              <w:sz w:val="22"/>
              <w:szCs w:val="22"/>
              <w:lang w:eastAsia="sv-SE"/>
              <w14:numSpacing w14:val="default"/>
            </w:rPr>
          </w:pPr>
          <w:r>
            <w:rPr>
              <w:noProof/>
            </w:rPr>
            <w:t>Automatiserat beslutsfattande</w:t>
          </w:r>
          <w:r>
            <w:rPr>
              <w:noProof/>
            </w:rPr>
            <w:tab/>
          </w:r>
          <w:r>
            <w:rPr>
              <w:noProof/>
            </w:rPr>
            <w:fldChar w:fldCharType="begin"/>
          </w:r>
          <w:r>
            <w:rPr>
              <w:noProof/>
            </w:rPr>
            <w:instrText xml:space="preserve"> PAGEREF _Toc114236805 \h </w:instrText>
          </w:r>
          <w:r>
            <w:rPr>
              <w:noProof/>
            </w:rPr>
          </w:r>
          <w:r>
            <w:rPr>
              <w:noProof/>
            </w:rPr>
            <w:fldChar w:fldCharType="separate"/>
          </w:r>
          <w:r>
            <w:rPr>
              <w:noProof/>
            </w:rPr>
            <w:t>14</w:t>
          </w:r>
          <w:r>
            <w:rPr>
              <w:noProof/>
            </w:rPr>
            <w:fldChar w:fldCharType="end"/>
          </w:r>
        </w:p>
        <w:p w:rsidR="00054196" w:rsidRDefault="00B80C3D" w14:paraId="70E563F0" w14:textId="4959C370">
          <w:r>
            <w:fldChar w:fldCharType="end"/>
          </w:r>
        </w:p>
      </w:sdtContent>
    </w:sdt>
    <w:p w:rsidR="00B80C3D" w:rsidRDefault="00B80C3D" w14:paraId="42672567" w14:textId="1AC50943">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14236787" w:displacedByCustomXml="next" w:id="0"/>
    <w:sdt>
      <w:sdtPr>
        <w:alias w:val="CC_Boilerplate_4"/>
        <w:tag w:val="CC_Boilerplate_4"/>
        <w:id w:val="-1644581176"/>
        <w:lock w:val="sdtLocked"/>
        <w:placeholder>
          <w:docPart w:val="03F2CB87AF884DC3B692A5687E3B60AB"/>
        </w:placeholder>
        <w:text/>
      </w:sdtPr>
      <w:sdtEndPr/>
      <w:sdtContent>
        <w:p w:rsidRPr="009B062B" w:rsidR="00AF30DD" w:rsidP="0022066B" w:rsidRDefault="00AF30DD" w14:paraId="0A12CA5F" w14:textId="77777777">
          <w:pPr>
            <w:pStyle w:val="Rubrik1"/>
            <w:spacing w:after="300"/>
          </w:pPr>
          <w:r w:rsidRPr="009B062B">
            <w:t>Förslag till riksdagsbeslut</w:t>
          </w:r>
        </w:p>
      </w:sdtContent>
    </w:sdt>
    <w:bookmarkEnd w:displacedByCustomXml="prev" w:id="0"/>
    <w:sdt>
      <w:sdtPr>
        <w:alias w:val="Yrkande 1"/>
        <w:tag w:val="a0e62f62-634a-4177-93c0-a639edc7bc62"/>
        <w:id w:val="-1225519607"/>
        <w:lock w:val="sdtLocked"/>
      </w:sdtPr>
      <w:sdtEndPr/>
      <w:sdtContent>
        <w:p w:rsidR="00D60C82" w:rsidRDefault="00E036DF" w14:paraId="02BB034E" w14:textId="6CD4ECB4">
          <w:pPr>
            <w:pStyle w:val="Frslagstext"/>
          </w:pPr>
          <w:r>
            <w:t>Riksdagen ställer sig bakom det som anförs i motionen om att införa ett nytt konsumentpolitiskt mål – att alla konsumenter ska kunna konsumera hållbart, tryggt och aktivt – och tillkännager detta för regeringen.</w:t>
          </w:r>
        </w:p>
      </w:sdtContent>
    </w:sdt>
    <w:sdt>
      <w:sdtPr>
        <w:alias w:val="Yrkande 2"/>
        <w:tag w:val="a958c638-1e8d-414e-b139-77219f591653"/>
        <w:id w:val="-1415396390"/>
        <w:lock w:val="sdtLocked"/>
      </w:sdtPr>
      <w:sdtEndPr/>
      <w:sdtContent>
        <w:p w:rsidR="00D60C82" w:rsidRDefault="00E036DF" w14:paraId="5DDC9EFC" w14:textId="77777777">
          <w:pPr>
            <w:pStyle w:val="Frslagstext"/>
          </w:pPr>
          <w:r>
            <w:t>Riksdagen ställer sig bakom det som anförs i motionen om obligatorisk ursprungsmärkning av samtliga animaliska produkter och tillkännager detta för regeringen.</w:t>
          </w:r>
        </w:p>
      </w:sdtContent>
    </w:sdt>
    <w:sdt>
      <w:sdtPr>
        <w:alias w:val="Yrkande 3"/>
        <w:tag w:val="aa6101f8-2107-4607-922f-280c49bd20aa"/>
        <w:id w:val="1055971817"/>
        <w:lock w:val="sdtLocked"/>
      </w:sdtPr>
      <w:sdtEndPr/>
      <w:sdtContent>
        <w:p w:rsidR="00D60C82" w:rsidRDefault="00E036DF" w14:paraId="73690883" w14:textId="77777777">
          <w:pPr>
            <w:pStyle w:val="Frslagstext"/>
          </w:pPr>
          <w:r>
            <w:t>Riksdagen ställer sig bakom det som anförs i motionen om förbättrad ursprungsmärkning av livsmedel med information om vilka nationella regler som gällt för produktionen och de anställdas villkor och tillkännager detta för regeringen.</w:t>
          </w:r>
        </w:p>
      </w:sdtContent>
    </w:sdt>
    <w:sdt>
      <w:sdtPr>
        <w:alias w:val="Yrkande 4"/>
        <w:tag w:val="52def224-a829-4380-a017-f2997a8af552"/>
        <w:id w:val="1510786717"/>
        <w:lock w:val="sdtLocked"/>
      </w:sdtPr>
      <w:sdtEndPr/>
      <w:sdtContent>
        <w:p w:rsidR="00D60C82" w:rsidRDefault="00E036DF" w14:paraId="0BED6346" w14:textId="77777777">
          <w:pPr>
            <w:pStyle w:val="Frslagstext"/>
          </w:pPr>
          <w:r>
            <w:t>Riksdagen ställer sig bakom det som anförs i motionen om att regeringen bör verka för att förbjuda import till Sverige av produkter från obedövad slakt och tillkännager detta för regeringen.</w:t>
          </w:r>
        </w:p>
      </w:sdtContent>
    </w:sdt>
    <w:sdt>
      <w:sdtPr>
        <w:alias w:val="Yrkande 5"/>
        <w:tag w:val="517d0198-2c12-442c-98a4-e0e8c9504f4c"/>
        <w:id w:val="-1309776478"/>
        <w:lock w:val="sdtLocked"/>
      </w:sdtPr>
      <w:sdtEndPr/>
      <w:sdtContent>
        <w:p w:rsidR="00D60C82" w:rsidRDefault="00E036DF" w14:paraId="6D2253DA" w14:textId="77777777">
          <w:pPr>
            <w:pStyle w:val="Frslagstext"/>
          </w:pPr>
          <w:r>
            <w:t>Riksdagen ställer sig bakom det som anförs i motionen om att till Sverige importerade produkter från obedövad slakt, till dess ett importförbud finns på plats, ska märkas tydligt och tillkännager detta för regeringen.</w:t>
          </w:r>
        </w:p>
      </w:sdtContent>
    </w:sdt>
    <w:sdt>
      <w:sdtPr>
        <w:alias w:val="Yrkande 6"/>
        <w:tag w:val="40389424-86b5-4a5a-8a73-f6bb60904461"/>
        <w:id w:val="-1082067633"/>
        <w:lock w:val="sdtLocked"/>
      </w:sdtPr>
      <w:sdtEndPr/>
      <w:sdtContent>
        <w:p w:rsidR="00D60C82" w:rsidRDefault="00E036DF" w14:paraId="274D68F7" w14:textId="77777777">
          <w:pPr>
            <w:pStyle w:val="Frslagstext"/>
          </w:pPr>
          <w:r>
            <w:t>Riksdagen ställer sig bakom det som anförs i motionen om att Sverige inom EU ska verka för ett förbud mot slakt utan bedövning och tillkännager detta för regeringen.</w:t>
          </w:r>
        </w:p>
      </w:sdtContent>
    </w:sdt>
    <w:sdt>
      <w:sdtPr>
        <w:alias w:val="Yrkande 7"/>
        <w:tag w:val="78ea8b7d-3ef1-40b0-b5eb-14e6a2c14acd"/>
        <w:id w:val="-1887178158"/>
        <w:lock w:val="sdtLocked"/>
      </w:sdtPr>
      <w:sdtEndPr/>
      <w:sdtContent>
        <w:p w:rsidR="00D60C82" w:rsidRDefault="00E036DF" w14:paraId="2C655D88" w14:textId="77777777">
          <w:pPr>
            <w:pStyle w:val="Frslagstext"/>
          </w:pPr>
          <w:r>
            <w:t>Riksdagen ställer sig bakom det som anförs i motionen om att Sverige inom EU, till dess att det finns ett förbud mot obedövad slakt inom hela unionen, ska verka för att produkter från djur som slaktats utan bedövning ges en tydlig märkning och tillkännager detta för regeringen.</w:t>
          </w:r>
        </w:p>
      </w:sdtContent>
    </w:sdt>
    <w:sdt>
      <w:sdtPr>
        <w:alias w:val="Yrkande 8"/>
        <w:tag w:val="e2232d47-43ea-46b4-8583-0915071d2f23"/>
        <w:id w:val="-2006275677"/>
        <w:lock w:val="sdtLocked"/>
      </w:sdtPr>
      <w:sdtEndPr/>
      <w:sdtContent>
        <w:p w:rsidR="00D60C82" w:rsidRDefault="00E036DF" w14:paraId="504D6557" w14:textId="77777777">
          <w:pPr>
            <w:pStyle w:val="Frslagstext"/>
          </w:pPr>
          <w:r>
            <w:t>Riksdagen ställer sig bakom det som anförs i motionen om att Sverige inom EU ska verka för att innehåll i alkoholhaltiga drycker ska uppges på innehållsförteckningen och tillkännager detta för regeringen.</w:t>
          </w:r>
        </w:p>
      </w:sdtContent>
    </w:sdt>
    <w:sdt>
      <w:sdtPr>
        <w:alias w:val="Yrkande 9"/>
        <w:tag w:val="77acf5f6-a73a-4682-96ff-bd9bf82d376a"/>
        <w:id w:val="2055189140"/>
        <w:lock w:val="sdtLocked"/>
      </w:sdtPr>
      <w:sdtEndPr/>
      <w:sdtContent>
        <w:p w:rsidR="00D60C82" w:rsidRDefault="00E036DF" w14:paraId="17309139" w14:textId="77777777">
          <w:pPr>
            <w:pStyle w:val="Frslagstext"/>
          </w:pPr>
          <w:r>
            <w:t>Riksdagen ställer sig bakom det som anförs i motionen om att införa ursprungsmärkning av huvudingrediensen i rätter på menyer och tillkännager detta för regeringen.</w:t>
          </w:r>
        </w:p>
      </w:sdtContent>
    </w:sdt>
    <w:sdt>
      <w:sdtPr>
        <w:alias w:val="Yrkande 10"/>
        <w:tag w:val="35faf9bc-9194-4e49-b824-c8a40575d2d0"/>
        <w:id w:val="-1798136468"/>
        <w:lock w:val="sdtLocked"/>
      </w:sdtPr>
      <w:sdtEndPr/>
      <w:sdtContent>
        <w:p w:rsidR="00D60C82" w:rsidRDefault="00E036DF" w14:paraId="25F1DAF4" w14:textId="77777777">
          <w:pPr>
            <w:pStyle w:val="Frslagstext"/>
          </w:pPr>
          <w:r>
            <w:t>Riksdagen ställer sig bakom det som anförs i motionen om att nationella riktlinjer bör tas fram om hur ökad upplysning om fördelar med att handla svenskt bör ske och tillkännager detta för regeringen.</w:t>
          </w:r>
        </w:p>
      </w:sdtContent>
    </w:sdt>
    <w:sdt>
      <w:sdtPr>
        <w:alias w:val="Yrkande 11"/>
        <w:tag w:val="2eb8bf77-0d06-44a2-b365-655cff562a75"/>
        <w:id w:val="-1523548509"/>
        <w:lock w:val="sdtLocked"/>
      </w:sdtPr>
      <w:sdtEndPr/>
      <w:sdtContent>
        <w:p w:rsidR="00D60C82" w:rsidRDefault="00E036DF" w14:paraId="4ABD1341" w14:textId="77777777">
          <w:pPr>
            <w:pStyle w:val="Frslagstext"/>
          </w:pPr>
          <w:r>
            <w:t>Riksdagen ställer sig bakom det som anförs i motionen om att ett nationellt regelverk för märkning av kulturhistoriskt värdefulla svenska matprodukter bör tas fram och tillkännager detta för regeringen.</w:t>
          </w:r>
        </w:p>
      </w:sdtContent>
    </w:sdt>
    <w:sdt>
      <w:sdtPr>
        <w:alias w:val="Yrkande 12"/>
        <w:tag w:val="6d96507b-15ed-4df5-8217-fe95828e1c1f"/>
        <w:id w:val="-1166468169"/>
        <w:lock w:val="sdtLocked"/>
      </w:sdtPr>
      <w:sdtEndPr/>
      <w:sdtContent>
        <w:p w:rsidR="00D60C82" w:rsidRDefault="00E036DF" w14:paraId="41F132F8" w14:textId="77777777">
          <w:pPr>
            <w:pStyle w:val="Frslagstext"/>
          </w:pPr>
          <w:r>
            <w:t>Riksdagen ställer sig bakom det som anförs i motionen om att det bör tas fram nationella riktlinjer för hur offentliga inköp kan styras mer mot svenskproducerade varor och tillkännager detta för regeringen.</w:t>
          </w:r>
        </w:p>
      </w:sdtContent>
    </w:sdt>
    <w:sdt>
      <w:sdtPr>
        <w:alias w:val="Yrkande 13"/>
        <w:tag w:val="4ce2bdda-fe2c-4399-a893-e085c640dbc5"/>
        <w:id w:val="854082058"/>
        <w:lock w:val="sdtLocked"/>
      </w:sdtPr>
      <w:sdtEndPr/>
      <w:sdtContent>
        <w:p w:rsidR="00D60C82" w:rsidRDefault="00E036DF" w14:paraId="43D6908E" w14:textId="77777777">
          <w:pPr>
            <w:pStyle w:val="Frslagstext"/>
          </w:pPr>
          <w:r>
            <w:t>Riksdagen ställer sig bakom det som anförs i motionen om att säkerställa ett bra konsumentskydd för barn och unga i den digitala världen och tillkännager detta för regeringen.</w:t>
          </w:r>
        </w:p>
      </w:sdtContent>
    </w:sdt>
    <w:sdt>
      <w:sdtPr>
        <w:alias w:val="Yrkande 14"/>
        <w:tag w:val="0dc80a8e-9423-4505-b3a3-e5ee2b914ed3"/>
        <w:id w:val="-725762614"/>
        <w:lock w:val="sdtLocked"/>
      </w:sdtPr>
      <w:sdtEndPr/>
      <w:sdtContent>
        <w:p w:rsidR="00D60C82" w:rsidRDefault="00E036DF" w14:paraId="683C3F8E" w14:textId="77777777">
          <w:pPr>
            <w:pStyle w:val="Frslagstext"/>
          </w:pPr>
          <w:r>
            <w:t>Riksdagen ställer sig bakom det som anförs i motionen om att Sverige i EU ska verka för att gällande svenska lagar för marknadsföring riktad mot barn ska utgöra miniminivå i hela Europa och tillkännager detta för regeringen.</w:t>
          </w:r>
        </w:p>
      </w:sdtContent>
    </w:sdt>
    <w:sdt>
      <w:sdtPr>
        <w:alias w:val="Yrkande 15"/>
        <w:tag w:val="e5e0a743-d6f8-468d-857e-f16419381f26"/>
        <w:id w:val="-2035423144"/>
        <w:lock w:val="sdtLocked"/>
      </w:sdtPr>
      <w:sdtEndPr/>
      <w:sdtContent>
        <w:p w:rsidR="00D60C82" w:rsidRDefault="00E036DF" w14:paraId="217291F9" w14:textId="77777777">
          <w:pPr>
            <w:pStyle w:val="Frslagstext"/>
          </w:pPr>
          <w:r>
            <w:t xml:space="preserve">Riksdagen ställer sig bakom det som anförs i motionen om att regeringen bör lägga fram förslag till åtgärder för kontroller och sanktioner mot de företag som bryter </w:t>
          </w:r>
          <w:r>
            <w:lastRenderedPageBreak/>
            <w:t>mot lagen gällande direktriktad reklam till barn och tillkännager detta för regeringen.</w:t>
          </w:r>
        </w:p>
      </w:sdtContent>
    </w:sdt>
    <w:sdt>
      <w:sdtPr>
        <w:alias w:val="Yrkande 16"/>
        <w:tag w:val="0b777ea1-ae3b-416d-a8e0-245063b2b184"/>
        <w:id w:val="-636021201"/>
        <w:lock w:val="sdtLocked"/>
      </w:sdtPr>
      <w:sdtEndPr/>
      <w:sdtContent>
        <w:p w:rsidR="00D60C82" w:rsidRDefault="00E036DF" w14:paraId="73D5D2FE" w14:textId="77777777">
          <w:pPr>
            <w:pStyle w:val="Frslagstext"/>
          </w:pPr>
          <w:r>
            <w:t>Riksdagen ställer sig bakom det som anförs i motionen om att tydliggöra i lagstiftningen gällande när en vara anses vara i köparens besittning och tillkännager detta för regeringen.</w:t>
          </w:r>
        </w:p>
      </w:sdtContent>
    </w:sdt>
    <w:sdt>
      <w:sdtPr>
        <w:alias w:val="Yrkande 17"/>
        <w:tag w:val="91a6093f-1325-45cd-83ef-92920c78dba7"/>
        <w:id w:val="356702616"/>
        <w:lock w:val="sdtLocked"/>
      </w:sdtPr>
      <w:sdtEndPr/>
      <w:sdtContent>
        <w:p w:rsidR="00D60C82" w:rsidRDefault="00E036DF" w14:paraId="2FF2A49A" w14:textId="77777777">
          <w:pPr>
            <w:pStyle w:val="Frslagstext"/>
          </w:pPr>
          <w:r>
            <w:t>Riksdagen ställer sig bakom det som anförs i motionen om att utreda hur det kan underlättas för konsumenter att byta bank och hur förfarandet för fullständigt bankbyte via fullmakt kan göras och tillkännager detta för regeringen.</w:t>
          </w:r>
        </w:p>
      </w:sdtContent>
    </w:sdt>
    <w:sdt>
      <w:sdtPr>
        <w:alias w:val="Yrkande 18"/>
        <w:tag w:val="039e619c-58d1-4a37-8fc4-31ad28af3f5e"/>
        <w:id w:val="-1637405350"/>
        <w:lock w:val="sdtLocked"/>
      </w:sdtPr>
      <w:sdtEndPr/>
      <w:sdtContent>
        <w:p w:rsidR="00D60C82" w:rsidRDefault="00E036DF" w14:paraId="00D38F7A" w14:textId="77777777">
          <w:pPr>
            <w:pStyle w:val="Frslagstext"/>
          </w:pPr>
          <w:r>
            <w:t>Riksdagen ställer sig bakom det som anförs i motionen om tidsfristen för utövande av ångerrätt och tillkännager detta för regeringen.</w:t>
          </w:r>
        </w:p>
      </w:sdtContent>
    </w:sdt>
    <w:sdt>
      <w:sdtPr>
        <w:alias w:val="Yrkande 19"/>
        <w:tag w:val="162058b7-14e0-41f5-9841-01e405b4a6ea"/>
        <w:id w:val="1776902133"/>
        <w:lock w:val="sdtLocked"/>
      </w:sdtPr>
      <w:sdtEndPr/>
      <w:sdtContent>
        <w:p w:rsidR="00D60C82" w:rsidRDefault="00E036DF" w14:paraId="12CF4774" w14:textId="77777777">
          <w:pPr>
            <w:pStyle w:val="Frslagstext"/>
          </w:pPr>
          <w:r>
            <w:t>Riksdagen ställer sig bakom det som anförs i motionen om förlängd tidsperiod för omvänd bevisbörda och tillkännager detta för regeringen.</w:t>
          </w:r>
        </w:p>
      </w:sdtContent>
    </w:sdt>
    <w:sdt>
      <w:sdtPr>
        <w:alias w:val="Yrkande 20"/>
        <w:tag w:val="fbe950ea-0cca-4851-bda3-cf55d40024a6"/>
        <w:id w:val="1285151088"/>
        <w:lock w:val="sdtLocked"/>
      </w:sdtPr>
      <w:sdtEndPr/>
      <w:sdtContent>
        <w:p w:rsidR="00D60C82" w:rsidRDefault="00E036DF" w14:paraId="52411844" w14:textId="77777777">
          <w:pPr>
            <w:pStyle w:val="Frslagstext"/>
          </w:pPr>
          <w:r>
            <w:t>Riksdagen ställer sig bakom det som anförs i motionen om att utreda hur differentierad reklamationsrätt kan införas och tillkännager detta för regeringen.</w:t>
          </w:r>
        </w:p>
      </w:sdtContent>
    </w:sdt>
    <w:sdt>
      <w:sdtPr>
        <w:alias w:val="Yrkande 21"/>
        <w:tag w:val="72c66ac0-e0ac-4b61-b803-c5e7e91f31f6"/>
        <w:id w:val="-2132855363"/>
        <w:lock w:val="sdtLocked"/>
      </w:sdtPr>
      <w:sdtEndPr/>
      <w:sdtContent>
        <w:p w:rsidR="00D60C82" w:rsidRDefault="00E036DF" w14:paraId="01AC0CB2" w14:textId="77777777">
          <w:pPr>
            <w:pStyle w:val="Frslagstext"/>
          </w:pPr>
          <w:r>
            <w:t>Riksdagen ställer sig bakom det som anförs i motionen om att företag, inte enbart privatpersoner, ska få utökat skydd mot försäljning som görs av försäljare via telefon och tillkännager detta för regeringen.</w:t>
          </w:r>
        </w:p>
      </w:sdtContent>
    </w:sdt>
    <w:sdt>
      <w:sdtPr>
        <w:alias w:val="Yrkande 22"/>
        <w:tag w:val="107e764b-147b-415e-b696-76f2d1ea8f01"/>
        <w:id w:val="1310051363"/>
        <w:lock w:val="sdtLocked"/>
      </w:sdtPr>
      <w:sdtEndPr/>
      <w:sdtContent>
        <w:p w:rsidR="00D60C82" w:rsidRDefault="00E036DF" w14:paraId="7639EB75" w14:textId="77777777">
          <w:pPr>
            <w:pStyle w:val="Frslagstext"/>
          </w:pPr>
          <w:r>
            <w:t>Riksdagen ställer sig bakom det som anförs i motionen om att ångerrätten vid telefonförsäljning ska gälla för företag, inte enbart privatpersoner, och tillkännager detta för regeringen.</w:t>
          </w:r>
        </w:p>
      </w:sdtContent>
    </w:sdt>
    <w:sdt>
      <w:sdtPr>
        <w:alias w:val="Yrkande 23"/>
        <w:tag w:val="efe0fcfd-a926-4251-b584-af45d70f30de"/>
        <w:id w:val="-1447388572"/>
        <w:lock w:val="sdtLocked"/>
      </w:sdtPr>
      <w:sdtEndPr/>
      <w:sdtContent>
        <w:p w:rsidR="00D60C82" w:rsidRDefault="00E036DF" w14:paraId="5A4CF199" w14:textId="77777777">
          <w:pPr>
            <w:pStyle w:val="Frslagstext"/>
          </w:pPr>
          <w:r>
            <w:t>Riksdagen ställer sig bakom det som anförs i motionen om att utöka skriftlighetskravet till att också gälla telefonförsäljning av lotter och spel och tillkännager detta för regeringen.</w:t>
          </w:r>
        </w:p>
      </w:sdtContent>
    </w:sdt>
    <w:sdt>
      <w:sdtPr>
        <w:alias w:val="Yrkande 24"/>
        <w:tag w:val="32398b26-e55e-45ec-b97c-6579e2c5990d"/>
        <w:id w:val="2037613148"/>
        <w:lock w:val="sdtLocked"/>
      </w:sdtPr>
      <w:sdtEndPr/>
      <w:sdtContent>
        <w:p w:rsidR="00D60C82" w:rsidRDefault="00E036DF" w14:paraId="2A2DDE67" w14:textId="77777777">
          <w:pPr>
            <w:pStyle w:val="Frslagstext"/>
          </w:pPr>
          <w:r>
            <w:t>Riksdagen ställer sig bakom det som anförs i motionen om att inga undantag ska göras för partier eller bolag och föreningar som ägs av politiska partier, gällande försäljning av lotter och spel, och tillkännager detta för regeringen.</w:t>
          </w:r>
        </w:p>
      </w:sdtContent>
    </w:sdt>
    <w:sdt>
      <w:sdtPr>
        <w:alias w:val="Yrkande 25"/>
        <w:tag w:val="a55e78c6-f165-40bf-a3ac-446ad6fc91a0"/>
        <w:id w:val="1856304464"/>
        <w:lock w:val="sdtLocked"/>
      </w:sdtPr>
      <w:sdtEndPr/>
      <w:sdtContent>
        <w:p w:rsidR="00D60C82" w:rsidRDefault="00E036DF" w14:paraId="27E92C3C" w14:textId="77777777">
          <w:pPr>
            <w:pStyle w:val="Frslagstext"/>
          </w:pPr>
          <w:r>
            <w:t>Riksdagen ställer sig bakom det som anförs i motionen om att lotter och spel inte ska kunna säljas på kredit och tillkännager detta för regeringen.</w:t>
          </w:r>
        </w:p>
      </w:sdtContent>
    </w:sdt>
    <w:sdt>
      <w:sdtPr>
        <w:alias w:val="Yrkande 26"/>
        <w:tag w:val="5b68fe10-2fe2-4901-ab0e-fe1aeda515f3"/>
        <w:id w:val="721863706"/>
        <w:lock w:val="sdtLocked"/>
      </w:sdtPr>
      <w:sdtEndPr/>
      <w:sdtContent>
        <w:p w:rsidR="00D60C82" w:rsidRDefault="00E036DF" w14:paraId="31CCB687" w14:textId="77777777">
          <w:pPr>
            <w:pStyle w:val="Frslagstext"/>
          </w:pPr>
          <w:r>
            <w:t>Riksdagen ställer sig bakom det som anförs i motionen om att regeringen bör ta fram förslag till sanktioner för de som levererar kring oriktiga fakturor och tillkännager detta för regeringen.</w:t>
          </w:r>
        </w:p>
      </w:sdtContent>
    </w:sdt>
    <w:sdt>
      <w:sdtPr>
        <w:alias w:val="Yrkande 27"/>
        <w:tag w:val="e0c2e024-4cf6-4e3c-88ca-cf52a15c9e98"/>
        <w:id w:val="889462514"/>
        <w:lock w:val="sdtLocked"/>
      </w:sdtPr>
      <w:sdtEndPr/>
      <w:sdtContent>
        <w:p w:rsidR="00D60C82" w:rsidRDefault="00E036DF" w14:paraId="445C0D97" w14:textId="77777777">
          <w:pPr>
            <w:pStyle w:val="Frslagstext"/>
          </w:pPr>
          <w:r>
            <w:t>Riksdagen ställer sig bakom det som anförs i motionen om att upprätta en myndighetsadministrerad offentlig varningslista gällande bluffakturor och tillkännager detta för regeringen.</w:t>
          </w:r>
        </w:p>
      </w:sdtContent>
    </w:sdt>
    <w:sdt>
      <w:sdtPr>
        <w:alias w:val="Yrkande 28"/>
        <w:tag w:val="6b8842fa-42d6-41c7-a642-5ac8c2bf46d3"/>
        <w:id w:val="-898907193"/>
        <w:lock w:val="sdtLocked"/>
      </w:sdtPr>
      <w:sdtEndPr/>
      <w:sdtContent>
        <w:p w:rsidR="00D60C82" w:rsidRDefault="00E036DF" w14:paraId="368D48FD" w14:textId="77777777">
          <w:pPr>
            <w:pStyle w:val="Frslagstext"/>
          </w:pPr>
          <w:r>
            <w:t>Riksdagen ställer sig bakom det som anförs i motionen om att utreda regelverket mot ocker så att lagen får rimlig effekt på priser och avtal och tillkännager detta för regeringen.</w:t>
          </w:r>
        </w:p>
      </w:sdtContent>
    </w:sdt>
    <w:sdt>
      <w:sdtPr>
        <w:alias w:val="Yrkande 29"/>
        <w:tag w:val="cec6f5d5-d405-4bf9-8061-eae860d02c56"/>
        <w:id w:val="1645699876"/>
        <w:lock w:val="sdtLocked"/>
      </w:sdtPr>
      <w:sdtEndPr/>
      <w:sdtContent>
        <w:p w:rsidR="00D60C82" w:rsidRDefault="00E036DF" w14:paraId="7F45BA60" w14:textId="77777777">
          <w:pPr>
            <w:pStyle w:val="Frslagstext"/>
          </w:pPr>
          <w:r>
            <w:t>Riksdagen ställer sig bakom det som anförs i motionen om att skärpa kontrollen av de organisationer som söker statligt stöd från Konsumentverket och tillkännager detta för regeringen.</w:t>
          </w:r>
        </w:p>
      </w:sdtContent>
    </w:sdt>
    <w:sdt>
      <w:sdtPr>
        <w:alias w:val="Yrkande 30"/>
        <w:tag w:val="b7f3fa0c-e4e7-4fab-9850-394c26bc7c11"/>
        <w:id w:val="1659732976"/>
        <w:lock w:val="sdtLocked"/>
      </w:sdtPr>
      <w:sdtEndPr/>
      <w:sdtContent>
        <w:p w:rsidR="00D60C82" w:rsidRDefault="00E036DF" w14:paraId="52A57B46" w14:textId="77777777">
          <w:pPr>
            <w:pStyle w:val="Frslagstext"/>
          </w:pPr>
          <w:r>
            <w:t>Riksdagen ställer sig bakom det som anförs i motionen om att i förordningen om statligt stöd till organisationer på konsumentområdet tydliggöra vikten av partipolitiskt oberoende för att erhålla stödet och tillkännager detta för regeringen.</w:t>
          </w:r>
        </w:p>
      </w:sdtContent>
    </w:sdt>
    <w:sdt>
      <w:sdtPr>
        <w:alias w:val="Yrkande 31"/>
        <w:tag w:val="0e1848f2-5d88-4c02-984c-481b81b25a10"/>
        <w:id w:val="-39133699"/>
        <w:lock w:val="sdtLocked"/>
      </w:sdtPr>
      <w:sdtEndPr/>
      <w:sdtContent>
        <w:p w:rsidR="00D60C82" w:rsidRDefault="00E036DF" w14:paraId="72429187" w14:textId="77777777">
          <w:pPr>
            <w:pStyle w:val="Frslagstext"/>
          </w:pPr>
          <w:r>
            <w:t>Riksdagen ställer sig bakom det som anförs i motionen om att revidera förordningen om statligt stöd till organisationer på konsumentområdet, så att organisationer vars samarbetsorgan erhållit stödet inte samma år kan beviljas stöd, och tillkännager detta för regeringen.</w:t>
          </w:r>
        </w:p>
      </w:sdtContent>
    </w:sdt>
    <w:sdt>
      <w:sdtPr>
        <w:alias w:val="Yrkande 32"/>
        <w:tag w:val="a0fe49b0-1007-4133-b97c-0d82111f9fda"/>
        <w:id w:val="-905220880"/>
        <w:lock w:val="sdtLocked"/>
      </w:sdtPr>
      <w:sdtEndPr/>
      <w:sdtContent>
        <w:p w:rsidR="00D60C82" w:rsidRDefault="00E036DF" w14:paraId="4E7E7973" w14:textId="77777777">
          <w:pPr>
            <w:pStyle w:val="Frslagstext"/>
          </w:pPr>
          <w:r>
            <w:t>Riksdagen ställer sig bakom det som anförs i motionen om att införa ett förbud mot att sälja andrahandsbiljetter till ett högre pris än originalpriset och tillkännager detta för regeringen.</w:t>
          </w:r>
        </w:p>
      </w:sdtContent>
    </w:sdt>
    <w:sdt>
      <w:sdtPr>
        <w:alias w:val="Yrkande 33"/>
        <w:tag w:val="bd56b2a1-f00a-4b3e-be13-d72ca5484c08"/>
        <w:id w:val="1951739677"/>
        <w:lock w:val="sdtLocked"/>
      </w:sdtPr>
      <w:sdtEndPr/>
      <w:sdtContent>
        <w:p w:rsidR="00D60C82" w:rsidRDefault="00E036DF" w14:paraId="48352720" w14:textId="77777777">
          <w:pPr>
            <w:pStyle w:val="Frslagstext"/>
          </w:pPr>
          <w:r>
            <w:t>Riksdagen ställer sig bakom det som anförs i motionen om att Trafikverket och Konsumentverket bör ges i uppdrag att ta fram förslag till hur fullgod punktlighet och information kan uppnås genom förnyad ansvarsfördelning och utökad samordning mellan berörda inom kollektivtrafiken och tillkännager detta för regeringen.</w:t>
          </w:r>
        </w:p>
      </w:sdtContent>
    </w:sdt>
    <w:sdt>
      <w:sdtPr>
        <w:alias w:val="Yrkande 34"/>
        <w:tag w:val="f40eb6d9-60ac-4801-afea-b96d04302e0e"/>
        <w:id w:val="-1434279855"/>
        <w:lock w:val="sdtLocked"/>
      </w:sdtPr>
      <w:sdtEndPr/>
      <w:sdtContent>
        <w:p w:rsidR="00D60C82" w:rsidRDefault="00E036DF" w14:paraId="67697F32" w14:textId="77777777">
          <w:pPr>
            <w:pStyle w:val="Frslagstext"/>
          </w:pPr>
          <w:r>
            <w:t>Riksdagen ställer sig bakom det som anförs i motionen om att regeringen ska se över lagen (2015:953) om kollektivtrafikresenärers rättigheter i syfte att göra förändringar för att tillgodose en god konsumenträtt avseende punktlighet, information och parkeringsplatstillgänglighet kopplat till kollektivtrafiken och tillkännager detta för regeringen.</w:t>
          </w:r>
        </w:p>
      </w:sdtContent>
    </w:sdt>
    <w:sdt>
      <w:sdtPr>
        <w:alias w:val="Yrkande 35"/>
        <w:tag w:val="adbf67c3-5fc0-4b0f-a333-c6905275fc92"/>
        <w:id w:val="-2137794898"/>
        <w:lock w:val="sdtLocked"/>
      </w:sdtPr>
      <w:sdtEndPr/>
      <w:sdtContent>
        <w:p w:rsidR="00D60C82" w:rsidRDefault="00E036DF" w14:paraId="585E9A14" w14:textId="77777777">
          <w:pPr>
            <w:pStyle w:val="Frslagstext"/>
          </w:pPr>
          <w:r>
            <w:t>Riksdagen ställer sig bakom det som anförs i motionen om att det bör tillsättas en utredning för att förtydliga och stärka utökad lagstiftning som gäller i samband med tjänster där automatiserat beslutsfattande ingår, för ökad konsumenttrygghet, och tillkännager detta för regeringen.</w:t>
          </w:r>
        </w:p>
      </w:sdtContent>
    </w:sdt>
    <w:bookmarkStart w:name="MotionsStart" w:displacedByCustomXml="next" w:id="1"/>
    <w:bookmarkEnd w:displacedByCustomXml="next" w:id="1"/>
    <w:bookmarkStart w:name="_Toc114236788" w:displacedByCustomXml="next" w:id="2"/>
    <w:sdt>
      <w:sdtPr>
        <w:alias w:val="CC_Motivering_Rubrik"/>
        <w:tag w:val="CC_Motivering_Rubrik"/>
        <w:id w:val="1433397530"/>
        <w:lock w:val="sdtLocked"/>
        <w:placeholder>
          <w:docPart w:val="CDEB109ACC494986AAB8C06BE30172BF"/>
        </w:placeholder>
        <w:text/>
      </w:sdtPr>
      <w:sdtEndPr/>
      <w:sdtContent>
        <w:p w:rsidRPr="0022066B" w:rsidR="006D79C9" w:rsidP="00333E95" w:rsidRDefault="006D79C9" w14:paraId="4C916DD5" w14:textId="77777777">
          <w:pPr>
            <w:pStyle w:val="Rubrik1"/>
          </w:pPr>
          <w:r>
            <w:t>Motivering</w:t>
          </w:r>
        </w:p>
      </w:sdtContent>
    </w:sdt>
    <w:bookmarkEnd w:displacedByCustomXml="prev" w:id="2"/>
    <w:p w:rsidRPr="0022066B" w:rsidR="00243E77" w:rsidP="00B80C3D" w:rsidRDefault="009C489E" w14:paraId="022F7407" w14:textId="6A0D92A3">
      <w:pPr>
        <w:pStyle w:val="Normalutanindragellerluft"/>
      </w:pPr>
      <w:r w:rsidRPr="0022066B">
        <w:t>Konsumentpolitiken är ett viktigt område som berör alla människor i deras vardag. Grundläggande är att alla ska känna sig trygga med sina köp och veta vilka regler som gäller både före, under och efter köp</w:t>
      </w:r>
      <w:r w:rsidRPr="0022066B" w:rsidR="00E778A7">
        <w:t>.</w:t>
      </w:r>
    </w:p>
    <w:p w:rsidRPr="0022066B" w:rsidR="00243E77" w:rsidP="00421FB9" w:rsidRDefault="009C489E" w14:paraId="7182D661" w14:textId="2FD2B1C8">
      <w:r w:rsidRPr="0022066B">
        <w:t xml:space="preserve">För att kunna konsumera säkert och hållbart behövs möjlighet till påverkan och konsumentmakt. Rätt stöd och skydd i samhället, i relation till företag såväl som myndigheter, </w:t>
      </w:r>
      <w:r w:rsidRPr="0022066B" w:rsidR="00E778A7">
        <w:t>är av vikt</w:t>
      </w:r>
      <w:r w:rsidRPr="0022066B">
        <w:t xml:space="preserve">. Medvetna och aktiva val ska kunna göras. Det kräver att den hjälp som kan behövas snabbt och enkelt erhålls. Det kan exempelvis gälla information om regler och riktlinjer, vad som gäller om avtal, alternativa valmöjligheter och vart man kan vända sig för hjälp </w:t>
      </w:r>
      <w:r w:rsidR="00E723FB">
        <w:t>med</w:t>
      </w:r>
      <w:r w:rsidRPr="0022066B">
        <w:t xml:space="preserve"> problem kring köp. </w:t>
      </w:r>
    </w:p>
    <w:p w:rsidRPr="0022066B" w:rsidR="00243E77" w:rsidP="00CC308B" w:rsidRDefault="009C489E" w14:paraId="43673D07" w14:textId="7AB536AC">
      <w:r w:rsidRPr="0022066B">
        <w:t xml:space="preserve">För att kunna handla hållbart och välja produkter som minskar påfrestningarna på miljön, är det avgörande att information finns lättillgänglig så att medvetna val kan göras. Det är av stor vikt att ge konsumenter vetskap om vad produkter innehåller och om mer abstrakta värden som lönevillkor och arbetsvillkor för de som producerar varan. Det är </w:t>
      </w:r>
      <w:r w:rsidRPr="0022066B" w:rsidR="00E778A7">
        <w:t xml:space="preserve">även </w:t>
      </w:r>
      <w:r w:rsidRPr="0022066B">
        <w:t xml:space="preserve">centralt </w:t>
      </w:r>
      <w:r w:rsidRPr="0022066B" w:rsidR="00E778A7">
        <w:t xml:space="preserve">för konsumenter </w:t>
      </w:r>
      <w:r w:rsidRPr="0022066B">
        <w:t xml:space="preserve">att </w:t>
      </w:r>
      <w:r w:rsidRPr="0022066B" w:rsidR="00E778A7">
        <w:t xml:space="preserve">få </w:t>
      </w:r>
      <w:r w:rsidRPr="0022066B">
        <w:t>veta hur och av vad varan tillkommit. När det uppstår en tvist ska det vara tydligt vilka regler som gäller, så att konsumenter vet vad de kan förvänta sig.</w:t>
      </w:r>
    </w:p>
    <w:p w:rsidRPr="0022066B" w:rsidR="00243E77" w:rsidP="00421FB9" w:rsidRDefault="009C489E" w14:paraId="6A9D14C6" w14:textId="44F3E611">
      <w:r w:rsidRPr="0022066B">
        <w:t>Mer konsumentinriktade mål behövs, än de mål som regeringen satt upp, vilka utgår från marknaden. Vi vill även se lämpliga förhållanden inom marknadsföring i relation till barn som konsumenter och att förbättringar görs på området för att skydda de mest utsatta grupperna. Fler viktiga områden är möjligheterna att handla svenskt och när</w:t>
      </w:r>
      <w:r w:rsidR="00B80C3D">
        <w:softHyphen/>
      </w:r>
      <w:r w:rsidRPr="0022066B">
        <w:t xml:space="preserve">odlat, att gynna svenska företag och svenskt näringsliv. </w:t>
      </w:r>
    </w:p>
    <w:p w:rsidRPr="0022066B" w:rsidR="00243E77" w:rsidP="00421FB9" w:rsidRDefault="009C489E" w14:paraId="2732EAF7" w14:textId="5BCDECF8">
      <w:r w:rsidRPr="0022066B">
        <w:t xml:space="preserve">Vidare bör ursprungsmärkning av varor, på samtliga animalieprodukter, </w:t>
      </w:r>
      <w:r w:rsidR="00E723FB">
        <w:t xml:space="preserve">och </w:t>
      </w:r>
      <w:r w:rsidRPr="0022066B">
        <w:t>att införa ursprungsmärkning på menyer och innehållsförteckning för alkoholhaltiga drycker prioriteras på konsumentområdet. Reglerna för telefonförsäljning, för telefon</w:t>
      </w:r>
      <w:r w:rsidR="00B80C3D">
        <w:softHyphen/>
      </w:r>
      <w:r w:rsidRPr="0022066B">
        <w:t xml:space="preserve">försäljning specifikt av lotter och spel samt försäljning av andrahandsbiljetter, behöver skärpas. Större kontroll behövs över stödet till organisationer på konsumentområdet. </w:t>
      </w:r>
      <w:r w:rsidRPr="0022066B">
        <w:lastRenderedPageBreak/>
        <w:t>Konsument</w:t>
      </w:r>
      <w:r w:rsidRPr="0022066B" w:rsidR="00D55219">
        <w:t>rättigheter ska vara goda inom kollektivtrafiken</w:t>
      </w:r>
      <w:r w:rsidRPr="0022066B">
        <w:t xml:space="preserve">. Regelverket gällande automatiskt beslutsfattande inom de tjänster och produkter som innefattar artificiell intelligens, behöver förtydligas och förbättras. </w:t>
      </w:r>
    </w:p>
    <w:p w:rsidRPr="0022066B" w:rsidR="007949F8" w:rsidP="00421FB9" w:rsidRDefault="009C489E" w14:paraId="676CC2F2" w14:textId="23496D83">
      <w:r w:rsidRPr="0022066B">
        <w:t>Att generellt underlätta aktiva val för konsumenter är viktigt. Detsamma gäller förbättringar i lagstiftning kring då en vara anses vara i köparens besittning och att underlätta för konsumenter som vill byta bank. Även åtgärder mot bluffakturor och mot ocker är prioriterade områden liksom förbättrade regler för reklamation och ångerrätt.</w:t>
      </w:r>
    </w:p>
    <w:p w:rsidRPr="0022066B" w:rsidR="007949F8" w:rsidP="007949F8" w:rsidRDefault="007949F8" w14:paraId="527FA71D" w14:textId="77777777">
      <w:pPr>
        <w:pStyle w:val="Rubrik1"/>
      </w:pPr>
      <w:bookmarkStart w:name="_Toc114236789" w:id="3"/>
      <w:r w:rsidRPr="0022066B">
        <w:t>Mål för konsumentpolitiken</w:t>
      </w:r>
      <w:bookmarkEnd w:id="3"/>
    </w:p>
    <w:p w:rsidRPr="0022066B" w:rsidR="007949F8" w:rsidP="00421FB9" w:rsidRDefault="007949F8" w14:paraId="063ADE47" w14:textId="0608DB49">
      <w:pPr>
        <w:pStyle w:val="Normalutanindragellerluft"/>
      </w:pPr>
      <w:r w:rsidRPr="0022066B">
        <w:t xml:space="preserve">Svenska konsumenter ska ha makt över sin konsumtion, kunna använda sina resurser effektivt och ha rätt att få information om produkter och tjänster. Att fatta välgrundade beslut baserade på korrekt information om produkten, tjänsten eller företaget som tillhandahåller den, ska vara en självklar rättighet för konsumenter. Konsumenter ska ha en stark ställning på hela marknaden och kunna känna sig trygga i </w:t>
      </w:r>
      <w:proofErr w:type="spellStart"/>
      <w:r w:rsidRPr="0022066B">
        <w:t>köpsituationer</w:t>
      </w:r>
      <w:proofErr w:type="spellEnd"/>
      <w:r w:rsidRPr="0022066B">
        <w:t>. Viktigt är också att konsumtion i samhället totalt sett, är hållbar ur samtliga perspektiv. Det gäller såväl ekonomiskt som socialt och miljömässigt. Därför ska samtliga perspek</w:t>
      </w:r>
      <w:r w:rsidR="00B80C3D">
        <w:softHyphen/>
      </w:r>
      <w:r w:rsidRPr="0022066B">
        <w:t xml:space="preserve">tiv finnas med i den konsumentpolitiska målsättningen och vara jämställda varandra. </w:t>
      </w:r>
    </w:p>
    <w:p w:rsidRPr="0022066B" w:rsidR="007949F8" w:rsidP="00CC308B" w:rsidRDefault="007949F8" w14:paraId="1B6DFBFF" w14:textId="1CD1364B">
      <w:r w:rsidRPr="0022066B">
        <w:t>Regeringen noterar att ”målet för konsumentpolitiken är väl fungerande konsument</w:t>
      </w:r>
      <w:r w:rsidR="00B80C3D">
        <w:softHyphen/>
      </w:r>
      <w:r w:rsidRPr="0022066B">
        <w:t>marknader och en miljömässigt, socialt och ekonomiskt hållbar konsumtion. För detta krävs fungerande lagstiftning som skyddar konsumenterna samt ett konsumentstöd som är lättillgängligt och tillförlitligt. Ett högt konsumentskydd är viktigt även utanför Sveriges gränser, till exempel vid resor eller inköp via internet”</w:t>
      </w:r>
      <w:r w:rsidR="00E723FB">
        <w:t>.</w:t>
      </w:r>
      <w:r w:rsidRPr="0022066B">
        <w:t xml:space="preserve"> Målet är mycket generellt och siktar på konsumentmarknaden. </w:t>
      </w:r>
      <w:r w:rsidRPr="0022066B" w:rsidR="00D80F88">
        <w:t>Det</w:t>
      </w:r>
      <w:r w:rsidRPr="0022066B">
        <w:t xml:space="preserve"> utgår inte från konsumenterna själva. Sverigedemokraterna värnar konsumenterna, </w:t>
      </w:r>
      <w:r w:rsidR="00E723FB">
        <w:t xml:space="preserve">och </w:t>
      </w:r>
      <w:r w:rsidRPr="0022066B">
        <w:t xml:space="preserve">ett välfungerande mål behöver utgå ifrån individerna och deras konsumtion samt goda förutsättningar, regler, riktlinjer och stöd för konsumenterna. </w:t>
      </w:r>
    </w:p>
    <w:p w:rsidRPr="0022066B" w:rsidR="007949F8" w:rsidP="00CC308B" w:rsidRDefault="007949F8" w14:paraId="656933EF" w14:textId="77777777">
      <w:r w:rsidRPr="0022066B">
        <w:t xml:space="preserve">Målet för konsumentpolitiken ska vara att alla konsumenter ska kunna konsumera hållbart, tryggt och aktivt. </w:t>
      </w:r>
    </w:p>
    <w:p w:rsidRPr="0022066B" w:rsidR="00661257" w:rsidP="00661257" w:rsidRDefault="00661257" w14:paraId="0FFA50E9" w14:textId="77777777">
      <w:pPr>
        <w:pStyle w:val="Rubrik1"/>
      </w:pPr>
      <w:bookmarkStart w:name="_Toc114236790" w:id="4"/>
      <w:r w:rsidRPr="0022066B">
        <w:t>Ursprungsmärkning</w:t>
      </w:r>
      <w:bookmarkEnd w:id="4"/>
    </w:p>
    <w:p w:rsidRPr="0022066B" w:rsidR="00661257" w:rsidP="00B80C3D" w:rsidRDefault="00661257" w14:paraId="10FEC281" w14:textId="77777777">
      <w:pPr>
        <w:pStyle w:val="Normalutanindragellerluft"/>
      </w:pPr>
      <w:r w:rsidRPr="0022066B">
        <w:t xml:space="preserve">Ursprungsmärkning är viktig ur många aspekter. Konsumenter ska ha möjlighet och ges tillräcklig information för att kunna göra aktiva val när de köper produkter eller utnyttjar en tjänst. Detta för att kunna välja bort en sämre vara eller tjänst som inte når upp till de krav konsumenten ställer. Viktigt är också att kunna välja vad man vill stödja genom sin konsumtion, inte minst när det gäller jordbruksprodukter. Ursprunget har en avgörande betydelse även för andra varor samt vilka regler som gällt för produktionen. Skillnaden kan vara stor mellan kött som är producerat i Danmark eller i Sverige, trots att det handlar om två grannländer. </w:t>
      </w:r>
    </w:p>
    <w:p w:rsidRPr="0022066B" w:rsidR="00661257" w:rsidP="00CC308B" w:rsidRDefault="00661257" w14:paraId="187889C2" w14:textId="211CAC9F">
      <w:r w:rsidRPr="0022066B">
        <w:t>Ursprungsmärkning är idag enbart obligatorisk för ett fåtal livsmedel och det finns inget krav från EU att produkter måste ursprungsmärkas</w:t>
      </w:r>
      <w:r w:rsidR="00E723FB">
        <w:t>;</w:t>
      </w:r>
      <w:r w:rsidRPr="0022066B">
        <w:t xml:space="preserve"> det är upp till varje enskilt medlemsland att bestämma. Sverige har ingen egen lagstiftning om ursprungsmärkning även om vissa varor, exempelvis textilier och livsmedel, har särskilda regler för ursprunget på delar av innehållet. Ursprungsmärkning krävs i de flesta fall enbart om </w:t>
      </w:r>
      <w:r w:rsidRPr="0022066B">
        <w:lastRenderedPageBreak/>
        <w:t>konsumenten kan bli vilseledd om uppgiften saknas. Vissa livsmedel som exempelvis honung, frukt och olivolja ska enligt EU:s förordningar märkas med ursprung. Även fisk</w:t>
      </w:r>
      <w:r w:rsidR="00E723FB">
        <w:t xml:space="preserve"> samt</w:t>
      </w:r>
      <w:r w:rsidRPr="0022066B">
        <w:t xml:space="preserve"> kött av nöt, gris, lamm, get och fågel ska märkas</w:t>
      </w:r>
      <w:r w:rsidR="00E723FB">
        <w:t>,</w:t>
      </w:r>
      <w:r w:rsidRPr="0022066B">
        <w:t xml:space="preserve"> men det gäller inte kött som värmebehandlats, rimmats, panerats, kryddats eller marinerats. Hur ett djur har behand</w:t>
      </w:r>
      <w:r w:rsidR="00B80C3D">
        <w:softHyphen/>
      </w:r>
      <w:r w:rsidRPr="0022066B">
        <w:t xml:space="preserve">lats under uppväxt och slakt, antibiotikaanvändning och djurskyddsregler torde ha betydelse för många konsumenter. Därför ska alla animaliska produkter omfattas av obligatorisk ursprungsmärkning. </w:t>
      </w:r>
    </w:p>
    <w:p w:rsidRPr="0022066B" w:rsidR="00661257" w:rsidP="007847BE" w:rsidRDefault="00661257" w14:paraId="6349A879" w14:textId="3DA88E1E">
      <w:r w:rsidRPr="0022066B">
        <w:t>Enligt den EU-förordning som gäller från och med den 1 april 2020 ska uppgift om ursprungsland eller härkomstplats för den primära ingrediensen anges. Om ursprungs</w:t>
      </w:r>
      <w:r w:rsidR="00B80C3D">
        <w:softHyphen/>
      </w:r>
      <w:r w:rsidRPr="0022066B">
        <w:t xml:space="preserve">landet eller härkomstplatsen för en primär ingrediens inte är densamma som det ursprungsland eller </w:t>
      </w:r>
      <w:r w:rsidR="00E723FB">
        <w:t xml:space="preserve">den </w:t>
      </w:r>
      <w:r w:rsidRPr="0022066B">
        <w:t xml:space="preserve">härkomstplats som anges för livsmedlet, ska det anges på något av flera alternativa sätt. Dessa kan vara exempelvis ”EU”, ”icke-EU” eller ”EU och icke-EU”. Den typen av övergripande märkning är inte tillräcklig då villkor och produktionssätt kan skilja sig åt väsentligen mellan olika EU-länder. Reglerna behöver alltså förbättras så att medvetna val möjliggörs för konsumenter. Märkningen ska alltid ge konsumenten information om vilka nationella regler som gällt för produktionen och de anställdas villkor. </w:t>
      </w:r>
    </w:p>
    <w:p w:rsidRPr="0022066B" w:rsidR="00E3629B" w:rsidP="00E3629B" w:rsidRDefault="00E3629B" w14:paraId="1BD1115C" w14:textId="77777777">
      <w:pPr>
        <w:pStyle w:val="Rubrik1"/>
      </w:pPr>
      <w:bookmarkStart w:name="_Toc114236791" w:id="5"/>
      <w:r w:rsidRPr="0022066B">
        <w:t>Märkning av produkter från obedövad slakt</w:t>
      </w:r>
      <w:bookmarkEnd w:id="5"/>
    </w:p>
    <w:p w:rsidRPr="0022066B" w:rsidR="007822A9" w:rsidP="00B80C3D" w:rsidRDefault="007822A9" w14:paraId="3E93C360" w14:textId="77777777">
      <w:pPr>
        <w:pStyle w:val="Normalutanindragellerluft"/>
      </w:pPr>
      <w:r w:rsidRPr="0022066B">
        <w:t xml:space="preserve">Många svenska konsumenter äter i dag kött från djur som halal- eller kosherslaktats, ofta helt utan vetskap. Slaktmetoderna innebär kortfattat att djuren avlivas och avblodas helt utan bedövning, vilket innebär ett utdraget dödsförlopp med onödigt lidande, smärta och ångest för djuret. Eftersom det tycks finnas en marknad för dessa produkter och därmed också ekonomiska incitament, blir det allt vanligare att köttproducenter övergår till dessa slaktmetoder. Andelen kött som slaktats med dessa båda slaktmetoder ökar. I vissa producentländer slaktas till exempel allt får- och lammkött med detta tillvägagångssätt. I en rapport från EU-kommissionen framkommer att närmare 75 procent av nötkreaturen inom EU slaktas utan bedövning. </w:t>
      </w:r>
    </w:p>
    <w:p w:rsidRPr="0022066B" w:rsidR="007822A9" w:rsidP="007847BE" w:rsidRDefault="007822A9" w14:paraId="45BB0241" w14:textId="77777777">
      <w:r w:rsidRPr="0022066B">
        <w:t xml:space="preserve">Slakt utan bedövning är förbjudet i Sverige och ett förbud mot import av dessa produkter bör snarast införas. Det är oväsentligt för djuret som lider, om slakten skett i Sverige eller någon annanstans. Sverige ska även inom EU verka för att slakt utan bedövning förbjuds inom hela unionen. </w:t>
      </w:r>
    </w:p>
    <w:p w:rsidRPr="0022066B" w:rsidR="00E3629B" w:rsidP="007847BE" w:rsidRDefault="007822A9" w14:paraId="32526349" w14:textId="0036DE4D">
      <w:r w:rsidRPr="0022066B">
        <w:t xml:space="preserve">För att stärka konsumentmakten ska alla produkter som saluförs i Sverige och kommer från djur som slaktats utan bedövning, </w:t>
      </w:r>
      <w:r w:rsidRPr="0022066B" w:rsidR="00194DC8">
        <w:t xml:space="preserve">ges tydlig </w:t>
      </w:r>
      <w:r w:rsidRPr="0022066B">
        <w:t>märk</w:t>
      </w:r>
      <w:r w:rsidRPr="0022066B" w:rsidR="00194DC8">
        <w:t>ning</w:t>
      </w:r>
      <w:r w:rsidRPr="0022066B">
        <w:t>. Till dess att ett förbud mot slakt utan bedövning finns på plats, ska Sverige också inom EU verka för att produkter från djur som slaktats utan bedövning, ska märkas</w:t>
      </w:r>
      <w:r w:rsidRPr="0022066B" w:rsidR="00763450">
        <w:t xml:space="preserve"> tydligt</w:t>
      </w:r>
      <w:r w:rsidRPr="0022066B">
        <w:rPr>
          <w:color w:val="FF0000"/>
        </w:rPr>
        <w:t xml:space="preserve"> </w:t>
      </w:r>
      <w:r w:rsidRPr="0022066B">
        <w:t>inom hela EU.</w:t>
      </w:r>
    </w:p>
    <w:p w:rsidRPr="0022066B" w:rsidR="0006051D" w:rsidP="0006051D" w:rsidRDefault="0006051D" w14:paraId="1DB7C209" w14:textId="77777777">
      <w:pPr>
        <w:pStyle w:val="Rubrik1"/>
      </w:pPr>
      <w:bookmarkStart w:name="_Toc114236792" w:id="6"/>
      <w:r w:rsidRPr="0022066B">
        <w:t>Innehållsförteckning på alkoholhaltiga drycker</w:t>
      </w:r>
      <w:bookmarkEnd w:id="6"/>
    </w:p>
    <w:p w:rsidRPr="0022066B" w:rsidR="002E3744" w:rsidP="00B80C3D" w:rsidRDefault="0006051D" w14:paraId="3A6C3889" w14:textId="4FBC39F2">
      <w:pPr>
        <w:pStyle w:val="Normalutanindragellerluft"/>
      </w:pPr>
      <w:r w:rsidRPr="0022066B">
        <w:t>Konsumenter har rätt att få vetskap om innehållet i det som köps i form av tjänster och</w:t>
      </w:r>
      <w:r w:rsidRPr="0022066B" w:rsidR="002E3744">
        <w:t xml:space="preserve"> </w:t>
      </w:r>
      <w:r w:rsidRPr="0022066B">
        <w:t xml:space="preserve">varor, även i livsmedel och drycker. Idag görs skillnad på kraven </w:t>
      </w:r>
      <w:r w:rsidRPr="0022066B" w:rsidR="002E3744">
        <w:t xml:space="preserve">i </w:t>
      </w:r>
      <w:r w:rsidRPr="0022066B">
        <w:t>innehållsförteck</w:t>
      </w:r>
      <w:r w:rsidR="00B80C3D">
        <w:softHyphen/>
      </w:r>
      <w:r w:rsidRPr="0022066B">
        <w:t xml:space="preserve">ningar beroende på produkttyp. För alkoholhaltiga produkter med högre alkoholhalt än 1,2 volymprocent krävs ingen redovisning av ingredienser eller näringsdeklaration. EU:s </w:t>
      </w:r>
      <w:r w:rsidRPr="0022066B">
        <w:lastRenderedPageBreak/>
        <w:t>lagstiftning</w:t>
      </w:r>
      <w:r w:rsidR="00E723FB">
        <w:t>,</w:t>
      </w:r>
      <w:r w:rsidRPr="0022066B">
        <w:t xml:space="preserve"> som gäller i Sverige, tillåter exempelvis 63 olika tillsatser och process</w:t>
      </w:r>
      <w:r w:rsidR="00B80C3D">
        <w:softHyphen/>
      </w:r>
      <w:r w:rsidRPr="0022066B">
        <w:t>hjälpmedel vid tillverkning av vin utan att dessa på något sätt behöver deklareras.</w:t>
      </w:r>
    </w:p>
    <w:p w:rsidRPr="0022066B" w:rsidR="0006051D" w:rsidP="007847BE" w:rsidRDefault="0006051D" w14:paraId="6201138A" w14:textId="5C133EF2">
      <w:r w:rsidRPr="0022066B">
        <w:t>Konsumenter är medvetna och ställer krav. Det finns numera stora behov och flera</w:t>
      </w:r>
      <w:r w:rsidRPr="0022066B" w:rsidR="002E3744">
        <w:t xml:space="preserve"> </w:t>
      </w:r>
      <w:r w:rsidRPr="0022066B">
        <w:t>skäl för många att få vetskap om innehållet i de produkter som ska förtäras. Sådana skäl</w:t>
      </w:r>
      <w:r w:rsidRPr="0022066B" w:rsidR="002E3744">
        <w:t xml:space="preserve"> </w:t>
      </w:r>
      <w:r w:rsidRPr="0022066B">
        <w:t>kan vara etiska eller hälsomässiga. Då det förekommer allergier är det av största vikt att</w:t>
      </w:r>
      <w:r w:rsidRPr="0022066B" w:rsidR="002E3744">
        <w:t xml:space="preserve"> </w:t>
      </w:r>
      <w:r w:rsidRPr="0022066B">
        <w:t>få vetskap om innehållet i förväg. Innehållsdeklaration skulle även påverka branschen</w:t>
      </w:r>
      <w:r w:rsidRPr="0022066B" w:rsidR="002E3744">
        <w:t xml:space="preserve"> </w:t>
      </w:r>
      <w:r w:rsidRPr="0022066B">
        <w:t>positivt. Erfarenheter från då krav ställs på innehållsdeklaration för livsmedel, är att</w:t>
      </w:r>
      <w:r w:rsidRPr="0022066B" w:rsidR="002E3744">
        <w:t xml:space="preserve"> </w:t>
      </w:r>
      <w:r w:rsidRPr="0022066B">
        <w:t>skadliga ingredienser successivt plockas bort.</w:t>
      </w:r>
    </w:p>
    <w:p w:rsidRPr="0022066B" w:rsidR="0006051D" w:rsidP="007847BE" w:rsidRDefault="0006051D" w14:paraId="5E576EBF" w14:textId="77777777">
      <w:r w:rsidRPr="0022066B">
        <w:t xml:space="preserve">Sverige ska inom EU verka för att innehållet i </w:t>
      </w:r>
      <w:r w:rsidRPr="0022066B" w:rsidR="007E374A">
        <w:t xml:space="preserve">samtliga </w:t>
      </w:r>
      <w:r w:rsidRPr="0022066B">
        <w:t>livsmedelsprodukter samt alkoholhaltiga drycker, redovisas och tydliggörs för konsumenter.</w:t>
      </w:r>
    </w:p>
    <w:p w:rsidRPr="0022066B" w:rsidR="004B332F" w:rsidP="004B332F" w:rsidRDefault="004B332F" w14:paraId="592D0D8E" w14:textId="050161FC">
      <w:pPr>
        <w:pStyle w:val="Rubrik1"/>
      </w:pPr>
      <w:bookmarkStart w:name="_Toc114236793" w:id="7"/>
      <w:r w:rsidRPr="0022066B">
        <w:t>Ursprungsmärkta menyer</w:t>
      </w:r>
      <w:bookmarkEnd w:id="7"/>
    </w:p>
    <w:p w:rsidRPr="0022066B" w:rsidR="004B332F" w:rsidP="00B80C3D" w:rsidRDefault="004B332F" w14:paraId="435A4A2D" w14:textId="2AA8AF19">
      <w:pPr>
        <w:pStyle w:val="Normalutanindragellerluft"/>
      </w:pPr>
      <w:r w:rsidRPr="0022066B">
        <w:t>Konsumenter ska ha rätt att veta vad de köper på restaurang. Det är alltid möjligt att fråga personalen</w:t>
      </w:r>
      <w:r w:rsidR="00E723FB">
        <w:t>,</w:t>
      </w:r>
      <w:r w:rsidRPr="0022066B">
        <w:t xml:space="preserve"> men det kan ibland uppfattas som omständligt</w:t>
      </w:r>
      <w:r w:rsidR="00E723FB">
        <w:t>,</w:t>
      </w:r>
      <w:r w:rsidRPr="0022066B">
        <w:t xml:space="preserve"> och många </w:t>
      </w:r>
      <w:r w:rsidRPr="0022066B" w:rsidR="002E3744">
        <w:t xml:space="preserve">personer </w:t>
      </w:r>
      <w:r w:rsidRPr="0022066B">
        <w:t xml:space="preserve">avstår av olika skäl. Det bör framgå av menyn vilket ursprung huvudingrediensen i maträtten har, då det kan ha avgörande betydelse för vilka restprodukter som kan förväntas och hur villkoren ser ut för de som producerat maten. </w:t>
      </w:r>
    </w:p>
    <w:p w:rsidRPr="0022066B" w:rsidR="004B332F" w:rsidP="007847BE" w:rsidRDefault="004B332F" w14:paraId="25EE1D8F" w14:textId="0307C5F2">
      <w:r w:rsidRPr="0022066B">
        <w:t>Ett exempel på där skillnader mellan producentländer förekommer, är antibiotika</w:t>
      </w:r>
      <w:r w:rsidR="00B80C3D">
        <w:softHyphen/>
      </w:r>
      <w:r w:rsidRPr="0022066B">
        <w:t xml:space="preserve">användandet i köttproduktion. Information om regler för djurhållning, arbetsvillkor och besprutningsgrad behövs för att kunna göra medvetna val. </w:t>
      </w:r>
    </w:p>
    <w:p w:rsidRPr="0022066B" w:rsidR="004B332F" w:rsidP="007847BE" w:rsidRDefault="004B332F" w14:paraId="2CF23866" w14:textId="6A3C7F48">
      <w:r w:rsidRPr="0022066B">
        <w:t xml:space="preserve">Regeringen gav i juli 2018 Livsmedelsverket i uppdrag att analysera vilka underlag som Sverige behöver ta fram för en anmälan till EU-kommissionen om nationella bestämmelser om obligatorisk ursprungsmärkning av kött och fisk på restauranger och i storhushåll. Ett år senare fick Livsmedelsverket i uppdrag att också ta fram underlagen. Syftet var att få fram bestämmelser om obligatorisk ursprungsinformation för kött på restauranger och </w:t>
      </w:r>
      <w:r w:rsidR="00E723FB">
        <w:t xml:space="preserve">i </w:t>
      </w:r>
      <w:r w:rsidRPr="0022066B">
        <w:t>storhushåll. Uppdraget sk</w:t>
      </w:r>
      <w:r w:rsidRPr="0022066B" w:rsidR="00C97D33">
        <w:t>ulle</w:t>
      </w:r>
      <w:r w:rsidRPr="0022066B">
        <w:t xml:space="preserve"> redovisas den 1 december 2020</w:t>
      </w:r>
      <w:r w:rsidRPr="0022066B" w:rsidR="00C97D33">
        <w:t>, men detta är i september 2021 enligt Näringsdepartementet framskjutet</w:t>
      </w:r>
      <w:r w:rsidRPr="0022066B">
        <w:t>. Detta är ett steg i rätt riktning, även om det tar lång tid för regeringen att agera i frågan</w:t>
      </w:r>
      <w:r w:rsidR="00E723FB">
        <w:t>.</w:t>
      </w:r>
      <w:r w:rsidRPr="0022066B">
        <w:t xml:space="preserve"> Sverigedemokraterna har länge drivit förslaget. Ursprungsmärkning bör införas för huvudingrediensen gällande allt som köps på restaurang, inte enbart kött.</w:t>
      </w:r>
      <w:r w:rsidRPr="0022066B" w:rsidR="002E3744">
        <w:t xml:space="preserve"> </w:t>
      </w:r>
      <w:r w:rsidRPr="0022066B">
        <w:t>Produktursprung ska införas på menyer för ökad konsumentmakt.</w:t>
      </w:r>
    </w:p>
    <w:p w:rsidRPr="0022066B" w:rsidR="00395411" w:rsidP="00244AE8" w:rsidRDefault="00244AE8" w14:paraId="29107A6F" w14:textId="1B80C11C">
      <w:pPr>
        <w:pStyle w:val="Rubrik1"/>
      </w:pPr>
      <w:bookmarkStart w:name="_Toc114236794" w:id="8"/>
      <w:r w:rsidRPr="0022066B">
        <w:t>Handla svenskt</w:t>
      </w:r>
      <w:bookmarkEnd w:id="8"/>
    </w:p>
    <w:p w:rsidRPr="0022066B" w:rsidR="00244AE8" w:rsidP="00421FB9" w:rsidRDefault="00244AE8" w14:paraId="6AA0DDA2" w14:textId="3BC8E73A">
      <w:pPr>
        <w:pStyle w:val="Normalutanindragellerluft"/>
      </w:pPr>
      <w:r w:rsidRPr="0022066B">
        <w:t>Det är eftersträvansvärt att konsumenter väljer närproducerade produkter som har lång hållbarhet, eftersom det ger mindre påverkan på miljön. Många svenska produkter håller god kvalitet</w:t>
      </w:r>
      <w:r w:rsidR="00E723FB">
        <w:t xml:space="preserve"> och </w:t>
      </w:r>
      <w:r w:rsidRPr="0022066B">
        <w:t>har hög hållbarhet samt närproducerade produkter orsakar minimal miljöpåverkan genom minskad mängd transporter. Att handla svenskt kött innebär förutom kortare transportväg även bättre villkor för djuren och ökat stöd till svenska företagare. Det är positivt för det svenska näringslivet.</w:t>
      </w:r>
    </w:p>
    <w:p w:rsidRPr="0022066B" w:rsidR="00244AE8" w:rsidP="007847BE" w:rsidRDefault="00244AE8" w14:paraId="4B4E6F8B" w14:textId="0F14A5B4">
      <w:r w:rsidRPr="0022066B">
        <w:t>Maten spelar en central roll. Förutom att utgöra en nödvändig näringskälla är den bärare av traditioner, kultur och upplevelser. Sverige har många traditionella mat</w:t>
      </w:r>
      <w:r w:rsidR="00B80C3D">
        <w:softHyphen/>
      </w:r>
      <w:r w:rsidRPr="0022066B">
        <w:t xml:space="preserve">produkter som är nära sammankopplade till vårt land, vår miljö och vår kulturhistoria, </w:t>
      </w:r>
      <w:r w:rsidR="00E723FB">
        <w:t xml:space="preserve">och </w:t>
      </w:r>
      <w:r w:rsidRPr="0022066B">
        <w:t xml:space="preserve">det förtjänar att lyftas fram. I dagsläget finns dock inga nationella regleringar för att </w:t>
      </w:r>
      <w:r w:rsidRPr="0022066B">
        <w:lastRenderedPageBreak/>
        <w:t>skydda eller uppmärksamma svensk högkvalitativ mat. Därför behöver ett nationellt regelverk för märkning av kulturhistoriskt värdefulla svenska matprodukter tas fram, vilket skulle medföra positiva effekter för besöksnäringen, landsbygdsutvecklingen och svenska konsumenter.</w:t>
      </w:r>
    </w:p>
    <w:p w:rsidRPr="0022066B" w:rsidR="00244AE8" w:rsidP="007847BE" w:rsidRDefault="00244AE8" w14:paraId="2B963ED9" w14:textId="1C87CAAC">
      <w:r w:rsidRPr="0022066B">
        <w:t>Konsumtion ska bidra till social hållbarhet. Det gäller i första hand rättvisa villkor för de som producerar de varor vi använder och att vår konsumtion inte bidrar till barn</w:t>
      </w:r>
      <w:r w:rsidR="00B80C3D">
        <w:softHyphen/>
      </w:r>
      <w:r w:rsidRPr="0022066B">
        <w:t>arbete eller till för hög miljöbelastning. Även i detta avseende är det Sverigedemokra</w:t>
      </w:r>
      <w:r w:rsidR="00B80C3D">
        <w:softHyphen/>
      </w:r>
      <w:r w:rsidRPr="0022066B">
        <w:t xml:space="preserve">ternas mening att det så långt det är möjligt är bäst att välja svenskproducerat. Genom att upplysa konsumenter om fördelarna med att välja svenskproducerade varor och genom att välja svenskproducerat i offentliga inköp, gynnas svenska företag och deras konkurrenskraft. </w:t>
      </w:r>
    </w:p>
    <w:p w:rsidRPr="0022066B" w:rsidR="005C7B05" w:rsidP="005C7B05" w:rsidRDefault="005C7B05" w14:paraId="5BDF77D5" w14:textId="2AC822C5">
      <w:pPr>
        <w:pStyle w:val="Rubrik1"/>
      </w:pPr>
      <w:bookmarkStart w:name="_Toc114236795" w:id="9"/>
      <w:r w:rsidRPr="0022066B">
        <w:t>Barn som konsumenter</w:t>
      </w:r>
      <w:bookmarkEnd w:id="9"/>
    </w:p>
    <w:p w:rsidRPr="0022066B" w:rsidR="005C7B05" w:rsidP="00B80C3D" w:rsidRDefault="005C7B05" w14:paraId="17682FA2" w14:textId="77777777">
      <w:pPr>
        <w:pStyle w:val="Normalutanindragellerluft"/>
      </w:pPr>
      <w:r w:rsidRPr="0022066B">
        <w:t xml:space="preserve">Barn i lägre åldrar gör inte inköp i särskilt hög grad själva, men de är i allra högsta grad konsumenter. Därför är det viktigt att de regler som omfattar konsumenter tar extra hänsyn till produkter, tjänster och konsumentprocesser avsedda för barn. </w:t>
      </w:r>
    </w:p>
    <w:p w:rsidRPr="0022066B" w:rsidR="005C7B05" w:rsidP="007847BE" w:rsidRDefault="005C7B05" w14:paraId="6CAF09BD" w14:textId="2076E4A7">
      <w:r w:rsidRPr="0022066B">
        <w:t xml:space="preserve">Eftersom barn och unga ofta har svårare än vuxna att sålla och vara kritiska till de </w:t>
      </w:r>
      <w:r w:rsidRPr="00B80C3D">
        <w:rPr>
          <w:spacing w:val="-1"/>
        </w:rPr>
        <w:t>budskap de möter kan de anses som extra mottagliga för reklambudskap. Därför behöver</w:t>
      </w:r>
      <w:r w:rsidRPr="0022066B">
        <w:t xml:space="preserve"> reglerna för reklam riktad till barn vara skarpare än det som gäller idag. Företag ska inte skicka direktreklam till någon som är yngre än 16 år. Förbud mot direktreklam till barn som är yngre än 16 år råder gällande all adresserad reklam. Det gäller i brev, via telefon och sms. Det är enbart en liten del numera som direktadresseras. Den största delen av reklam och reklambudskap ges via alla de digitala kanaler och plattformar som barn </w:t>
      </w:r>
      <w:r w:rsidRPr="00B80C3D">
        <w:rPr>
          <w:spacing w:val="-2"/>
        </w:rPr>
        <w:t>hanterar. Av den anledningen behövs en lagskärpning, för ökat skydd gällande marknads</w:t>
      </w:r>
      <w:r w:rsidRPr="00B80C3D" w:rsidR="00B80C3D">
        <w:rPr>
          <w:spacing w:val="-2"/>
        </w:rPr>
        <w:softHyphen/>
      </w:r>
      <w:r w:rsidRPr="00B80C3D">
        <w:rPr>
          <w:spacing w:val="-2"/>
        </w:rPr>
        <w:t>föring</w:t>
      </w:r>
      <w:r w:rsidRPr="0022066B">
        <w:t xml:space="preserve"> riktad till barn. Eftersom direkta köpuppmaningar till barn är förbjudna och räknas som otillbörlig marknadsföring så krävs åtgärder för kontroller och sanktioner mot de företag som bryter mot lagen. </w:t>
      </w:r>
    </w:p>
    <w:p w:rsidRPr="0022066B" w:rsidR="005C7B05" w:rsidP="007847BE" w:rsidRDefault="005C7B05" w14:paraId="6C3C5086" w14:textId="75FDDA56">
      <w:r w:rsidRPr="0022066B">
        <w:t xml:space="preserve">Barn under 12 år ska slippa reklam före och efter </w:t>
      </w:r>
      <w:r w:rsidRPr="0022066B" w:rsidR="00C4565F">
        <w:t>tv</w:t>
      </w:r>
      <w:r w:rsidRPr="0022066B">
        <w:t>-program riktade till deras ålders</w:t>
      </w:r>
      <w:r w:rsidR="00B80C3D">
        <w:softHyphen/>
      </w:r>
      <w:r w:rsidRPr="0022066B">
        <w:t xml:space="preserve">grupp, enligt svensk lagstiftning. Men detta gäller endast för </w:t>
      </w:r>
      <w:r w:rsidRPr="0022066B" w:rsidR="00C4565F">
        <w:t>tv</w:t>
      </w:r>
      <w:r w:rsidRPr="0022066B">
        <w:t xml:space="preserve">-sändningar från Sverige. Det resulterar i att många </w:t>
      </w:r>
      <w:r w:rsidRPr="0022066B" w:rsidR="00C4565F">
        <w:t>tv</w:t>
      </w:r>
      <w:r w:rsidRPr="0022066B">
        <w:t>-kanaler använder plattformar utanför Sverige, där andra lagar gäller. Många barn ser dessa sändningar,</w:t>
      </w:r>
      <w:r w:rsidR="00C4565F">
        <w:t xml:space="preserve"> och</w:t>
      </w:r>
      <w:r w:rsidRPr="0022066B">
        <w:t xml:space="preserve"> lagen behöver därför skärpas så att barnprogram kan ses utan att riskera reklam. Enligt marknadsföringslagen får inte reklam i tv-sändningar, sökbar text-tv och beställ-tv syfta till att fånga uppmärksam</w:t>
      </w:r>
      <w:r w:rsidR="00B80C3D">
        <w:softHyphen/>
      </w:r>
      <w:r w:rsidRPr="0022066B">
        <w:t xml:space="preserve">heten hos barn under tolv år. I </w:t>
      </w:r>
      <w:r w:rsidR="00C4565F">
        <w:t>tv</w:t>
      </w:r>
      <w:r w:rsidRPr="0022066B">
        <w:t>-sändningar och beställ-</w:t>
      </w:r>
      <w:r w:rsidRPr="0022066B" w:rsidR="00C4565F">
        <w:t xml:space="preserve">tv </w:t>
      </w:r>
      <w:r w:rsidRPr="0022066B">
        <w:t>får reklam inte förekomma omedelbart före eller efter ett program eller en del av ett program som huvudsakligen vänder sig till barn under tolv år. Genom lagändringar som trädde i kraft den 1 december 2020 ska även en leverantör av en videodelningsplattform följa dessa regler (prop. 2019/20:168</w:t>
      </w:r>
      <w:r w:rsidRPr="0022066B" w:rsidR="00AF7AC7">
        <w:t>).</w:t>
      </w:r>
      <w:r w:rsidRPr="0022066B">
        <w:t xml:space="preserve"> </w:t>
      </w:r>
    </w:p>
    <w:p w:rsidRPr="0022066B" w:rsidR="005C7B05" w:rsidP="007847BE" w:rsidRDefault="005C7B05" w14:paraId="40482534" w14:textId="3FCF1775">
      <w:r w:rsidRPr="0022066B">
        <w:t>Barn spenderar mer och mer tid i den digitala världen. I dagsläget saknas förbud mot riktad barnreklam på internet och i appar. Det finns regler för hur reklamen får se ut och vad den får innehålla</w:t>
      </w:r>
      <w:r w:rsidR="00C4565F">
        <w:t>;</w:t>
      </w:r>
      <w:r w:rsidRPr="0022066B">
        <w:t xml:space="preserve"> den får inte utformas som spel, lekar eller liknande. Men inte sällan innehåller appar med barn som målgrupp så kallade köp inuti app, vilket får anses utgöra indirekt köpuppmaning. Detta kan orsaka köptryck hos både barn och föräldrar. Här behöver även den svenska lagstiftningen uppdateras så att konsumentskyddet för framförallt barn och unga följer den digitala utvecklingen. Sverige ska inte enbart </w:t>
      </w:r>
      <w:r w:rsidRPr="0022066B">
        <w:lastRenderedPageBreak/>
        <w:t xml:space="preserve">försvara sin rätt till hårdare lagar mot marknadsföring riktad till barn utan även inom EU verka för att kraven i denna lagstiftning utgör en miniminivå i hela Europa. </w:t>
      </w:r>
    </w:p>
    <w:p w:rsidRPr="0022066B" w:rsidR="004B332F" w:rsidP="00C62F43" w:rsidRDefault="002A5254" w14:paraId="3F92D494" w14:textId="77FA79C1">
      <w:pPr>
        <w:pStyle w:val="Rubrik1"/>
      </w:pPr>
      <w:bookmarkStart w:name="_Toc114236796" w:id="10"/>
      <w:r w:rsidRPr="0022066B">
        <w:t>Underlätta aktiva konsumentval</w:t>
      </w:r>
      <w:bookmarkEnd w:id="10"/>
    </w:p>
    <w:p w:rsidRPr="0022066B" w:rsidR="002A5254" w:rsidP="00B80C3D" w:rsidRDefault="002A5254" w14:paraId="5F1DE270" w14:textId="7E5B7555">
      <w:pPr>
        <w:pStyle w:val="Normalutanindragellerluft"/>
      </w:pPr>
      <w:r w:rsidRPr="0022066B">
        <w:t>Sverigedemokraternas konsumentpolitik utgår till stor del från den lilla människans perspektiv. Ett välfungerande samhälle där lagar och regler är logiska och så enkla som möjligt att förstå eftersträvas. Konsumenter vill känna trygghet</w:t>
      </w:r>
      <w:r w:rsidRPr="0022066B" w:rsidR="00C62F43">
        <w:t xml:space="preserve"> och </w:t>
      </w:r>
      <w:r w:rsidRPr="0022066B">
        <w:t>erhålla nödvändig information för att kunna fatta bra beslut i varje situation. Parallellt med att närings</w:t>
      </w:r>
      <w:r w:rsidR="00B80C3D">
        <w:softHyphen/>
      </w:r>
      <w:r w:rsidRPr="0022066B">
        <w:t>livets villkor utvecklas och att det finns en välfungerande konkurrens, behöver konsu</w:t>
      </w:r>
      <w:r w:rsidR="00B80C3D">
        <w:softHyphen/>
      </w:r>
      <w:r w:rsidRPr="0022066B">
        <w:t xml:space="preserve">menternas villkor kontinuerligt också utvecklas. Konsumenten ska ha möjligheten att göra aktiva val. </w:t>
      </w:r>
    </w:p>
    <w:p w:rsidRPr="0022066B" w:rsidR="002A5254" w:rsidP="007847BE" w:rsidRDefault="002A5254" w14:paraId="278EBD8C" w14:textId="15B13D7C">
      <w:r w:rsidRPr="0022066B">
        <w:t xml:space="preserve">Riksdagen </w:t>
      </w:r>
      <w:r w:rsidRPr="0022066B" w:rsidR="00C62F43">
        <w:t xml:space="preserve">har tidigare </w:t>
      </w:r>
      <w:r w:rsidRPr="0022066B">
        <w:t>bif</w:t>
      </w:r>
      <w:r w:rsidRPr="0022066B" w:rsidR="00C62F43">
        <w:t xml:space="preserve">allit </w:t>
      </w:r>
      <w:r w:rsidRPr="0022066B">
        <w:t>regeringens förslag i betänkandet Tydligare regler vid konsumentavtal. Detta handlar om att reglerna vid konsumentavtal som inte ingås fysiskt i butik utan på distans via telefon eller digitalt ska bli tydligare för konsumenter och näringsidkare. Konsumenten ska i samband med sådana distansavtal få ett formulär att fylla i gällande ånger av köp. Det ska också bli tydligare vid vilken tidpunkt under en leverans som ansvaret för en vara går över från näringsidkaren till konsumenten. Dessa lagändringar började gälla 1</w:t>
      </w:r>
      <w:r w:rsidR="00C4565F">
        <w:t> </w:t>
      </w:r>
      <w:r w:rsidRPr="0022066B">
        <w:t>maj 2020. Ändringarna är positiva, men mer behöver göras för att underlätta aktiva val. Regleringen för när en vara ska anses vara i köparens besitt</w:t>
      </w:r>
      <w:r w:rsidR="00B80C3D">
        <w:softHyphen/>
      </w:r>
      <w:r w:rsidRPr="0022066B">
        <w:t xml:space="preserve">ning bör utredas och förtydligas. Det är vanligt att konsumenter handlar via internet och får hemleveranser. Men det är inte alltid möjligt att vara hemma då leveransen sker. Många anser att det är bekvämt att få ett paket eller en matkasse lämnad vid dörren. Vid vilken tidpunkt en vara anses vara i köparens besittning skiljer sig i dagens lagstiftning beroende på om konsumenten bor i villa eller lägenhet, vilket i sin tur påverkar vilken rätt köparen har gentemot säljaren. </w:t>
      </w:r>
    </w:p>
    <w:p w:rsidRPr="0022066B" w:rsidR="002A5254" w:rsidP="007847BE" w:rsidRDefault="002A5254" w14:paraId="626EBED9" w14:textId="3656C248">
      <w:r w:rsidRPr="0022066B">
        <w:t>Att byta mobilabonnemang är idag enkelt då konsumenten har rätt att medföra sitt gamla telefonnummer till den nya operatören. Detta beror framför allt på att mobil</w:t>
      </w:r>
      <w:r w:rsidR="00B80C3D">
        <w:softHyphen/>
      </w:r>
      <w:r w:rsidRPr="0022066B">
        <w:t>telefonnummer är standardiserade</w:t>
      </w:r>
      <w:r w:rsidR="00C4565F">
        <w:t>,</w:t>
      </w:r>
      <w:r w:rsidRPr="0022066B">
        <w:t xml:space="preserve"> vilket rent tekniskt möjliggör medflyttning. Bank</w:t>
      </w:r>
      <w:r w:rsidR="00B80C3D">
        <w:softHyphen/>
      </w:r>
      <w:r w:rsidRPr="0022066B">
        <w:t xml:space="preserve">tjänster är däremot inte standardiserade på likvärdigt sätt. Bankerna har inte samma format och syntaxer för de tjänster de erbjuder, vilket förhindrar flyttning. Den som vill byta bank kan naturligtvis öppna ett kundengagemang i ny bank vid sidan om den befintliga banken, men bankkontonummer kan inte enkelt flyttas över. Dessutom är det omöjligt att medföra clearingnummer eftersom dessa av tradition är knutna till det fysiska bankkontoret. Det behöver undersökas om clearing- och bankkontonummer kan ersättas av en standardiserad nummermodell inom Sverige. Eftersom byte av bank i regel innebär att tjänster behöver flyttas var för sig och att alla banker inte erbjuder samma tjänster, kan detta försvåra byte av bank. Det kan uppfattas vara en alltför krånglig procedur. Regelverket för fullmaktsförfarande vid bankbyte behöver utvecklas, så att fler tjänster kan flyttas enklare och där endast en underskrift genom </w:t>
      </w:r>
      <w:r w:rsidRPr="0022066B" w:rsidR="00C4565F">
        <w:t>bank</w:t>
      </w:r>
      <w:r w:rsidR="00C4565F">
        <w:t>-</w:t>
      </w:r>
      <w:r w:rsidRPr="0022066B" w:rsidR="00C4565F">
        <w:t xml:space="preserve">id </w:t>
      </w:r>
      <w:r w:rsidRPr="0022066B">
        <w:t>eller en vanlig signatur krävs. Detta skulle underlätta för bankkunderna och ge dem möjlighet att ställa högre krav på sin bank. Med anledning av detta behöver det utredas hur det kan underlättas för konsumenter att byta bank och hur förfarandet för fullständigt bank</w:t>
      </w:r>
      <w:r w:rsidR="00B80C3D">
        <w:softHyphen/>
      </w:r>
      <w:r w:rsidRPr="0022066B">
        <w:t xml:space="preserve">byte via fullmakt kan göras. </w:t>
      </w:r>
    </w:p>
    <w:p w:rsidRPr="0022066B" w:rsidR="00C62F43" w:rsidP="00054641" w:rsidRDefault="00054641" w14:paraId="32BA7C53" w14:textId="299D493B">
      <w:pPr>
        <w:pStyle w:val="Rubrik1"/>
      </w:pPr>
      <w:bookmarkStart w:name="_Toc114236797" w:id="11"/>
      <w:r w:rsidRPr="0022066B">
        <w:lastRenderedPageBreak/>
        <w:t>Ångerrätt och reklamationsrätt</w:t>
      </w:r>
      <w:bookmarkEnd w:id="11"/>
    </w:p>
    <w:p w:rsidRPr="0022066B" w:rsidR="00054641" w:rsidP="00B80C3D" w:rsidRDefault="00054641" w14:paraId="549721FE" w14:textId="66BEA607">
      <w:pPr>
        <w:pStyle w:val="Normalutanindragellerluft"/>
      </w:pPr>
      <w:r w:rsidRPr="0022066B">
        <w:t>Reglerna för konsumentavtal behöver förtydligas ytterligare. Det är inte EU och EU:s politiker som ska besluta vad som ska gälla i Sverige</w:t>
      </w:r>
      <w:r w:rsidR="00C4565F">
        <w:t>,</w:t>
      </w:r>
      <w:r w:rsidRPr="0022066B">
        <w:t xml:space="preserve"> men vi är i dagsläget bundna av EU-direktiv. Sveriges införlivande av EU:s direktiv om konsumenträtt och frågan kring hur ångerrätten ska hanteras har ifrågasatts. Det räcker enligt kommissionen inte med att informera om den standardblankett som EU beslutat ska användas vid utnyttjande av ångerrätten, utan säljaren ska vara skyldig att överlämna formuläret till konsumenten. Det är högst rimligt. Med anledning av detta överlämnade regeringen proposition</w:t>
      </w:r>
      <w:r w:rsidRPr="0022066B" w:rsidR="00AF7AC7">
        <w:t xml:space="preserve">en Tydligare regler vid konsumentavtal </w:t>
      </w:r>
      <w:r w:rsidRPr="0022066B" w:rsidR="007847BE">
        <w:t>(</w:t>
      </w:r>
      <w:r w:rsidRPr="0022066B" w:rsidR="00AF7AC7">
        <w:t>prop.</w:t>
      </w:r>
      <w:r w:rsidR="00C4565F">
        <w:t xml:space="preserve"> </w:t>
      </w:r>
      <w:r w:rsidRPr="0022066B">
        <w:t>2019/20:63</w:t>
      </w:r>
      <w:r w:rsidRPr="0022066B" w:rsidR="007847BE">
        <w:t>)</w:t>
      </w:r>
      <w:r w:rsidRPr="0022066B">
        <w:t xml:space="preserve"> till riksdagen. I den föreslogs, tvärtemot vad promemorian föreslog, att ångerfristens 14 dagar skulle börja löpa även om formuläret inte tillhandhållits. Sverigedemokraterna motsatte sig detta. Vi menar att direktivet klart fastställer att ångerfristen ska löpa ut 14 dagar efter den dag då konsumenten mottagit informationen. Då informationen kommer att innefatta även ett tillhandahållande av själva formuläret och beskriver att formuläret måste lämnas innan ett avtal ingås, måste formuläret i sig därmed anses tillhöra informationen. Tidsfristen för utövande av ångerrätten ska därför inte börja löpa innan säljaren tillhandahållit formuläret för utövande av ångerrätten.</w:t>
      </w:r>
    </w:p>
    <w:p w:rsidRPr="0022066B" w:rsidR="00054641" w:rsidP="007847BE" w:rsidRDefault="00054641" w14:paraId="3047BB72" w14:textId="603B3229">
      <w:r w:rsidRPr="0022066B">
        <w:t>I Sverige gäller tre års reklamationsrätt</w:t>
      </w:r>
      <w:r w:rsidR="00C4565F">
        <w:t>,</w:t>
      </w:r>
      <w:r w:rsidRPr="0022066B">
        <w:t xml:space="preserve"> och inom EU har konsumenter rätt att reklamera en vara inom två år. Fel som visar sig inom sex månader efter det att varan levererades förutsätts ha funnits vid leveransen om inte annat framgår. Bevisbördan för när felet uppstod övergår efter detta till konsumenten. Inom EU diskuteras möjligheten att förlänga tiden till 12 månader, något som Sverigedemokraterna är positiva till. Sverige bör verka för att så sker. Att förlänga tidsperioden för när näringsidkaren måste bevisa att felet inte fanns vid leverans, så kallad omvänd bevisbörda, skulle medverka till att stärka konsumentskyddet. </w:t>
      </w:r>
    </w:p>
    <w:p w:rsidRPr="0022066B" w:rsidR="00054641" w:rsidP="007847BE" w:rsidRDefault="00054641" w14:paraId="120F31A1" w14:textId="5A003EE9">
      <w:r w:rsidRPr="0022066B">
        <w:t xml:space="preserve">Även möjligheterna till en differentierad reklamationsrätt behöver ses över. Detta eftersom exempelvis en hårfön eller ett par hörlurar inte förväntas hålla lika länge som en gräsklippare eller en tvättmaskin. Det är därför rimligt att produkter med längre förväntad livslängd också har längre reklamationsrätt och att den omvända bevisbördan procentuellt sett följer reklamationstiden. </w:t>
      </w:r>
    </w:p>
    <w:p w:rsidRPr="0022066B" w:rsidR="00054641" w:rsidP="00421123" w:rsidRDefault="00421123" w14:paraId="449865E9" w14:textId="31A7493B">
      <w:pPr>
        <w:pStyle w:val="Rubrik1"/>
      </w:pPr>
      <w:bookmarkStart w:name="_Toc114236798" w:id="12"/>
      <w:r w:rsidRPr="0022066B">
        <w:t>Skärpta regler vid telefonförsäljning</w:t>
      </w:r>
      <w:bookmarkEnd w:id="12"/>
    </w:p>
    <w:p w:rsidRPr="0022066B" w:rsidR="00421123" w:rsidP="00B80C3D" w:rsidRDefault="00421123" w14:paraId="1F6FCB9D" w14:textId="77777777">
      <w:pPr>
        <w:pStyle w:val="Normalutanindragellerluft"/>
      </w:pPr>
      <w:r w:rsidRPr="0022066B">
        <w:t xml:space="preserve">Alla affärer bygger på att säljare och köpare, båda parter, är nöjda med uppgörelsen. Så ser det inte alltid ut, framförallt inte när det gäller telefonförsäljning. </w:t>
      </w:r>
    </w:p>
    <w:p w:rsidRPr="0022066B" w:rsidR="00421123" w:rsidP="007847BE" w:rsidRDefault="00421123" w14:paraId="30BA413D" w14:textId="3AF4362E">
      <w:r w:rsidRPr="0022066B">
        <w:t>Lagen om telefonförsäljning har ändrats så att telefonförsäljning till privatpersoner har belagts med ett skriftlighetskrav. Detta på grund av de många problemen med telefonförsäljning. Den 1 september 2018 infördes ett skriftlighetskrav vid telefon</w:t>
      </w:r>
      <w:r w:rsidR="00B80C3D">
        <w:softHyphen/>
      </w:r>
      <w:r w:rsidRPr="0022066B">
        <w:t>försäljning i syfte att stärka konsumentskyddet. Skriftlighetskravet innebär att det inte längre är möjligt att ingå ett distansavtal muntligen när näringsidkaren på eget initiativ kontaktar konsumenten per telefon. För att ett giltigt avtal ska ingås krävs att konsumenten efter telefonsamtalet skriftligen accepterar näringsidkarens anbud.</w:t>
      </w:r>
    </w:p>
    <w:p w:rsidRPr="0022066B" w:rsidR="00421123" w:rsidP="007847BE" w:rsidRDefault="00421123" w14:paraId="79B1299B" w14:textId="59CC5661">
      <w:r w:rsidRPr="0022066B">
        <w:t>Företagare förväntas ha större resurser för att skydda sig mot oönskad telefon</w:t>
      </w:r>
      <w:r w:rsidR="00B80C3D">
        <w:softHyphen/>
      </w:r>
      <w:r w:rsidRPr="0022066B">
        <w:t xml:space="preserve">försäljning. Men det drabbar små företagare, som vanligtvis inte har större resurser än en privatperson och därmed är lika utsatta. Mindre företag har i dag svårigheter att hävda sin rätt mot oseriösa telefonförsäljare då det kan vara svårt för företagare att </w:t>
      </w:r>
      <w:r w:rsidRPr="0022066B">
        <w:lastRenderedPageBreak/>
        <w:t>styrka att de blivit vilseledda. Till skillnad från konsumenter har företagare inte någon lagstadgad ångerrätt vid distansavtal. I propositionen med förslag om ett skriftlighets</w:t>
      </w:r>
      <w:r w:rsidR="00B80C3D">
        <w:softHyphen/>
      </w:r>
      <w:r w:rsidRPr="0022066B">
        <w:t>krav vid telefonförsäljning till konsumenter ansåg regeringen däremot inte att reglerna om ett skriftlighetskrav även skulle vara tillämpliga vid telefonförsäljning till små</w:t>
      </w:r>
      <w:r w:rsidR="00B80C3D">
        <w:softHyphen/>
      </w:r>
      <w:r w:rsidRPr="0022066B">
        <w:t>företagare. Vi anser att skyddet för småföretagare vid distansavtal måste stärkas</w:t>
      </w:r>
      <w:r w:rsidR="00C4565F">
        <w:t>. B</w:t>
      </w:r>
      <w:r w:rsidRPr="0022066B">
        <w:t xml:space="preserve">land annat bör småföretagare som kontaktas av telefonförsäljare omfattas av samma regler om skriftlighetskrav och ångerrätt som gäller vid telefonförsäljning till konsumenter. </w:t>
      </w:r>
    </w:p>
    <w:p w:rsidRPr="0022066B" w:rsidR="00C45E73" w:rsidP="00C45E73" w:rsidRDefault="00C45E73" w14:paraId="6E1EBCED" w14:textId="18FCD0CC">
      <w:pPr>
        <w:pStyle w:val="Rubrik1"/>
      </w:pPr>
      <w:bookmarkStart w:name="_Toc114236799" w:id="13"/>
      <w:r w:rsidRPr="0022066B">
        <w:t>Telefonförsäljning av lotter och spel</w:t>
      </w:r>
      <w:bookmarkEnd w:id="13"/>
    </w:p>
    <w:p w:rsidRPr="0022066B" w:rsidR="00C45E73" w:rsidP="007847BE" w:rsidRDefault="00C45E73" w14:paraId="62E78CAF" w14:textId="0E1AB17D">
      <w:pPr>
        <w:pStyle w:val="Normalutanindragellerluft"/>
      </w:pPr>
      <w:r w:rsidRPr="0022066B">
        <w:t>Försäljning av lotter och spel om pengar som sker genom att telefonförsäljare ringer upp personer med försök till övertalning att köpa lotter är oetiskt. Ofta sker detta med löften om stor möjlig vinst. Telefonförsäljning av spel och lotter innebär i sig självt påträng</w:t>
      </w:r>
      <w:r w:rsidR="00B80C3D">
        <w:softHyphen/>
      </w:r>
      <w:r w:rsidRPr="0022066B">
        <w:t>ande och aggressiv försäljning, vilket är negativt. Genom skriftliga avtal skulle trygg</w:t>
      </w:r>
      <w:r w:rsidR="00B80C3D">
        <w:softHyphen/>
      </w:r>
      <w:r w:rsidRPr="0022066B">
        <w:t>heten i samband med köp öka för konsumenten.</w:t>
      </w:r>
    </w:p>
    <w:p w:rsidRPr="0022066B" w:rsidR="00C45E73" w:rsidP="007847BE" w:rsidRDefault="00C45E73" w14:paraId="560BD08C" w14:textId="163ED02D">
      <w:r w:rsidRPr="0022066B">
        <w:t>Den 1 september 2018 infördes ett skriftlighetskrav vid telefonförsäljning i syfte att stärka konsumentskyddet. Men kravet omfattar inte lotterier och andra speltjänster eller paketresor. I civilutskottet riktades våren 2021 ett tillkännagivande från riksdagen till regeringen med uppman</w:t>
      </w:r>
      <w:r w:rsidR="00C4565F">
        <w:t>ingen</w:t>
      </w:r>
      <w:r w:rsidRPr="0022066B">
        <w:t xml:space="preserve"> att den i sitt pågående arbete särskilt </w:t>
      </w:r>
      <w:r w:rsidRPr="0022066B" w:rsidR="004A34C8">
        <w:t xml:space="preserve">ska </w:t>
      </w:r>
      <w:r w:rsidRPr="0022066B">
        <w:t>se över om krav på skriftliga avtal vid telefonförsäljning av lotter och andra spel kan komma att gälla. Det återstår att se när regeringen kommer att anamma uppmaningen.</w:t>
      </w:r>
    </w:p>
    <w:p w:rsidRPr="0022066B" w:rsidR="00C45E73" w:rsidP="007847BE" w:rsidRDefault="00C45E73" w14:paraId="5574F7C7" w14:textId="3117C986">
      <w:r w:rsidRPr="0022066B">
        <w:t>Det är anmärkningsvärt att det finns särskilda undantag för politiska partiers försälj</w:t>
      </w:r>
      <w:r w:rsidR="00B80C3D">
        <w:softHyphen/>
      </w:r>
      <w:r w:rsidRPr="0022066B">
        <w:t>ning av lotter och spel på kredit, vilket möjliggör högst tveksamma upplägg. 2019 var försäljningen Socialdemokraternas största inkomstkälla och partiet sålde lotter för hela 181,5 miljoner</w:t>
      </w:r>
      <w:r w:rsidRPr="0022066B" w:rsidR="00635D8B">
        <w:t xml:space="preserve"> kronor</w:t>
      </w:r>
      <w:r w:rsidRPr="0022066B">
        <w:t>. De lagar som finns för att skydda konsumenter ska givetvis gälla även för politiska partier</w:t>
      </w:r>
      <w:r w:rsidR="00C4565F">
        <w:t xml:space="preserve"> och</w:t>
      </w:r>
      <w:r w:rsidRPr="0022066B">
        <w:t xml:space="preserve"> bolag och föreningar som ägs av politiska partier. Lotter och spel ska aldrig säljas på kredit och försäljningen ska inte vara aggressiv. </w:t>
      </w:r>
    </w:p>
    <w:p w:rsidRPr="0022066B" w:rsidR="007949F8" w:rsidP="007847BE" w:rsidRDefault="00C45E73" w14:paraId="15EAFDDC" w14:textId="789AED99">
      <w:r w:rsidRPr="0022066B">
        <w:t>Det tar lång tid för regeringen att hantera denna fråga. Redan riksdagens verksam</w:t>
      </w:r>
      <w:r w:rsidR="00B80C3D">
        <w:softHyphen/>
      </w:r>
      <w:r w:rsidRPr="0022066B">
        <w:t xml:space="preserve">hetsår 2017/18 tillkännagav riksdagen till regeringen att </w:t>
      </w:r>
      <w:r w:rsidR="00C4565F">
        <w:t xml:space="preserve">man bör </w:t>
      </w:r>
      <w:r w:rsidRPr="0022066B">
        <w:t xml:space="preserve">ta fram ytterligare skriftlighetskrav. Sverigedemokraterna är måna om att framhålla vikten av snabbare hantering. </w:t>
      </w:r>
      <w:r w:rsidRPr="0022066B" w:rsidR="004A34C8">
        <w:t xml:space="preserve">Man behöver på </w:t>
      </w:r>
      <w:r w:rsidRPr="0022066B">
        <w:t xml:space="preserve">bättre </w:t>
      </w:r>
      <w:r w:rsidRPr="0022066B" w:rsidR="004A34C8">
        <w:t xml:space="preserve">sätt </w:t>
      </w:r>
      <w:r w:rsidRPr="0022066B">
        <w:t xml:space="preserve">och mer skyndsamt agera för konsumenternas trygghet gällande telefonförsäljning. </w:t>
      </w:r>
    </w:p>
    <w:p w:rsidRPr="0022066B" w:rsidR="004A34C8" w:rsidP="00F67BB8" w:rsidRDefault="00F67BB8" w14:paraId="66F94DB4" w14:textId="4F06197E">
      <w:pPr>
        <w:pStyle w:val="Rubrik1"/>
      </w:pPr>
      <w:bookmarkStart w:name="_Toc114236800" w:id="14"/>
      <w:r w:rsidRPr="0022066B">
        <w:t>Åtgärder mot bluffakturor</w:t>
      </w:r>
      <w:bookmarkEnd w:id="14"/>
    </w:p>
    <w:p w:rsidRPr="0022066B" w:rsidR="00F67BB8" w:rsidP="007847BE" w:rsidRDefault="00F67BB8" w14:paraId="1C061491" w14:textId="6A99F134">
      <w:pPr>
        <w:pStyle w:val="Normalutanindragellerluft"/>
      </w:pPr>
      <w:r w:rsidRPr="0022066B">
        <w:t>Konsumenttryggheten behöver ökas och skä</w:t>
      </w:r>
      <w:r w:rsidR="00C4565F">
        <w:t>r</w:t>
      </w:r>
      <w:r w:rsidRPr="0022066B">
        <w:t>pningar göras kring olovlig försäljning och bluffakturor. Konsumentverket och konsumentrådgivare informerar och ger råd kring bluffakturor och Svensk Handel tillhandahåller en varningslista över företag med icke seriösa försäljningsmetoder och vilseledande erbjudanden. Polisen har även i samverkan med bland annat Bolagsverket tagit fram en guide till hur man bör gå tillväga för att bestrida bluffakturor. Detta är positivt</w:t>
      </w:r>
      <w:r w:rsidR="00C4565F">
        <w:t>,</w:t>
      </w:r>
      <w:r w:rsidRPr="0022066B">
        <w:t xml:space="preserve"> men kraftiga åtgärder med skärpt lagstiftning om sanktioner i samband med bluffakturor måste till. En myndighetsadministrerad tjänst genom en särskild hemsida där företagare och privatpersoner ska kunna anmäla fakturor </w:t>
      </w:r>
      <w:r w:rsidRPr="00B80C3D">
        <w:rPr>
          <w:spacing w:val="-2"/>
        </w:rPr>
        <w:t>som man anser eller misstänker kan vara felaktiga, ska upprättas för att stärka konsument</w:t>
      </w:r>
      <w:r w:rsidRPr="00B80C3D" w:rsidR="00B80C3D">
        <w:rPr>
          <w:spacing w:val="-2"/>
        </w:rPr>
        <w:softHyphen/>
      </w:r>
      <w:r w:rsidRPr="00B80C3D">
        <w:rPr>
          <w:spacing w:val="-2"/>
        </w:rPr>
        <w:t>skyddet.</w:t>
      </w:r>
      <w:r w:rsidRPr="0022066B">
        <w:t xml:space="preserve"> </w:t>
      </w:r>
    </w:p>
    <w:p w:rsidRPr="0022066B" w:rsidR="00F67BB8" w:rsidP="007847BE" w:rsidRDefault="00F67BB8" w14:paraId="222D0A4A" w14:textId="163D6FE7">
      <w:r w:rsidRPr="0022066B">
        <w:lastRenderedPageBreak/>
        <w:t xml:space="preserve">En översyn av regelverken behöver också göras. Där det är uppenbart att man satt i system att utnyttja reglerna, bör också straffen var kännbara. En översyn behövs av hur det kan undvikas att regelverk som skapats för handel mellan företag samt mellan företag och privatpersoner utnyttjas av kriminella. </w:t>
      </w:r>
    </w:p>
    <w:p w:rsidRPr="0022066B" w:rsidR="00F67BB8" w:rsidP="007847BE" w:rsidRDefault="00F67BB8" w14:paraId="380CE7B1" w14:textId="34F081DD">
      <w:r w:rsidRPr="0022066B">
        <w:t xml:space="preserve">Även reglerna för förenklat tvistemål ska ses över. Detta så att icke seriösa företag inte systematiskt ska kunna undgå rättegångskostnader. Icke seriös försäljning ska dessutom i mycket högre utsträckning hanteras av polis och åklagare, snarare än som avtalsbrott i domstol. </w:t>
      </w:r>
    </w:p>
    <w:p w:rsidRPr="0022066B" w:rsidR="004A34C8" w:rsidP="00DE1F55" w:rsidRDefault="00DE1F55" w14:paraId="66C6050A" w14:textId="5BAEE64E">
      <w:pPr>
        <w:pStyle w:val="Rubrik1"/>
      </w:pPr>
      <w:bookmarkStart w:name="_Toc114236801" w:id="15"/>
      <w:r w:rsidRPr="0022066B">
        <w:t>Åtgärder mot ocker</w:t>
      </w:r>
      <w:bookmarkEnd w:id="15"/>
    </w:p>
    <w:p w:rsidRPr="0022066B" w:rsidR="00DE1F55" w:rsidP="00497375" w:rsidRDefault="00DE1F55" w14:paraId="7248E014" w14:textId="4DFAB3AE">
      <w:pPr>
        <w:pStyle w:val="Normalutanindragellerluft"/>
      </w:pPr>
      <w:r w:rsidRPr="0022066B">
        <w:t>Lagstiftning mot ocker ska förhindra att en säljare eller kreditgivare utnyttjar en kunds okunskap, utsatthet eller oförmåga att bedöma en vara</w:t>
      </w:r>
      <w:r w:rsidR="00141580">
        <w:t>s</w:t>
      </w:r>
      <w:r w:rsidRPr="0022066B">
        <w:t xml:space="preserve"> eller tjänsts kostnad. Det har dock visat sig att ocker sällan leder till åtal eller straff. </w:t>
      </w:r>
    </w:p>
    <w:p w:rsidRPr="0022066B" w:rsidR="00DE1F55" w:rsidP="00497375" w:rsidRDefault="00DE1F55" w14:paraId="0562DD5B" w14:textId="2EC74403">
      <w:r w:rsidRPr="0022066B">
        <w:t>Ett exempel är då hantverkare begär högre betalning än vad som i berörd bransch kan anses rimligt eller gör ett större påslag på varor som säljs än vad som är befogat. Ett annat exempel är annonsering om bostäder där det företag som majoriteten av mäklar</w:t>
      </w:r>
      <w:r w:rsidR="00B80C3D">
        <w:softHyphen/>
      </w:r>
      <w:r w:rsidRPr="0022066B">
        <w:t xml:space="preserve">firmorna är anslutna till har en närmast monopolliknande ställning och därför kan ta ut oskäliga avgifter av konsumenterna. Dessa har i många fall inte något annat val än att utnyttja tjänsten om de vill få sin bostad såld. </w:t>
      </w:r>
    </w:p>
    <w:p w:rsidRPr="0022066B" w:rsidR="00DE1F55" w:rsidP="007847BE" w:rsidRDefault="00DE1F55" w14:paraId="3715D591" w14:textId="52223548">
      <w:r w:rsidRPr="0022066B">
        <w:t xml:space="preserve">Numera finns ett räntetak som ska reglera hur mycket ränta som maximalt är möjligt </w:t>
      </w:r>
      <w:r w:rsidRPr="00B80C3D">
        <w:rPr>
          <w:spacing w:val="-1"/>
        </w:rPr>
        <w:t>att ta ut. I Sverige bör det även fortsättningsvis finnas en ockerlagstiftning som begränsar</w:t>
      </w:r>
      <w:r w:rsidRPr="0022066B">
        <w:t xml:space="preserve"> möjligheterna att utnyttja konsumenters okunskap eller oförmåga att bedöma riktigheten i kostnader och avtal.</w:t>
      </w:r>
    </w:p>
    <w:p w:rsidRPr="0022066B" w:rsidR="00DE1F55" w:rsidP="00DE1F55" w:rsidRDefault="00DE1F55" w14:paraId="78BD6B3D" w14:textId="2F413E69">
      <w:pPr>
        <w:pStyle w:val="Rubrik1"/>
      </w:pPr>
      <w:bookmarkStart w:name="_Toc114236802" w:id="16"/>
      <w:r w:rsidRPr="0022066B">
        <w:t>Konsumentverkets stöd till organisationer</w:t>
      </w:r>
      <w:bookmarkEnd w:id="16"/>
    </w:p>
    <w:p w:rsidRPr="0022066B" w:rsidR="00E55FAF" w:rsidP="00497375" w:rsidRDefault="00141580" w14:paraId="248156F2" w14:textId="1C60F834">
      <w:pPr>
        <w:pStyle w:val="Normalutanindragellerluft"/>
      </w:pPr>
      <w:r>
        <w:t>S</w:t>
      </w:r>
      <w:r w:rsidRPr="0022066B" w:rsidR="00E55FAF">
        <w:t xml:space="preserve">tödet till organisationer på konsumentområdet och reglerna kring det behöver skärpas. Konsumentverket betalar idag ut stöd till organisationer med stöd av förordningen </w:t>
      </w:r>
      <w:r w:rsidRPr="0022066B" w:rsidR="007847BE">
        <w:t>(</w:t>
      </w:r>
      <w:r w:rsidRPr="0022066B" w:rsidR="00E55FAF">
        <w:t>2007:954</w:t>
      </w:r>
      <w:r w:rsidRPr="0022066B" w:rsidR="007847BE">
        <w:t>)</w:t>
      </w:r>
      <w:r w:rsidRPr="0022066B" w:rsidR="00E55FAF">
        <w:t xml:space="preserve"> om statligt stöd till organisationer på konsumentområdet. Syftet är enligt Konsumentverket att stödja konsumentintresset inom olika verksamhetsområden. För att erhålla stödet krävs enligt förordningen att organisationen är nationell, demokratiskt uppbyggd</w:t>
      </w:r>
      <w:r>
        <w:t xml:space="preserve"> och</w:t>
      </w:r>
      <w:r w:rsidRPr="0022066B" w:rsidR="00E55FAF">
        <w:t xml:space="preserve"> partipolitiskt obunden och bedriver verksamhet utan vinstsyfte. Bidrag får inte ges till en förening som har skatteskulder</w:t>
      </w:r>
      <w:r>
        <w:t xml:space="preserve"> eller</w:t>
      </w:r>
      <w:r w:rsidRPr="0022066B" w:rsidR="00E55FAF">
        <w:t xml:space="preserve"> skulder till Kronofogden eller som är aktuell för konkurs eller likvidation. Stödet delas upp i organisationsstöd och verksamhetsstöd. Organisationsbidrag får lämnas till en organisation som har som huvudsakligt syfte att tillvarata svenska konsumenters intressen nationellt eller interna</w:t>
      </w:r>
      <w:r w:rsidR="00B80C3D">
        <w:softHyphen/>
      </w:r>
      <w:r w:rsidRPr="0022066B" w:rsidR="00E55FAF">
        <w:t>tionellt, har bedrivit verksamhet i enlighet med ett sådant syfte under minst två år före ansökan om bidrag, är rikstäckande och har minst 1</w:t>
      </w:r>
      <w:r w:rsidRPr="0022066B" w:rsidR="00AF7AC7">
        <w:t> </w:t>
      </w:r>
      <w:r w:rsidRPr="0022066B" w:rsidR="00E55FAF">
        <w:t>000 betalande medlemmar. Verk</w:t>
      </w:r>
      <w:r w:rsidR="00B80C3D">
        <w:softHyphen/>
      </w:r>
      <w:r w:rsidRPr="0022066B" w:rsidR="00E55FAF">
        <w:t xml:space="preserve">samhetsstöd får lämnas till en organisation vars verksamhet syftar till att stärka svenska konsumenters inflytande på marknader i Sverige. Det stödet får även lämnas till en organisation som verkar inom Europeiska unionen eller andra internationella forum och där representerar svenska konsumenter. </w:t>
      </w:r>
    </w:p>
    <w:p w:rsidRPr="0022066B" w:rsidR="00E55FAF" w:rsidP="007847BE" w:rsidRDefault="00E55FAF" w14:paraId="14295D02" w14:textId="237349DF">
      <w:r w:rsidRPr="0022066B">
        <w:t xml:space="preserve">Vid granskning av de senaste årens utbetalningar visar det sig att stödet har betalats ut till organisationer som inte uppfyller kraven i förordningen. Exempelvis har stöd </w:t>
      </w:r>
      <w:r w:rsidRPr="0022066B">
        <w:lastRenderedPageBreak/>
        <w:t xml:space="preserve">betalats ut till lokala organisationer och andra organisationer där det kan anses tveksamt om det huvudsakliga syftet är att tillvarata konsumenternas intressen. Det är inte heller ovanligt att organisationerna har en tydlig politisk riktning och att </w:t>
      </w:r>
      <w:r w:rsidR="00141580">
        <w:t>deras</w:t>
      </w:r>
      <w:r w:rsidRPr="0022066B">
        <w:t xml:space="preserve"> företrädare öppet uttrycker stöd för vissa politiska inriktningar även om de inte officiellt är knutna till något parti. Detta innebär att deras oberoende kan ifrågasättas. </w:t>
      </w:r>
    </w:p>
    <w:p w:rsidRPr="0022066B" w:rsidR="00E55FAF" w:rsidP="007847BE" w:rsidRDefault="00E55FAF" w14:paraId="69EAFF8F" w14:textId="336312A1">
      <w:r w:rsidRPr="0022066B">
        <w:t>Kontrollen av organisationer som söker stödet måste skärpas så att skattemedel inte fördelas ut felaktigt. Vikten av partipolitiskt oberoende ska också tydliggöras, för att kunna erhålla stödet. Bidrag får, enligt förordning 2018:1198, lämnas till en organisation som är ett samarbetsorgan för flera organisationer. Det innebär i praktiken att en organisation kan erhålla flera stöd om de</w:t>
      </w:r>
      <w:r w:rsidR="00141580">
        <w:t>n</w:t>
      </w:r>
      <w:r w:rsidRPr="0022066B">
        <w:t xml:space="preserve"> ansöker om stödet själv och samtidigt tillhör en paraplyorganisation som i sin tur ansöker om stöd. Detta bidrar till en orättvis fördelning.</w:t>
      </w:r>
    </w:p>
    <w:p w:rsidRPr="0022066B" w:rsidR="00DE1F55" w:rsidP="007847BE" w:rsidRDefault="00E55FAF" w14:paraId="7504172F" w14:textId="14CD3E7F">
      <w:r w:rsidRPr="0022066B">
        <w:t xml:space="preserve">Förordningen behöver därför ses över för att skärpa kontrollen av de organisationer som övervägs ges stöd, för att tydliggöra vikten av partipolitiskt oberoende och för att undvika att samma organisation beviljas dubbla stöd. </w:t>
      </w:r>
    </w:p>
    <w:p w:rsidRPr="0022066B" w:rsidR="00E55FAF" w:rsidP="00B96BEE" w:rsidRDefault="00B96BEE" w14:paraId="78A4C245" w14:textId="2DCD66B0">
      <w:pPr>
        <w:pStyle w:val="Rubrik1"/>
      </w:pPr>
      <w:bookmarkStart w:name="_Toc114236803" w:id="17"/>
      <w:r w:rsidRPr="0022066B">
        <w:t>Försäljning av andrahandsbiljetter</w:t>
      </w:r>
      <w:bookmarkEnd w:id="17"/>
    </w:p>
    <w:p w:rsidRPr="0022066B" w:rsidR="00B96BEE" w:rsidP="00497375" w:rsidRDefault="00B96BEE" w14:paraId="0D701838" w14:textId="4F1E92FE">
      <w:pPr>
        <w:pStyle w:val="Normalutanindragellerluft"/>
      </w:pPr>
      <w:r w:rsidRPr="0022066B">
        <w:t>Varje år arrangeras många event runt om i landet. Det handlar bland annat om konserter, sportevenemang, festivaler och teater. Det kan vara högt tryck på de populära tillställ</w:t>
      </w:r>
      <w:r w:rsidR="00B80C3D">
        <w:softHyphen/>
      </w:r>
      <w:r w:rsidRPr="0022066B">
        <w:t xml:space="preserve">ningarna och köpare behöver ofta vara ute i god tid för att få tag i biljetter. Generellt sett släpps biljetterna många månader före evenemanget. Det är vanligt att biljetter säljs i andra hand, exempelvis då den ursprungliga köparen av olika skäl ångrat sig. Eftersom biljettförsäljaren inte är skyldig att tillämpa ångerrätt vid köp av evenemangsbiljetter och att ångerrätten, i de fall den förekommer, har en kort tidsfrist så säljs biljetterna ofta vidare i andra hand för att undvika ekonomisk förlust. </w:t>
      </w:r>
    </w:p>
    <w:p w:rsidRPr="0022066B" w:rsidR="00B96BEE" w:rsidP="007847BE" w:rsidRDefault="00B96BEE" w14:paraId="2906E8D3" w14:textId="62FA0BA3">
      <w:r w:rsidRPr="0022066B">
        <w:t>Det förekommer också att både privatpersoner och företag köper upp åtråvärda biljetter för att sälja dem vidare i vinstsyfte, vilket resulterar i överpriser. Eftersom en person eller ett företag som säljer biljetter i andra hand kan prissätta efter eget tycke, säljs i stort sett alltid andrahandsbiljetter till ett betydligt högre pris än vid förstahands</w:t>
      </w:r>
      <w:r w:rsidR="00B80C3D">
        <w:softHyphen/>
      </w:r>
      <w:r w:rsidRPr="0022066B">
        <w:t xml:space="preserve">försäljning. Detta innebär en försämrad möjlighet att få tag i biljetter för de som vill besöka evenemanget, samtidigt som det också begränsar möjligheten för de som inte kan betala överpriser. </w:t>
      </w:r>
    </w:p>
    <w:p w:rsidRPr="0022066B" w:rsidR="00B96BEE" w:rsidP="007847BE" w:rsidRDefault="00B96BEE" w14:paraId="405F6B4A" w14:textId="5AE33694">
      <w:r w:rsidRPr="0022066B">
        <w:t xml:space="preserve">Som konsument är det vanskligt att köpa andrahandsbiljetter. Det kan innebära att </w:t>
      </w:r>
      <w:r w:rsidR="00141580">
        <w:t xml:space="preserve">man </w:t>
      </w:r>
      <w:r w:rsidRPr="0022066B">
        <w:t>behöv</w:t>
      </w:r>
      <w:r w:rsidR="00141580">
        <w:t>er</w:t>
      </w:r>
      <w:r w:rsidRPr="0022066B">
        <w:t xml:space="preserve"> betala överpris. Det är dessutom svårt att veta om biljetten är äkta, om platserna stämmer med det som bokats och om samma biljett sålts till fler personer. En ytterligare risk kan vara att om arrangemanget ställs in erhåller köparen möjligen enbart summan motsvarande det ursprungliga priset tillbaka och alltså inte det köparen betalat totalt för biljetten.</w:t>
      </w:r>
    </w:p>
    <w:p w:rsidRPr="0022066B" w:rsidR="00B96BEE" w:rsidP="007847BE" w:rsidRDefault="00B96BEE" w14:paraId="3BE92AB4" w14:textId="2026979C">
      <w:r w:rsidRPr="0022066B">
        <w:t>Det förbud mot försäljning av biljetter köpta genom automatiserade metoder, så kallade botar, som EU antog i revideringen av fyra konsumenträttighetsdirektiv i november 2019 är inte tillräckligt</w:t>
      </w:r>
      <w:r w:rsidR="00141580">
        <w:t>. M</w:t>
      </w:r>
      <w:r w:rsidRPr="0022066B">
        <w:t xml:space="preserve">er behöver göras för att skydda konsumenterna. I flera andra länder, exempelvis Danmark och Norge, är det förbjudet att sälja biljetter vidare till ett högre pris än det ursprungliga från arrangören. Därigenom minskar intresset för att köpa biljetter i vidareförsäljningssyfte. Ett sådant förbud i Sverige skulle öka konsumentskyddet och hindra oseriösa aktörer. </w:t>
      </w:r>
    </w:p>
    <w:p w:rsidRPr="0022066B" w:rsidR="00B96BEE" w:rsidP="00B96BEE" w:rsidRDefault="00D16E4F" w14:paraId="03746B4E" w14:textId="416FED48">
      <w:pPr>
        <w:pStyle w:val="Rubrik1"/>
      </w:pPr>
      <w:bookmarkStart w:name="_Toc114236804" w:id="18"/>
      <w:r w:rsidRPr="0022066B">
        <w:lastRenderedPageBreak/>
        <w:t>Resenärsrättigheter</w:t>
      </w:r>
      <w:r w:rsidRPr="0022066B" w:rsidR="008E2799">
        <w:t xml:space="preserve"> i kollektivtrafiken</w:t>
      </w:r>
      <w:bookmarkEnd w:id="18"/>
    </w:p>
    <w:p w:rsidRPr="0022066B" w:rsidR="003750B2" w:rsidP="00497375" w:rsidRDefault="006C49D4" w14:paraId="2C5022A9" w14:textId="77777777">
      <w:pPr>
        <w:pStyle w:val="Normalutanindragellerluft"/>
      </w:pPr>
      <w:r w:rsidRPr="0022066B">
        <w:t xml:space="preserve">Inom kollektivtrafiken </w:t>
      </w:r>
      <w:r w:rsidRPr="0022066B" w:rsidR="008E2799">
        <w:t xml:space="preserve">förekommer </w:t>
      </w:r>
      <w:r w:rsidRPr="0022066B" w:rsidR="00984D89">
        <w:t xml:space="preserve">i vissa fall </w:t>
      </w:r>
      <w:r w:rsidRPr="0022066B" w:rsidR="008E2799">
        <w:t>brister</w:t>
      </w:r>
      <w:r w:rsidRPr="0022066B" w:rsidR="00984D89">
        <w:t xml:space="preserve"> där konsumenter drabbas. Det gäller inte minst </w:t>
      </w:r>
      <w:r w:rsidRPr="0022066B" w:rsidR="008E2799">
        <w:t>punktligheten</w:t>
      </w:r>
      <w:r w:rsidRPr="0022066B" w:rsidR="003750B2">
        <w:t>, även information kring då fel och förseningar inträffar samt att det råder parkeringsplatsbrist i anslutning till hållplatser</w:t>
      </w:r>
      <w:r w:rsidRPr="0022066B" w:rsidR="00984D89">
        <w:t>.</w:t>
      </w:r>
    </w:p>
    <w:p w:rsidRPr="0022066B" w:rsidR="004C3C47" w:rsidP="007847BE" w:rsidRDefault="00984D89" w14:paraId="774B7F56" w14:textId="2E2BF46C">
      <w:r w:rsidRPr="0022066B">
        <w:t xml:space="preserve">Resenärer </w:t>
      </w:r>
      <w:r w:rsidRPr="0022066B" w:rsidR="00FD0D6B">
        <w:t xml:space="preserve">är intresserade av </w:t>
      </w:r>
      <w:r w:rsidRPr="0022066B">
        <w:t xml:space="preserve">punktlighet för </w:t>
      </w:r>
      <w:r w:rsidRPr="0022066B" w:rsidR="00FD0D6B">
        <w:t>tidsmässig vinst</w:t>
      </w:r>
      <w:r w:rsidRPr="0022066B" w:rsidR="006F6545">
        <w:t xml:space="preserve">, detta som ett skäl för att </w:t>
      </w:r>
      <w:r w:rsidRPr="0022066B">
        <w:t>välja</w:t>
      </w:r>
      <w:r w:rsidRPr="0022066B" w:rsidR="00FD0D6B">
        <w:t xml:space="preserve"> </w:t>
      </w:r>
      <w:r w:rsidRPr="0022066B" w:rsidR="006F6545">
        <w:t xml:space="preserve">just </w:t>
      </w:r>
      <w:r w:rsidRPr="0022066B" w:rsidR="00FD0D6B">
        <w:t>kollektivtrafik</w:t>
      </w:r>
      <w:r w:rsidRPr="0022066B">
        <w:t>.</w:t>
      </w:r>
      <w:r w:rsidRPr="0022066B" w:rsidR="008E2799">
        <w:t xml:space="preserve"> </w:t>
      </w:r>
      <w:r w:rsidRPr="0022066B" w:rsidR="006F6545">
        <w:t xml:space="preserve">När det brister i </w:t>
      </w:r>
      <w:r w:rsidRPr="0022066B" w:rsidR="008E2799">
        <w:t>punktlighet</w:t>
      </w:r>
      <w:r w:rsidRPr="0022066B" w:rsidR="006F6545">
        <w:t xml:space="preserve"> så orsakar det </w:t>
      </w:r>
      <w:r w:rsidRPr="0022066B" w:rsidR="008E2799">
        <w:t xml:space="preserve">att </w:t>
      </w:r>
      <w:r w:rsidRPr="0022066B" w:rsidR="004C3C47">
        <w:t xml:space="preserve">deras </w:t>
      </w:r>
      <w:r w:rsidRPr="0022066B" w:rsidR="008E2799">
        <w:t xml:space="preserve">planering, möten och andra trafikavgångar missas. Konsumentperspektivet </w:t>
      </w:r>
      <w:r w:rsidRPr="0022066B" w:rsidR="00333658">
        <w:t>ska</w:t>
      </w:r>
      <w:r w:rsidRPr="0022066B" w:rsidR="008E2799">
        <w:t xml:space="preserve"> vara lika starkt </w:t>
      </w:r>
      <w:r w:rsidRPr="0022066B" w:rsidR="003750B2">
        <w:t xml:space="preserve">gällande resenärsrättigheter </w:t>
      </w:r>
      <w:r w:rsidRPr="0022066B" w:rsidR="008E2799">
        <w:t xml:space="preserve">som </w:t>
      </w:r>
      <w:r w:rsidRPr="0022066B" w:rsidR="003750B2">
        <w:t xml:space="preserve">för konsumenter </w:t>
      </w:r>
      <w:r w:rsidRPr="0022066B" w:rsidR="008E2799">
        <w:t xml:space="preserve">vid tillhandahållande av andra produkter och tjänster. </w:t>
      </w:r>
    </w:p>
    <w:p w:rsidRPr="0022066B" w:rsidR="004C3C47" w:rsidP="007847BE" w:rsidRDefault="00984D89" w14:paraId="58D58266" w14:textId="02A5D57F">
      <w:r w:rsidRPr="0022066B">
        <w:t xml:space="preserve">Enligt Svensk </w:t>
      </w:r>
      <w:r w:rsidRPr="0022066B" w:rsidR="00AF7AC7">
        <w:t>K</w:t>
      </w:r>
      <w:r w:rsidRPr="0022066B">
        <w:t>ollektivtrafik är problemen störst i</w:t>
      </w:r>
      <w:r w:rsidRPr="0022066B" w:rsidR="00D04518">
        <w:t xml:space="preserve">nom tågtrafiken, eftersom samtliga aktörer där är beroende av varandra och olika former av stopp medför köer </w:t>
      </w:r>
      <w:r w:rsidRPr="0022066B" w:rsidR="004C3C47">
        <w:t>eftersom</w:t>
      </w:r>
      <w:r w:rsidRPr="0022066B" w:rsidR="00D04518">
        <w:t xml:space="preserve"> omkörningar inte kan göras. Här behöver trafiktabeller mellan godstrafik respektive passagerartrafik synkroniseras. </w:t>
      </w:r>
    </w:p>
    <w:p w:rsidRPr="0022066B" w:rsidR="004C3C47" w:rsidP="007847BE" w:rsidRDefault="00FD0D6B" w14:paraId="0558F414" w14:textId="274707D6">
      <w:r w:rsidRPr="0022066B">
        <w:t xml:space="preserve">Det brister </w:t>
      </w:r>
      <w:r w:rsidRPr="0022066B" w:rsidR="00984D89">
        <w:t xml:space="preserve">många gånger </w:t>
      </w:r>
      <w:r w:rsidRPr="0022066B">
        <w:t xml:space="preserve">även i informationen till resenärer då fel inträffar. Här saknas samordning mellan transportörer, där Trafikverket och kommunerna inte har skyldighet att informera Svensk </w:t>
      </w:r>
      <w:r w:rsidRPr="0022066B" w:rsidR="00AF7AC7">
        <w:t>K</w:t>
      </w:r>
      <w:r w:rsidRPr="0022066B">
        <w:t>ollektivtrafik eller S</w:t>
      </w:r>
      <w:r w:rsidRPr="0022066B" w:rsidR="00AF7AC7">
        <w:t>J</w:t>
      </w:r>
      <w:r w:rsidRPr="0022066B">
        <w:t xml:space="preserve"> om förändringar. </w:t>
      </w:r>
      <w:r w:rsidRPr="0022066B" w:rsidR="00984D89">
        <w:t>Någon form av ansvar för samordning genom s</w:t>
      </w:r>
      <w:r w:rsidRPr="0022066B" w:rsidR="00815219">
        <w:t>tationsråd på plats</w:t>
      </w:r>
      <w:r w:rsidRPr="0022066B" w:rsidR="00984D89">
        <w:t xml:space="preserve"> </w:t>
      </w:r>
      <w:r w:rsidRPr="0022066B" w:rsidR="00815219">
        <w:t>för att ge resenärer den informa</w:t>
      </w:r>
      <w:r w:rsidR="00B80C3D">
        <w:softHyphen/>
      </w:r>
      <w:r w:rsidRPr="0022066B" w:rsidR="00815219">
        <w:t>tion som behövs</w:t>
      </w:r>
      <w:r w:rsidRPr="0022066B" w:rsidR="00984D89">
        <w:t>,</w:t>
      </w:r>
      <w:r w:rsidRPr="0022066B" w:rsidR="00815219">
        <w:t xml:space="preserve"> skulle förbättra konsument</w:t>
      </w:r>
      <w:r w:rsidRPr="0022066B" w:rsidR="00984D89">
        <w:t>perspektivet inom kollektivtrafiken</w:t>
      </w:r>
      <w:r w:rsidRPr="0022066B" w:rsidR="00815219">
        <w:t xml:space="preserve">. </w:t>
      </w:r>
      <w:r w:rsidRPr="0022066B">
        <w:t>Ytterligare behov är bättre platstillgänglighet för bilparkering i anslutning till håll</w:t>
      </w:r>
      <w:r w:rsidR="00B80C3D">
        <w:softHyphen/>
      </w:r>
      <w:r w:rsidRPr="0022066B">
        <w:t>platser</w:t>
      </w:r>
      <w:r w:rsidRPr="0022066B" w:rsidR="00140F03">
        <w:t>, eftersom det i många fall saknas tillgänglighet och tillräckligt antal parkerings</w:t>
      </w:r>
      <w:r w:rsidR="00B80C3D">
        <w:softHyphen/>
      </w:r>
      <w:r w:rsidRPr="0022066B" w:rsidR="00140F03">
        <w:t>platser</w:t>
      </w:r>
      <w:r w:rsidRPr="0022066B">
        <w:t xml:space="preserve">. </w:t>
      </w:r>
    </w:p>
    <w:p w:rsidRPr="0022066B" w:rsidR="00B96BEE" w:rsidP="007847BE" w:rsidRDefault="00DA474C" w14:paraId="6A9678D2" w14:textId="0B345BDA">
      <w:r w:rsidRPr="0022066B">
        <w:t xml:space="preserve">Utökade uppdrag till berörda myndigheter </w:t>
      </w:r>
      <w:r w:rsidRPr="0022066B" w:rsidR="00984D89">
        <w:t xml:space="preserve">för att få nödvändiga förändringar till stånd och </w:t>
      </w:r>
      <w:r w:rsidRPr="0022066B">
        <w:t xml:space="preserve">att se över </w:t>
      </w:r>
      <w:r w:rsidRPr="0022066B" w:rsidR="00AF7AC7">
        <w:t>l</w:t>
      </w:r>
      <w:r w:rsidRPr="0022066B" w:rsidR="003750B2">
        <w:t>ag</w:t>
      </w:r>
      <w:r w:rsidRPr="0022066B" w:rsidR="00AF7AC7">
        <w:t>en</w:t>
      </w:r>
      <w:r w:rsidRPr="0022066B" w:rsidR="003750B2">
        <w:t xml:space="preserve"> (2015:953) om kollektivtrafikresenärers rättigheter </w:t>
      </w:r>
      <w:r w:rsidRPr="0022066B" w:rsidR="00923829">
        <w:t xml:space="preserve">utifrån </w:t>
      </w:r>
      <w:r w:rsidRPr="0022066B" w:rsidR="00984D89">
        <w:t>gällande problematik</w:t>
      </w:r>
      <w:r w:rsidRPr="0022066B">
        <w:t>, skulle bättre svara mot en god konsumenträtt</w:t>
      </w:r>
      <w:r w:rsidRPr="0022066B" w:rsidR="00923829">
        <w:t>.</w:t>
      </w:r>
    </w:p>
    <w:p w:rsidRPr="0022066B" w:rsidR="00B96BEE" w:rsidP="00C97D33" w:rsidRDefault="00B96BEE" w14:paraId="370B9180" w14:textId="068E5049">
      <w:pPr>
        <w:pStyle w:val="Rubrik1"/>
        <w:jc w:val="both"/>
      </w:pPr>
      <w:bookmarkStart w:name="_Toc114236805" w:id="19"/>
      <w:r w:rsidRPr="0022066B">
        <w:t>Automatiserat beslutsfattande</w:t>
      </w:r>
      <w:bookmarkEnd w:id="19"/>
    </w:p>
    <w:p w:rsidRPr="0022066B" w:rsidR="00EE4951" w:rsidP="00497375" w:rsidRDefault="00EE4951" w14:paraId="41715343" w14:textId="77777777">
      <w:pPr>
        <w:pStyle w:val="Normalutanindragellerluft"/>
      </w:pPr>
      <w:r w:rsidRPr="0022066B">
        <w:t xml:space="preserve">Idag kartläggs konsumtionsmönster, vanor, beteenden och konsumenters köp i hög grad. Det ska vara transparent och tydligt vad som kartläggs och konsumenten ska kunna säga nej till kartläggning om man så önskar. Det behöver i minst lika hög grad vara möjligt för konsumenter att få kunskap och kartläggning om regler, alternativa valmöjligheter, avtal och om företagstjänster och produkter, som andra har tillgång till konsumenternas vanor och beteenden. Det finns behov av utökad konsumentsäkerhet och trygghet kring automatiserat beslutsfattande i de tjänster där sådan ingår. Det gäller inte minst de tjänster som oskyddade konsumenter, exempelvis barn, använder. </w:t>
      </w:r>
    </w:p>
    <w:p w:rsidRPr="0022066B" w:rsidR="00EE4951" w:rsidP="00B42656" w:rsidRDefault="00EE4951" w14:paraId="374B96B6" w14:textId="5F8040A3">
      <w:r w:rsidRPr="0022066B">
        <w:t>Artificiell intelligens används i stor utsträckning</w:t>
      </w:r>
      <w:r w:rsidR="00141580">
        <w:t>. D</w:t>
      </w:r>
      <w:r w:rsidRPr="0022066B">
        <w:t>et är en exponentiell teknik som utvecklas i snabb takt och med kraftfull verkan. Den skapar stora möjligheter med smarta produkter och tjänster. Det ställer också kompetenskrav, förändrar användnings</w:t>
      </w:r>
      <w:r w:rsidR="00B80C3D">
        <w:softHyphen/>
      </w:r>
      <w:r w:rsidRPr="0022066B">
        <w:t>sätt och ställer nya krav kring hantering av data och säkerhet. Automatiserat besluts</w:t>
      </w:r>
      <w:r w:rsidR="00B80C3D">
        <w:softHyphen/>
      </w:r>
      <w:r w:rsidRPr="0022066B">
        <w:t>fattande används sedan</w:t>
      </w:r>
      <w:r w:rsidR="00141580">
        <w:t xml:space="preserve"> en</w:t>
      </w:r>
      <w:r w:rsidRPr="0022066B">
        <w:t xml:space="preserve"> längre tid tillbaka i stor utsträckning inom svenska myndig</w:t>
      </w:r>
      <w:r w:rsidR="00B80C3D">
        <w:softHyphen/>
      </w:r>
      <w:r w:rsidRPr="0022066B">
        <w:t>heter och tjänster som privatpersoner där använder. Detta exempelvis inom Arbets</w:t>
      </w:r>
      <w:r w:rsidR="00B80C3D">
        <w:softHyphen/>
      </w:r>
      <w:r w:rsidRPr="0022066B">
        <w:t xml:space="preserve">förmedlingen, Transportstyrelsen, Försäkringskassan och vissa kommuner. Även företag använder det i upphandlingsprocesser och inom ekonomiadministration. Det förekommer också i andra former av tjänster och produkter som kommersiella företag levererar. I en vidare bemärkelse är teknikens användning i tjänsterna ändå relativt ny </w:t>
      </w:r>
      <w:r w:rsidRPr="0022066B">
        <w:lastRenderedPageBreak/>
        <w:t>och modern och regelverket har inte utvecklats i samma takt som övrig teknik- o</w:t>
      </w:r>
      <w:r w:rsidR="00141580">
        <w:t>c</w:t>
      </w:r>
      <w:r w:rsidRPr="0022066B">
        <w:t>h tjänsteutveckling.</w:t>
      </w:r>
    </w:p>
    <w:p w:rsidRPr="0022066B" w:rsidR="00EE4951" w:rsidP="00B42656" w:rsidRDefault="00EE4951" w14:paraId="3B3390CC" w14:textId="79131DA8">
      <w:r w:rsidRPr="0022066B">
        <w:t>En rad faktorer behöver mer anpassad reglering. Det gäller bland annat åtgärder kring säkerställande av konsumenternas förtroende om säkerhet och funktion, etiska frågor och möjlighet till mänsklig kontroll. Fler faktorer att ta hänsyn till är ansvars</w:t>
      </w:r>
      <w:r w:rsidR="00B80C3D">
        <w:softHyphen/>
      </w:r>
      <w:r w:rsidRPr="0022066B">
        <w:t>fördelning, korrigeringsmöjlighet samt möjlighet att pröva och häva beslut. Ytterligare aspekter som behöver säkerställas är säkring av hantering och skydd av personuppgifter, åtgärder för eventuella luckor i lagstiftningen samt anpassning av risk- och säkerhets</w:t>
      </w:r>
      <w:r w:rsidR="00B80C3D">
        <w:softHyphen/>
      </w:r>
      <w:r w:rsidRPr="0022066B">
        <w:t>bestämmelser för olika produkter. Dessa viktiga aspekter har även Europaparlamentet lyft</w:t>
      </w:r>
      <w:r w:rsidR="00141580">
        <w:t>,</w:t>
      </w:r>
      <w:r w:rsidRPr="0022066B">
        <w:t xml:space="preserve"> vilket framgår </w:t>
      </w:r>
      <w:r w:rsidR="00141580">
        <w:t>av</w:t>
      </w:r>
      <w:r w:rsidRPr="0022066B">
        <w:t xml:space="preserve"> resolution</w:t>
      </w:r>
      <w:r w:rsidR="00141580">
        <w:t>en</w:t>
      </w:r>
      <w:r w:rsidRPr="0022066B">
        <w:t xml:space="preserve"> om automatiserat beslutsfattande Att säkerställa konsumentskydd och fri rörlighet för varor och tjänster 2019/2915(RSP). Den europe</w:t>
      </w:r>
      <w:r w:rsidR="00B80C3D">
        <w:softHyphen/>
      </w:r>
      <w:r w:rsidRPr="0022066B">
        <w:t xml:space="preserve">iska kommissionen har därför tillsatt en expertgrupp för AI-frågor. </w:t>
      </w:r>
    </w:p>
    <w:p w:rsidRPr="0022066B" w:rsidR="00B96BEE" w:rsidP="007847BE" w:rsidRDefault="00EE4951" w14:paraId="1CAABFD6" w14:textId="7126F7E3">
      <w:r w:rsidRPr="0022066B">
        <w:t>I Sverige behöver det tillses i så stor utsträckning som möjligt att svenska konsumenters och berörda intressenters intressen bemöts och skyddas i lagstiftning. Eventuell harmonisering med EU-lagstiftning får inte innebära att svenska konsumenters trygghet och säkerhet får stå tillbaka. Som konsument kan det i flera olika fall vara nödvändigt att kunna ändra beslut och köp. Det behövs därför tydlig reglering och moderniserade tillsynsmöjligheter då konsekvenserna av AI-teknikerna kan bli stora. Nackdelen med AI-system är svårighet att förklara beslut i efterhand</w:t>
      </w:r>
      <w:r w:rsidR="00141580">
        <w:t xml:space="preserve"> och att</w:t>
      </w:r>
      <w:r w:rsidRPr="0022066B">
        <w:t xml:space="preserve"> åtgärda problem och att felaktigheter kan förekomma i systemen. Det förekommer tillförlitlighetsbrister och att system har brister i transparens. Konsumenter behöver ha rätten att motsä</w:t>
      </w:r>
      <w:r w:rsidR="00141580">
        <w:t>tt</w:t>
      </w:r>
      <w:r w:rsidRPr="0022066B">
        <w:t>a sig beslut som fattats automatiskt och att få veta vilka data som används, i vilket syfte och vem som har tillgång till dessa data. Lagstiftning behöver baseras på risken för allvarliga konsekvenser. Leverantörer av tjänster där AI-system används ska kunna demonstrera att systemen följer relevant lagstiftning, exempelvis genom insyn från tillsynsmyndighet.</w:t>
      </w:r>
    </w:p>
    <w:sdt>
      <w:sdtPr>
        <w:alias w:val="CC_Underskrifter"/>
        <w:tag w:val="CC_Underskrifter"/>
        <w:id w:val="583496634"/>
        <w:lock w:val="sdtContentLocked"/>
        <w:placeholder>
          <w:docPart w:val="BC1699716F9E476A904FB656116F8AD0"/>
        </w:placeholder>
      </w:sdtPr>
      <w:sdtEndPr/>
      <w:sdtContent>
        <w:p w:rsidR="0022066B" w:rsidP="0022066B" w:rsidRDefault="0022066B" w14:paraId="3F48C649" w14:textId="77777777"/>
        <w:p w:rsidRPr="008E0FE2" w:rsidR="004801AC" w:rsidP="0022066B" w:rsidRDefault="00847E85" w14:paraId="4119DFEE" w14:textId="2D9FA147"/>
      </w:sdtContent>
    </w:sdt>
    <w:tbl>
      <w:tblPr>
        <w:tblW w:w="5000" w:type="pct"/>
        <w:tblLook w:val="04A0" w:firstRow="1" w:lastRow="0" w:firstColumn="1" w:lastColumn="0" w:noHBand="0" w:noVBand="1"/>
        <w:tblCaption w:val="underskrifter"/>
      </w:tblPr>
      <w:tblGrid>
        <w:gridCol w:w="4252"/>
        <w:gridCol w:w="4252"/>
      </w:tblGrid>
      <w:tr w:rsidR="00977204" w14:paraId="27BFE001" w14:textId="77777777">
        <w:trPr>
          <w:cantSplit/>
        </w:trPr>
        <w:tc>
          <w:tcPr>
            <w:tcW w:w="50" w:type="pct"/>
            <w:vAlign w:val="bottom"/>
          </w:tcPr>
          <w:p w:rsidR="00977204" w:rsidRDefault="00141580" w14:paraId="5AEF19A6" w14:textId="77777777">
            <w:pPr>
              <w:pStyle w:val="Underskrifter"/>
            </w:pPr>
            <w:r>
              <w:t>Angelica Lundberg (SD)</w:t>
            </w:r>
          </w:p>
        </w:tc>
        <w:tc>
          <w:tcPr>
            <w:tcW w:w="50" w:type="pct"/>
            <w:vAlign w:val="bottom"/>
          </w:tcPr>
          <w:p w:rsidR="00977204" w:rsidRDefault="00141580" w14:paraId="21B7EB05" w14:textId="77777777">
            <w:pPr>
              <w:pStyle w:val="Underskrifter"/>
            </w:pPr>
            <w:r>
              <w:t>Mikael Eskilandersson (SD)</w:t>
            </w:r>
          </w:p>
        </w:tc>
      </w:tr>
      <w:tr w:rsidR="00977204" w14:paraId="5AFCBAC0" w14:textId="77777777">
        <w:trPr>
          <w:gridAfter w:val="1"/>
          <w:wAfter w:w="4252" w:type="dxa"/>
          <w:cantSplit/>
        </w:trPr>
        <w:tc>
          <w:tcPr>
            <w:tcW w:w="50" w:type="pct"/>
            <w:vAlign w:val="bottom"/>
          </w:tcPr>
          <w:p w:rsidR="00977204" w:rsidRDefault="00141580" w14:paraId="07016141" w14:textId="77777777">
            <w:pPr>
              <w:pStyle w:val="Underskrifter"/>
            </w:pPr>
            <w:r>
              <w:t>Roger Hedlund (SD)</w:t>
            </w:r>
          </w:p>
        </w:tc>
      </w:tr>
    </w:tbl>
    <w:p w:rsidR="008A0B09" w:rsidRDefault="008A0B09" w14:paraId="07CE6C82" w14:textId="77777777"/>
    <w:sectPr w:rsidR="008A0B0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D02B5" w14:textId="77777777" w:rsidR="00F9349A" w:rsidRDefault="00F9349A" w:rsidP="000C1CAD">
      <w:pPr>
        <w:spacing w:line="240" w:lineRule="auto"/>
      </w:pPr>
      <w:r>
        <w:separator/>
      </w:r>
    </w:p>
  </w:endnote>
  <w:endnote w:type="continuationSeparator" w:id="0">
    <w:p w14:paraId="008B8534" w14:textId="77777777" w:rsidR="00F9349A" w:rsidRDefault="00F934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79E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18B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3FDB4" w14:textId="35384C96" w:rsidR="00262EA3" w:rsidRPr="0022066B" w:rsidRDefault="00262EA3" w:rsidP="002206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93BDF" w14:textId="77777777" w:rsidR="00F9349A" w:rsidRDefault="00F9349A" w:rsidP="000C1CAD">
      <w:pPr>
        <w:spacing w:line="240" w:lineRule="auto"/>
      </w:pPr>
      <w:r>
        <w:separator/>
      </w:r>
    </w:p>
  </w:footnote>
  <w:footnote w:type="continuationSeparator" w:id="0">
    <w:p w14:paraId="70492168" w14:textId="77777777" w:rsidR="00F9349A" w:rsidRDefault="00F9349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D919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813C67" wp14:editId="7FF712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FD7E43" w14:textId="4722968C" w:rsidR="00262EA3" w:rsidRDefault="00847E85" w:rsidP="008103B5">
                          <w:pPr>
                            <w:jc w:val="right"/>
                          </w:pPr>
                          <w:sdt>
                            <w:sdtPr>
                              <w:alias w:val="CC_Noformat_Partikod"/>
                              <w:tag w:val="CC_Noformat_Partikod"/>
                              <w:id w:val="-53464382"/>
                              <w:placeholder>
                                <w:docPart w:val="CA7A1A4B1EDB4C7D9300470C7A9A5B38"/>
                              </w:placeholder>
                              <w:text/>
                            </w:sdtPr>
                            <w:sdtEndPr/>
                            <w:sdtContent>
                              <w:r w:rsidR="009C489E">
                                <w:t>SD</w:t>
                              </w:r>
                            </w:sdtContent>
                          </w:sdt>
                          <w:sdt>
                            <w:sdtPr>
                              <w:alias w:val="CC_Noformat_Partinummer"/>
                              <w:tag w:val="CC_Noformat_Partinummer"/>
                              <w:id w:val="-1709555926"/>
                              <w:placeholder>
                                <w:docPart w:val="0DFC007531294AA283D2EE7E551FCFE3"/>
                              </w:placeholder>
                              <w:text/>
                            </w:sdtPr>
                            <w:sdtEndPr/>
                            <w:sdtContent>
                              <w:r w:rsidR="00DB472D">
                                <w:t>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813C6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FD7E43" w14:textId="4722968C" w:rsidR="00262EA3" w:rsidRDefault="00847E85" w:rsidP="008103B5">
                    <w:pPr>
                      <w:jc w:val="right"/>
                    </w:pPr>
                    <w:sdt>
                      <w:sdtPr>
                        <w:alias w:val="CC_Noformat_Partikod"/>
                        <w:tag w:val="CC_Noformat_Partikod"/>
                        <w:id w:val="-53464382"/>
                        <w:placeholder>
                          <w:docPart w:val="CA7A1A4B1EDB4C7D9300470C7A9A5B38"/>
                        </w:placeholder>
                        <w:text/>
                      </w:sdtPr>
                      <w:sdtEndPr/>
                      <w:sdtContent>
                        <w:r w:rsidR="009C489E">
                          <w:t>SD</w:t>
                        </w:r>
                      </w:sdtContent>
                    </w:sdt>
                    <w:sdt>
                      <w:sdtPr>
                        <w:alias w:val="CC_Noformat_Partinummer"/>
                        <w:tag w:val="CC_Noformat_Partinummer"/>
                        <w:id w:val="-1709555926"/>
                        <w:placeholder>
                          <w:docPart w:val="0DFC007531294AA283D2EE7E551FCFE3"/>
                        </w:placeholder>
                        <w:text/>
                      </w:sdtPr>
                      <w:sdtEndPr/>
                      <w:sdtContent>
                        <w:r w:rsidR="00DB472D">
                          <w:t>18</w:t>
                        </w:r>
                      </w:sdtContent>
                    </w:sdt>
                  </w:p>
                </w:txbxContent>
              </v:textbox>
              <w10:wrap anchorx="page"/>
            </v:shape>
          </w:pict>
        </mc:Fallback>
      </mc:AlternateContent>
    </w:r>
  </w:p>
  <w:p w14:paraId="3748169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CD11" w14:textId="77777777" w:rsidR="00262EA3" w:rsidRDefault="00262EA3" w:rsidP="008563AC">
    <w:pPr>
      <w:jc w:val="right"/>
    </w:pPr>
  </w:p>
  <w:p w14:paraId="23A0D88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B62AE" w14:textId="77777777" w:rsidR="00262EA3" w:rsidRDefault="00847E85" w:rsidP="008563AC">
    <w:pPr>
      <w:jc w:val="right"/>
    </w:pPr>
    <w:sdt>
      <w:sdtPr>
        <w:alias w:val="cc_Logo"/>
        <w:tag w:val="cc_Logo"/>
        <w:id w:val="-2124838662"/>
        <w:lock w:val="sdtContentLocked"/>
        <w:placeholder>
          <w:docPart w:val="4CCD4A620711440C86A7DF51F3FD8EDE"/>
        </w:placeholder>
      </w:sdtPr>
      <w:sdtEndPr/>
      <w:sdtContent>
        <w:r w:rsidR="00C02AE8">
          <w:rPr>
            <w:noProof/>
            <w:lang w:eastAsia="sv-SE"/>
          </w:rPr>
          <w:drawing>
            <wp:anchor distT="0" distB="0" distL="114300" distR="114300" simplePos="0" relativeHeight="251663360" behindDoc="0" locked="0" layoutInCell="1" allowOverlap="1" wp14:anchorId="448CFB6F" wp14:editId="6F96A9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E57F09" w14:textId="49D7E2CD" w:rsidR="00262EA3" w:rsidRDefault="00847E85" w:rsidP="00A314CF">
    <w:pPr>
      <w:pStyle w:val="FSHNormal"/>
      <w:spacing w:before="40"/>
    </w:pPr>
    <w:sdt>
      <w:sdtPr>
        <w:alias w:val="CC_Noformat_Motionstyp"/>
        <w:tag w:val="CC_Noformat_Motionstyp"/>
        <w:id w:val="1162973129"/>
        <w:lock w:val="sdtContentLocked"/>
        <w15:appearance w15:val="hidden"/>
        <w:text/>
      </w:sdtPr>
      <w:sdtEndPr/>
      <w:sdtContent>
        <w:r w:rsidR="007D3B62">
          <w:t>Kommittémotion</w:t>
        </w:r>
      </w:sdtContent>
    </w:sdt>
    <w:r w:rsidR="00821B36">
      <w:t xml:space="preserve"> </w:t>
    </w:r>
    <w:sdt>
      <w:sdtPr>
        <w:alias w:val="CC_Noformat_Partikod"/>
        <w:tag w:val="CC_Noformat_Partikod"/>
        <w:id w:val="1471015553"/>
        <w:placeholder>
          <w:docPart w:val="4AAFFA09AD1E4D3F88915B8DD9D60101"/>
        </w:placeholder>
        <w:text/>
      </w:sdtPr>
      <w:sdtEndPr/>
      <w:sdtContent>
        <w:r w:rsidR="009C489E">
          <w:t>SD</w:t>
        </w:r>
      </w:sdtContent>
    </w:sdt>
    <w:sdt>
      <w:sdtPr>
        <w:alias w:val="CC_Noformat_Partinummer"/>
        <w:tag w:val="CC_Noformat_Partinummer"/>
        <w:id w:val="-2014525982"/>
        <w:placeholder>
          <w:docPart w:val="018381EB4F5F44E999C61F1D03F712F4"/>
        </w:placeholder>
        <w:text/>
      </w:sdtPr>
      <w:sdtEndPr/>
      <w:sdtContent>
        <w:r w:rsidR="00DB472D">
          <w:t>18</w:t>
        </w:r>
      </w:sdtContent>
    </w:sdt>
  </w:p>
  <w:p w14:paraId="4E473D3B" w14:textId="77777777" w:rsidR="00262EA3" w:rsidRPr="008227B3" w:rsidRDefault="00847E8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04ECC8" w14:textId="77777777" w:rsidR="00262EA3" w:rsidRPr="008227B3" w:rsidRDefault="00847E85" w:rsidP="00B37A37">
    <w:pPr>
      <w:pStyle w:val="MotionTIllRiksdagen"/>
    </w:pPr>
    <w:sdt>
      <w:sdtPr>
        <w:rPr>
          <w:rStyle w:val="BeteckningChar"/>
        </w:rPr>
        <w:alias w:val="CC_Noformat_Riksmote"/>
        <w:tag w:val="CC_Noformat_Riksmote"/>
        <w:id w:val="1201050710"/>
        <w:lock w:val="sdtContentLocked"/>
        <w:placeholder>
          <w:docPart w:val="A2ED51B5056E41C9BC20D61A7BD20CAB"/>
        </w:placeholder>
        <w15:appearance w15:val="hidden"/>
        <w:text/>
      </w:sdtPr>
      <w:sdtEndPr>
        <w:rPr>
          <w:rStyle w:val="Rubrik1Char"/>
          <w:rFonts w:asciiTheme="majorHAnsi" w:hAnsiTheme="majorHAnsi"/>
          <w:sz w:val="38"/>
        </w:rPr>
      </w:sdtEndPr>
      <w:sdtContent>
        <w:r w:rsidR="007D3B62">
          <w:t>2021/22</w:t>
        </w:r>
      </w:sdtContent>
    </w:sdt>
    <w:sdt>
      <w:sdtPr>
        <w:rPr>
          <w:rStyle w:val="BeteckningChar"/>
        </w:rPr>
        <w:alias w:val="CC_Noformat_Partibet"/>
        <w:tag w:val="CC_Noformat_Partibet"/>
        <w:id w:val="405810658"/>
        <w:lock w:val="sdtContentLocked"/>
        <w:placeholder>
          <w:docPart w:val="0F476FA1E06049BDBC96A97F4362B249"/>
        </w:placeholder>
        <w:showingPlcHdr/>
        <w15:appearance w15:val="hidden"/>
        <w:text/>
      </w:sdtPr>
      <w:sdtEndPr>
        <w:rPr>
          <w:rStyle w:val="Rubrik1Char"/>
          <w:rFonts w:asciiTheme="majorHAnsi" w:hAnsiTheme="majorHAnsi"/>
          <w:sz w:val="38"/>
        </w:rPr>
      </w:sdtEndPr>
      <w:sdtContent>
        <w:r w:rsidR="007D3B62">
          <w:t>:2534</w:t>
        </w:r>
      </w:sdtContent>
    </w:sdt>
  </w:p>
  <w:p w14:paraId="3DFC8129" w14:textId="6C1DC05D" w:rsidR="00262EA3" w:rsidRDefault="00847E8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D3B62">
          <w:t>av Angelica Lundberg m.fl. (SD)</w:t>
        </w:r>
      </w:sdtContent>
    </w:sdt>
  </w:p>
  <w:sdt>
    <w:sdtPr>
      <w:alias w:val="CC_Noformat_Rubtext"/>
      <w:tag w:val="CC_Noformat_Rubtext"/>
      <w:id w:val="-218060500"/>
      <w:lock w:val="sdtLocked"/>
      <w:placeholder>
        <w:docPart w:val="02D3B82EC35B45B3BFE28925AA1FE1BD"/>
      </w:placeholder>
      <w:text/>
    </w:sdtPr>
    <w:sdtEndPr/>
    <w:sdtContent>
      <w:p w14:paraId="1AF3C6D5" w14:textId="77777777" w:rsidR="00262EA3" w:rsidRDefault="009C489E" w:rsidP="00283E0F">
        <w:pPr>
          <w:pStyle w:val="FSHRub2"/>
        </w:pPr>
        <w:r>
          <w:t>Sverigevänlig konsumentpolitik</w:t>
        </w:r>
      </w:p>
    </w:sdtContent>
  </w:sdt>
  <w:sdt>
    <w:sdtPr>
      <w:alias w:val="CC_Boilerplate_3"/>
      <w:tag w:val="CC_Boilerplate_3"/>
      <w:id w:val="1606463544"/>
      <w:lock w:val="sdtContentLocked"/>
      <w15:appearance w15:val="hidden"/>
      <w:text w:multiLine="1"/>
    </w:sdtPr>
    <w:sdtEndPr/>
    <w:sdtContent>
      <w:p w14:paraId="151F910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C489E"/>
    <w:rsid w:val="000000E0"/>
    <w:rsid w:val="00000761"/>
    <w:rsid w:val="000014AF"/>
    <w:rsid w:val="00001CB9"/>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7A5"/>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196"/>
    <w:rsid w:val="000542C8"/>
    <w:rsid w:val="00054641"/>
    <w:rsid w:val="00055933"/>
    <w:rsid w:val="00055B43"/>
    <w:rsid w:val="0005734F"/>
    <w:rsid w:val="000577E2"/>
    <w:rsid w:val="0006032F"/>
    <w:rsid w:val="0006039A"/>
    <w:rsid w:val="000603CF"/>
    <w:rsid w:val="0006043F"/>
    <w:rsid w:val="0006051D"/>
    <w:rsid w:val="00061E36"/>
    <w:rsid w:val="0006339B"/>
    <w:rsid w:val="0006386B"/>
    <w:rsid w:val="0006435B"/>
    <w:rsid w:val="00064AE2"/>
    <w:rsid w:val="00064CB8"/>
    <w:rsid w:val="000654F6"/>
    <w:rsid w:val="0006570C"/>
    <w:rsid w:val="0006571A"/>
    <w:rsid w:val="000658ED"/>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044"/>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297"/>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CAA"/>
    <w:rsid w:val="00130E92"/>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0F03"/>
    <w:rsid w:val="00141580"/>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849"/>
    <w:rsid w:val="001869FD"/>
    <w:rsid w:val="00186CE7"/>
    <w:rsid w:val="001878F9"/>
    <w:rsid w:val="00187AAB"/>
    <w:rsid w:val="00187CED"/>
    <w:rsid w:val="001908EC"/>
    <w:rsid w:val="00190ADD"/>
    <w:rsid w:val="00190E1F"/>
    <w:rsid w:val="00191EA5"/>
    <w:rsid w:val="00191F20"/>
    <w:rsid w:val="001924C1"/>
    <w:rsid w:val="00192707"/>
    <w:rsid w:val="00192E2B"/>
    <w:rsid w:val="00193973"/>
    <w:rsid w:val="00193B6B"/>
    <w:rsid w:val="00194A96"/>
    <w:rsid w:val="00194ACE"/>
    <w:rsid w:val="00194DC8"/>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C5"/>
    <w:rsid w:val="002166EB"/>
    <w:rsid w:val="00216C56"/>
    <w:rsid w:val="002175A5"/>
    <w:rsid w:val="00217A05"/>
    <w:rsid w:val="00217FB0"/>
    <w:rsid w:val="002201E2"/>
    <w:rsid w:val="0022066B"/>
    <w:rsid w:val="00220CDE"/>
    <w:rsid w:val="00220DA8"/>
    <w:rsid w:val="002218C1"/>
    <w:rsid w:val="00222C9E"/>
    <w:rsid w:val="00222EDB"/>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E77"/>
    <w:rsid w:val="00244AE8"/>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6A1"/>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254"/>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744"/>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1F2"/>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658"/>
    <w:rsid w:val="00333E95"/>
    <w:rsid w:val="00334049"/>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0B2"/>
    <w:rsid w:val="003756B0"/>
    <w:rsid w:val="0037649D"/>
    <w:rsid w:val="00376A32"/>
    <w:rsid w:val="003805D2"/>
    <w:rsid w:val="003809C1"/>
    <w:rsid w:val="00381104"/>
    <w:rsid w:val="003811A4"/>
    <w:rsid w:val="00381484"/>
    <w:rsid w:val="00381B4B"/>
    <w:rsid w:val="00381EBB"/>
    <w:rsid w:val="003830EF"/>
    <w:rsid w:val="00383159"/>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411"/>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47F"/>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123"/>
    <w:rsid w:val="00421CE9"/>
    <w:rsid w:val="00421FB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344"/>
    <w:rsid w:val="00445847"/>
    <w:rsid w:val="00446C4A"/>
    <w:rsid w:val="00446DBB"/>
    <w:rsid w:val="00446F11"/>
    <w:rsid w:val="00446FE9"/>
    <w:rsid w:val="004472AF"/>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D94"/>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375"/>
    <w:rsid w:val="004A0AF2"/>
    <w:rsid w:val="004A1326"/>
    <w:rsid w:val="004A34C8"/>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32F"/>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C47"/>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31E"/>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6B7"/>
    <w:rsid w:val="00574AFD"/>
    <w:rsid w:val="00575613"/>
    <w:rsid w:val="00575963"/>
    <w:rsid w:val="00575F0F"/>
    <w:rsid w:val="00576057"/>
    <w:rsid w:val="0057621F"/>
    <w:rsid w:val="00576313"/>
    <w:rsid w:val="00576F35"/>
    <w:rsid w:val="0057722E"/>
    <w:rsid w:val="00577D8D"/>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5C2"/>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B0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5D8B"/>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57"/>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305"/>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9D4"/>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545"/>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3E43"/>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32C"/>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450"/>
    <w:rsid w:val="00764C60"/>
    <w:rsid w:val="007653E6"/>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2A9"/>
    <w:rsid w:val="00782675"/>
    <w:rsid w:val="00782700"/>
    <w:rsid w:val="007830AA"/>
    <w:rsid w:val="007831ED"/>
    <w:rsid w:val="0078357B"/>
    <w:rsid w:val="007841C0"/>
    <w:rsid w:val="0078475A"/>
    <w:rsid w:val="007847BE"/>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9F8"/>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3B62"/>
    <w:rsid w:val="007D41C8"/>
    <w:rsid w:val="007D4263"/>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74A"/>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219"/>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47E85"/>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739"/>
    <w:rsid w:val="00883DE1"/>
    <w:rsid w:val="0088439D"/>
    <w:rsid w:val="00884F50"/>
    <w:rsid w:val="00884F52"/>
    <w:rsid w:val="008851F6"/>
    <w:rsid w:val="00885539"/>
    <w:rsid w:val="008858E7"/>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0B09"/>
    <w:rsid w:val="008A163E"/>
    <w:rsid w:val="008A19A6"/>
    <w:rsid w:val="008A2299"/>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C59"/>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EEB"/>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799"/>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5C6B"/>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829"/>
    <w:rsid w:val="00923CDA"/>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EFD"/>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EF8"/>
    <w:rsid w:val="0097703A"/>
    <w:rsid w:val="00977204"/>
    <w:rsid w:val="00977E01"/>
    <w:rsid w:val="009806B2"/>
    <w:rsid w:val="00980BA4"/>
    <w:rsid w:val="0098142A"/>
    <w:rsid w:val="009818AD"/>
    <w:rsid w:val="00981A13"/>
    <w:rsid w:val="00982399"/>
    <w:rsid w:val="0098267A"/>
    <w:rsid w:val="0098312F"/>
    <w:rsid w:val="0098383F"/>
    <w:rsid w:val="00983AC8"/>
    <w:rsid w:val="009841A7"/>
    <w:rsid w:val="00984D89"/>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89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E43"/>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AC7"/>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656"/>
    <w:rsid w:val="00B42EC0"/>
    <w:rsid w:val="00B4324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411"/>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C3D"/>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BEE"/>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DBD"/>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65F"/>
    <w:rsid w:val="00C45E40"/>
    <w:rsid w:val="00C45E73"/>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2F43"/>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97D33"/>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08B"/>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BDE"/>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18"/>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E4F"/>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055"/>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219"/>
    <w:rsid w:val="00D5588C"/>
    <w:rsid w:val="00D55C21"/>
    <w:rsid w:val="00D55F2D"/>
    <w:rsid w:val="00D5651C"/>
    <w:rsid w:val="00D5673A"/>
    <w:rsid w:val="00D5680F"/>
    <w:rsid w:val="00D56F5C"/>
    <w:rsid w:val="00D5706D"/>
    <w:rsid w:val="00D573F0"/>
    <w:rsid w:val="00D57945"/>
    <w:rsid w:val="00D57CFF"/>
    <w:rsid w:val="00D608BF"/>
    <w:rsid w:val="00D60C82"/>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F88"/>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636"/>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74C"/>
    <w:rsid w:val="00DA50E3"/>
    <w:rsid w:val="00DA5731"/>
    <w:rsid w:val="00DA577F"/>
    <w:rsid w:val="00DA5854"/>
    <w:rsid w:val="00DA6396"/>
    <w:rsid w:val="00DA67A1"/>
    <w:rsid w:val="00DA6F12"/>
    <w:rsid w:val="00DA7F72"/>
    <w:rsid w:val="00DB01C7"/>
    <w:rsid w:val="00DB02C3"/>
    <w:rsid w:val="00DB0673"/>
    <w:rsid w:val="00DB137D"/>
    <w:rsid w:val="00DB179E"/>
    <w:rsid w:val="00DB21DD"/>
    <w:rsid w:val="00DB2A83"/>
    <w:rsid w:val="00DB2B72"/>
    <w:rsid w:val="00DB30AF"/>
    <w:rsid w:val="00DB3469"/>
    <w:rsid w:val="00DB390F"/>
    <w:rsid w:val="00DB3E85"/>
    <w:rsid w:val="00DB472D"/>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F55"/>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6DF"/>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29B"/>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5FAF"/>
    <w:rsid w:val="00E5620D"/>
    <w:rsid w:val="00E56359"/>
    <w:rsid w:val="00E567D6"/>
    <w:rsid w:val="00E56F3E"/>
    <w:rsid w:val="00E5709A"/>
    <w:rsid w:val="00E571D6"/>
    <w:rsid w:val="00E5749B"/>
    <w:rsid w:val="00E60825"/>
    <w:rsid w:val="00E615B7"/>
    <w:rsid w:val="00E629B3"/>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3FB"/>
    <w:rsid w:val="00E72A30"/>
    <w:rsid w:val="00E72B6F"/>
    <w:rsid w:val="00E72BF9"/>
    <w:rsid w:val="00E72EB4"/>
    <w:rsid w:val="00E748E2"/>
    <w:rsid w:val="00E74E31"/>
    <w:rsid w:val="00E75807"/>
    <w:rsid w:val="00E7589F"/>
    <w:rsid w:val="00E7597A"/>
    <w:rsid w:val="00E75CE2"/>
    <w:rsid w:val="00E75EFD"/>
    <w:rsid w:val="00E778A7"/>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EE8"/>
    <w:rsid w:val="00E86F2D"/>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FBA"/>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D9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951"/>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D4A"/>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AEF"/>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BB8"/>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49A"/>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6C9"/>
    <w:rsid w:val="00FA3932"/>
    <w:rsid w:val="00FA43EE"/>
    <w:rsid w:val="00FA4F46"/>
    <w:rsid w:val="00FA5076"/>
    <w:rsid w:val="00FA5447"/>
    <w:rsid w:val="00FA5645"/>
    <w:rsid w:val="00FA7004"/>
    <w:rsid w:val="00FB0CFB"/>
    <w:rsid w:val="00FB113D"/>
    <w:rsid w:val="00FB13DC"/>
    <w:rsid w:val="00FB23CF"/>
    <w:rsid w:val="00FB3075"/>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D6B"/>
    <w:rsid w:val="00FD1026"/>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5BE6BD"/>
  <w15:chartTrackingRefBased/>
  <w15:docId w15:val="{1D1CF5DB-681C-4726-A19C-0D64366C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541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F2CB87AF884DC3B692A5687E3B60AB"/>
        <w:category>
          <w:name w:val="Allmänt"/>
          <w:gallery w:val="placeholder"/>
        </w:category>
        <w:types>
          <w:type w:val="bbPlcHdr"/>
        </w:types>
        <w:behaviors>
          <w:behavior w:val="content"/>
        </w:behaviors>
        <w:guid w:val="{996391C3-7255-4459-BD69-6FC42C9AE00E}"/>
      </w:docPartPr>
      <w:docPartBody>
        <w:p w:rsidR="009A6F73" w:rsidRDefault="005412D9">
          <w:pPr>
            <w:pStyle w:val="03F2CB87AF884DC3B692A5687E3B60AB"/>
          </w:pPr>
          <w:r w:rsidRPr="005A0A93">
            <w:rPr>
              <w:rStyle w:val="Platshllartext"/>
            </w:rPr>
            <w:t>Förslag till riksdagsbeslut</w:t>
          </w:r>
        </w:p>
      </w:docPartBody>
    </w:docPart>
    <w:docPart>
      <w:docPartPr>
        <w:name w:val="CDEB109ACC494986AAB8C06BE30172BF"/>
        <w:category>
          <w:name w:val="Allmänt"/>
          <w:gallery w:val="placeholder"/>
        </w:category>
        <w:types>
          <w:type w:val="bbPlcHdr"/>
        </w:types>
        <w:behaviors>
          <w:behavior w:val="content"/>
        </w:behaviors>
        <w:guid w:val="{4D5180AF-D91B-4DC5-8329-85A80D63E503}"/>
      </w:docPartPr>
      <w:docPartBody>
        <w:p w:rsidR="009A6F73" w:rsidRDefault="005412D9">
          <w:pPr>
            <w:pStyle w:val="CDEB109ACC494986AAB8C06BE30172BF"/>
          </w:pPr>
          <w:r w:rsidRPr="005A0A93">
            <w:rPr>
              <w:rStyle w:val="Platshllartext"/>
            </w:rPr>
            <w:t>Motivering</w:t>
          </w:r>
        </w:p>
      </w:docPartBody>
    </w:docPart>
    <w:docPart>
      <w:docPartPr>
        <w:name w:val="CA7A1A4B1EDB4C7D9300470C7A9A5B38"/>
        <w:category>
          <w:name w:val="Allmänt"/>
          <w:gallery w:val="placeholder"/>
        </w:category>
        <w:types>
          <w:type w:val="bbPlcHdr"/>
        </w:types>
        <w:behaviors>
          <w:behavior w:val="content"/>
        </w:behaviors>
        <w:guid w:val="{DBC74D55-1926-4CDE-9242-EF82E7D830B6}"/>
      </w:docPartPr>
      <w:docPartBody>
        <w:p w:rsidR="009A6F73" w:rsidRDefault="005412D9">
          <w:pPr>
            <w:pStyle w:val="CA7A1A4B1EDB4C7D9300470C7A9A5B38"/>
          </w:pPr>
          <w:r>
            <w:rPr>
              <w:rStyle w:val="Platshllartext"/>
            </w:rPr>
            <w:t xml:space="preserve"> </w:t>
          </w:r>
        </w:p>
      </w:docPartBody>
    </w:docPart>
    <w:docPart>
      <w:docPartPr>
        <w:name w:val="0DFC007531294AA283D2EE7E551FCFE3"/>
        <w:category>
          <w:name w:val="Allmänt"/>
          <w:gallery w:val="placeholder"/>
        </w:category>
        <w:types>
          <w:type w:val="bbPlcHdr"/>
        </w:types>
        <w:behaviors>
          <w:behavior w:val="content"/>
        </w:behaviors>
        <w:guid w:val="{C42DE9AD-5630-4104-A6D2-394AD0D6A74A}"/>
      </w:docPartPr>
      <w:docPartBody>
        <w:p w:rsidR="009A6F73" w:rsidRDefault="005412D9">
          <w:pPr>
            <w:pStyle w:val="0DFC007531294AA283D2EE7E551FCFE3"/>
          </w:pPr>
          <w:r>
            <w:t xml:space="preserve"> </w:t>
          </w:r>
        </w:p>
      </w:docPartBody>
    </w:docPart>
    <w:docPart>
      <w:docPartPr>
        <w:name w:val="DefaultPlaceholder_-1854013440"/>
        <w:category>
          <w:name w:val="Allmänt"/>
          <w:gallery w:val="placeholder"/>
        </w:category>
        <w:types>
          <w:type w:val="bbPlcHdr"/>
        </w:types>
        <w:behaviors>
          <w:behavior w:val="content"/>
        </w:behaviors>
        <w:guid w:val="{CE8FF180-C379-4926-A5F7-6DFEEC8BD92E}"/>
      </w:docPartPr>
      <w:docPartBody>
        <w:p w:rsidR="009A6F73" w:rsidRDefault="00AA2AF6">
          <w:r w:rsidRPr="00397851">
            <w:rPr>
              <w:rStyle w:val="Platshllartext"/>
            </w:rPr>
            <w:t>Klicka eller tryck här för att ange text.</w:t>
          </w:r>
        </w:p>
      </w:docPartBody>
    </w:docPart>
    <w:docPart>
      <w:docPartPr>
        <w:name w:val="02D3B82EC35B45B3BFE28925AA1FE1BD"/>
        <w:category>
          <w:name w:val="Allmänt"/>
          <w:gallery w:val="placeholder"/>
        </w:category>
        <w:types>
          <w:type w:val="bbPlcHdr"/>
        </w:types>
        <w:behaviors>
          <w:behavior w:val="content"/>
        </w:behaviors>
        <w:guid w:val="{82BBDB1C-BD31-4067-BBFE-99CBC5E3AA38}"/>
      </w:docPartPr>
      <w:docPartBody>
        <w:p w:rsidR="009A6F73" w:rsidRDefault="00AA2AF6">
          <w:r w:rsidRPr="00397851">
            <w:rPr>
              <w:rStyle w:val="Platshllartext"/>
            </w:rPr>
            <w:t>[ange din text här]</w:t>
          </w:r>
        </w:p>
      </w:docPartBody>
    </w:docPart>
    <w:docPart>
      <w:docPartPr>
        <w:name w:val="A2ED51B5056E41C9BC20D61A7BD20CAB"/>
        <w:category>
          <w:name w:val="Allmänt"/>
          <w:gallery w:val="placeholder"/>
        </w:category>
        <w:types>
          <w:type w:val="bbPlcHdr"/>
        </w:types>
        <w:behaviors>
          <w:behavior w:val="content"/>
        </w:behaviors>
        <w:guid w:val="{18A4141D-A877-4E76-90DB-770B982D7772}"/>
      </w:docPartPr>
      <w:docPartBody>
        <w:p w:rsidR="009A6F73" w:rsidRDefault="00AA2AF6">
          <w:r w:rsidRPr="00397851">
            <w:rPr>
              <w:rStyle w:val="Platshllartext"/>
            </w:rPr>
            <w:t>[ange din text här]</w:t>
          </w:r>
        </w:p>
      </w:docPartBody>
    </w:docPart>
    <w:docPart>
      <w:docPartPr>
        <w:name w:val="4AAFFA09AD1E4D3F88915B8DD9D60101"/>
        <w:category>
          <w:name w:val="Allmänt"/>
          <w:gallery w:val="placeholder"/>
        </w:category>
        <w:types>
          <w:type w:val="bbPlcHdr"/>
        </w:types>
        <w:behaviors>
          <w:behavior w:val="content"/>
        </w:behaviors>
        <w:guid w:val="{054CE8C8-F739-4ADB-9CFA-E617E18AB69B}"/>
      </w:docPartPr>
      <w:docPartBody>
        <w:p w:rsidR="009A6F73" w:rsidRDefault="00AA2AF6">
          <w:r w:rsidRPr="00397851">
            <w:rPr>
              <w:rStyle w:val="Platshllartext"/>
            </w:rPr>
            <w:t>[ange din text här]</w:t>
          </w:r>
        </w:p>
      </w:docPartBody>
    </w:docPart>
    <w:docPart>
      <w:docPartPr>
        <w:name w:val="018381EB4F5F44E999C61F1D03F712F4"/>
        <w:category>
          <w:name w:val="Allmänt"/>
          <w:gallery w:val="placeholder"/>
        </w:category>
        <w:types>
          <w:type w:val="bbPlcHdr"/>
        </w:types>
        <w:behaviors>
          <w:behavior w:val="content"/>
        </w:behaviors>
        <w:guid w:val="{D1321DB1-EABF-46E4-A81B-6C0ACA1F6B19}"/>
      </w:docPartPr>
      <w:docPartBody>
        <w:p w:rsidR="009A6F73" w:rsidRDefault="00AA2AF6">
          <w:r w:rsidRPr="00397851">
            <w:rPr>
              <w:rStyle w:val="Platshllartext"/>
            </w:rPr>
            <w:t>[ange din text här]</w:t>
          </w:r>
        </w:p>
      </w:docPartBody>
    </w:docPart>
    <w:docPart>
      <w:docPartPr>
        <w:name w:val="4CCD4A620711440C86A7DF51F3FD8EDE"/>
        <w:category>
          <w:name w:val="Allmänt"/>
          <w:gallery w:val="placeholder"/>
        </w:category>
        <w:types>
          <w:type w:val="bbPlcHdr"/>
        </w:types>
        <w:behaviors>
          <w:behavior w:val="content"/>
        </w:behaviors>
        <w:guid w:val="{E94DFE44-A220-4F32-8547-3777E2FDD8D9}"/>
      </w:docPartPr>
      <w:docPartBody>
        <w:p w:rsidR="009A6F73" w:rsidRDefault="00AA2AF6">
          <w:r w:rsidRPr="00397851">
            <w:rPr>
              <w:rStyle w:val="Platshllartext"/>
            </w:rPr>
            <w:t>[ange din text här]</w:t>
          </w:r>
        </w:p>
      </w:docPartBody>
    </w:docPart>
    <w:docPart>
      <w:docPartPr>
        <w:name w:val="0F476FA1E06049BDBC96A97F4362B249"/>
        <w:category>
          <w:name w:val="Allmänt"/>
          <w:gallery w:val="placeholder"/>
        </w:category>
        <w:types>
          <w:type w:val="bbPlcHdr"/>
        </w:types>
        <w:behaviors>
          <w:behavior w:val="content"/>
        </w:behaviors>
        <w:guid w:val="{DEEE3020-A431-476A-BAD5-2D1807F4F5DC}"/>
      </w:docPartPr>
      <w:docPartBody>
        <w:p w:rsidR="009A6F73" w:rsidRDefault="00AA2AF6">
          <w:r w:rsidRPr="00397851">
            <w:rPr>
              <w:rStyle w:val="Platshllartext"/>
            </w:rPr>
            <w:t>[ange din text här]</w:t>
          </w:r>
        </w:p>
      </w:docPartBody>
    </w:docPart>
    <w:docPart>
      <w:docPartPr>
        <w:name w:val="BC1699716F9E476A904FB656116F8AD0"/>
        <w:category>
          <w:name w:val="Allmänt"/>
          <w:gallery w:val="placeholder"/>
        </w:category>
        <w:types>
          <w:type w:val="bbPlcHdr"/>
        </w:types>
        <w:behaviors>
          <w:behavior w:val="content"/>
        </w:behaviors>
        <w:guid w:val="{80FDB2C5-67E7-4F48-92CA-BC974A05F575}"/>
      </w:docPartPr>
      <w:docPartBody>
        <w:p w:rsidR="00E37A27" w:rsidRDefault="00E37A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AF6"/>
    <w:rsid w:val="001139EE"/>
    <w:rsid w:val="002D7581"/>
    <w:rsid w:val="003060FE"/>
    <w:rsid w:val="005412D9"/>
    <w:rsid w:val="00546524"/>
    <w:rsid w:val="00756B2B"/>
    <w:rsid w:val="009A3232"/>
    <w:rsid w:val="009A6F73"/>
    <w:rsid w:val="00AA2AF6"/>
    <w:rsid w:val="00AA436E"/>
    <w:rsid w:val="00B04706"/>
    <w:rsid w:val="00D72718"/>
    <w:rsid w:val="00E37A27"/>
    <w:rsid w:val="00FA08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A6F73"/>
    <w:rPr>
      <w:color w:val="F4B083" w:themeColor="accent2" w:themeTint="99"/>
    </w:rPr>
  </w:style>
  <w:style w:type="paragraph" w:customStyle="1" w:styleId="03F2CB87AF884DC3B692A5687E3B60AB">
    <w:name w:val="03F2CB87AF884DC3B692A5687E3B60AB"/>
  </w:style>
  <w:style w:type="paragraph" w:customStyle="1" w:styleId="CDEB109ACC494986AAB8C06BE30172BF">
    <w:name w:val="CDEB109ACC494986AAB8C06BE30172BF"/>
  </w:style>
  <w:style w:type="paragraph" w:customStyle="1" w:styleId="CA7A1A4B1EDB4C7D9300470C7A9A5B38">
    <w:name w:val="CA7A1A4B1EDB4C7D9300470C7A9A5B38"/>
  </w:style>
  <w:style w:type="paragraph" w:customStyle="1" w:styleId="0DFC007531294AA283D2EE7E551FCFE3">
    <w:name w:val="0DFC007531294AA283D2EE7E551FCF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44848E-49D9-40F2-8E34-63CE6BEB20AB}"/>
</file>

<file path=customXml/itemProps2.xml><?xml version="1.0" encoding="utf-8"?>
<ds:datastoreItem xmlns:ds="http://schemas.openxmlformats.org/officeDocument/2006/customXml" ds:itemID="{265B1C96-8598-4588-9E7D-690CF97C01F2}"/>
</file>

<file path=customXml/itemProps3.xml><?xml version="1.0" encoding="utf-8"?>
<ds:datastoreItem xmlns:ds="http://schemas.openxmlformats.org/officeDocument/2006/customXml" ds:itemID="{8E8FDF68-AADD-45B9-9D32-6D9419D3645B}"/>
</file>

<file path=docProps/app.xml><?xml version="1.0" encoding="utf-8"?>
<Properties xmlns="http://schemas.openxmlformats.org/officeDocument/2006/extended-properties" xmlns:vt="http://schemas.openxmlformats.org/officeDocument/2006/docPropsVTypes">
  <Template>Normal</Template>
  <TotalTime>60</TotalTime>
  <Pages>15</Pages>
  <Words>6633</Words>
  <Characters>39203</Characters>
  <Application>Microsoft Office Word</Application>
  <DocSecurity>0</DocSecurity>
  <Lines>632</Lines>
  <Paragraphs>166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SD18 Sverigevänlig konsumentpolitik</vt:lpstr>
      <vt:lpstr>
      </vt:lpstr>
    </vt:vector>
  </TitlesOfParts>
  <Company>Sveriges riksdag</Company>
  <LinksUpToDate>false</LinksUpToDate>
  <CharactersWithSpaces>45670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