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E97327" w14:textId="77777777">
      <w:pPr>
        <w:pStyle w:val="Normalutanindragellerluft"/>
      </w:pPr>
      <w:bookmarkStart w:name="_Toc106800475" w:id="0"/>
      <w:bookmarkStart w:name="_Toc106801300" w:id="1"/>
    </w:p>
    <w:p xmlns:w14="http://schemas.microsoft.com/office/word/2010/wordml" w:rsidRPr="009B062B" w:rsidR="00AF30DD" w:rsidP="00B4151B" w:rsidRDefault="00997A99" w14:paraId="73F362C0" w14:textId="77777777">
      <w:pPr>
        <w:pStyle w:val="RubrikFrslagTIllRiksdagsbeslut"/>
      </w:pPr>
      <w:sdt>
        <w:sdtPr>
          <w:alias w:val="CC_Boilerplate_4"/>
          <w:tag w:val="CC_Boilerplate_4"/>
          <w:id w:val="-1644581176"/>
          <w:lock w:val="sdtContentLocked"/>
          <w:placeholder>
            <w:docPart w:val="C3B1709ADBC94E43A6E17C302F959772"/>
          </w:placeholder>
          <w:text/>
        </w:sdtPr>
        <w:sdtEndPr/>
        <w:sdtContent>
          <w:r w:rsidRPr="009B062B" w:rsidR="00AF30DD">
            <w:t>Förslag till riksdagsbeslut</w:t>
          </w:r>
        </w:sdtContent>
      </w:sdt>
      <w:bookmarkEnd w:id="0"/>
      <w:bookmarkEnd w:id="1"/>
    </w:p>
    <w:sdt>
      <w:sdtPr>
        <w:tag w:val="1d784aca-8d0f-4f49-ad1f-a667b1a108d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främja en ömsesidig solidaritet för att skapa en värld där alla har en plats, där vi tillsammans kan övervinna de utmaningar vårt land står inför,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0F9D18747442CFA740402358D1FCD5"/>
        </w:placeholder>
        <w:text/>
      </w:sdtPr>
      <w:sdtEndPr/>
      <w:sdtContent>
        <w:p xmlns:w14="http://schemas.microsoft.com/office/word/2010/wordml" w:rsidRPr="009B062B" w:rsidR="006D79C9" w:rsidP="00333E95" w:rsidRDefault="006D79C9" w14:paraId="032246ED" w14:textId="77777777">
          <w:pPr>
            <w:pStyle w:val="Rubrik1"/>
          </w:pPr>
          <w:r>
            <w:t>Motivering</w:t>
          </w:r>
        </w:p>
      </w:sdtContent>
    </w:sdt>
    <w:bookmarkEnd w:displacedByCustomXml="prev" w:id="3"/>
    <w:bookmarkEnd w:displacedByCustomXml="prev" w:id="4"/>
    <w:p xmlns:w14="http://schemas.microsoft.com/office/word/2010/wordml" w:rsidR="00997A99" w:rsidP="00997A99" w:rsidRDefault="00997A99" w14:paraId="6D4EB2FF" w14:textId="77777777">
      <w:pPr>
        <w:pStyle w:val="Normalutanindragellerluft"/>
      </w:pPr>
    </w:p>
    <w:p xmlns:w14="http://schemas.microsoft.com/office/word/2010/wordml" w:rsidR="00997A99" w:rsidP="00997A99" w:rsidRDefault="00997A99" w14:paraId="3072ED5B" w14:textId="462DFCF9">
      <w:pPr>
        <w:pStyle w:val="Normalutanindragellerluft"/>
      </w:pPr>
      <w:r>
        <w:t>Solidaritet är en grundläggande mänsklig värdering som ofta missförstås. Många ser det som en ensidig handling där en part ger hjälp till en annan, men verkligheten är betydligt mer komplex. Solidaritet är ömsesidig; den handlar om att vi tillsammans bär ansvar för varandra och våra gemensamma livsvillkor.</w:t>
      </w:r>
    </w:p>
    <w:p xmlns:w14="http://schemas.microsoft.com/office/word/2010/wordml" w:rsidR="00997A99" w:rsidP="00997A99" w:rsidRDefault="00997A99" w14:paraId="44089B38" w14:textId="77777777">
      <w:pPr>
        <w:pStyle w:val="Normalutanindragellerluft"/>
      </w:pPr>
    </w:p>
    <w:p xmlns:w14="http://schemas.microsoft.com/office/word/2010/wordml" w:rsidR="00997A99" w:rsidP="00997A99" w:rsidRDefault="00997A99" w14:paraId="1937810C" w14:textId="77777777">
      <w:pPr>
        <w:pStyle w:val="Normalutanindragellerluft"/>
      </w:pPr>
      <w:r>
        <w:t>I en värld präglad av snabba förändringar och osäkerhet kan den som är framgångsrik idag plötsligt hamna i en sårbar position i morgon. Ingen är immun mot livets prövningar. Därför är det avgörande att förstå solidaritet som en dynamisk relation, där alla bidrar och alla kan behöva stöd. Detta skapar en känsla av gemenskap och tillhörighet som är grundläggande för ett fungerande samhälle.</w:t>
      </w:r>
    </w:p>
    <w:p xmlns:w14="http://schemas.microsoft.com/office/word/2010/wordml" w:rsidR="00997A99" w:rsidP="00997A99" w:rsidRDefault="00997A99" w14:paraId="015E6AB3" w14:textId="77777777">
      <w:pPr>
        <w:pStyle w:val="Normalutanindragellerluft"/>
      </w:pPr>
    </w:p>
    <w:p xmlns:w14="http://schemas.microsoft.com/office/word/2010/wordml" w:rsidR="00997A99" w:rsidP="00997A99" w:rsidRDefault="00997A99" w14:paraId="1E30177E" w14:textId="77777777">
      <w:pPr>
        <w:pStyle w:val="Normalutanindragellerluft"/>
      </w:pPr>
      <w:r>
        <w:lastRenderedPageBreak/>
        <w:t>Solidaritet är inte knuten till någon specifik ideologi eller politisk rörelse. Det är en mänsklig egenskap som kan manifesteras på många olika sätt. Oavsett om det handlar om att hjälpa en granne i nöd, engagera sig i lokala initiativ eller stå upp för globala frågor som klimatförändringar och mänskliga rättigheter, är grunden densamma: en vilja att göra skillnad och bidra till en bättre värld.</w:t>
      </w:r>
    </w:p>
    <w:p xmlns:w14="http://schemas.microsoft.com/office/word/2010/wordml" w:rsidR="00997A99" w:rsidP="00997A99" w:rsidRDefault="00997A99" w14:paraId="3601F4AC" w14:textId="77777777">
      <w:pPr>
        <w:pStyle w:val="Normalutanindragellerluft"/>
      </w:pPr>
    </w:p>
    <w:p xmlns:w14="http://schemas.microsoft.com/office/word/2010/wordml" w:rsidR="00997A99" w:rsidP="00997A99" w:rsidRDefault="00997A99" w14:paraId="04143CCC" w14:textId="77777777">
      <w:pPr>
        <w:pStyle w:val="Normalutanindragellerluft"/>
      </w:pPr>
      <w:r>
        <w:t>I en tid där individualismen ofta hyllas som en dygd är det viktigt att påminna sig om det gemensamma ansvaret vi har för varandra. När vi visar solidaritet skapar vi inte bara en bättre omgivning för andra, utan också för oss själva. Genom att stötta varandra bygger vi ett samhälle där alla har möjlighet att blomstra.</w:t>
      </w:r>
    </w:p>
    <w:p xmlns:w14="http://schemas.microsoft.com/office/word/2010/wordml" w:rsidR="00997A99" w:rsidP="00997A99" w:rsidRDefault="00997A99" w14:paraId="176D12DD" w14:textId="77777777">
      <w:pPr>
        <w:pStyle w:val="Normalutanindragellerluft"/>
      </w:pPr>
    </w:p>
    <w:p xmlns:w14="http://schemas.microsoft.com/office/word/2010/wordml" w:rsidRPr="00422B9E" w:rsidR="00422B9E" w:rsidP="00997A99" w:rsidRDefault="00997A99" w14:paraId="550794B7" w14:textId="4E7956F7">
      <w:pPr>
        <w:pStyle w:val="Normalutanindragellerluft"/>
      </w:pPr>
      <w:r>
        <w:t>Solidaritet är en kraftfull princip som går bortom ytliga handlingar av välgörenhet. Det handlar om att erkänna vår gemensamma mänsklighet och förstå att vår styrka ligger i vårt band till varandra. Genom att främja en ömsesidig solidaritet kan vi skapa en värld där alla har en plats och där vi tillsammans kan övervinna de utmaningar vårt land står inför. Solidaritet är en av de mest ädla aspekterna av vår mänskliga natur.</w:t>
      </w:r>
    </w:p>
    <w:p xmlns:w14="http://schemas.microsoft.com/office/word/2010/wordml" w:rsidR="00BB6339" w:rsidP="008E0FE2" w:rsidRDefault="00BB6339" w14:paraId="1EE1072D" w14:textId="77777777">
      <w:pPr>
        <w:pStyle w:val="Normalutanindragellerluft"/>
      </w:pPr>
    </w:p>
    <w:sdt>
      <w:sdtPr>
        <w:alias w:val="CC_Underskrifter"/>
        <w:tag w:val="CC_Underskrifter"/>
        <w:id w:val="583496634"/>
        <w:lock w:val="sdtContentLocked"/>
        <w:placeholder>
          <w:docPart w:val="1A2CA63CBF004877BF60AC74B009F247"/>
        </w:placeholder>
      </w:sdtPr>
      <w:sdtEndPr>
        <w:rPr>
          <w:i/>
          <w:noProof/>
        </w:rPr>
      </w:sdtEndPr>
      <w:sdtContent>
        <w:p xmlns:w14="http://schemas.microsoft.com/office/word/2010/wordml" w:rsidR="00997A99" w:rsidP="00997A99" w:rsidRDefault="00997A99" w14:paraId="42E9643A" w14:textId="77777777">
          <w:pPr/>
          <w:r/>
        </w:p>
        <w:p xmlns:w14="http://schemas.microsoft.com/office/word/2010/wordml" w:rsidR="00CC11BF" w:rsidP="00997A99" w:rsidRDefault="00997A99" w14:paraId="39DD19E5" w14:textId="6DBFF26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72374A25"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F53F" w14:textId="77777777" w:rsidR="00997A99" w:rsidRDefault="00997A99" w:rsidP="000C1CAD">
      <w:pPr>
        <w:spacing w:line="240" w:lineRule="auto"/>
      </w:pPr>
      <w:r>
        <w:separator/>
      </w:r>
    </w:p>
  </w:endnote>
  <w:endnote w:type="continuationSeparator" w:id="0">
    <w:p w14:paraId="6FAD982F" w14:textId="77777777" w:rsidR="00997A99" w:rsidRDefault="00997A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D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22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336F" w14:textId="12CD2D9E" w:rsidR="00262EA3" w:rsidRPr="00997A99" w:rsidRDefault="00262EA3" w:rsidP="00997A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9278" w14:textId="77777777" w:rsidR="00997A99" w:rsidRDefault="00997A99" w:rsidP="000C1CAD">
      <w:pPr>
        <w:spacing w:line="240" w:lineRule="auto"/>
      </w:pPr>
      <w:r>
        <w:separator/>
      </w:r>
    </w:p>
  </w:footnote>
  <w:footnote w:type="continuationSeparator" w:id="0">
    <w:p w14:paraId="4C4AC9EF" w14:textId="77777777" w:rsidR="00997A99" w:rsidRDefault="00997A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914C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A04573" wp14:anchorId="5298A9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7A99" w14:paraId="479E35DB" w14:textId="06136A80">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98A9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7A99" w14:paraId="479E35DB" w14:textId="06136A80">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1E52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06E43C" w14:textId="77777777">
    <w:pPr>
      <w:jc w:val="right"/>
    </w:pPr>
  </w:p>
  <w:p w:rsidR="00262EA3" w:rsidP="00776B74" w:rsidRDefault="00262EA3" w14:paraId="6F6EA3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97A99" w14:paraId="5E1E27B6"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6267EA8E" wp14:anchorId="309515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7A99" w14:paraId="45E655BF" w14:textId="632E6E2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997A99" w14:paraId="307458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7A99" w14:paraId="7A62D87D" w14:textId="5DC5E247">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:1712</w:t>
        </w:r>
      </w:sdtContent>
    </w:sdt>
  </w:p>
  <w:p w:rsidR="00262EA3" w:rsidP="00E03A3D" w:rsidRDefault="00997A99" w14:paraId="3D183796" w14:textId="064AB596">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997A99" w14:paraId="651938DA" w14:textId="48A94B50">
        <w:pPr>
          <w:pStyle w:val="FSHRub2"/>
        </w:pPr>
        <w:r>
          <w:t xml:space="preserve">Solidaritet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13A6E8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7A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7B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9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0A75"/>
  <w15:chartTrackingRefBased/>
  <w15:docId w15:val="{C0DDC743-6BD9-4068-BD2A-D58F6DE8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58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1709ADBC94E43A6E17C302F959772"/>
        <w:category>
          <w:name w:val="Allmänt"/>
          <w:gallery w:val="placeholder"/>
        </w:category>
        <w:types>
          <w:type w:val="bbPlcHdr"/>
        </w:types>
        <w:behaviors>
          <w:behavior w:val="content"/>
        </w:behaviors>
        <w:guid w:val="{2A1C242D-7012-488D-95FD-838F0A6D1E3C}"/>
      </w:docPartPr>
      <w:docPartBody>
        <w:p w:rsidR="00000000" w:rsidRDefault="00AC109D">
          <w:pPr>
            <w:pStyle w:val="C3B1709ADBC94E43A6E17C302F959772"/>
          </w:pPr>
          <w:r w:rsidRPr="005A0A93">
            <w:rPr>
              <w:rStyle w:val="Platshllartext"/>
            </w:rPr>
            <w:t>Förslag till riksdagsbeslut</w:t>
          </w:r>
        </w:p>
      </w:docPartBody>
    </w:docPart>
    <w:docPart>
      <w:docPartPr>
        <w:name w:val="74A528BA769E4AA0943893A9AE691B15"/>
        <w:category>
          <w:name w:val="Allmänt"/>
          <w:gallery w:val="placeholder"/>
        </w:category>
        <w:types>
          <w:type w:val="bbPlcHdr"/>
        </w:types>
        <w:behaviors>
          <w:behavior w:val="content"/>
        </w:behaviors>
        <w:guid w:val="{76AC5A29-7353-4F1C-A814-61756F88E8A1}"/>
      </w:docPartPr>
      <w:docPartBody>
        <w:p w:rsidR="00000000" w:rsidRDefault="00AC56A6">
          <w:pPr>
            <w:pStyle w:val="74A528BA769E4AA0943893A9AE691B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B0F9D18747442CFA740402358D1FCD5"/>
        <w:category>
          <w:name w:val="Allmänt"/>
          <w:gallery w:val="placeholder"/>
        </w:category>
        <w:types>
          <w:type w:val="bbPlcHdr"/>
        </w:types>
        <w:behaviors>
          <w:behavior w:val="content"/>
        </w:behaviors>
        <w:guid w:val="{12934DD5-C5B6-4930-A3CA-23D238E4AA4D}"/>
      </w:docPartPr>
      <w:docPartBody>
        <w:p w:rsidR="00000000" w:rsidRDefault="00AC109D">
          <w:pPr>
            <w:pStyle w:val="1B0F9D18747442CFA740402358D1FCD5"/>
          </w:pPr>
          <w:r w:rsidRPr="005A0A93">
            <w:rPr>
              <w:rStyle w:val="Platshllartext"/>
            </w:rPr>
            <w:t>Motivering</w:t>
          </w:r>
        </w:p>
      </w:docPartBody>
    </w:docPart>
    <w:docPart>
      <w:docPartPr>
        <w:name w:val="1A2CA63CBF004877BF60AC74B009F247"/>
        <w:category>
          <w:name w:val="Allmänt"/>
          <w:gallery w:val="placeholder"/>
        </w:category>
        <w:types>
          <w:type w:val="bbPlcHdr"/>
        </w:types>
        <w:behaviors>
          <w:behavior w:val="content"/>
        </w:behaviors>
        <w:guid w:val="{5254D3C0-D143-4A14-91BC-656E900C4469}"/>
      </w:docPartPr>
      <w:docPartBody>
        <w:p w:rsidR="00000000" w:rsidRDefault="00854297">
          <w:pPr>
            <w:pStyle w:val="1A2CA63CBF004877BF60AC74B009F24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B1709ADBC94E43A6E17C302F959772">
    <w:name w:val="C3B1709ADBC94E43A6E17C302F959772"/>
  </w:style>
  <w:style w:type="paragraph" w:customStyle="1" w:styleId="74A528BA769E4AA0943893A9AE691B15">
    <w:name w:val="74A528BA769E4AA0943893A9AE691B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3CB21B37AC4F6B82BF0087DBB44075">
    <w:name w:val="5A3CB21B37AC4F6B82BF0087DBB44075"/>
  </w:style>
  <w:style w:type="paragraph" w:customStyle="1" w:styleId="1B0F9D18747442CFA740402358D1FCD5">
    <w:name w:val="1B0F9D18747442CFA740402358D1FCD5"/>
  </w:style>
  <w:style w:type="paragraph" w:customStyle="1" w:styleId="B76A1F7EC7594AA4B74038EC20ACF2DE">
    <w:name w:val="B76A1F7EC7594AA4B74038EC20ACF2DE"/>
  </w:style>
  <w:style w:type="paragraph" w:customStyle="1" w:styleId="1A2CA63CBF004877BF60AC74B009F247">
    <w:name w:val="1A2CA63CBF004877BF60AC74B009F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DBFAE-C947-45A9-977D-D7D3EA61EF6B}"/>
</file>

<file path=customXml/itemProps2.xml><?xml version="1.0" encoding="utf-8"?>
<ds:datastoreItem xmlns:ds="http://schemas.openxmlformats.org/officeDocument/2006/customXml" ds:itemID="{6DD3B977-93E4-43DD-AB79-0D98BE2784CC}"/>
</file>

<file path=customXml/itemProps3.xml><?xml version="1.0" encoding="utf-8"?>
<ds:datastoreItem xmlns:ds="http://schemas.openxmlformats.org/officeDocument/2006/customXml" ds:itemID="{7797D785-4C15-4B8D-9574-EBFA6E0CC8CF}"/>
</file>

<file path=customXml/itemProps4.xml><?xml version="1.0" encoding="utf-8"?>
<ds:datastoreItem xmlns:ds="http://schemas.openxmlformats.org/officeDocument/2006/customXml" ds:itemID="{77B2B813-54D1-4E29-A217-3578659E3DDF}"/>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1804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