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53B6F" w:rsidR="00AF30DD" w:rsidP="00653B6F" w:rsidRDefault="00653B6F" w14:paraId="3D7F561F" w14:textId="23C438A6">
      <w:pPr>
        <w:pStyle w:val="Rubrik1"/>
      </w:pPr>
      <w:sdt>
        <w:sdtPr>
          <w:alias w:val="CC_Boilerplate_4"/>
          <w:tag w:val="CC_Boilerplate_4"/>
          <w:id w:val="-1644581176"/>
          <w:lock w:val="sdtLocked"/>
          <w:placeholder>
            <w:docPart w:val="C9502ED90A3447D9850694795EEAEFDA"/>
          </w:placeholder>
          <w:text/>
        </w:sdtPr>
        <w:sdtEndPr/>
        <w:sdtContent>
          <w:r w:rsidRPr="00653B6F" w:rsidR="00AF30DD">
            <w:t>Förslag till riksdagsbeslut</w:t>
          </w:r>
        </w:sdtContent>
      </w:sdt>
    </w:p>
    <w:bookmarkStart w:name="_Hlk20398904" w:displacedByCustomXml="next" w:id="0"/>
    <w:sdt>
      <w:sdtPr>
        <w:alias w:val="Yrkande 1"/>
        <w:tag w:val="9daa35df-3438-483b-80aa-8353b960e418"/>
        <w:id w:val="1909414691"/>
        <w:lock w:val="sdtLocked"/>
      </w:sdtPr>
      <w:sdtEndPr/>
      <w:sdtContent>
        <w:p w:rsidR="00486364" w:rsidRDefault="005D61C5" w14:paraId="3D7F562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tillsätta en utredning för att analysera gråzoner vid vård i livets slutskede, inklusive dödshjälp,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8098B1E81E854BEABA1C486834EF3C62"/>
        </w:placeholder>
        <w:text/>
      </w:sdtPr>
      <w:sdtEndPr/>
      <w:sdtContent>
        <w:p w:rsidRPr="009B062B" w:rsidR="006D79C9" w:rsidP="00333E95" w:rsidRDefault="006D79C9" w14:paraId="3D7F5621" w14:textId="77777777">
          <w:pPr>
            <w:pStyle w:val="Rubrik1"/>
          </w:pPr>
          <w:r>
            <w:t>Motivering</w:t>
          </w:r>
        </w:p>
      </w:sdtContent>
    </w:sdt>
    <w:p w:rsidR="00714EE5" w:rsidP="00653B6F" w:rsidRDefault="00714EE5" w14:paraId="3D7F5622" w14:textId="77777777">
      <w:pPr>
        <w:pStyle w:val="Normalutanindragellerluft"/>
      </w:pPr>
      <w:r>
        <w:t>Opinionsundersökningar visar på en stark folkmajoritet för att utreda möjligheter för individen att själv påverka sitt öde vid svåra lidanden i livets slutskede. Dessa frågor är svåra och grannlaga, självfallet måste steg i den riktningen utredas mycket noga och naturligtvis måste regelverken vara väl genomtänkta och specificerade.</w:t>
      </w:r>
    </w:p>
    <w:p w:rsidR="00714EE5" w:rsidP="00653B6F" w:rsidRDefault="00714EE5" w14:paraId="3D7F5623" w14:textId="6E2DE013">
      <w:r>
        <w:t>Statens medicinsk-etiska råd (</w:t>
      </w:r>
      <w:proofErr w:type="spellStart"/>
      <w:r>
        <w:t>S</w:t>
      </w:r>
      <w:r w:rsidR="009D58F4">
        <w:t>mer</w:t>
      </w:r>
      <w:proofErr w:type="spellEnd"/>
      <w:r>
        <w:t>), som ansvarar för dessa viktiga frågor, föreslog redan 2008 att de borde utredas. Man pekade på gråzoner där praxis vad gäller smärt</w:t>
      </w:r>
      <w:r w:rsidR="00653B6F">
        <w:softHyphen/>
      </w:r>
      <w:r>
        <w:t>lindring kan skifta mellan olika städer och sjukhus och läkare; gråzonerna växer och regelverk behöver ses över och bli mer enhetliga. Vi anser mot bakgrund av detta att det är dags att utreda frågan.</w:t>
      </w:r>
    </w:p>
    <w:p w:rsidRPr="00422B9E" w:rsidR="00422B9E" w:rsidP="00653B6F" w:rsidRDefault="00714EE5" w14:paraId="3D7F5624" w14:textId="77777777">
      <w:r>
        <w:t>Riksdagen bör ge regeringen tillkänna att tillsätta en utredning för att analysera gråzoner vid vård i livets slutskede, inklusive frågan om dödshjälp.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EB3E39E8819414A94773BB1F9466D50"/>
        </w:placeholder>
      </w:sdtPr>
      <w:sdtEndPr>
        <w:rPr>
          <w:i w:val="0"/>
          <w:noProof w:val="0"/>
        </w:rPr>
      </w:sdtEndPr>
      <w:sdtContent>
        <w:p w:rsidR="00E86AC2" w:rsidP="00E86AC2" w:rsidRDefault="00E86AC2" w14:paraId="3D7F5626" w14:textId="77777777"/>
        <w:p w:rsidRPr="008E0FE2" w:rsidR="004801AC" w:rsidP="00E86AC2" w:rsidRDefault="00653B6F" w14:paraId="3D7F562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Niels Paarup-Petersen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F1763" w:rsidRDefault="00BF1763" w14:paraId="3D7F562B" w14:textId="77777777"/>
    <w:sectPr w:rsidR="00BF176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F562D" w14:textId="77777777" w:rsidR="00714EE5" w:rsidRDefault="00714EE5" w:rsidP="000C1CAD">
      <w:pPr>
        <w:spacing w:line="240" w:lineRule="auto"/>
      </w:pPr>
      <w:r>
        <w:separator/>
      </w:r>
    </w:p>
  </w:endnote>
  <w:endnote w:type="continuationSeparator" w:id="0">
    <w:p w14:paraId="3D7F562E" w14:textId="77777777" w:rsidR="00714EE5" w:rsidRDefault="00714EE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F563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F563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86AC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4FB05" w14:textId="77777777" w:rsidR="00D30085" w:rsidRDefault="00D3008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F562B" w14:textId="77777777" w:rsidR="00714EE5" w:rsidRDefault="00714EE5" w:rsidP="000C1CAD">
      <w:pPr>
        <w:spacing w:line="240" w:lineRule="auto"/>
      </w:pPr>
      <w:r>
        <w:separator/>
      </w:r>
    </w:p>
  </w:footnote>
  <w:footnote w:type="continuationSeparator" w:id="0">
    <w:p w14:paraId="3D7F562C" w14:textId="77777777" w:rsidR="00714EE5" w:rsidRDefault="00714EE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D7F562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D7F563E" wp14:anchorId="3D7F563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53B6F" w14:paraId="3D7F564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1EFA977B34B4E06975217D0E6F15C96"/>
                              </w:placeholder>
                              <w:text/>
                            </w:sdtPr>
                            <w:sdtEndPr/>
                            <w:sdtContent>
                              <w:r w:rsidR="00714EE5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9E28CC9AD35486496C669B9C0C7A77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D7F563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53B6F" w14:paraId="3D7F564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1EFA977B34B4E06975217D0E6F15C96"/>
                        </w:placeholder>
                        <w:text/>
                      </w:sdtPr>
                      <w:sdtEndPr/>
                      <w:sdtContent>
                        <w:r w:rsidR="00714EE5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9E28CC9AD35486496C669B9C0C7A77A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D7F563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D7F5631" w14:textId="77777777">
    <w:pPr>
      <w:jc w:val="right"/>
    </w:pPr>
  </w:p>
  <w:p w:rsidR="00262EA3" w:rsidP="00776B74" w:rsidRDefault="00262EA3" w14:paraId="3D7F563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53B6F" w14:paraId="3D7F563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D7F5640" wp14:anchorId="3D7F563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53B6F" w14:paraId="3D7F563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14EE5">
          <w:t>C</w:t>
        </w:r>
      </w:sdtContent>
    </w:sdt>
    <w:sdt>
      <w:sdtPr>
        <w:alias w:val="CC_Noformat_Partinummer"/>
        <w:tag w:val="CC_Noformat_Partinummer"/>
        <w:id w:val="-2014525982"/>
        <w:placeholder>
          <w:docPart w:val="36FE764B9C6141519986E343A07AAC87"/>
        </w:placeholder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653B6F" w14:paraId="3D7F563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53B6F" w14:paraId="3D7F563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5169BF4A8A70444D818292505C41B8EC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:421</w:t>
        </w:r>
      </w:sdtContent>
    </w:sdt>
  </w:p>
  <w:p w:rsidR="00262EA3" w:rsidP="00E03A3D" w:rsidRDefault="00653B6F" w14:paraId="3D7F563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Niels Paarup-Petersen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14EE5" w14:paraId="3D7F563A" w14:textId="77777777">
        <w:pPr>
          <w:pStyle w:val="FSHRub2"/>
        </w:pPr>
        <w:r>
          <w:t>Utred gråzoner i livets slutskede inklusive dödshjälp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D7F563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714EE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364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1C5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3B6F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4EE5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8F4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09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763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085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AC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979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7F561F"/>
  <w15:chartTrackingRefBased/>
  <w15:docId w15:val="{0452BDCD-B4BC-4565-BF21-B28FCB76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9502ED90A3447D9850694795EEAEF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75076E-8C63-4041-84DE-2AA6AFC8A940}"/>
      </w:docPartPr>
      <w:docPartBody>
        <w:p w:rsidR="009B1518" w:rsidRDefault="009B1518">
          <w:pPr>
            <w:pStyle w:val="C9502ED90A3447D9850694795EEAEFD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098B1E81E854BEABA1C486834EF3C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B3F82D-55F7-4997-B0A6-F8F885DFF32D}"/>
      </w:docPartPr>
      <w:docPartBody>
        <w:p w:rsidR="009B1518" w:rsidRDefault="009B1518">
          <w:pPr>
            <w:pStyle w:val="8098B1E81E854BEABA1C486834EF3C6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1EFA977B34B4E06975217D0E6F15C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31110F-2147-4332-B3E4-5B689FE1FCB7}"/>
      </w:docPartPr>
      <w:docPartBody>
        <w:p w:rsidR="009B1518" w:rsidRDefault="009B1518">
          <w:pPr>
            <w:pStyle w:val="01EFA977B34B4E06975217D0E6F15C9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9E28CC9AD35486496C669B9C0C7A7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E8FF79-F037-47BA-9013-84A790CB82E7}"/>
      </w:docPartPr>
      <w:docPartBody>
        <w:p w:rsidR="009B1518" w:rsidRDefault="00BE207A">
          <w:pPr>
            <w:pStyle w:val="C9E28CC9AD35486496C669B9C0C7A77A"/>
          </w:pPr>
          <w:r>
            <w:t xml:space="preserve"> </w:t>
          </w:r>
        </w:p>
      </w:docPartBody>
    </w:docPart>
    <w:docPart>
      <w:docPartPr>
        <w:name w:val="AEB3E39E8819414A94773BB1F9466D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CBE6F3-5379-4019-ADDB-0BB0AF7273BF}"/>
      </w:docPartPr>
      <w:docPartBody>
        <w:p w:rsidR="00E17D04" w:rsidRDefault="00E17D04"/>
      </w:docPartBody>
    </w:docPart>
    <w:docPart>
      <w:docPartPr>
        <w:name w:val="36FE764B9C6141519986E343A07AAC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C64AF2-BA02-45ED-8284-C48E5BB81357}"/>
      </w:docPartPr>
      <w:docPartBody>
        <w:p w:rsidR="00000000" w:rsidRDefault="00BE207A">
          <w:r>
            <w:t xml:space="preserve"> </w:t>
          </w:r>
        </w:p>
      </w:docPartBody>
    </w:docPart>
    <w:docPart>
      <w:docPartPr>
        <w:name w:val="5169BF4A8A70444D818292505C41B8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88233B-59D7-4582-8F9F-D54893EC83AF}"/>
      </w:docPartPr>
      <w:docPartBody>
        <w:p w:rsidR="00000000" w:rsidRDefault="00BE207A">
          <w:r>
            <w:t>:421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518"/>
    <w:rsid w:val="009B1518"/>
    <w:rsid w:val="00BE207A"/>
    <w:rsid w:val="00E1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E207A"/>
    <w:rPr>
      <w:color w:val="F4B083" w:themeColor="accent2" w:themeTint="99"/>
    </w:rPr>
  </w:style>
  <w:style w:type="paragraph" w:customStyle="1" w:styleId="C9502ED90A3447D9850694795EEAEFDA">
    <w:name w:val="C9502ED90A3447D9850694795EEAEFDA"/>
  </w:style>
  <w:style w:type="paragraph" w:customStyle="1" w:styleId="7D00476A2B3B4F3683DDACCEB7A9611D">
    <w:name w:val="7D00476A2B3B4F3683DDACCEB7A9611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C13CF8E9F684DC09DBD6C0D2FB4A5E7">
    <w:name w:val="4C13CF8E9F684DC09DBD6C0D2FB4A5E7"/>
  </w:style>
  <w:style w:type="paragraph" w:customStyle="1" w:styleId="8098B1E81E854BEABA1C486834EF3C62">
    <w:name w:val="8098B1E81E854BEABA1C486834EF3C62"/>
  </w:style>
  <w:style w:type="paragraph" w:customStyle="1" w:styleId="310183F1C16B4C0BB3BEB41121711804">
    <w:name w:val="310183F1C16B4C0BB3BEB41121711804"/>
  </w:style>
  <w:style w:type="paragraph" w:customStyle="1" w:styleId="B606796A261346DAB2E54D500D522312">
    <w:name w:val="B606796A261346DAB2E54D500D522312"/>
  </w:style>
  <w:style w:type="paragraph" w:customStyle="1" w:styleId="01EFA977B34B4E06975217D0E6F15C96">
    <w:name w:val="01EFA977B34B4E06975217D0E6F15C96"/>
  </w:style>
  <w:style w:type="paragraph" w:customStyle="1" w:styleId="C9E28CC9AD35486496C669B9C0C7A77A">
    <w:name w:val="C9E28CC9AD35486496C669B9C0C7A7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F22083-0F8E-4244-A874-F858D954C022}"/>
</file>

<file path=customXml/itemProps2.xml><?xml version="1.0" encoding="utf-8"?>
<ds:datastoreItem xmlns:ds="http://schemas.openxmlformats.org/officeDocument/2006/customXml" ds:itemID="{4C848794-8F79-4C6B-938D-4E8978B8F7DC}"/>
</file>

<file path=customXml/itemProps3.xml><?xml version="1.0" encoding="utf-8"?>
<ds:datastoreItem xmlns:ds="http://schemas.openxmlformats.org/officeDocument/2006/customXml" ds:itemID="{66A9C92D-0F27-43B5-8C31-BDE6C30B5D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980</Characters>
  <Application>Microsoft Office Word</Application>
  <DocSecurity>0</DocSecurity>
  <Lines>21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Utred gråzoner i livets slutskede inklusive dödshjälp</vt:lpstr>
      <vt:lpstr>
      </vt:lpstr>
    </vt:vector>
  </TitlesOfParts>
  <Company>Sveriges riksdag</Company>
  <LinksUpToDate>false</LinksUpToDate>
  <CharactersWithSpaces>1141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