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19BD98" w14:textId="77777777">
      <w:pPr>
        <w:pStyle w:val="Normalutanindragellerluft"/>
      </w:pPr>
      <w:bookmarkStart w:name="_Toc106800475" w:id="0"/>
      <w:bookmarkStart w:name="_Toc106801300" w:id="1"/>
    </w:p>
    <w:p xmlns:w14="http://schemas.microsoft.com/office/word/2010/wordml" w:rsidRPr="009B062B" w:rsidR="00AF30DD" w:rsidP="004202DB" w:rsidRDefault="004202DB" w14:paraId="6A8B3560" w14:textId="77777777">
      <w:pPr>
        <w:pStyle w:val="RubrikFrslagTIllRiksdagsbeslut"/>
      </w:pPr>
      <w:sdt>
        <w:sdtPr>
          <w:alias w:val="CC_Boilerplate_4"/>
          <w:tag w:val="CC_Boilerplate_4"/>
          <w:id w:val="-1644581176"/>
          <w:lock w:val="sdtContentLocked"/>
          <w:placeholder>
            <w:docPart w:val="85C34EC13DF84D9CA8946F101655C799"/>
          </w:placeholder>
          <w:text/>
        </w:sdtPr>
        <w:sdtEndPr/>
        <w:sdtContent>
          <w:r w:rsidRPr="009B062B" w:rsidR="00AF30DD">
            <w:t>Förslag till riksdagsbeslut</w:t>
          </w:r>
        </w:sdtContent>
      </w:sdt>
      <w:bookmarkEnd w:id="0"/>
      <w:bookmarkEnd w:id="1"/>
    </w:p>
    <w:sdt>
      <w:sdtPr>
        <w:tag w:val="ce7c5375-5a81-440a-8bc4-4f2d5355d99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inleda förhandlingar med Albanien, Bosnien och Hercegovina, Kosovo, Montenegro, Nordmakedonien och Serbien i syfte att införa ömsesidigt erkännande och utbyte av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A919F176C3489491CF6344D210E7BE"/>
        </w:placeholder>
        <w:text/>
      </w:sdtPr>
      <w:sdtEndPr/>
      <w:sdtContent>
        <w:p xmlns:w14="http://schemas.microsoft.com/office/word/2010/wordml" w:rsidRPr="009B062B" w:rsidR="006D79C9" w:rsidP="00333E95" w:rsidRDefault="006D79C9" w14:paraId="7B259BD3" w14:textId="77777777">
          <w:pPr>
            <w:pStyle w:val="Rubrik1"/>
          </w:pPr>
          <w:r>
            <w:t>Motivering</w:t>
          </w:r>
        </w:p>
      </w:sdtContent>
    </w:sdt>
    <w:bookmarkEnd w:displacedByCustomXml="prev" w:id="3"/>
    <w:bookmarkEnd w:displacedByCustomXml="prev" w:id="4"/>
    <w:p xmlns:w14="http://schemas.microsoft.com/office/word/2010/wordml" w:rsidR="004202DB" w:rsidP="00272C5B" w:rsidRDefault="00272C5B" w14:paraId="3DF795CA" w14:textId="77777777">
      <w:pPr>
        <w:pStyle w:val="Normalutanindragellerluft"/>
      </w:pPr>
      <w:r>
        <w:t>Enligt körkortslagen kan ett utländskt körkort som är giltigt i Sverige och utfärdat i en stat inom EES, på Färöarna, i Förenade kungariket, Japan eller Schweiz bytas ut mot ett likvärdigt svenskt körkort om innehavaren är permanent bosatt i Sverige. Bestämmelsen visar att svensk lagstiftning redan innehåller en modell för hur utbyte kan ske när trafiksäkerhet och utbildningsnivå bedöms som likvärdig.</w:t>
      </w:r>
    </w:p>
    <w:p xmlns:w14="http://schemas.microsoft.com/office/word/2010/wordml" w:rsidR="004202DB" w:rsidP="004202DB" w:rsidRDefault="00272C5B" w14:paraId="3C290532" w14:textId="77777777">
      <w:r>
        <w:t xml:space="preserve">Flera EU-länder, särskilt de som liknar Sverige och har en betydande befolkning med ursprung i länderna på västra Balkan, har infört motsvarande ordningar för utbyte av körkort. Tyskland tillåter utbyte av körkort från bland annat Bosnien-Hercegovina, Kosovo, </w:t>
      </w:r>
      <w:proofErr w:type="spellStart"/>
      <w:r>
        <w:t>Nordmakedonien</w:t>
      </w:r>
      <w:proofErr w:type="spellEnd"/>
      <w:r>
        <w:t xml:space="preserve">, Serbien och Albanien utan nytt teori- eller körprov, under förutsättning att vissa dokumentations- och säkerhetskrav är uppfyllda. Danmark medger utbyte av körkort från bland annat Bosnien-Hercegovina, </w:t>
      </w:r>
      <w:proofErr w:type="spellStart"/>
      <w:r>
        <w:t>Nordmakedonien</w:t>
      </w:r>
      <w:proofErr w:type="spellEnd"/>
      <w:r>
        <w:t xml:space="preserve"> och </w:t>
      </w:r>
      <w:r>
        <w:lastRenderedPageBreak/>
        <w:t>Serbien direkt till danskt körkort för personbilsklass utan nytt körprov, om innehavaren kan styrka flerårig körvana och körkortet är utfärdat enligt gällande standarder. Österrike har beslutat om fullständigt erkännande av serbiska körkort och medger provfritt utbyte även för andra stater i regionen för flera körkortsbehörigheter.</w:t>
      </w:r>
    </w:p>
    <w:p xmlns:w14="http://schemas.microsoft.com/office/word/2010/wordml" w:rsidR="004202DB" w:rsidP="004202DB" w:rsidRDefault="00272C5B" w14:paraId="32B80775" w14:textId="77777777">
      <w:r>
        <w:t xml:space="preserve">Länderna på västra Balkan är kandidater till EU-medlemskap och har under de senaste åren reformerat sina körkortsutbildningar och anpassat dem till europeiska trafiksäkerhetskrav. Ett svenskt initiativ för ömsesidigt erkännande och utbyte av körkort med dessa stater skulle minska onödiga hinder för personer som är bosatta i Sverige, underlätta etablering på arbetsmarknaden och stärka de bilaterala relationerna. Naturligtvis bör förhandlingar föregås av en prövning av utbildningsnivå, trafiksäkerhetsstandarder och administrativa rutiner i respektive land. </w:t>
      </w:r>
    </w:p>
    <w:sdt>
      <w:sdtPr>
        <w:rPr>
          <w:i/>
          <w:noProof/>
        </w:rPr>
        <w:alias w:val="CC_Underskrifter"/>
        <w:tag w:val="CC_Underskrifter"/>
        <w:id w:val="583496634"/>
        <w:lock w:val="sdtContentLocked"/>
        <w:placeholder>
          <w:docPart w:val="6BDA2A4C813A4090998B249C55AAE4FB"/>
        </w:placeholder>
      </w:sdtPr>
      <w:sdtEndPr/>
      <w:sdtContent>
        <w:p xmlns:w14="http://schemas.microsoft.com/office/word/2010/wordml" w:rsidR="004202DB" w:rsidP="004202DB" w:rsidRDefault="004202DB" w14:paraId="03F7D93F" w14:textId="77777777">
          <w:pPr/>
          <w:r/>
        </w:p>
        <w:p xmlns:w14="http://schemas.microsoft.com/office/word/2010/wordml" w:rsidR="004202DB" w:rsidP="004202DB" w:rsidRDefault="004202DB" w14:paraId="4AF7709E" w14:textId="1B169B7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9AE30B" w14:textId="11A84A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83A7" w14:textId="77777777" w:rsidR="00272C5B" w:rsidRDefault="00272C5B" w:rsidP="000C1CAD">
      <w:pPr>
        <w:spacing w:line="240" w:lineRule="auto"/>
      </w:pPr>
      <w:r>
        <w:separator/>
      </w:r>
    </w:p>
  </w:endnote>
  <w:endnote w:type="continuationSeparator" w:id="0">
    <w:p w14:paraId="669ECD46" w14:textId="77777777" w:rsidR="00272C5B" w:rsidRDefault="00272C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4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3F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D706" w14:textId="635F3B2C" w:rsidR="00262EA3" w:rsidRPr="004202DB" w:rsidRDefault="00262EA3" w:rsidP="00420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3AA37" w14:textId="77777777" w:rsidR="00272C5B" w:rsidRDefault="00272C5B" w:rsidP="000C1CAD">
      <w:pPr>
        <w:spacing w:line="240" w:lineRule="auto"/>
      </w:pPr>
      <w:r>
        <w:separator/>
      </w:r>
    </w:p>
  </w:footnote>
  <w:footnote w:type="continuationSeparator" w:id="0">
    <w:p w14:paraId="326E0C2B" w14:textId="77777777" w:rsidR="00272C5B" w:rsidRDefault="00272C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B496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8E8EF0" wp14:anchorId="5674A9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DB" w14:paraId="1D924647" w14:textId="4E780627">
                          <w:pPr>
                            <w:jc w:val="right"/>
                          </w:pPr>
                          <w:sdt>
                            <w:sdtPr>
                              <w:alias w:val="CC_Noformat_Partikod"/>
                              <w:tag w:val="CC_Noformat_Partikod"/>
                              <w:id w:val="-53464382"/>
                              <w:placeholder>
                                <w:docPart w:val="2482ADAFE2D04E32BDB37F1328AE760C"/>
                              </w:placeholder>
                              <w:text/>
                            </w:sdtPr>
                            <w:sdtEndPr/>
                            <w:sdtContent>
                              <w:r w:rsidR="00272C5B">
                                <w:t>S</w:t>
                              </w:r>
                            </w:sdtContent>
                          </w:sdt>
                          <w:sdt>
                            <w:sdtPr>
                              <w:alias w:val="CC_Noformat_Partinummer"/>
                              <w:tag w:val="CC_Noformat_Partinummer"/>
                              <w:id w:val="-1709555926"/>
                              <w:placeholder>
                                <w:docPart w:val="A984B9CE93FF41CAA8D823333788B4E4"/>
                              </w:placeholder>
                              <w:text/>
                            </w:sdtPr>
                            <w:sdtEndPr/>
                            <w:sdtContent>
                              <w:r w:rsidR="00272C5B">
                                <w:t>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74A9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DB" w14:paraId="1D924647" w14:textId="4E780627">
                    <w:pPr>
                      <w:jc w:val="right"/>
                    </w:pPr>
                    <w:sdt>
                      <w:sdtPr>
                        <w:alias w:val="CC_Noformat_Partikod"/>
                        <w:tag w:val="CC_Noformat_Partikod"/>
                        <w:id w:val="-53464382"/>
                        <w:placeholder>
                          <w:docPart w:val="2482ADAFE2D04E32BDB37F1328AE760C"/>
                        </w:placeholder>
                        <w:text/>
                      </w:sdtPr>
                      <w:sdtEndPr/>
                      <w:sdtContent>
                        <w:r w:rsidR="00272C5B">
                          <w:t>S</w:t>
                        </w:r>
                      </w:sdtContent>
                    </w:sdt>
                    <w:sdt>
                      <w:sdtPr>
                        <w:alias w:val="CC_Noformat_Partinummer"/>
                        <w:tag w:val="CC_Noformat_Partinummer"/>
                        <w:id w:val="-1709555926"/>
                        <w:placeholder>
                          <w:docPart w:val="A984B9CE93FF41CAA8D823333788B4E4"/>
                        </w:placeholder>
                        <w:text/>
                      </w:sdtPr>
                      <w:sdtEndPr/>
                      <w:sdtContent>
                        <w:r w:rsidR="00272C5B">
                          <w:t>313</w:t>
                        </w:r>
                      </w:sdtContent>
                    </w:sdt>
                  </w:p>
                </w:txbxContent>
              </v:textbox>
              <w10:wrap anchorx="page"/>
            </v:shape>
          </w:pict>
        </mc:Fallback>
      </mc:AlternateContent>
    </w:r>
  </w:p>
  <w:p w:rsidRPr="00293C4F" w:rsidR="00262EA3" w:rsidP="00776B74" w:rsidRDefault="00262EA3" w14:paraId="27000C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23D131" w14:textId="77777777">
    <w:pPr>
      <w:jc w:val="right"/>
    </w:pPr>
  </w:p>
  <w:p w:rsidR="00262EA3" w:rsidP="00776B74" w:rsidRDefault="00262EA3" w14:paraId="4B1D32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DB" w14:paraId="2E3F2F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F81033" wp14:anchorId="7C0E62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DB" w14:paraId="49024D7B" w14:textId="6CBFFD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2C5B">
          <w:t>S</w:t>
        </w:r>
      </w:sdtContent>
    </w:sdt>
    <w:sdt>
      <w:sdtPr>
        <w:alias w:val="CC_Noformat_Partinummer"/>
        <w:tag w:val="CC_Noformat_Partinummer"/>
        <w:id w:val="-2014525982"/>
        <w:text/>
      </w:sdtPr>
      <w:sdtEndPr/>
      <w:sdtContent>
        <w:r w:rsidR="00272C5B">
          <w:t>313</w:t>
        </w:r>
      </w:sdtContent>
    </w:sdt>
  </w:p>
  <w:p w:rsidRPr="008227B3" w:rsidR="00262EA3" w:rsidP="008227B3" w:rsidRDefault="004202DB" w14:paraId="786349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DB" w14:paraId="141A54BE" w14:textId="5918A5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:1304</w:t>
        </w:r>
      </w:sdtContent>
    </w:sdt>
  </w:p>
  <w:p w:rsidR="00262EA3" w:rsidP="00E03A3D" w:rsidRDefault="004202DB" w14:paraId="5131AACE" w14:textId="0388898E">
    <w:pPr>
      <w:pStyle w:val="Motionr"/>
    </w:pPr>
    <w:sdt>
      <w:sdtPr>
        <w:alias w:val="CC_Noformat_Avtext"/>
        <w:tag w:val="CC_Noformat_Avtext"/>
        <w:id w:val="-2020768203"/>
        <w:lock w:val="sdtContentLocked"/>
        <w:placeholder>
          <w:docPart w:val="2482ADAFE2D04E32BDB37F1328AE760C"/>
        </w:placeholder>
        <w15:appearance w15:val="hidden"/>
        <w:text/>
      </w:sdtPr>
      <w:sdtEndPr/>
      <w:sdtContent>
        <w:r>
          <w:t>av Dzenan Cisija (S)</w:t>
        </w:r>
      </w:sdtContent>
    </w:sdt>
  </w:p>
  <w:sdt>
    <w:sdtPr>
      <w:alias w:val="CC_Noformat_Rubtext"/>
      <w:tag w:val="CC_Noformat_Rubtext"/>
      <w:id w:val="-218060500"/>
      <w:lock w:val="sdtContentLocked"/>
      <w:placeholder>
        <w:docPart w:val="A984B9CE93FF41CAA8D823333788B4E4"/>
      </w:placeholder>
      <w:text/>
    </w:sdtPr>
    <w:sdtEndPr/>
    <w:sdtContent>
      <w:p w:rsidR="00262EA3" w:rsidP="00283E0F" w:rsidRDefault="00272C5B" w14:paraId="797279FF" w14:textId="36CA4036">
        <w:pPr>
          <w:pStyle w:val="FSHRub2"/>
        </w:pPr>
        <w:r>
          <w:t>Ömsesidigt erkännande av körkort från länderna på västra Balkan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7BF31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2C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C5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D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3B"/>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333F97"/>
  <w15:chartTrackingRefBased/>
  <w15:docId w15:val="{576DA147-4D52-4C77-8FA5-4814C3CC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34EC13DF84D9CA8946F101655C799"/>
        <w:category>
          <w:name w:val="Allmänt"/>
          <w:gallery w:val="placeholder"/>
        </w:category>
        <w:types>
          <w:type w:val="bbPlcHdr"/>
        </w:types>
        <w:behaviors>
          <w:behavior w:val="content"/>
        </w:behaviors>
        <w:guid w:val="{DD6177CB-6BE8-4255-93D2-53E1CE8D5781}"/>
      </w:docPartPr>
      <w:docPartBody>
        <w:p w:rsidR="00232BDE" w:rsidRDefault="00232BDE">
          <w:pPr>
            <w:pStyle w:val="85C34EC13DF84D9CA8946F101655C799"/>
          </w:pPr>
          <w:r w:rsidRPr="005A0A93">
            <w:rPr>
              <w:rStyle w:val="Platshllartext"/>
            </w:rPr>
            <w:t>Förslag till riksdagsbeslut</w:t>
          </w:r>
        </w:p>
      </w:docPartBody>
    </w:docPart>
    <w:docPart>
      <w:docPartPr>
        <w:name w:val="CD71EB18A8D941A8AA796489F7B7C82A"/>
        <w:category>
          <w:name w:val="Allmänt"/>
          <w:gallery w:val="placeholder"/>
        </w:category>
        <w:types>
          <w:type w:val="bbPlcHdr"/>
        </w:types>
        <w:behaviors>
          <w:behavior w:val="content"/>
        </w:behaviors>
        <w:guid w:val="{2355141C-14E3-402F-9A1E-BC3096DCFDFA}"/>
      </w:docPartPr>
      <w:docPartBody>
        <w:p w:rsidR="00232BDE" w:rsidRDefault="00232BDE">
          <w:pPr>
            <w:pStyle w:val="CD71EB18A8D941A8AA796489F7B7C8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A919F176C3489491CF6344D210E7BE"/>
        <w:category>
          <w:name w:val="Allmänt"/>
          <w:gallery w:val="placeholder"/>
        </w:category>
        <w:types>
          <w:type w:val="bbPlcHdr"/>
        </w:types>
        <w:behaviors>
          <w:behavior w:val="content"/>
        </w:behaviors>
        <w:guid w:val="{3246B4D2-DDEE-4B0E-8183-7B801472718E}"/>
      </w:docPartPr>
      <w:docPartBody>
        <w:p w:rsidR="00232BDE" w:rsidRDefault="00232BDE">
          <w:pPr>
            <w:pStyle w:val="A9A919F176C3489491CF6344D210E7BE"/>
          </w:pPr>
          <w:r w:rsidRPr="005A0A93">
            <w:rPr>
              <w:rStyle w:val="Platshllartext"/>
            </w:rPr>
            <w:t>Motivering</w:t>
          </w:r>
        </w:p>
      </w:docPartBody>
    </w:docPart>
    <w:docPart>
      <w:docPartPr>
        <w:name w:val="6BDA2A4C813A4090998B249C55AAE4FB"/>
        <w:category>
          <w:name w:val="Allmänt"/>
          <w:gallery w:val="placeholder"/>
        </w:category>
        <w:types>
          <w:type w:val="bbPlcHdr"/>
        </w:types>
        <w:behaviors>
          <w:behavior w:val="content"/>
        </w:behaviors>
        <w:guid w:val="{27C71764-6304-4D8A-BDEB-EB377A8D0EA4}"/>
      </w:docPartPr>
      <w:docPartBody>
        <w:p w:rsidR="00232BDE" w:rsidRDefault="00232BDE">
          <w:pPr>
            <w:pStyle w:val="6BDA2A4C813A4090998B249C55AAE4FB"/>
          </w:pPr>
          <w:r w:rsidRPr="009B077E">
            <w:rPr>
              <w:rStyle w:val="Platshllartext"/>
            </w:rPr>
            <w:t>Namn på motionärer infogas/tas bort via panelen.</w:t>
          </w:r>
        </w:p>
      </w:docPartBody>
    </w:docPart>
    <w:docPart>
      <w:docPartPr>
        <w:name w:val="2482ADAFE2D04E32BDB37F1328AE760C"/>
        <w:category>
          <w:name w:val="Allmänt"/>
          <w:gallery w:val="placeholder"/>
        </w:category>
        <w:types>
          <w:type w:val="bbPlcHdr"/>
        </w:types>
        <w:behaviors>
          <w:behavior w:val="content"/>
        </w:behaviors>
        <w:guid w:val="{D11917E7-5364-415D-B835-2F54B6A25292}"/>
      </w:docPartPr>
      <w:docPartBody>
        <w:p w:rsidR="00232BDE" w:rsidRDefault="00232BDE">
          <w:pPr>
            <w:pStyle w:val="2482ADAFE2D04E32BDB37F1328AE760C"/>
          </w:pPr>
          <w:r>
            <w:rPr>
              <w:rStyle w:val="Platshllartext"/>
            </w:rPr>
            <w:t xml:space="preserve"> </w:t>
          </w:r>
        </w:p>
      </w:docPartBody>
    </w:docPart>
    <w:docPart>
      <w:docPartPr>
        <w:name w:val="A984B9CE93FF41CAA8D823333788B4E4"/>
        <w:category>
          <w:name w:val="Allmänt"/>
          <w:gallery w:val="placeholder"/>
        </w:category>
        <w:types>
          <w:type w:val="bbPlcHdr"/>
        </w:types>
        <w:behaviors>
          <w:behavior w:val="content"/>
        </w:behaviors>
        <w:guid w:val="{3A3149A5-7991-4972-AA4B-E5C2D0579A00}"/>
      </w:docPartPr>
      <w:docPartBody>
        <w:p w:rsidR="00232BDE" w:rsidRDefault="00232BDE">
          <w:pPr>
            <w:pStyle w:val="A984B9CE93FF41CAA8D823333788B4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DE"/>
    <w:rsid w:val="00232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C34EC13DF84D9CA8946F101655C799">
    <w:name w:val="85C34EC13DF84D9CA8946F101655C799"/>
  </w:style>
  <w:style w:type="paragraph" w:customStyle="1" w:styleId="CD71EB18A8D941A8AA796489F7B7C82A">
    <w:name w:val="CD71EB18A8D941A8AA796489F7B7C82A"/>
  </w:style>
  <w:style w:type="paragraph" w:customStyle="1" w:styleId="A9A919F176C3489491CF6344D210E7BE">
    <w:name w:val="A9A919F176C3489491CF6344D210E7BE"/>
  </w:style>
  <w:style w:type="paragraph" w:customStyle="1" w:styleId="6BDA2A4C813A4090998B249C55AAE4FB">
    <w:name w:val="6BDA2A4C813A4090998B249C55AAE4FB"/>
  </w:style>
  <w:style w:type="paragraph" w:customStyle="1" w:styleId="2482ADAFE2D04E32BDB37F1328AE760C">
    <w:name w:val="2482ADAFE2D04E32BDB37F1328AE760C"/>
  </w:style>
  <w:style w:type="paragraph" w:customStyle="1" w:styleId="A984B9CE93FF41CAA8D823333788B4E4">
    <w:name w:val="A984B9CE93FF41CAA8D823333788B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3A292-F55D-4361-89CB-CFB08D52BCD3}"/>
</file>

<file path=customXml/itemProps2.xml><?xml version="1.0" encoding="utf-8"?>
<ds:datastoreItem xmlns:ds="http://schemas.openxmlformats.org/officeDocument/2006/customXml" ds:itemID="{2868D21B-C900-467F-BC12-4A416FC75BF0}"/>
</file>

<file path=customXml/itemProps3.xml><?xml version="1.0" encoding="utf-8"?>
<ds:datastoreItem xmlns:ds="http://schemas.openxmlformats.org/officeDocument/2006/customXml" ds:itemID="{4C07F582-B67A-4749-9960-FB8B4E934EE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1863</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