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926296C" w14:textId="77777777">
      <w:pPr>
        <w:pStyle w:val="Normalutanindragellerluft"/>
      </w:pPr>
      <w:bookmarkStart w:name="_Toc106800475" w:id="0"/>
      <w:bookmarkStart w:name="_Toc106801300" w:id="1"/>
    </w:p>
    <w:p xmlns:w14="http://schemas.microsoft.com/office/word/2010/wordml" w:rsidRPr="009B062B" w:rsidR="00AF30DD" w:rsidP="00152B08" w:rsidRDefault="00152B08" w14:paraId="380FEFB9" w14:textId="77777777">
      <w:pPr>
        <w:pStyle w:val="Rubrik1"/>
        <w:spacing w:after="300"/>
      </w:pPr>
      <w:sdt>
        <w:sdtPr>
          <w:alias w:val="CC_Boilerplate_4"/>
          <w:tag w:val="CC_Boilerplate_4"/>
          <w:id w:val="-1644581176"/>
          <w:lock w:val="sdtLocked"/>
          <w:placeholder>
            <w:docPart w:val="5E804BDD3EFE4B75A2E13DB6E1C67ED4"/>
          </w:placeholder>
          <w:text/>
        </w:sdtPr>
        <w:sdtEndPr/>
        <w:sdtContent>
          <w:r w:rsidRPr="009B062B" w:rsidR="00AF30DD">
            <w:t>Förslag till riksdagsbeslut</w:t>
          </w:r>
        </w:sdtContent>
      </w:sdt>
      <w:bookmarkEnd w:id="0"/>
      <w:bookmarkEnd w:id="1"/>
    </w:p>
    <w:sdt>
      <w:sdtPr>
        <w:tag w:val="74a68356-9f05-408a-a12e-db5c099437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differentiera reavinstskatten vid försäljning av bostad i syfte att skapa fler flyttkedjor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08DE82B04699AA99B7FE0659FBF8"/>
        </w:placeholder>
        <w:text/>
      </w:sdtPr>
      <w:sdtEndPr/>
      <w:sdtContent>
        <w:p xmlns:w14="http://schemas.microsoft.com/office/word/2010/wordml" w:rsidRPr="009B062B" w:rsidR="006D79C9" w:rsidP="00333E95" w:rsidRDefault="006D79C9" w14:paraId="16549A64" w14:textId="77777777">
          <w:pPr>
            <w:pStyle w:val="Rubrik1"/>
          </w:pPr>
          <w:r>
            <w:t>Motivering</w:t>
          </w:r>
        </w:p>
      </w:sdtContent>
    </w:sdt>
    <w:bookmarkEnd w:displacedByCustomXml="prev" w:id="3"/>
    <w:bookmarkEnd w:displacedByCustomXml="prev" w:id="4"/>
    <w:p xmlns:w14="http://schemas.microsoft.com/office/word/2010/wordml" w:rsidR="00422B9E" w:rsidP="00B577F0" w:rsidRDefault="002B4773" w14:paraId="46B39E6F" w14:textId="64FC4D2D">
      <w:pPr>
        <w:ind w:firstLine="0"/>
      </w:pPr>
      <w:r>
        <w:t xml:space="preserve">I Sverige betalar vi reavinstskatt den dag vi säljer bostaden. 22% av eventuell vinst mellan inköpsvärdet och försäljningsvärdet som går i skatt. Detta är pengar som annars hade kunnat gå till att byta upp sig på bostadsmarknaden eller användas som ett långsiktigt sparade eller en liten extra pension. Men nu hindrar det istället upp i de flyttkedjor vi skulle behöva se i vårt land för att skapa öppningar till flexibla boenden genom hela livet. Med en lägre skatt beroende på hur länge du ägt ditt boende skulle vi fortfarande kunna sätta stopp för rena spekulationsköp och istället öppna för möjligheten att bo och vårda din bostad under en tid för att sedan byta upp eller ner i storlek utan att för den delen behöva betala en kraftig skatt på den eventuella vinsten. </w:t>
      </w:r>
    </w:p>
    <w:p xmlns:w14="http://schemas.microsoft.com/office/word/2010/wordml" w:rsidR="00A85599" w:rsidP="00B577F0" w:rsidRDefault="040EE0A4" w14:paraId="1F03F3E6" w14:textId="67526C4A">
      <w:pPr>
        <w:ind w:firstLine="0"/>
      </w:pPr>
      <w:r>
        <w:t xml:space="preserve">Härav bör vi </w:t>
      </w:r>
      <w:r w:rsidR="00152B08">
        <w:t xml:space="preserve">se över </w:t>
      </w:r>
      <w:r>
        <w:t>hur ett system med en differentierad reavinstskatt skulle kunna se ut i syfte att öka attraktiviteten i att byta bostad när livet och tiderna förändras.</w:t>
      </w:r>
    </w:p>
    <w:sdt>
      <w:sdtPr>
        <w:rPr>
          <w:i/>
          <w:noProof/>
        </w:rPr>
        <w:alias w:val="CC_Underskrifter"/>
        <w:tag w:val="CC_Underskrifter"/>
        <w:id w:val="583496634"/>
        <w:lock w:val="sdtContentLocked"/>
        <w:placeholder>
          <w:docPart w:val="BA028096D60F41A9891DC3C29CA5FEE9"/>
        </w:placeholder>
      </w:sdtPr>
      <w:sdtEndPr>
        <w:rPr>
          <w:i w:val="0"/>
          <w:noProof w:val="0"/>
        </w:rPr>
      </w:sdtEndPr>
      <w:sdtContent>
        <w:p xmlns:w14="http://schemas.microsoft.com/office/word/2010/wordml" w:rsidR="00152B08" w:rsidP="00152B08" w:rsidRDefault="00152B08" w14:paraId="44B47387" w14:textId="77777777">
          <w:pPr/>
          <w:r/>
        </w:p>
        <w:p xmlns:w14="http://schemas.microsoft.com/office/word/2010/wordml" w:rsidRPr="008E0FE2" w:rsidR="00152B08" w:rsidP="00152B08" w:rsidRDefault="00152B08" w14:paraId="0A03A21E" w14:textId="6D2BE4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783B7F" w14:textId="486EFE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9CD5" w14:textId="77777777" w:rsidR="00637C60" w:rsidRDefault="00637C60" w:rsidP="000C1CAD">
      <w:pPr>
        <w:spacing w:line="240" w:lineRule="auto"/>
      </w:pPr>
      <w:r>
        <w:separator/>
      </w:r>
    </w:p>
  </w:endnote>
  <w:endnote w:type="continuationSeparator" w:id="0">
    <w:p w14:paraId="50A5A47E" w14:textId="77777777" w:rsidR="00637C60" w:rsidRDefault="00637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7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8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2477" w14:textId="1AD9390E" w:rsidR="00262EA3" w:rsidRPr="00152B08" w:rsidRDefault="00262EA3" w:rsidP="00152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F0C4" w14:textId="77777777" w:rsidR="00637C60" w:rsidRDefault="00637C60" w:rsidP="000C1CAD">
      <w:pPr>
        <w:spacing w:line="240" w:lineRule="auto"/>
      </w:pPr>
      <w:r>
        <w:separator/>
      </w:r>
    </w:p>
  </w:footnote>
  <w:footnote w:type="continuationSeparator" w:id="0">
    <w:p w14:paraId="5C9A7663" w14:textId="77777777" w:rsidR="00637C60" w:rsidRDefault="00637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DA68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65A1A" wp14:anchorId="2774F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B08" w14:paraId="66011BFB" w14:textId="7D65042E">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rsidR="00B577F0">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74FD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77F0" w14:paraId="66011BFB" w14:textId="7D65042E">
                    <w:pPr>
                      <w:jc w:val="right"/>
                    </w:pPr>
                    <w:sdt>
                      <w:sdtPr>
                        <w:alias w:val="CC_Noformat_Partikod"/>
                        <w:tag w:val="CC_Noformat_Partikod"/>
                        <w:id w:val="-53464382"/>
                        <w:text/>
                      </w:sdtPr>
                      <w:sdtEndPr/>
                      <w:sdtContent>
                        <w:r w:rsidR="002B4773">
                          <w:t>M</w:t>
                        </w:r>
                      </w:sdtContent>
                    </w:sdt>
                    <w:sdt>
                      <w:sdtPr>
                        <w:alias w:val="CC_Noformat_Partinummer"/>
                        <w:tag w:val="CC_Noformat_Partinummer"/>
                        <w:id w:val="-1709555926"/>
                        <w:text/>
                      </w:sdtPr>
                      <w:sdtEndPr/>
                      <w:sdtContent>
                        <w:r>
                          <w:t>1946</w:t>
                        </w:r>
                      </w:sdtContent>
                    </w:sdt>
                  </w:p>
                </w:txbxContent>
              </v:textbox>
              <w10:wrap anchorx="page"/>
            </v:shape>
          </w:pict>
        </mc:Fallback>
      </mc:AlternateContent>
    </w:r>
  </w:p>
  <w:p w:rsidRPr="00293C4F" w:rsidR="00262EA3" w:rsidP="00776B74" w:rsidRDefault="00262EA3" w14:paraId="7FDD5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F5B8E8" w14:textId="77777777">
    <w:pPr>
      <w:jc w:val="right"/>
    </w:pPr>
  </w:p>
  <w:p w:rsidR="00262EA3" w:rsidP="00776B74" w:rsidRDefault="00262EA3" w14:paraId="2FC374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B08" w14:paraId="1F49FE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8B6DD4" wp14:anchorId="162B8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B08" w14:paraId="74A61F6E" w14:textId="661EE1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4773">
          <w:t>M</w:t>
        </w:r>
      </w:sdtContent>
    </w:sdt>
    <w:sdt>
      <w:sdtPr>
        <w:alias w:val="CC_Noformat_Partinummer"/>
        <w:tag w:val="CC_Noformat_Partinummer"/>
        <w:id w:val="-2014525982"/>
        <w:text/>
      </w:sdtPr>
      <w:sdtEndPr/>
      <w:sdtContent>
        <w:r w:rsidR="00B577F0">
          <w:t>1946</w:t>
        </w:r>
      </w:sdtContent>
    </w:sdt>
  </w:p>
  <w:p w:rsidRPr="008227B3" w:rsidR="00262EA3" w:rsidP="008227B3" w:rsidRDefault="00152B08" w14:paraId="2410C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B08" w14:paraId="328AF41C" w14:textId="7B167C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262EA3" w:rsidP="00E03A3D" w:rsidRDefault="00152B08" w14:paraId="17C394AA" w14:textId="34D14505">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B4773" w14:paraId="452B03F7" w14:textId="0414873B">
        <w:pPr>
          <w:pStyle w:val="FSHRub2"/>
        </w:pPr>
        <w:r>
          <w:t>Differentierad reavinstskatt vid försäljning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1E43F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4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B0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52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37"/>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A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6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9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7F0"/>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BE"/>
    <w:rsid w:val="00CB4C8F"/>
    <w:rsid w:val="00CB4F40"/>
    <w:rsid w:val="00CB5655"/>
    <w:rsid w:val="00CB5C69"/>
    <w:rsid w:val="00CB6984"/>
    <w:rsid w:val="00CB6B0C"/>
    <w:rsid w:val="00CB6C04"/>
    <w:rsid w:val="00CC0B8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40EE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3103A"/>
  <w15:chartTrackingRefBased/>
  <w15:docId w15:val="{8799E2BD-F2C0-40FF-9156-414633AE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04BDD3EFE4B75A2E13DB6E1C67ED4"/>
        <w:category>
          <w:name w:val="Allmänt"/>
          <w:gallery w:val="placeholder"/>
        </w:category>
        <w:types>
          <w:type w:val="bbPlcHdr"/>
        </w:types>
        <w:behaviors>
          <w:behavior w:val="content"/>
        </w:behaviors>
        <w:guid w:val="{E7CB7FD2-8836-4AD2-BE5F-9977902AACD5}"/>
      </w:docPartPr>
      <w:docPartBody>
        <w:p w:rsidR="003F745F" w:rsidRDefault="00017C13">
          <w:pPr>
            <w:pStyle w:val="5E804BDD3EFE4B75A2E13DB6E1C67ED4"/>
          </w:pPr>
          <w:r w:rsidRPr="005A0A93">
            <w:rPr>
              <w:rStyle w:val="Platshllartext"/>
            </w:rPr>
            <w:t>Förslag till riksdagsbeslut</w:t>
          </w:r>
        </w:p>
      </w:docPartBody>
    </w:docPart>
    <w:docPart>
      <w:docPartPr>
        <w:name w:val="FC1692D8927D4135A75EC01A97A10101"/>
        <w:category>
          <w:name w:val="Allmänt"/>
          <w:gallery w:val="placeholder"/>
        </w:category>
        <w:types>
          <w:type w:val="bbPlcHdr"/>
        </w:types>
        <w:behaviors>
          <w:behavior w:val="content"/>
        </w:behaviors>
        <w:guid w:val="{B16C1A62-A0D5-49D0-A324-7A36ED5206A7}"/>
      </w:docPartPr>
      <w:docPartBody>
        <w:p w:rsidR="003F745F" w:rsidRDefault="00017C13">
          <w:pPr>
            <w:pStyle w:val="FC1692D8927D4135A75EC01A97A101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F608DE82B04699AA99B7FE0659FBF8"/>
        <w:category>
          <w:name w:val="Allmänt"/>
          <w:gallery w:val="placeholder"/>
        </w:category>
        <w:types>
          <w:type w:val="bbPlcHdr"/>
        </w:types>
        <w:behaviors>
          <w:behavior w:val="content"/>
        </w:behaviors>
        <w:guid w:val="{F025BBF7-E928-45F0-85A5-E45229FBF549}"/>
      </w:docPartPr>
      <w:docPartBody>
        <w:p w:rsidR="003F745F" w:rsidRDefault="00017C13">
          <w:pPr>
            <w:pStyle w:val="82F608DE82B04699AA99B7FE0659FBF8"/>
          </w:pPr>
          <w:r w:rsidRPr="005A0A93">
            <w:rPr>
              <w:rStyle w:val="Platshllartext"/>
            </w:rPr>
            <w:t>Motivering</w:t>
          </w:r>
        </w:p>
      </w:docPartBody>
    </w:docPart>
    <w:docPart>
      <w:docPartPr>
        <w:name w:val="BA028096D60F41A9891DC3C29CA5FEE9"/>
        <w:category>
          <w:name w:val="Allmänt"/>
          <w:gallery w:val="placeholder"/>
        </w:category>
        <w:types>
          <w:type w:val="bbPlcHdr"/>
        </w:types>
        <w:behaviors>
          <w:behavior w:val="content"/>
        </w:behaviors>
        <w:guid w:val="{129B5BC2-00F4-4F07-8C95-68DB80B3F5B2}"/>
      </w:docPartPr>
      <w:docPartBody>
        <w:p w:rsidR="003F745F" w:rsidRDefault="00017C13">
          <w:pPr>
            <w:pStyle w:val="BA028096D60F41A9891DC3C29CA5FEE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3"/>
    <w:rsid w:val="00017C13"/>
    <w:rsid w:val="00372F6B"/>
    <w:rsid w:val="003F7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04BDD3EFE4B75A2E13DB6E1C67ED4">
    <w:name w:val="5E804BDD3EFE4B75A2E13DB6E1C67ED4"/>
  </w:style>
  <w:style w:type="paragraph" w:customStyle="1" w:styleId="FC1692D8927D4135A75EC01A97A10101">
    <w:name w:val="FC1692D8927D4135A75EC01A97A10101"/>
  </w:style>
  <w:style w:type="paragraph" w:customStyle="1" w:styleId="82F608DE82B04699AA99B7FE0659FBF8">
    <w:name w:val="82F608DE82B04699AA99B7FE0659FBF8"/>
  </w:style>
  <w:style w:type="paragraph" w:customStyle="1" w:styleId="BA028096D60F41A9891DC3C29CA5FEE9">
    <w:name w:val="BA028096D60F41A9891DC3C29CA5F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DBE18-0099-4263-A777-CF5C8BF2D5E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A2A7752-9A44-4D6C-AB48-F7362A2CABE4}"/>
</file>

<file path=customXml/itemProps4.xml><?xml version="1.0" encoding="utf-8"?>
<ds:datastoreItem xmlns:ds="http://schemas.openxmlformats.org/officeDocument/2006/customXml" ds:itemID="{6EF29D54-BFE7-4EA0-BB0E-19FBBD6AB069}"/>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1028</Characters>
  <Application>Microsoft Office Word</Application>
  <DocSecurity>0</DocSecurity>
  <Lines>21</Lines>
  <Paragraphs>7</Paragraphs>
  <ScaleCrop>false</ScaleCrop>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