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161" w:rsidRPr="00E003DE" w:rsidRDefault="00D64161" w:rsidP="004C68E6">
      <w:pPr>
        <w:pStyle w:val="Hemstlrubrik"/>
      </w:pPr>
      <w:r w:rsidRPr="00E003DE">
        <w:t>Förslag till riksdagsbeslut</w:t>
      </w:r>
    </w:p>
    <w:p w:rsidR="00D64161" w:rsidRPr="00E003DE" w:rsidRDefault="00D64161" w:rsidP="00EA7F7E">
      <w:pPr>
        <w:pStyle w:val="Hemstlatt"/>
      </w:pPr>
      <w:r w:rsidRPr="00E003DE">
        <w:t>Riksdagen tillkännager för regeringen som sin</w:t>
      </w:r>
      <w:r w:rsidR="00E145D6" w:rsidRPr="00E003DE">
        <w:t xml:space="preserve"> </w:t>
      </w:r>
      <w:r w:rsidRPr="00E003DE">
        <w:t>mening vad som i moti</w:t>
      </w:r>
      <w:r w:rsidRPr="00E003DE">
        <w:t>o</w:t>
      </w:r>
      <w:r w:rsidRPr="00E003DE">
        <w:t>nen anförs om att tillåta resenärer inom EU att handla i svenska flygpla</w:t>
      </w:r>
      <w:r w:rsidRPr="00E003DE">
        <w:t>t</w:t>
      </w:r>
      <w:r w:rsidRPr="00E003DE">
        <w:t>sers taxfreebutiker, förutsatt att de betalar skatt på</w:t>
      </w:r>
      <w:r w:rsidR="00E31AE4" w:rsidRPr="00E003DE">
        <w:t xml:space="preserve"> </w:t>
      </w:r>
      <w:r w:rsidRPr="00E003DE">
        <w:t>varorna.</w:t>
      </w:r>
    </w:p>
    <w:p w:rsidR="00D64161" w:rsidRPr="00E003DE" w:rsidRDefault="00D64161" w:rsidP="00D64161">
      <w:pPr>
        <w:pStyle w:val="Rubrik1"/>
      </w:pPr>
      <w:r w:rsidRPr="00E003DE">
        <w:t xml:space="preserve">Motivering </w:t>
      </w:r>
    </w:p>
    <w:p w:rsidR="00D64161" w:rsidRPr="00E003DE" w:rsidRDefault="00D64161" w:rsidP="00D64161">
      <w:r w:rsidRPr="00E003DE">
        <w:t>Numera är det inte längre tillåtet att handla varor taxfree för resenärer inom EU. På svenska flygplatser får bara de resenärer handla i taxfreebutikerna som skall resa till ett land utanför EU.</w:t>
      </w:r>
    </w:p>
    <w:p w:rsidR="00D64161" w:rsidRPr="00E003DE" w:rsidRDefault="00D64161" w:rsidP="004C68E6">
      <w:pPr>
        <w:pStyle w:val="Normaltindrag"/>
      </w:pPr>
      <w:r w:rsidRPr="00E003DE">
        <w:t>I andra europeiska länder kan dock EU-resenärer handla i butikerna, men de</w:t>
      </w:r>
      <w:r w:rsidR="004C68E6" w:rsidRPr="00E003DE">
        <w:t xml:space="preserve"> </w:t>
      </w:r>
      <w:r w:rsidRPr="00E003DE">
        <w:t>måste då betala skatt på de varor de köper. Ett sådant system borde med fö</w:t>
      </w:r>
      <w:r w:rsidRPr="00E003DE">
        <w:t>r</w:t>
      </w:r>
      <w:r w:rsidRPr="00E003DE">
        <w:t>del kunna införas även i Sverige. Varför inte göra det möjligt för resenärer som skall resa inom EU att handla i taxfreebutikerna förutsatt att de betalar skatt? Skatteintäkterna blir</w:t>
      </w:r>
      <w:r w:rsidR="004C68E6" w:rsidRPr="00E003DE">
        <w:t xml:space="preserve"> </w:t>
      </w:r>
      <w:r w:rsidRPr="00E003DE">
        <w:t>desamma för staten, men det underlättar för mä</w:t>
      </w:r>
      <w:r w:rsidRPr="00E003DE">
        <w:t>n</w:t>
      </w:r>
      <w:r w:rsidRPr="00E003DE">
        <w:t>niskor som reser att få handla</w:t>
      </w:r>
      <w:r w:rsidR="004C68E6" w:rsidRPr="00E003DE">
        <w:t xml:space="preserve"> </w:t>
      </w:r>
      <w:r w:rsidRPr="00E003DE">
        <w:t>på flygplatsen.</w:t>
      </w:r>
    </w:p>
    <w:p w:rsidR="00D64161" w:rsidRPr="00E003DE" w:rsidRDefault="00D64161" w:rsidP="004C68E6">
      <w:pPr>
        <w:pStyle w:val="Normaltindrag"/>
      </w:pPr>
      <w:r w:rsidRPr="00E003DE">
        <w:t>På flygplatserna finns välsorterade taxfreebutiker med stort utbud. Många</w:t>
      </w:r>
      <w:r w:rsidR="004C68E6" w:rsidRPr="00E003DE">
        <w:t xml:space="preserve"> </w:t>
      </w:r>
      <w:r w:rsidRPr="00E003DE">
        <w:t>resenärer skulle spara mycket tid och möda på att få handla direkt där, även</w:t>
      </w:r>
      <w:r w:rsidR="004C68E6" w:rsidRPr="00E003DE">
        <w:t xml:space="preserve"> </w:t>
      </w:r>
      <w:r w:rsidRPr="00E003DE">
        <w:t>om de reser inom EU.</w:t>
      </w:r>
    </w:p>
    <w:p w:rsidR="00D64161" w:rsidRPr="00E003DE" w:rsidRDefault="00D64161" w:rsidP="004C68E6">
      <w:pPr>
        <w:pStyle w:val="Normaltindrag"/>
      </w:pPr>
      <w:r w:rsidRPr="00E003DE">
        <w:t>Det här förslaget innebär en väsentlig förenkling för flygresenärer och</w:t>
      </w:r>
      <w:r w:rsidR="004C68E6" w:rsidRPr="00E003DE">
        <w:t xml:space="preserve"> </w:t>
      </w:r>
      <w:r w:rsidRPr="00E003DE">
        <w:t>möjlighet för flygplatsernas butiker att sälja mer och konkurrera på lika</w:t>
      </w:r>
      <w:r w:rsidR="004C68E6" w:rsidRPr="00E003DE">
        <w:t xml:space="preserve"> </w:t>
      </w:r>
      <w:r w:rsidRPr="00E003DE">
        <w:t>vil</w:t>
      </w:r>
      <w:r w:rsidRPr="00E003DE">
        <w:t>l</w:t>
      </w:r>
      <w:r w:rsidRPr="00E003DE">
        <w:t>kor med sina europeiska kollegor.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C68E6" w:rsidRPr="00E003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68E6" w:rsidRPr="00E003DE" w:rsidRDefault="004C68E6" w:rsidP="004C68E6">
            <w:pPr>
              <w:pStyle w:val="UnderskriftDatum"/>
              <w:spacing w:before="240"/>
            </w:pPr>
            <w:r w:rsidRPr="00E003DE">
              <w:t>Stockholm den 2 oktober 2005</w:t>
            </w:r>
          </w:p>
        </w:tc>
        <w:tc>
          <w:tcPr>
            <w:tcW w:w="3047" w:type="dxa"/>
          </w:tcPr>
          <w:p w:rsidR="004C68E6" w:rsidRPr="00E003DE" w:rsidRDefault="004C68E6" w:rsidP="004C68E6">
            <w:pPr>
              <w:pStyle w:val="Underskrifter"/>
              <w:spacing w:before="240"/>
            </w:pPr>
          </w:p>
        </w:tc>
      </w:tr>
      <w:tr w:rsidR="004C68E6" w:rsidRPr="00E003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68E6" w:rsidRPr="00E003DE" w:rsidRDefault="004C68E6" w:rsidP="004C68E6">
            <w:pPr>
              <w:pStyle w:val="Underskrifter"/>
            </w:pPr>
            <w:r w:rsidRPr="00E003DE">
              <w:t>Per Bill (m)</w:t>
            </w:r>
          </w:p>
        </w:tc>
        <w:tc>
          <w:tcPr>
            <w:tcW w:w="3047" w:type="dxa"/>
          </w:tcPr>
          <w:p w:rsidR="004C68E6" w:rsidRPr="00E003DE" w:rsidRDefault="004C68E6" w:rsidP="004C68E6">
            <w:pPr>
              <w:pStyle w:val="Underskrifter"/>
            </w:pPr>
          </w:p>
        </w:tc>
      </w:tr>
    </w:tbl>
    <w:p w:rsidR="00D64161" w:rsidRPr="00E003DE" w:rsidRDefault="00D64161" w:rsidP="004C68E6">
      <w:pPr>
        <w:pStyle w:val="Normaltindrag"/>
      </w:pPr>
    </w:p>
    <w:sectPr w:rsidR="00D64161" w:rsidRPr="00E003DE" w:rsidSect="004C6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4E4" w:rsidRPr="00E003DE" w:rsidRDefault="000664E4">
      <w:r w:rsidRPr="00E003DE">
        <w:separator/>
      </w:r>
    </w:p>
  </w:endnote>
  <w:endnote w:type="continuationSeparator" w:id="0">
    <w:p w:rsidR="000664E4" w:rsidRPr="00E003DE" w:rsidRDefault="000664E4">
      <w:r w:rsidRPr="00E003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F20" w:rsidRPr="00E003DE" w:rsidRDefault="00E003DE" w:rsidP="004C68E6">
    <w:pPr>
      <w:pStyle w:val="Sidfot"/>
    </w:pPr>
    <w:r w:rsidRPr="00E003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32854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8E6" w:rsidRDefault="004C68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68E6" w:rsidRDefault="004C68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F7E" w:rsidRPr="00E003DE" w:rsidRDefault="00E003DE" w:rsidP="004C68E6">
    <w:pPr>
      <w:pStyle w:val="Sidfot"/>
    </w:pPr>
    <w:r w:rsidRPr="00E003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41509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8E6" w:rsidRDefault="004C68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8E6" w:rsidRDefault="004C68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F7E" w:rsidRPr="00E003DE" w:rsidRDefault="00E003DE" w:rsidP="004C68E6">
    <w:pPr>
      <w:pStyle w:val="Sidfot"/>
    </w:pPr>
    <w:r w:rsidRPr="00E003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23621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8E6" w:rsidRDefault="004C68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8E6" w:rsidRDefault="004C68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4E4" w:rsidRPr="00E003DE" w:rsidRDefault="000664E4">
      <w:r w:rsidRPr="00E003DE">
        <w:separator/>
      </w:r>
    </w:p>
  </w:footnote>
  <w:footnote w:type="continuationSeparator" w:id="0">
    <w:p w:rsidR="000664E4" w:rsidRPr="00E003DE" w:rsidRDefault="000664E4">
      <w:r w:rsidRPr="00E003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F20" w:rsidRPr="00E003DE" w:rsidRDefault="00E003DE" w:rsidP="004C68E6">
    <w:pPr>
      <w:pStyle w:val="Sidhuvud"/>
    </w:pPr>
    <w:r w:rsidRPr="00E003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12558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8E6" w:rsidRDefault="004C68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68E6" w:rsidRDefault="004C68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F7E" w:rsidRPr="00E003DE" w:rsidRDefault="00E003DE" w:rsidP="004C68E6">
    <w:pPr>
      <w:pStyle w:val="Sidhuvud"/>
    </w:pPr>
    <w:r w:rsidRPr="00E003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43981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8E6" w:rsidRDefault="004C68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68E6" w:rsidRDefault="004C68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8E6" w:rsidRPr="00E003DE" w:rsidRDefault="004C68E6">
    <w:pPr>
      <w:pStyle w:val="FSHNormal"/>
      <w:tabs>
        <w:tab w:val="right" w:pos="5840"/>
      </w:tabs>
    </w:pPr>
    <w:r w:rsidRPr="00E003DE">
      <w:br/>
    </w:r>
    <w:r w:rsidRPr="00E003DE">
      <w:fldChar w:fldCharType="begin" w:fldLock="1"/>
    </w:r>
    <w:r w:rsidRPr="00E003DE">
      <w:instrText xml:space="preserve"> DOCPROPERTY</w:instrText>
    </w:r>
    <w:r w:rsidRPr="00E003DE">
      <w:rPr>
        <w:sz w:val="18"/>
      </w:rPr>
      <w:instrText xml:space="preserve"> "YearUser" *\charformat </w:instrText>
    </w:r>
    <w:r w:rsidRPr="00E003DE">
      <w:fldChar w:fldCharType="separate"/>
    </w:r>
    <w:r w:rsidRPr="00E003DE">
      <w:t>2005/06</w:t>
    </w:r>
    <w:r w:rsidRPr="00E003DE">
      <w:fldChar w:fldCharType="end"/>
    </w:r>
    <w:r w:rsidRPr="00E003DE">
      <w:t xml:space="preserve"> </w:t>
    </w:r>
    <w:r w:rsidRPr="00E003DE">
      <w:tab/>
      <w:t xml:space="preserve">mnr: </w:t>
    </w:r>
    <w:r w:rsidRPr="00E003DE">
      <w:fldChar w:fldCharType="begin" w:fldLock="1"/>
    </w:r>
    <w:r w:rsidRPr="00E003DE">
      <w:instrText xml:space="preserve"> DOCPROPERTY</w:instrText>
    </w:r>
    <w:r w:rsidRPr="00E003DE">
      <w:rPr>
        <w:sz w:val="18"/>
      </w:rPr>
      <w:instrText xml:space="preserve"> "Motionsnummer" *\charformat </w:instrText>
    </w:r>
    <w:r w:rsidRPr="00E003DE">
      <w:fldChar w:fldCharType="separate"/>
    </w:r>
    <w:r w:rsidRPr="00E003DE">
      <w:t>Sk397</w:t>
    </w:r>
    <w:r w:rsidRPr="00E003DE">
      <w:fldChar w:fldCharType="end"/>
    </w:r>
    <w:r w:rsidRPr="00E003DE">
      <w:br/>
    </w:r>
    <w:r w:rsidRPr="00E003DE">
      <w:fldChar w:fldCharType="begin" w:fldLock="1"/>
    </w:r>
    <w:r w:rsidRPr="00E003DE">
      <w:instrText xml:space="preserve"> DOCPROPERTY</w:instrText>
    </w:r>
    <w:r w:rsidRPr="00E003DE">
      <w:rPr>
        <w:sz w:val="18"/>
      </w:rPr>
      <w:instrText xml:space="preserve"> "Samling" *\charformat </w:instrText>
    </w:r>
    <w:r w:rsidRPr="00E003DE">
      <w:fldChar w:fldCharType="end"/>
    </w:r>
    <w:r w:rsidRPr="00E003DE">
      <w:tab/>
      <w:t xml:space="preserve">pnr: </w:t>
    </w:r>
    <w:r w:rsidRPr="00E003DE">
      <w:fldChar w:fldCharType="begin" w:fldLock="1"/>
    </w:r>
    <w:r w:rsidRPr="00E003DE">
      <w:instrText xml:space="preserve"> DOCPROPERTY</w:instrText>
    </w:r>
    <w:r w:rsidRPr="00E003DE">
      <w:rPr>
        <w:sz w:val="18"/>
      </w:rPr>
      <w:instrText xml:space="preserve"> "Partinummer" *\charformat </w:instrText>
    </w:r>
    <w:r w:rsidRPr="00E003DE">
      <w:fldChar w:fldCharType="separate"/>
    </w:r>
    <w:r w:rsidRPr="00E003DE">
      <w:t>m1615</w:t>
    </w:r>
    <w:r w:rsidRPr="00E003DE">
      <w:fldChar w:fldCharType="end"/>
    </w:r>
  </w:p>
  <w:p w:rsidR="004C68E6" w:rsidRPr="00E003DE" w:rsidRDefault="004C68E6">
    <w:pPr>
      <w:pStyle w:val="FSHRub1"/>
    </w:pPr>
    <w:r w:rsidRPr="00E003DE">
      <w:t>Motion till riksdagen</w:t>
    </w:r>
    <w:r w:rsidRPr="00E003DE">
      <w:br/>
    </w:r>
    <w:r w:rsidRPr="00E003DE">
      <w:fldChar w:fldCharType="begin" w:fldLock="1"/>
    </w:r>
    <w:r w:rsidRPr="00E003DE">
      <w:instrText xml:space="preserve"> DOCPROPERTY "YearUser" *\charformat </w:instrText>
    </w:r>
    <w:r w:rsidRPr="00E003DE">
      <w:fldChar w:fldCharType="separate"/>
    </w:r>
    <w:r w:rsidRPr="00E003DE">
      <w:t>2005/06</w:t>
    </w:r>
    <w:r w:rsidRPr="00E003DE">
      <w:fldChar w:fldCharType="end"/>
    </w:r>
    <w:r w:rsidRPr="00E003DE">
      <w:t>:</w:t>
    </w:r>
    <w:r w:rsidRPr="00E003DE">
      <w:fldChar w:fldCharType="begin" w:fldLock="1"/>
    </w:r>
    <w:r w:rsidRPr="00E003DE">
      <w:instrText xml:space="preserve"> DOCPROPERTY "Motionsnummer" *\charformat </w:instrText>
    </w:r>
    <w:r w:rsidRPr="00E003DE">
      <w:fldChar w:fldCharType="separate"/>
    </w:r>
    <w:r w:rsidRPr="00E003DE">
      <w:t>Sk397</w:t>
    </w:r>
    <w:r w:rsidRPr="00E003DE">
      <w:fldChar w:fldCharType="end"/>
    </w:r>
  </w:p>
  <w:p w:rsidR="004C68E6" w:rsidRPr="00E003DE" w:rsidRDefault="004C68E6">
    <w:pPr>
      <w:pStyle w:val="FSHNormalS5"/>
    </w:pPr>
    <w:r w:rsidRPr="00E003DE">
      <w:fldChar w:fldCharType="begin" w:fldLock="1"/>
    </w:r>
    <w:r w:rsidRPr="00E003DE">
      <w:instrText xml:space="preserve"> DOCPROPERTY "MotionarText" *\charformat </w:instrText>
    </w:r>
    <w:r w:rsidRPr="00E003DE">
      <w:fldChar w:fldCharType="separate"/>
    </w:r>
    <w:r w:rsidRPr="00E003DE">
      <w:t>av Per Bill (m)</w:t>
    </w:r>
    <w:r w:rsidRPr="00E003DE">
      <w:fldChar w:fldCharType="end"/>
    </w:r>
    <w:r w:rsidRPr="00E003DE">
      <w:br/>
    </w:r>
    <w:r w:rsidRPr="00E003DE">
      <w:fldChar w:fldCharType="begin" w:fldLock="1"/>
    </w:r>
    <w:r w:rsidRPr="00E003DE">
      <w:instrText xml:space="preserve"> DOCPROPERTY "SvarFrasKort" *\charformat </w:instrText>
    </w:r>
    <w:r w:rsidRPr="00E003DE">
      <w:fldChar w:fldCharType="end"/>
    </w:r>
  </w:p>
  <w:p w:rsidR="004C68E6" w:rsidRPr="00E003DE" w:rsidRDefault="004C68E6">
    <w:pPr>
      <w:pStyle w:val="FSHTitel"/>
    </w:pPr>
    <w:r w:rsidRPr="00E003DE">
      <w:fldChar w:fldCharType="begin" w:fldLock="1"/>
    </w:r>
    <w:r w:rsidRPr="00E003DE">
      <w:instrText xml:space="preserve"> DOCPROPERTY</w:instrText>
    </w:r>
    <w:r w:rsidRPr="00E003DE">
      <w:rPr>
        <w:sz w:val="18"/>
      </w:rPr>
      <w:instrText xml:space="preserve"> "RubrikSvar" *\charformat </w:instrText>
    </w:r>
    <w:r w:rsidRPr="00E003DE">
      <w:fldChar w:fldCharType="separate"/>
    </w:r>
    <w:r w:rsidRPr="00E003DE">
      <w:t>Flygplatsernas taxfreebutiker</w:t>
    </w:r>
    <w:r w:rsidRPr="00E003DE">
      <w:fldChar w:fldCharType="end"/>
    </w:r>
  </w:p>
  <w:p w:rsidR="004C68E6" w:rsidRPr="00E003DE" w:rsidRDefault="004C68E6" w:rsidP="004C68E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BF07C63"/>
    <w:multiLevelType w:val="hybridMultilevel"/>
    <w:tmpl w:val="721CFDCA"/>
    <w:lvl w:ilvl="0" w:tplc="8CF2A62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8755392">
    <w:abstractNumId w:val="14"/>
  </w:num>
  <w:num w:numId="2" w16cid:durableId="320895386">
    <w:abstractNumId w:val="10"/>
  </w:num>
  <w:num w:numId="3" w16cid:durableId="1458715099">
    <w:abstractNumId w:val="11"/>
  </w:num>
  <w:num w:numId="4" w16cid:durableId="1227379511">
    <w:abstractNumId w:val="12"/>
  </w:num>
  <w:num w:numId="5" w16cid:durableId="575360887">
    <w:abstractNumId w:val="8"/>
  </w:num>
  <w:num w:numId="6" w16cid:durableId="1216509225">
    <w:abstractNumId w:val="3"/>
  </w:num>
  <w:num w:numId="7" w16cid:durableId="2076269532">
    <w:abstractNumId w:val="2"/>
  </w:num>
  <w:num w:numId="8" w16cid:durableId="1169949807">
    <w:abstractNumId w:val="1"/>
  </w:num>
  <w:num w:numId="9" w16cid:durableId="1241674218">
    <w:abstractNumId w:val="0"/>
  </w:num>
  <w:num w:numId="10" w16cid:durableId="1556119015">
    <w:abstractNumId w:val="9"/>
  </w:num>
  <w:num w:numId="11" w16cid:durableId="1203664919">
    <w:abstractNumId w:val="7"/>
  </w:num>
  <w:num w:numId="12" w16cid:durableId="1424377014">
    <w:abstractNumId w:val="6"/>
  </w:num>
  <w:num w:numId="13" w16cid:durableId="1328754471">
    <w:abstractNumId w:val="5"/>
  </w:num>
  <w:num w:numId="14" w16cid:durableId="507255935">
    <w:abstractNumId w:val="4"/>
  </w:num>
  <w:num w:numId="15" w16cid:durableId="1801336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D64161"/>
    <w:rsid w:val="0004381F"/>
    <w:rsid w:val="00064BC3"/>
    <w:rsid w:val="000664E4"/>
    <w:rsid w:val="00066775"/>
    <w:rsid w:val="00072FB9"/>
    <w:rsid w:val="00100531"/>
    <w:rsid w:val="00115F20"/>
    <w:rsid w:val="00201DFB"/>
    <w:rsid w:val="00204A63"/>
    <w:rsid w:val="00212FF1"/>
    <w:rsid w:val="002166A5"/>
    <w:rsid w:val="00230193"/>
    <w:rsid w:val="0025068A"/>
    <w:rsid w:val="002818D3"/>
    <w:rsid w:val="002D11A8"/>
    <w:rsid w:val="00445271"/>
    <w:rsid w:val="004A0504"/>
    <w:rsid w:val="004C68E6"/>
    <w:rsid w:val="004E38D9"/>
    <w:rsid w:val="00522964"/>
    <w:rsid w:val="005B145B"/>
    <w:rsid w:val="00740D6D"/>
    <w:rsid w:val="00794149"/>
    <w:rsid w:val="007B67A7"/>
    <w:rsid w:val="007C6092"/>
    <w:rsid w:val="008C205E"/>
    <w:rsid w:val="008D0B0F"/>
    <w:rsid w:val="00A053C6"/>
    <w:rsid w:val="00B13BF0"/>
    <w:rsid w:val="00C1285C"/>
    <w:rsid w:val="00C27B7D"/>
    <w:rsid w:val="00CF7A43"/>
    <w:rsid w:val="00D1174F"/>
    <w:rsid w:val="00D64161"/>
    <w:rsid w:val="00DC6C70"/>
    <w:rsid w:val="00E003DE"/>
    <w:rsid w:val="00E145D6"/>
    <w:rsid w:val="00E22893"/>
    <w:rsid w:val="00E31AE4"/>
    <w:rsid w:val="00E360DE"/>
    <w:rsid w:val="00E75D28"/>
    <w:rsid w:val="00E84F25"/>
    <w:rsid w:val="00EA7F7E"/>
    <w:rsid w:val="00FA3374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D37284-02F9-4A2B-90B5-2390C878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31AE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C68E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145D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1071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Sk397</vt:lpstr>
    </vt:vector>
  </TitlesOfParts>
  <Company>Riksdagen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Sk397</dc:title>
  <dc:subject>Sk397</dc:subject>
  <dc:creator>Riksdagen</dc:creator>
  <cp:keywords>Riksdagen</cp:keywords>
  <dc:description/>
  <cp:lastModifiedBy>Lars Brink</cp:lastModifiedBy>
  <cp:revision>2</cp:revision>
  <cp:lastPrinted>2005-11-15T13:27:00Z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Flygplatsernas taxfreebutiker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Flygplatsernas taxfreebutiker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m1615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Bill (m)</vt:lpwstr>
  </property>
  <property fmtid="{D5CDD505-2E9C-101B-9397-08002B2CF9AE}" pid="26" name="MotionarLista">
    <vt:lpwstr>Bill, Per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Bill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20052006000000000109000016150069</vt:lpwstr>
  </property>
  <property fmtid="{D5CDD505-2E9C-101B-9397-08002B2CF9AE}" pid="47" name="datum">
    <vt:lpwstr>051002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20052006000000000109000016150069</vt:lpwstr>
  </property>
  <property fmtid="{D5CDD505-2E9C-101B-9397-08002B2CF9AE}" pid="50" name="nummer">
    <vt:lpwstr>397</vt:lpwstr>
  </property>
  <property fmtid="{D5CDD505-2E9C-101B-9397-08002B2CF9AE}" pid="51" name="utskottsbeteckning">
    <vt:lpwstr>Sk</vt:lpwstr>
  </property>
</Properties>
</file>