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B469378908B47E1ABAC04BAA4D9FA8B"/>
        </w:placeholder>
        <w:text/>
      </w:sdtPr>
      <w:sdtEndPr/>
      <w:sdtContent>
        <w:p w:rsidRPr="009B062B" w:rsidR="00AF30DD" w:rsidP="00DA28CE" w:rsidRDefault="00AF30DD" w14:paraId="6C8A3D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a97918-830d-4f1e-a070-60837df24307"/>
        <w:id w:val="-397749100"/>
        <w:lock w:val="sdtLocked"/>
      </w:sdtPr>
      <w:sdtEndPr/>
      <w:sdtContent>
        <w:p w:rsidR="0017094E" w:rsidRDefault="00854511" w14:paraId="0E78AA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kraftfullt ska verka för att finnskogen blir ett världsarv som tas upp på Unescos världsarvslista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82261BEA2E14B76B77ED04E3F06F396"/>
        </w:placeholder>
        <w:text/>
      </w:sdtPr>
      <w:sdtEndPr/>
      <w:sdtContent>
        <w:p w:rsidRPr="009B062B" w:rsidR="006D79C9" w:rsidP="00333E95" w:rsidRDefault="006D79C9" w14:paraId="463245D2" w14:textId="77777777">
          <w:pPr>
            <w:pStyle w:val="Rubrik1"/>
          </w:pPr>
          <w:r>
            <w:t>Motivering</w:t>
          </w:r>
        </w:p>
      </w:sdtContent>
    </w:sdt>
    <w:p w:rsidR="005B37EA" w:rsidP="005B37EA" w:rsidRDefault="005B37EA" w14:paraId="11AD6827" w14:textId="13B1A8DF">
      <w:pPr>
        <w:pStyle w:val="Normalutanindragellerluft"/>
      </w:pPr>
      <w:r>
        <w:t>I början av 1600-talet gav den svenske kungen skattefrihet under ett antal år för att på så sätt locka människor från vår ”östra rikshalva”, från Savolax i Finland</w:t>
      </w:r>
      <w:r w:rsidR="00CE6FF2">
        <w:t>,</w:t>
      </w:r>
      <w:r>
        <w:t xml:space="preserve"> att flytta västerut till de stora skogarna mot det som idag är Norge.</w:t>
      </w:r>
    </w:p>
    <w:p w:rsidRPr="005B37EA" w:rsidR="005B37EA" w:rsidP="005B37EA" w:rsidRDefault="005B37EA" w14:paraId="448151FF" w14:textId="77777777">
      <w:r w:rsidRPr="005B37EA">
        <w:t xml:space="preserve">Bönderna från Savolax nyttjade sig av svedjebruk där man hugger ner skogen, bränner och sedan odlar i askan på marken. Detta gav möjlighet att odla på helt nya ytor som tidigare inte hade kunnat användas för matproduktion. Enligt Värmlands museum flyttade </w:t>
      </w:r>
      <w:proofErr w:type="spellStart"/>
      <w:r w:rsidRPr="005B37EA">
        <w:t>skogfinnarna</w:t>
      </w:r>
      <w:proofErr w:type="spellEnd"/>
      <w:r w:rsidRPr="005B37EA">
        <w:t xml:space="preserve"> längre och längre in i landet, mot och över det som idag är gränsen mot Norge. ”De växlade så småningom över till att hålla kor, får och getter som hade fint bete i skogen, kola och arbeta i skogen, vid sidan om vanligt åkerbruk. Jakt och slöjd hörde också till, men blev det kalla år eller torka var läget ibland svårt på höjderna i norra Värmland.”</w:t>
      </w:r>
    </w:p>
    <w:p w:rsidRPr="005B37EA" w:rsidR="005B37EA" w:rsidP="005B37EA" w:rsidRDefault="005B37EA" w14:paraId="30337576" w14:textId="4D1B2116">
      <w:r w:rsidRPr="005B37EA">
        <w:t xml:space="preserve">Det finns idag många fina miljöer bevarade från dessa tider. Man har också flera vandringsleder i området Värmland i Sverige och Inlandet i Norge som går mellan de olika finnetorp som fortfarande står kvar. Arvet från </w:t>
      </w:r>
      <w:proofErr w:type="spellStart"/>
      <w:r w:rsidRPr="005B37EA">
        <w:t>skogfinnarna</w:t>
      </w:r>
      <w:proofErr w:type="spellEnd"/>
      <w:r w:rsidRPr="005B37EA">
        <w:t xml:space="preserve"> är en viktig del av vår kulturhistoria och vårt arv.</w:t>
      </w:r>
    </w:p>
    <w:p w:rsidRPr="005B37EA" w:rsidR="005B37EA" w:rsidP="005B37EA" w:rsidRDefault="005B37EA" w14:paraId="412DF0D5" w14:textId="77777777">
      <w:r w:rsidRPr="005B37EA">
        <w:t>Många finska namn lever fortfarande kvar på gårdar och platser i skogarna på båda sidor om gränsen.</w:t>
      </w:r>
    </w:p>
    <w:p w:rsidRPr="005B37EA" w:rsidR="005B37EA" w:rsidP="005B37EA" w:rsidRDefault="005B37EA" w14:paraId="1A7CE15D" w14:textId="77777777">
      <w:r w:rsidRPr="005B37EA">
        <w:t xml:space="preserve">Det sista finskspråkiga området var norra Värmland där skogsarbetaren, målaren och vandraren </w:t>
      </w:r>
      <w:proofErr w:type="spellStart"/>
      <w:r w:rsidRPr="005B37EA">
        <w:t>Nitaho</w:t>
      </w:r>
      <w:proofErr w:type="spellEnd"/>
      <w:r w:rsidRPr="005B37EA">
        <w:t xml:space="preserve">-Jussi, Johannes Johansson </w:t>
      </w:r>
      <w:proofErr w:type="spellStart"/>
      <w:r w:rsidRPr="005B37EA">
        <w:t>Oinoinen</w:t>
      </w:r>
      <w:proofErr w:type="spellEnd"/>
      <w:r w:rsidRPr="005B37EA">
        <w:t>, som dog 1965, fick Finlands Lejons orden av presidenten Urho Kekkonen som symbol för de sista 15 då ännu finsktalande i Värmlands finnmarker.</w:t>
      </w:r>
    </w:p>
    <w:p w:rsidRPr="005B37EA" w:rsidR="005B37EA" w:rsidP="005B37EA" w:rsidRDefault="005B37EA" w14:paraId="43DE7949" w14:textId="68D9BC7B">
      <w:r w:rsidRPr="005B37EA">
        <w:lastRenderedPageBreak/>
        <w:t xml:space="preserve">Det jobbas nu för att </w:t>
      </w:r>
      <w:r w:rsidR="00CE6FF2">
        <w:t>f</w:t>
      </w:r>
      <w:r w:rsidRPr="005B37EA">
        <w:t>innskogen ska bli ett världsarv som ska tas upp på U</w:t>
      </w:r>
      <w:r w:rsidR="00CE6FF2">
        <w:t>nesco</w:t>
      </w:r>
      <w:r w:rsidRPr="005B37EA">
        <w:t>s världsarvslista.</w:t>
      </w:r>
    </w:p>
    <w:p w:rsidRPr="005B37EA" w:rsidR="00BB6339" w:rsidP="005B37EA" w:rsidRDefault="005B37EA" w14:paraId="48DFD0D1" w14:textId="01B01731">
      <w:r w:rsidRPr="005B37EA">
        <w:t xml:space="preserve">Med anledning av detta bör regeringen verka för att så sker. Finnskogen med dess kultur och typiska byggnader är speciell på många sätt och arvet </w:t>
      </w:r>
      <w:r w:rsidR="00CE6FF2">
        <w:t xml:space="preserve">är </w:t>
      </w:r>
      <w:r w:rsidRPr="005B37EA">
        <w:t xml:space="preserve">värt att bevara för framtiden. Genom att </w:t>
      </w:r>
      <w:r w:rsidR="00CE6FF2">
        <w:t xml:space="preserve">det </w:t>
      </w:r>
      <w:r w:rsidRPr="005B37EA">
        <w:t>tas upp på världsarvslistan ges också en större tyngd till betydelsen av detta unika område på ömse sidor om den svensk-norska gränsen.</w:t>
      </w:r>
    </w:p>
    <w:sdt>
      <w:sdtPr>
        <w:alias w:val="CC_Underskrifter"/>
        <w:tag w:val="CC_Underskrifter"/>
        <w:id w:val="583496634"/>
        <w:lock w:val="sdtContentLocked"/>
        <w:placeholder>
          <w:docPart w:val="6562CC8E852240DE96A01EC2561F328D"/>
        </w:placeholder>
      </w:sdtPr>
      <w:sdtEndPr>
        <w:rPr>
          <w:i/>
          <w:noProof/>
        </w:rPr>
      </w:sdtEndPr>
      <w:sdtContent>
        <w:p w:rsidR="005B37EA" w:rsidP="00E72272" w:rsidRDefault="005B37EA" w14:paraId="4D5ABFF6" w14:textId="77777777"/>
        <w:p w:rsidR="00CC11BF" w:rsidP="00E72272" w:rsidRDefault="00401FBE" w14:paraId="2D8318A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45E9" w14:paraId="1FE9447F" w14:textId="77777777">
        <w:trPr>
          <w:cantSplit/>
        </w:trPr>
        <w:tc>
          <w:tcPr>
            <w:tcW w:w="50" w:type="pct"/>
            <w:vAlign w:val="bottom"/>
          </w:tcPr>
          <w:p w:rsidR="000045E9" w:rsidRDefault="00CE6FF2" w14:paraId="4D1C0430" w14:textId="77777777"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0045E9" w:rsidRDefault="000045E9" w14:paraId="46D9784F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55D65C3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B0AD9" w14:textId="77777777" w:rsidR="005B37EA" w:rsidRDefault="005B37EA" w:rsidP="000C1CAD">
      <w:pPr>
        <w:spacing w:line="240" w:lineRule="auto"/>
      </w:pPr>
      <w:r>
        <w:separator/>
      </w:r>
    </w:p>
  </w:endnote>
  <w:endnote w:type="continuationSeparator" w:id="0">
    <w:p w14:paraId="2CBBF477" w14:textId="77777777" w:rsidR="005B37EA" w:rsidRDefault="005B37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63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9E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5163B" w14:textId="77777777" w:rsidR="00CE6FF2" w:rsidRDefault="00CE6F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85E0" w14:textId="77777777" w:rsidR="005B37EA" w:rsidRDefault="005B37EA" w:rsidP="000C1CAD">
      <w:pPr>
        <w:spacing w:line="240" w:lineRule="auto"/>
      </w:pPr>
      <w:r>
        <w:separator/>
      </w:r>
    </w:p>
  </w:footnote>
  <w:footnote w:type="continuationSeparator" w:id="0">
    <w:p w14:paraId="07C840C2" w14:textId="77777777" w:rsidR="005B37EA" w:rsidRDefault="005B37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16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58ECB9" wp14:editId="297E5E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2FBDD" w14:textId="77777777" w:rsidR="00262EA3" w:rsidRDefault="00401F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60D7631F114C13B0D323454D219D33"/>
                              </w:placeholder>
                              <w:text/>
                            </w:sdtPr>
                            <w:sdtEndPr/>
                            <w:sdtContent>
                              <w:r w:rsidR="005B37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F42EF70C164982BEF77559B4BC588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8EC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C2FBDD" w14:textId="77777777" w:rsidR="00262EA3" w:rsidRDefault="00401F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60D7631F114C13B0D323454D219D33"/>
                        </w:placeholder>
                        <w:text/>
                      </w:sdtPr>
                      <w:sdtEndPr/>
                      <w:sdtContent>
                        <w:r w:rsidR="005B37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F42EF70C164982BEF77559B4BC588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EE40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8E39E" w14:textId="77777777" w:rsidR="00262EA3" w:rsidRDefault="00262EA3" w:rsidP="008563AC">
    <w:pPr>
      <w:jc w:val="right"/>
    </w:pPr>
  </w:p>
  <w:p w14:paraId="417108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0A32" w14:textId="77777777" w:rsidR="00262EA3" w:rsidRDefault="00401F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0CB5B0" wp14:editId="32A309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C2126E" w14:textId="77777777" w:rsidR="00262EA3" w:rsidRDefault="00401F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3A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37E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49DFF3" w14:textId="77777777" w:rsidR="00262EA3" w:rsidRPr="008227B3" w:rsidRDefault="00401F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214CE4" w14:textId="77777777" w:rsidR="00262EA3" w:rsidRPr="008227B3" w:rsidRDefault="00401F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3AD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3AD3">
          <w:t>:1158</w:t>
        </w:r>
      </w:sdtContent>
    </w:sdt>
  </w:p>
  <w:p w14:paraId="458F719D" w14:textId="77777777" w:rsidR="00262EA3" w:rsidRDefault="00401F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3AD3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066303" w14:textId="77777777" w:rsidR="00262EA3" w:rsidRDefault="00854511" w:rsidP="00283E0F">
        <w:pPr>
          <w:pStyle w:val="FSHRub2"/>
        </w:pPr>
        <w:r>
          <w:t>Finnskogen – ett världsarv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112E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B37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5E9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94E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1FBE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8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7E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7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511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AD3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F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272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02FFFB"/>
  <w15:chartTrackingRefBased/>
  <w15:docId w15:val="{87045B23-4F82-4FD2-89EE-A1F7DE0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469378908B47E1ABAC04BAA4D9F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CF0E1-7653-4E6E-BCB8-9EEA9486F079}"/>
      </w:docPartPr>
      <w:docPartBody>
        <w:p w:rsidR="00D5758B" w:rsidRDefault="00D5758B">
          <w:pPr>
            <w:pStyle w:val="3B469378908B47E1ABAC04BAA4D9FA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2261BEA2E14B76B77ED04E3F06F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CDAE1-76D8-4FBA-88B2-DEF75675C20B}"/>
      </w:docPartPr>
      <w:docPartBody>
        <w:p w:rsidR="00D5758B" w:rsidRDefault="00D5758B">
          <w:pPr>
            <w:pStyle w:val="F82261BEA2E14B76B77ED04E3F06F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60D7631F114C13B0D323454D219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04A4E-AD47-4BB4-81D8-E1F2E2295C2C}"/>
      </w:docPartPr>
      <w:docPartBody>
        <w:p w:rsidR="00D5758B" w:rsidRDefault="00D5758B">
          <w:pPr>
            <w:pStyle w:val="2960D7631F114C13B0D323454D219D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F42EF70C164982BEF77559B4BC5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9E5BE-AA57-4026-8000-E9971204F643}"/>
      </w:docPartPr>
      <w:docPartBody>
        <w:p w:rsidR="00D5758B" w:rsidRDefault="00D5758B">
          <w:pPr>
            <w:pStyle w:val="08F42EF70C164982BEF77559B4BC588F"/>
          </w:pPr>
          <w:r>
            <w:t xml:space="preserve"> </w:t>
          </w:r>
        </w:p>
      </w:docPartBody>
    </w:docPart>
    <w:docPart>
      <w:docPartPr>
        <w:name w:val="6562CC8E852240DE96A01EC2561F3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37112-D9F1-40D3-8412-63CFF43C6123}"/>
      </w:docPartPr>
      <w:docPartBody>
        <w:p w:rsidR="00592604" w:rsidRDefault="005926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B"/>
    <w:rsid w:val="00592604"/>
    <w:rsid w:val="00D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469378908B47E1ABAC04BAA4D9FA8B">
    <w:name w:val="3B469378908B47E1ABAC04BAA4D9FA8B"/>
  </w:style>
  <w:style w:type="paragraph" w:customStyle="1" w:styleId="A2130B002907417A862897C19B26E136">
    <w:name w:val="A2130B002907417A862897C19B26E13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28182F400445FD97DD154A1B93A827">
    <w:name w:val="7F28182F400445FD97DD154A1B93A827"/>
  </w:style>
  <w:style w:type="paragraph" w:customStyle="1" w:styleId="F82261BEA2E14B76B77ED04E3F06F396">
    <w:name w:val="F82261BEA2E14B76B77ED04E3F06F396"/>
  </w:style>
  <w:style w:type="paragraph" w:customStyle="1" w:styleId="D0860C021BB44977A1772ECC1B22E9C7">
    <w:name w:val="D0860C021BB44977A1772ECC1B22E9C7"/>
  </w:style>
  <w:style w:type="paragraph" w:customStyle="1" w:styleId="A316EBB7E4BA4CD5A4BF04F52EE785EE">
    <w:name w:val="A316EBB7E4BA4CD5A4BF04F52EE785EE"/>
  </w:style>
  <w:style w:type="paragraph" w:customStyle="1" w:styleId="2960D7631F114C13B0D323454D219D33">
    <w:name w:val="2960D7631F114C13B0D323454D219D33"/>
  </w:style>
  <w:style w:type="paragraph" w:customStyle="1" w:styleId="08F42EF70C164982BEF77559B4BC588F">
    <w:name w:val="08F42EF70C164982BEF77559B4BC5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D0B51-57B0-4116-A11E-5EE0C654AED2}"/>
</file>

<file path=customXml/itemProps2.xml><?xml version="1.0" encoding="utf-8"?>
<ds:datastoreItem xmlns:ds="http://schemas.openxmlformats.org/officeDocument/2006/customXml" ds:itemID="{69A691D5-5B1D-4289-BCDE-D2171505C996}"/>
</file>

<file path=customXml/itemProps3.xml><?xml version="1.0" encoding="utf-8"?>
<ds:datastoreItem xmlns:ds="http://schemas.openxmlformats.org/officeDocument/2006/customXml" ds:itemID="{23416962-DEEC-4C8D-8ABF-CE60318A6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1866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Finnskogen   ett världsarv</vt:lpstr>
      <vt:lpstr>
      </vt:lpstr>
    </vt:vector>
  </TitlesOfParts>
  <Company>Sveriges riksdag</Company>
  <LinksUpToDate>false</LinksUpToDate>
  <CharactersWithSpaces>2219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